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FA" w:rsidRDefault="00AB6DFA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E72221395C724175B8EDE712F8D22E06"/>
        </w:placeholder>
        <w:docPartList>
          <w:docPartGallery w:val="Quick Parts"/>
          <w:docPartCategory w:val=" Resume Name"/>
        </w:docPartList>
      </w:sdtPr>
      <w:sdtEndPr>
        <w:rPr>
          <w:color w:val="000000" w:themeColor="text1"/>
          <w:sz w:val="18"/>
          <w:szCs w:val="18"/>
        </w:rPr>
      </w:sdtEndPr>
      <w:sdtContent>
        <w:p w:rsidR="00AB6DFA" w:rsidRPr="00D46CA8" w:rsidRDefault="00004930">
          <w:pPr>
            <w:pStyle w:val="Title"/>
            <w:rPr>
              <w:color w:val="000000" w:themeColor="text1"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color w:val="000000" w:themeColor="text1"/>
                <w:sz w:val="48"/>
                <w:szCs w:val="48"/>
              </w:rPr>
              <w:alias w:val="Author"/>
              <w:tag w:val=""/>
              <w:id w:val="-1792899604"/>
              <w:placeholder>
                <w:docPart w:val="ED640FD2E8C64C1CB7067D6984F2A83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360E9">
                <w:rPr>
                  <w:color w:val="000000" w:themeColor="text1"/>
                  <w:sz w:val="48"/>
                  <w:szCs w:val="48"/>
                </w:rPr>
                <w:t>Lou</w:t>
              </w:r>
              <w:r w:rsidR="004537A8" w:rsidRPr="00D46CA8">
                <w:rPr>
                  <w:color w:val="000000" w:themeColor="text1"/>
                  <w:sz w:val="48"/>
                  <w:szCs w:val="48"/>
                </w:rPr>
                <w:t xml:space="preserve"> Coker</w:t>
              </w:r>
            </w:sdtContent>
          </w:sdt>
        </w:p>
        <w:p w:rsidR="00AB6DFA" w:rsidRPr="00D46CA8" w:rsidRDefault="00004930">
          <w:pPr>
            <w:spacing w:after="0" w:line="240" w:lineRule="auto"/>
            <w:jc w:val="center"/>
            <w:rPr>
              <w:color w:val="000000" w:themeColor="text1"/>
              <w:sz w:val="18"/>
              <w:szCs w:val="18"/>
            </w:rPr>
          </w:pPr>
          <w:sdt>
            <w:sdtPr>
              <w:rPr>
                <w:color w:val="000000" w:themeColor="text1"/>
                <w:sz w:val="18"/>
                <w:szCs w:val="18"/>
              </w:rPr>
              <w:alias w:val="E-mail Address"/>
              <w:tag w:val=""/>
              <w:id w:val="492224369"/>
              <w:placeholder>
                <w:docPart w:val="94E2FDB4E7404D24AF56BCC459AC1ADA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6A6AE5">
                <w:rPr>
                  <w:color w:val="000000" w:themeColor="text1"/>
                  <w:sz w:val="18"/>
                  <w:szCs w:val="18"/>
                </w:rPr>
                <w:t>lou.coker</w:t>
              </w:r>
              <w:r w:rsidR="004537A8" w:rsidRPr="00D46CA8">
                <w:rPr>
                  <w:color w:val="000000" w:themeColor="text1"/>
                  <w:sz w:val="18"/>
                  <w:szCs w:val="18"/>
                </w:rPr>
                <w:t>@yahoo.com</w:t>
              </w:r>
              <w:r w:rsidR="00BC36FF" w:rsidRPr="00D46CA8">
                <w:rPr>
                  <w:color w:val="000000" w:themeColor="text1"/>
                  <w:sz w:val="18"/>
                  <w:szCs w:val="18"/>
                </w:rPr>
                <w:t xml:space="preserve">  </w:t>
              </w:r>
            </w:sdtContent>
          </w:sdt>
          <w:r w:rsidR="005C79FE" w:rsidRPr="00D46CA8">
            <w:rPr>
              <w:color w:val="000000" w:themeColor="text1"/>
              <w:sz w:val="18"/>
              <w:szCs w:val="18"/>
            </w:rPr>
            <w:t xml:space="preserve"> </w:t>
          </w:r>
          <w:r w:rsidR="005C79FE" w:rsidRPr="00D46CA8">
            <w:rPr>
              <w:color w:val="000000" w:themeColor="text1"/>
              <w:sz w:val="18"/>
              <w:szCs w:val="18"/>
            </w:rPr>
            <w:sym w:font="Symbol" w:char="F0B7"/>
          </w:r>
          <w:r w:rsidR="005C79FE" w:rsidRPr="00D46CA8">
            <w:rPr>
              <w:color w:val="000000" w:themeColor="text1"/>
              <w:sz w:val="18"/>
              <w:szCs w:val="18"/>
            </w:rPr>
            <w:t xml:space="preserve">  </w:t>
          </w:r>
          <w:sdt>
            <w:sdtPr>
              <w:rPr>
                <w:color w:val="000000" w:themeColor="text1"/>
                <w:sz w:val="18"/>
                <w:szCs w:val="18"/>
              </w:rPr>
              <w:alias w:val="Address"/>
              <w:tag w:val=""/>
              <w:id w:val="-1128857918"/>
              <w:placeholder>
                <w:docPart w:val="D0836E8940774685B837A83014C74C1A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4537A8" w:rsidRPr="00D46CA8">
                <w:rPr>
                  <w:color w:val="000000" w:themeColor="text1"/>
                  <w:sz w:val="18"/>
                  <w:szCs w:val="18"/>
                </w:rPr>
                <w:t>14449 Guthrie Way, Apple Valley, MN 55124</w:t>
              </w:r>
              <w:r w:rsidR="00BC36FF" w:rsidRPr="00D46CA8">
                <w:rPr>
                  <w:color w:val="000000" w:themeColor="text1"/>
                  <w:sz w:val="18"/>
                  <w:szCs w:val="18"/>
                </w:rPr>
                <w:t xml:space="preserve">   </w:t>
              </w:r>
            </w:sdtContent>
          </w:sdt>
          <w:r w:rsidR="005C79FE" w:rsidRPr="00D46CA8">
            <w:rPr>
              <w:color w:val="000000" w:themeColor="text1"/>
              <w:sz w:val="18"/>
              <w:szCs w:val="18"/>
            </w:rPr>
            <w:sym w:font="Symbol" w:char="F0B7"/>
          </w:r>
          <w:r w:rsidR="005C79FE" w:rsidRPr="00D46CA8">
            <w:rPr>
              <w:color w:val="000000" w:themeColor="text1"/>
              <w:sz w:val="18"/>
              <w:szCs w:val="18"/>
            </w:rPr>
            <w:t xml:space="preserve"> </w:t>
          </w:r>
          <w:sdt>
            <w:sdtPr>
              <w:rPr>
                <w:color w:val="000000" w:themeColor="text1"/>
                <w:sz w:val="18"/>
                <w:szCs w:val="18"/>
              </w:rPr>
              <w:alias w:val="Phone"/>
              <w:tag w:val=""/>
              <w:id w:val="-1095318542"/>
              <w:placeholder>
                <w:docPart w:val="FE1B77B9807C4032954F9684282964A7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BC36FF" w:rsidRPr="00D46CA8">
                <w:rPr>
                  <w:color w:val="000000" w:themeColor="text1"/>
                  <w:sz w:val="18"/>
                  <w:szCs w:val="18"/>
                </w:rPr>
                <w:t xml:space="preserve"> </w:t>
              </w:r>
              <w:r w:rsidR="004537A8" w:rsidRPr="00D46CA8">
                <w:rPr>
                  <w:color w:val="000000" w:themeColor="text1"/>
                  <w:sz w:val="18"/>
                  <w:szCs w:val="18"/>
                </w:rPr>
                <w:t>763.381.4029</w:t>
              </w:r>
            </w:sdtContent>
          </w:sdt>
        </w:p>
        <w:sdt>
          <w:sdtPr>
            <w:rPr>
              <w:color w:val="000000" w:themeColor="text1"/>
              <w:sz w:val="18"/>
              <w:szCs w:val="18"/>
            </w:rPr>
            <w:id w:val="1876879910"/>
            <w:placeholder>
              <w:docPart w:val="8104A68A2F72420398043D018F96EF07"/>
            </w:placeholder>
            <w:text/>
          </w:sdtPr>
          <w:sdtEndPr/>
          <w:sdtContent>
            <w:p w:rsidR="00AB6DFA" w:rsidRPr="00D46CA8" w:rsidRDefault="004537A8" w:rsidP="00550647">
              <w:pPr>
                <w:spacing w:after="0" w:line="240" w:lineRule="auto"/>
                <w:jc w:val="center"/>
                <w:rPr>
                  <w:color w:val="000000" w:themeColor="text1"/>
                  <w:sz w:val="18"/>
                  <w:szCs w:val="18"/>
                </w:rPr>
              </w:pPr>
              <w:r w:rsidRPr="00D46CA8">
                <w:rPr>
                  <w:color w:val="000000" w:themeColor="text1"/>
                  <w:sz w:val="18"/>
                  <w:szCs w:val="18"/>
                </w:rPr>
                <w:t>http://olufemicoker.efoliomn.com/hom</w:t>
              </w:r>
              <w:r w:rsidR="00BB1C7E" w:rsidRPr="00D46CA8">
                <w:rPr>
                  <w:color w:val="000000" w:themeColor="text1"/>
                  <w:sz w:val="18"/>
                  <w:szCs w:val="18"/>
                </w:rPr>
                <w:t>e</w:t>
              </w:r>
            </w:p>
          </w:sdtContent>
        </w:sdt>
      </w:sdtContent>
    </w:sdt>
    <w:p w:rsidR="00AB6DFA" w:rsidRPr="00D46CA8" w:rsidRDefault="00831926">
      <w:pPr>
        <w:pStyle w:val="SectionHeading"/>
        <w:rPr>
          <w:b/>
          <w:color w:val="000000" w:themeColor="text1"/>
          <w:sz w:val="22"/>
          <w:szCs w:val="22"/>
        </w:rPr>
      </w:pPr>
      <w:r w:rsidRPr="00D46CA8">
        <w:rPr>
          <w:b/>
          <w:color w:val="000000" w:themeColor="text1"/>
          <w:sz w:val="22"/>
          <w:szCs w:val="22"/>
        </w:rPr>
        <w:t>Objective</w:t>
      </w:r>
    </w:p>
    <w:p w:rsidR="00AB6DFA" w:rsidRPr="00D46CA8" w:rsidRDefault="004537A8">
      <w:pPr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 xml:space="preserve">To provide </w:t>
      </w:r>
      <w:r w:rsidR="00831926" w:rsidRPr="00D46CA8">
        <w:rPr>
          <w:color w:val="000000" w:themeColor="text1"/>
          <w:sz w:val="18"/>
          <w:szCs w:val="18"/>
        </w:rPr>
        <w:t>leadership and critical</w:t>
      </w:r>
      <w:r w:rsidR="00C932C9" w:rsidRPr="00D46CA8">
        <w:rPr>
          <w:color w:val="000000" w:themeColor="text1"/>
          <w:sz w:val="18"/>
          <w:szCs w:val="18"/>
        </w:rPr>
        <w:t xml:space="preserve"> oversight</w:t>
      </w:r>
      <w:r w:rsidR="00831926" w:rsidRPr="00D46CA8">
        <w:rPr>
          <w:color w:val="000000" w:themeColor="text1"/>
          <w:sz w:val="18"/>
          <w:szCs w:val="18"/>
        </w:rPr>
        <w:t xml:space="preserve"> that will continuously improve quality, safety, and </w:t>
      </w:r>
      <w:r w:rsidR="00C932C9" w:rsidRPr="00D46CA8">
        <w:rPr>
          <w:color w:val="000000" w:themeColor="text1"/>
          <w:sz w:val="18"/>
          <w:szCs w:val="18"/>
        </w:rPr>
        <w:t>scheduling</w:t>
      </w:r>
      <w:r w:rsidR="00831926" w:rsidRPr="00D46CA8">
        <w:rPr>
          <w:color w:val="000000" w:themeColor="text1"/>
          <w:sz w:val="18"/>
          <w:szCs w:val="18"/>
        </w:rPr>
        <w:t xml:space="preserve"> needs while keeping an open line of communication with </w:t>
      </w:r>
      <w:r w:rsidRPr="00D46CA8">
        <w:rPr>
          <w:color w:val="000000" w:themeColor="text1"/>
          <w:sz w:val="18"/>
          <w:szCs w:val="18"/>
        </w:rPr>
        <w:t>my fellow coworkers and supervisors.</w:t>
      </w:r>
    </w:p>
    <w:p w:rsidR="00453A5F" w:rsidRPr="00E44B4E" w:rsidRDefault="005C79FE" w:rsidP="007E4BE9">
      <w:pPr>
        <w:pStyle w:val="SectionHeading"/>
        <w:rPr>
          <w:b/>
          <w:color w:val="auto"/>
          <w:sz w:val="22"/>
          <w:szCs w:val="22"/>
        </w:rPr>
      </w:pPr>
      <w:r w:rsidRPr="00D46CA8">
        <w:rPr>
          <w:b/>
          <w:color w:val="000000" w:themeColor="text1"/>
          <w:sz w:val="22"/>
          <w:szCs w:val="22"/>
        </w:rPr>
        <w:t>Education</w:t>
      </w:r>
    </w:p>
    <w:p w:rsidR="00AB6DFA" w:rsidRPr="00E44B4E" w:rsidRDefault="004537A8">
      <w:pPr>
        <w:pStyle w:val="Subsection"/>
        <w:rPr>
          <w:b/>
          <w:i/>
          <w:color w:val="auto"/>
          <w:sz w:val="18"/>
          <w:szCs w:val="18"/>
        </w:rPr>
      </w:pPr>
      <w:r w:rsidRPr="00E44B4E">
        <w:rPr>
          <w:b/>
          <w:i/>
          <w:color w:val="auto"/>
          <w:sz w:val="18"/>
          <w:szCs w:val="18"/>
        </w:rPr>
        <w:t>University of Minnesota</w:t>
      </w:r>
    </w:p>
    <w:p w:rsidR="00831926" w:rsidRPr="00E44B4E" w:rsidRDefault="009B5D3D" w:rsidP="00446A91">
      <w:pPr>
        <w:spacing w:after="0" w:line="240" w:lineRule="auto"/>
        <w:rPr>
          <w:sz w:val="18"/>
          <w:szCs w:val="18"/>
        </w:rPr>
      </w:pPr>
      <w:r w:rsidRPr="00E44B4E">
        <w:rPr>
          <w:b/>
          <w:sz w:val="18"/>
          <w:szCs w:val="18"/>
        </w:rPr>
        <w:t>Bachelor of Science: Manufacturing Management</w:t>
      </w:r>
      <w:r w:rsidRPr="00E44B4E">
        <w:rPr>
          <w:sz w:val="18"/>
          <w:szCs w:val="18"/>
        </w:rPr>
        <w:t xml:space="preserve"> |</w:t>
      </w:r>
      <w:r w:rsidR="00E44B4E" w:rsidRPr="00E44B4E">
        <w:rPr>
          <w:sz w:val="18"/>
          <w:szCs w:val="18"/>
        </w:rPr>
        <w:t xml:space="preserve"> </w:t>
      </w:r>
      <w:r w:rsidR="004537A8" w:rsidRPr="00E44B4E">
        <w:rPr>
          <w:bCs/>
          <w:i/>
          <w:iCs/>
          <w:sz w:val="18"/>
          <w:szCs w:val="18"/>
        </w:rPr>
        <w:t>2013</w:t>
      </w:r>
      <w:r w:rsidR="005C79FE" w:rsidRPr="00E44B4E">
        <w:rPr>
          <w:sz w:val="18"/>
          <w:szCs w:val="18"/>
        </w:rPr>
        <w:t xml:space="preserve"> </w:t>
      </w:r>
    </w:p>
    <w:p w:rsidR="00453A5F" w:rsidRPr="00E44B4E" w:rsidRDefault="00453A5F" w:rsidP="00446A91">
      <w:pPr>
        <w:spacing w:after="0" w:line="240" w:lineRule="auto"/>
        <w:rPr>
          <w:b/>
          <w:bCs/>
          <w:i/>
          <w:iCs/>
          <w:sz w:val="18"/>
          <w:szCs w:val="18"/>
        </w:rPr>
      </w:pPr>
    </w:p>
    <w:p w:rsidR="004537A8" w:rsidRPr="00E44B4E" w:rsidRDefault="004537A8" w:rsidP="004537A8">
      <w:pPr>
        <w:pStyle w:val="Subsection"/>
        <w:rPr>
          <w:b/>
          <w:i/>
          <w:color w:val="auto"/>
          <w:sz w:val="18"/>
          <w:szCs w:val="18"/>
        </w:rPr>
      </w:pPr>
      <w:r w:rsidRPr="00E44B4E">
        <w:rPr>
          <w:b/>
          <w:i/>
          <w:color w:val="auto"/>
          <w:sz w:val="18"/>
          <w:szCs w:val="18"/>
        </w:rPr>
        <w:t>Hennepin Technical College</w:t>
      </w:r>
    </w:p>
    <w:p w:rsidR="004537A8" w:rsidRPr="00E44B4E" w:rsidRDefault="009B5D3D" w:rsidP="004537A8">
      <w:pPr>
        <w:spacing w:after="0"/>
        <w:rPr>
          <w:rStyle w:val="IntenseEmphasis"/>
          <w:color w:val="auto"/>
          <w:sz w:val="18"/>
          <w:szCs w:val="18"/>
        </w:rPr>
      </w:pPr>
      <w:r w:rsidRPr="00E44B4E">
        <w:rPr>
          <w:b/>
          <w:sz w:val="18"/>
          <w:szCs w:val="18"/>
        </w:rPr>
        <w:t>Associate in Applied Sciences: Automation Robotics Engineering Technology</w:t>
      </w:r>
      <w:r w:rsidRPr="00E44B4E">
        <w:rPr>
          <w:sz w:val="18"/>
          <w:szCs w:val="18"/>
        </w:rPr>
        <w:t xml:space="preserve"> |</w:t>
      </w:r>
      <w:r w:rsidR="00E44B4E" w:rsidRPr="00E44B4E">
        <w:rPr>
          <w:sz w:val="18"/>
          <w:szCs w:val="18"/>
        </w:rPr>
        <w:t xml:space="preserve"> </w:t>
      </w:r>
      <w:r w:rsidR="004537A8" w:rsidRPr="00E44B4E">
        <w:rPr>
          <w:bCs/>
          <w:i/>
          <w:iCs/>
          <w:sz w:val="18"/>
          <w:szCs w:val="18"/>
        </w:rPr>
        <w:t>2010</w:t>
      </w:r>
      <w:r w:rsidR="004537A8" w:rsidRPr="00E44B4E">
        <w:rPr>
          <w:sz w:val="18"/>
          <w:szCs w:val="18"/>
        </w:rPr>
        <w:t xml:space="preserve"> </w:t>
      </w:r>
    </w:p>
    <w:p w:rsidR="00AB6DFA" w:rsidRPr="00E44B4E" w:rsidRDefault="00224414">
      <w:pPr>
        <w:pStyle w:val="SectionHeading"/>
        <w:rPr>
          <w:b/>
          <w:color w:val="auto"/>
          <w:sz w:val="22"/>
          <w:szCs w:val="22"/>
        </w:rPr>
      </w:pPr>
      <w:r w:rsidRPr="00E44B4E">
        <w:rPr>
          <w:b/>
          <w:color w:val="auto"/>
          <w:sz w:val="22"/>
          <w:szCs w:val="22"/>
        </w:rPr>
        <w:t xml:space="preserve">Related </w:t>
      </w:r>
      <w:r w:rsidR="005C79FE" w:rsidRPr="00E44B4E">
        <w:rPr>
          <w:b/>
          <w:color w:val="auto"/>
          <w:sz w:val="22"/>
          <w:szCs w:val="22"/>
        </w:rPr>
        <w:t>Experience</w:t>
      </w:r>
    </w:p>
    <w:p w:rsidR="00453A5F" w:rsidRPr="00E44B4E" w:rsidRDefault="00453A5F" w:rsidP="00453A5F">
      <w:pPr>
        <w:pStyle w:val="Subsection"/>
        <w:rPr>
          <w:b/>
          <w:i/>
          <w:vanish/>
          <w:color w:val="auto"/>
          <w:sz w:val="18"/>
          <w:szCs w:val="18"/>
          <w:specVanish/>
        </w:rPr>
      </w:pPr>
      <w:r w:rsidRPr="00E44B4E">
        <w:rPr>
          <w:b/>
          <w:i/>
          <w:color w:val="auto"/>
          <w:sz w:val="18"/>
          <w:szCs w:val="18"/>
        </w:rPr>
        <w:t>General Mills</w:t>
      </w:r>
    </w:p>
    <w:p w:rsidR="00453A5F" w:rsidRPr="00E44B4E" w:rsidRDefault="00453A5F" w:rsidP="00453A5F">
      <w:pPr>
        <w:pStyle w:val="NoSpacing"/>
        <w:rPr>
          <w:sz w:val="18"/>
          <w:szCs w:val="18"/>
        </w:rPr>
      </w:pPr>
      <w:r w:rsidRPr="00E44B4E">
        <w:rPr>
          <w:sz w:val="18"/>
          <w:szCs w:val="18"/>
        </w:rPr>
        <w:t xml:space="preserve"> | Chanhassen, MN</w:t>
      </w:r>
    </w:p>
    <w:p w:rsidR="00453A5F" w:rsidRPr="00E44B4E" w:rsidRDefault="00453A5F" w:rsidP="00453A5F">
      <w:pPr>
        <w:pStyle w:val="SubsectionDate"/>
        <w:rPr>
          <w:rStyle w:val="Emphasis"/>
          <w:i w:val="0"/>
          <w:color w:val="auto"/>
          <w:sz w:val="18"/>
          <w:szCs w:val="18"/>
        </w:rPr>
      </w:pPr>
      <w:r w:rsidRPr="00E44B4E">
        <w:rPr>
          <w:rStyle w:val="IntenseEmphasis"/>
          <w:i w:val="0"/>
          <w:color w:val="auto"/>
          <w:sz w:val="18"/>
          <w:szCs w:val="18"/>
        </w:rPr>
        <w:t>Continuous Improvement and Training Coordinator</w:t>
      </w:r>
      <w:r w:rsidR="001329AD" w:rsidRPr="00E44B4E">
        <w:rPr>
          <w:rStyle w:val="IntenseEmphasis"/>
          <w:i w:val="0"/>
          <w:color w:val="auto"/>
          <w:sz w:val="18"/>
          <w:szCs w:val="18"/>
        </w:rPr>
        <w:t>/Assistant Team Leader</w:t>
      </w:r>
      <w:r w:rsidRPr="00E44B4E">
        <w:rPr>
          <w:rStyle w:val="IntenseEmphasis"/>
          <w:b w:val="0"/>
          <w:i w:val="0"/>
          <w:color w:val="auto"/>
          <w:sz w:val="18"/>
          <w:szCs w:val="18"/>
        </w:rPr>
        <w:t xml:space="preserve"> |</w:t>
      </w:r>
      <w:r w:rsidRPr="00E44B4E">
        <w:rPr>
          <w:rStyle w:val="IntenseEmphasis"/>
          <w:b w:val="0"/>
          <w:color w:val="auto"/>
          <w:sz w:val="18"/>
          <w:szCs w:val="18"/>
        </w:rPr>
        <w:t xml:space="preserve"> </w:t>
      </w:r>
      <w:r w:rsidR="007E4BE9" w:rsidRPr="00E44B4E">
        <w:rPr>
          <w:i/>
          <w:color w:val="auto"/>
          <w:sz w:val="18"/>
          <w:szCs w:val="18"/>
        </w:rPr>
        <w:t>09/2011</w:t>
      </w:r>
      <w:r w:rsidRPr="00E44B4E">
        <w:rPr>
          <w:i/>
          <w:color w:val="auto"/>
          <w:sz w:val="18"/>
          <w:szCs w:val="18"/>
        </w:rPr>
        <w:t>-current</w:t>
      </w:r>
    </w:p>
    <w:p w:rsidR="00453A5F" w:rsidRPr="00E44B4E" w:rsidRDefault="00453A5F" w:rsidP="00453A5F">
      <w:pPr>
        <w:spacing w:after="0"/>
        <w:rPr>
          <w:rStyle w:val="IntenseEmphasis"/>
          <w:color w:val="auto"/>
          <w:sz w:val="18"/>
          <w:szCs w:val="18"/>
        </w:rPr>
      </w:pPr>
      <w:r w:rsidRPr="00E44B4E">
        <w:rPr>
          <w:sz w:val="18"/>
          <w:szCs w:val="18"/>
        </w:rPr>
        <w:t>Responsible</w:t>
      </w:r>
      <w:r w:rsidR="00446A91" w:rsidRPr="00E44B4E">
        <w:rPr>
          <w:sz w:val="18"/>
          <w:szCs w:val="18"/>
        </w:rPr>
        <w:t xml:space="preserve"> for developing project plans, with the aid of foundational systems, for the implementation of improvements and continued monitoring of </w:t>
      </w:r>
      <w:r w:rsidR="001C091F" w:rsidRPr="00E44B4E">
        <w:rPr>
          <w:sz w:val="18"/>
          <w:szCs w:val="18"/>
        </w:rPr>
        <w:t>enhancement</w:t>
      </w:r>
      <w:r w:rsidR="00446A91" w:rsidRPr="00E44B4E">
        <w:rPr>
          <w:sz w:val="18"/>
          <w:szCs w:val="18"/>
        </w:rPr>
        <w:t xml:space="preserve"> processes to ensure </w:t>
      </w:r>
      <w:r w:rsidR="00B008F6" w:rsidRPr="00E44B4E">
        <w:rPr>
          <w:sz w:val="18"/>
          <w:szCs w:val="18"/>
        </w:rPr>
        <w:t>intended</w:t>
      </w:r>
      <w:r w:rsidR="009E5F1F" w:rsidRPr="00E44B4E">
        <w:rPr>
          <w:sz w:val="18"/>
          <w:szCs w:val="18"/>
        </w:rPr>
        <w:t xml:space="preserve"> outcomes, including  o</w:t>
      </w:r>
      <w:r w:rsidR="00C23816" w:rsidRPr="00E44B4E">
        <w:rPr>
          <w:sz w:val="18"/>
          <w:szCs w:val="18"/>
        </w:rPr>
        <w:t>versee</w:t>
      </w:r>
      <w:r w:rsidR="009E5F1F" w:rsidRPr="00E44B4E">
        <w:rPr>
          <w:sz w:val="18"/>
          <w:szCs w:val="18"/>
        </w:rPr>
        <w:t>ing</w:t>
      </w:r>
      <w:r w:rsidR="00C23816" w:rsidRPr="00E44B4E">
        <w:rPr>
          <w:sz w:val="18"/>
          <w:szCs w:val="18"/>
        </w:rPr>
        <w:t xml:space="preserve"> the training of </w:t>
      </w:r>
      <w:r w:rsidR="009E5F1F" w:rsidRPr="00E44B4E">
        <w:rPr>
          <w:sz w:val="18"/>
          <w:szCs w:val="18"/>
        </w:rPr>
        <w:t>frontline staff and the onboarding of new hires. Responsible for conducting one-to-one’s with frontline staff, and disseminating</w:t>
      </w:r>
      <w:r w:rsidR="0000467D" w:rsidRPr="00E44B4E">
        <w:rPr>
          <w:sz w:val="18"/>
          <w:szCs w:val="18"/>
        </w:rPr>
        <w:t xml:space="preserve"> and develop</w:t>
      </w:r>
      <w:r w:rsidR="009E5F1F" w:rsidRPr="00E44B4E">
        <w:rPr>
          <w:sz w:val="18"/>
          <w:szCs w:val="18"/>
        </w:rPr>
        <w:t>ing</w:t>
      </w:r>
      <w:r w:rsidR="00B008F6" w:rsidRPr="00E44B4E">
        <w:rPr>
          <w:sz w:val="18"/>
          <w:szCs w:val="18"/>
        </w:rPr>
        <w:t xml:space="preserve"> critical training materials and information plant-wide.</w:t>
      </w:r>
    </w:p>
    <w:p w:rsidR="00453A5F" w:rsidRPr="00E44B4E" w:rsidRDefault="00B008F6" w:rsidP="00453A5F">
      <w:pPr>
        <w:pStyle w:val="ListParagraph"/>
        <w:numPr>
          <w:ilvl w:val="0"/>
          <w:numId w:val="4"/>
        </w:numPr>
        <w:ind w:left="630" w:hanging="270"/>
        <w:rPr>
          <w:sz w:val="18"/>
          <w:szCs w:val="18"/>
        </w:rPr>
      </w:pPr>
      <w:r w:rsidRPr="00E44B4E">
        <w:rPr>
          <w:sz w:val="18"/>
          <w:szCs w:val="18"/>
        </w:rPr>
        <w:t xml:space="preserve">System Application and Product (SAP) </w:t>
      </w:r>
      <w:r w:rsidR="00C23816" w:rsidRPr="00E44B4E">
        <w:rPr>
          <w:sz w:val="18"/>
          <w:szCs w:val="18"/>
        </w:rPr>
        <w:t xml:space="preserve">and Adobe Captivate </w:t>
      </w:r>
      <w:r w:rsidRPr="00E44B4E">
        <w:rPr>
          <w:sz w:val="18"/>
          <w:szCs w:val="18"/>
        </w:rPr>
        <w:t>Power User</w:t>
      </w:r>
    </w:p>
    <w:p w:rsidR="00453A5F" w:rsidRPr="00E44B4E" w:rsidRDefault="00C23816" w:rsidP="00453A5F">
      <w:pPr>
        <w:pStyle w:val="ListParagraph"/>
        <w:numPr>
          <w:ilvl w:val="0"/>
          <w:numId w:val="4"/>
        </w:numPr>
        <w:ind w:left="630" w:hanging="270"/>
        <w:rPr>
          <w:sz w:val="18"/>
          <w:szCs w:val="18"/>
        </w:rPr>
      </w:pPr>
      <w:r w:rsidRPr="00E44B4E">
        <w:rPr>
          <w:sz w:val="18"/>
          <w:szCs w:val="18"/>
        </w:rPr>
        <w:t>Assistant Team Leader for the Equipment Ownership Team: Duties include facilitating meetings with and in the absence of the Team Leader and developing members’ technical capabilities.</w:t>
      </w:r>
    </w:p>
    <w:p w:rsidR="00224414" w:rsidRPr="00E44B4E" w:rsidRDefault="00C23816" w:rsidP="00224414">
      <w:pPr>
        <w:pStyle w:val="ListParagraph"/>
        <w:numPr>
          <w:ilvl w:val="0"/>
          <w:numId w:val="4"/>
        </w:numPr>
        <w:ind w:left="630" w:hanging="270"/>
        <w:rPr>
          <w:sz w:val="18"/>
          <w:szCs w:val="18"/>
        </w:rPr>
      </w:pPr>
      <w:r w:rsidRPr="00E44B4E">
        <w:rPr>
          <w:sz w:val="18"/>
          <w:szCs w:val="18"/>
        </w:rPr>
        <w:t>Oversee critical data information as it relates to employee training history plant-wide</w:t>
      </w:r>
    </w:p>
    <w:p w:rsidR="00224414" w:rsidRPr="00E44B4E" w:rsidRDefault="00224414" w:rsidP="00224414">
      <w:pPr>
        <w:pStyle w:val="Subsection"/>
        <w:rPr>
          <w:b/>
          <w:i/>
          <w:vanish/>
          <w:color w:val="auto"/>
          <w:sz w:val="18"/>
          <w:szCs w:val="18"/>
          <w:specVanish/>
        </w:rPr>
      </w:pPr>
      <w:r w:rsidRPr="00E44B4E">
        <w:rPr>
          <w:b/>
          <w:i/>
          <w:color w:val="auto"/>
          <w:sz w:val="18"/>
          <w:szCs w:val="18"/>
        </w:rPr>
        <w:t>Tip Top Car Wash</w:t>
      </w:r>
    </w:p>
    <w:p w:rsidR="00224414" w:rsidRPr="00E44B4E" w:rsidRDefault="00224414" w:rsidP="00224414">
      <w:pPr>
        <w:pStyle w:val="NoSpacing"/>
        <w:rPr>
          <w:sz w:val="18"/>
          <w:szCs w:val="18"/>
        </w:rPr>
      </w:pPr>
      <w:r w:rsidRPr="00E44B4E">
        <w:rPr>
          <w:sz w:val="18"/>
          <w:szCs w:val="18"/>
        </w:rPr>
        <w:t xml:space="preserve"> | Brooklyn, NY</w:t>
      </w:r>
    </w:p>
    <w:p w:rsidR="00224414" w:rsidRPr="00E44B4E" w:rsidRDefault="00224414" w:rsidP="00D7338F">
      <w:pPr>
        <w:pStyle w:val="SubsectionDate"/>
        <w:spacing w:line="240" w:lineRule="auto"/>
        <w:rPr>
          <w:rStyle w:val="Emphasis"/>
          <w:i w:val="0"/>
          <w:color w:val="auto"/>
          <w:sz w:val="18"/>
          <w:szCs w:val="18"/>
        </w:rPr>
      </w:pPr>
      <w:r w:rsidRPr="00E44B4E">
        <w:rPr>
          <w:rStyle w:val="IntenseEmphasis"/>
          <w:i w:val="0"/>
          <w:color w:val="auto"/>
          <w:sz w:val="18"/>
          <w:szCs w:val="18"/>
        </w:rPr>
        <w:t>Assistant Manager</w:t>
      </w:r>
      <w:r w:rsidRPr="00E44B4E">
        <w:rPr>
          <w:rStyle w:val="IntenseEmphasis"/>
          <w:b w:val="0"/>
          <w:i w:val="0"/>
          <w:color w:val="auto"/>
          <w:sz w:val="18"/>
          <w:szCs w:val="18"/>
        </w:rPr>
        <w:t xml:space="preserve"> | </w:t>
      </w:r>
      <w:r w:rsidRPr="00E44B4E">
        <w:rPr>
          <w:bCs/>
          <w:i/>
          <w:iCs/>
          <w:color w:val="auto"/>
          <w:sz w:val="18"/>
          <w:szCs w:val="18"/>
        </w:rPr>
        <w:t>11/2003 – 03/2007</w:t>
      </w:r>
    </w:p>
    <w:p w:rsidR="00D7338F" w:rsidRPr="00E44B4E" w:rsidRDefault="00224414" w:rsidP="00D7338F">
      <w:pPr>
        <w:spacing w:line="240" w:lineRule="auto"/>
        <w:rPr>
          <w:sz w:val="18"/>
          <w:szCs w:val="18"/>
        </w:rPr>
      </w:pPr>
      <w:r w:rsidRPr="00E44B4E">
        <w:rPr>
          <w:sz w:val="18"/>
          <w:szCs w:val="18"/>
        </w:rPr>
        <w:t>Duties</w:t>
      </w:r>
      <w:r w:rsidR="00D7338F" w:rsidRPr="00E44B4E">
        <w:rPr>
          <w:sz w:val="18"/>
          <w:szCs w:val="18"/>
        </w:rPr>
        <w:t xml:space="preserve"> included machinery maintenance and the control of the speed of the conveyer on fluid pressure with the aid of a PLC.  Additional responsibilities included instruction, leadership, and management of</w:t>
      </w:r>
      <w:r w:rsidR="000069A4" w:rsidRPr="00E44B4E">
        <w:rPr>
          <w:sz w:val="18"/>
          <w:szCs w:val="18"/>
        </w:rPr>
        <w:t xml:space="preserve"> on-site shift personnel and responsibility for</w:t>
      </w:r>
      <w:r w:rsidR="00D7338F" w:rsidRPr="00E44B4E">
        <w:rPr>
          <w:sz w:val="18"/>
          <w:szCs w:val="18"/>
        </w:rPr>
        <w:t xml:space="preserve"> sales and product promotion.</w:t>
      </w:r>
    </w:p>
    <w:p w:rsidR="00224414" w:rsidRPr="00224414" w:rsidRDefault="00224414" w:rsidP="00D7338F">
      <w:pPr>
        <w:pStyle w:val="Subsection"/>
        <w:rPr>
          <w:rFonts w:asciiTheme="majorHAnsi" w:hAnsiTheme="majorHAnsi"/>
          <w:b/>
          <w:i/>
          <w:sz w:val="18"/>
          <w:szCs w:val="18"/>
        </w:rPr>
      </w:pPr>
      <w:r w:rsidRPr="00224414">
        <w:rPr>
          <w:rFonts w:asciiTheme="majorHAnsi" w:hAnsiTheme="majorHAnsi"/>
          <w:b/>
          <w:color w:val="000000" w:themeColor="text1"/>
          <w:sz w:val="22"/>
          <w:szCs w:val="22"/>
        </w:rPr>
        <w:t>Experience</w:t>
      </w:r>
    </w:p>
    <w:p w:rsidR="004537A8" w:rsidRPr="007A5828" w:rsidRDefault="004537A8" w:rsidP="00D7338F">
      <w:pPr>
        <w:pStyle w:val="Subsection"/>
        <w:rPr>
          <w:b/>
          <w:i/>
          <w:vanish/>
          <w:sz w:val="18"/>
          <w:szCs w:val="18"/>
          <w:specVanish/>
        </w:rPr>
      </w:pPr>
      <w:r w:rsidRPr="007A5828">
        <w:rPr>
          <w:b/>
          <w:i/>
          <w:sz w:val="18"/>
          <w:szCs w:val="18"/>
        </w:rPr>
        <w:t xml:space="preserve">M.A. </w:t>
      </w:r>
      <w:proofErr w:type="spellStart"/>
      <w:r w:rsidRPr="007A5828">
        <w:rPr>
          <w:b/>
          <w:i/>
          <w:sz w:val="18"/>
          <w:szCs w:val="18"/>
        </w:rPr>
        <w:t>Gedney</w:t>
      </w:r>
      <w:proofErr w:type="spellEnd"/>
    </w:p>
    <w:p w:rsidR="004537A8" w:rsidRPr="00D46CA8" w:rsidRDefault="004537A8" w:rsidP="00D7338F">
      <w:pPr>
        <w:pStyle w:val="NoSpacing"/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 xml:space="preserve"> | Chaska, MN</w:t>
      </w:r>
    </w:p>
    <w:p w:rsidR="004537A8" w:rsidRPr="00D46CA8" w:rsidRDefault="004537A8" w:rsidP="004537A8">
      <w:pPr>
        <w:pStyle w:val="SubsectionDate"/>
        <w:rPr>
          <w:rStyle w:val="Emphasis"/>
          <w:i w:val="0"/>
          <w:color w:val="000000" w:themeColor="text1"/>
          <w:sz w:val="18"/>
          <w:szCs w:val="18"/>
        </w:rPr>
      </w:pPr>
      <w:r w:rsidRPr="009B5D3D">
        <w:rPr>
          <w:rStyle w:val="IntenseEmphasis"/>
          <w:i w:val="0"/>
          <w:color w:val="000000" w:themeColor="text1"/>
          <w:sz w:val="18"/>
          <w:szCs w:val="18"/>
        </w:rPr>
        <w:t>Case Packer Operator (Machine Operator)</w:t>
      </w:r>
      <w:r w:rsidR="00831926" w:rsidRPr="00D46CA8">
        <w:rPr>
          <w:rStyle w:val="IntenseEmphasis"/>
          <w:b w:val="0"/>
          <w:i w:val="0"/>
          <w:color w:val="000000" w:themeColor="text1"/>
          <w:sz w:val="18"/>
          <w:szCs w:val="18"/>
        </w:rPr>
        <w:t xml:space="preserve"> |</w:t>
      </w:r>
      <w:r w:rsidRPr="00D46CA8">
        <w:rPr>
          <w:rStyle w:val="IntenseEmphasis"/>
          <w:b w:val="0"/>
          <w:i w:val="0"/>
          <w:color w:val="000000" w:themeColor="text1"/>
          <w:sz w:val="18"/>
          <w:szCs w:val="18"/>
        </w:rPr>
        <w:t xml:space="preserve"> </w:t>
      </w:r>
      <w:r w:rsidRPr="009B5D3D">
        <w:rPr>
          <w:bCs/>
          <w:i/>
          <w:iCs/>
          <w:color w:val="000000" w:themeColor="text1"/>
          <w:sz w:val="18"/>
          <w:szCs w:val="18"/>
        </w:rPr>
        <w:t>03/2011</w:t>
      </w:r>
      <w:r w:rsidRPr="009B5D3D">
        <w:rPr>
          <w:i/>
          <w:color w:val="000000" w:themeColor="text1"/>
          <w:sz w:val="18"/>
          <w:szCs w:val="18"/>
        </w:rPr>
        <w:t xml:space="preserve"> – </w:t>
      </w:r>
      <w:r w:rsidR="00BB2374" w:rsidRPr="009B5D3D">
        <w:rPr>
          <w:i/>
          <w:color w:val="000000" w:themeColor="text1"/>
          <w:sz w:val="18"/>
          <w:szCs w:val="18"/>
        </w:rPr>
        <w:t>09</w:t>
      </w:r>
      <w:r w:rsidR="00550647" w:rsidRPr="009B5D3D">
        <w:rPr>
          <w:i/>
          <w:color w:val="000000" w:themeColor="text1"/>
          <w:sz w:val="18"/>
          <w:szCs w:val="18"/>
        </w:rPr>
        <w:t>/2011</w:t>
      </w:r>
    </w:p>
    <w:p w:rsidR="004537A8" w:rsidRPr="00D46CA8" w:rsidRDefault="00BB2374" w:rsidP="004537A8">
      <w:pPr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>Main duties/responsibilities</w:t>
      </w:r>
      <w:r w:rsidR="00550647" w:rsidRPr="00D46CA8">
        <w:rPr>
          <w:color w:val="000000" w:themeColor="text1"/>
          <w:sz w:val="18"/>
          <w:szCs w:val="18"/>
        </w:rPr>
        <w:t>: ensured smooth running of the Case-Off machine, programmed vital information for labeling into the printer, trouble shot minor mechanic</w:t>
      </w:r>
      <w:r w:rsidR="00085C3D" w:rsidRPr="00D46CA8">
        <w:rPr>
          <w:color w:val="000000" w:themeColor="text1"/>
          <w:sz w:val="18"/>
          <w:szCs w:val="18"/>
        </w:rPr>
        <w:t>al problems, lifted up to 60 pound</w:t>
      </w:r>
      <w:r w:rsidR="00550647" w:rsidRPr="00D46CA8">
        <w:rPr>
          <w:color w:val="000000" w:themeColor="text1"/>
          <w:sz w:val="18"/>
          <w:szCs w:val="18"/>
        </w:rPr>
        <w:t>s daily, worked in a team environment, sanitized equipment, and palletized finished products.</w:t>
      </w:r>
    </w:p>
    <w:p w:rsidR="004537A8" w:rsidRPr="007A5828" w:rsidRDefault="00550647" w:rsidP="004537A8">
      <w:pPr>
        <w:pStyle w:val="Subsection"/>
        <w:rPr>
          <w:b/>
          <w:i/>
          <w:vanish/>
          <w:sz w:val="18"/>
          <w:szCs w:val="18"/>
          <w:specVanish/>
        </w:rPr>
      </w:pPr>
      <w:proofErr w:type="spellStart"/>
      <w:r w:rsidRPr="007A5828">
        <w:rPr>
          <w:b/>
          <w:i/>
          <w:sz w:val="18"/>
          <w:szCs w:val="18"/>
        </w:rPr>
        <w:t>Aacron</w:t>
      </w:r>
      <w:proofErr w:type="spellEnd"/>
      <w:r w:rsidRPr="007A5828">
        <w:rPr>
          <w:b/>
          <w:i/>
          <w:sz w:val="18"/>
          <w:szCs w:val="18"/>
        </w:rPr>
        <w:t>, Inc.</w:t>
      </w:r>
    </w:p>
    <w:p w:rsidR="004537A8" w:rsidRPr="00D46CA8" w:rsidRDefault="004537A8" w:rsidP="004537A8">
      <w:pPr>
        <w:pStyle w:val="NoSpacing"/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 xml:space="preserve"> | </w:t>
      </w:r>
      <w:r w:rsidR="00550647" w:rsidRPr="00D46CA8">
        <w:rPr>
          <w:color w:val="000000" w:themeColor="text1"/>
          <w:sz w:val="18"/>
          <w:szCs w:val="18"/>
        </w:rPr>
        <w:t>Plymouth, MN</w:t>
      </w:r>
    </w:p>
    <w:p w:rsidR="00831926" w:rsidRPr="009B5D3D" w:rsidRDefault="00B357F0" w:rsidP="004537A8">
      <w:pPr>
        <w:pStyle w:val="SubsectionDate"/>
        <w:rPr>
          <w:rStyle w:val="IntenseEmphasis"/>
          <w:i w:val="0"/>
          <w:color w:val="000000" w:themeColor="text1"/>
          <w:sz w:val="18"/>
          <w:szCs w:val="18"/>
        </w:rPr>
      </w:pPr>
      <w:r w:rsidRPr="009B5D3D">
        <w:rPr>
          <w:rStyle w:val="IntenseEmphasis"/>
          <w:i w:val="0"/>
          <w:color w:val="000000" w:themeColor="text1"/>
          <w:sz w:val="18"/>
          <w:szCs w:val="18"/>
        </w:rPr>
        <w:t>Inspector</w:t>
      </w:r>
      <w:r w:rsidR="00085C3D" w:rsidRPr="009B5D3D">
        <w:rPr>
          <w:rStyle w:val="IntenseEmphasis"/>
          <w:i w:val="0"/>
          <w:color w:val="000000" w:themeColor="text1"/>
          <w:sz w:val="18"/>
          <w:szCs w:val="18"/>
        </w:rPr>
        <w:t>/</w:t>
      </w:r>
      <w:proofErr w:type="spellStart"/>
      <w:r w:rsidR="00085C3D" w:rsidRPr="009B5D3D">
        <w:rPr>
          <w:rStyle w:val="IntenseEmphasis"/>
          <w:i w:val="0"/>
          <w:color w:val="000000" w:themeColor="text1"/>
          <w:sz w:val="18"/>
          <w:szCs w:val="18"/>
        </w:rPr>
        <w:t>Unracker</w:t>
      </w:r>
      <w:proofErr w:type="spellEnd"/>
      <w:r w:rsidR="00831926" w:rsidRPr="009B5D3D">
        <w:rPr>
          <w:rStyle w:val="IntenseEmphasis"/>
          <w:i w:val="0"/>
          <w:color w:val="000000" w:themeColor="text1"/>
          <w:sz w:val="18"/>
          <w:szCs w:val="18"/>
        </w:rPr>
        <w:t xml:space="preserve"> </w:t>
      </w:r>
      <w:r w:rsidR="00831926" w:rsidRPr="009B5D3D">
        <w:rPr>
          <w:rStyle w:val="IntenseEmphasis"/>
          <w:b w:val="0"/>
          <w:i w:val="0"/>
          <w:color w:val="000000" w:themeColor="text1"/>
          <w:sz w:val="18"/>
          <w:szCs w:val="18"/>
        </w:rPr>
        <w:t>|</w:t>
      </w:r>
      <w:r w:rsidR="00831926" w:rsidRPr="009B5D3D">
        <w:rPr>
          <w:rStyle w:val="IntenseEmphasis"/>
          <w:i w:val="0"/>
          <w:color w:val="000000" w:themeColor="text1"/>
          <w:sz w:val="18"/>
          <w:szCs w:val="18"/>
        </w:rPr>
        <w:t xml:space="preserve"> </w:t>
      </w:r>
      <w:r w:rsidR="001315AD">
        <w:rPr>
          <w:rStyle w:val="IntenseEmphasis"/>
          <w:b w:val="0"/>
          <w:i w:val="0"/>
          <w:color w:val="000000" w:themeColor="text1"/>
          <w:sz w:val="18"/>
          <w:szCs w:val="18"/>
        </w:rPr>
        <w:t>12/</w:t>
      </w:r>
      <w:bookmarkStart w:id="0" w:name="_GoBack"/>
      <w:bookmarkEnd w:id="0"/>
      <w:r w:rsidR="007E4BE9">
        <w:rPr>
          <w:bCs/>
          <w:i/>
          <w:iCs/>
          <w:color w:val="000000" w:themeColor="text1"/>
          <w:sz w:val="18"/>
          <w:szCs w:val="18"/>
        </w:rPr>
        <w:t>2007</w:t>
      </w:r>
      <w:r w:rsidR="00831926" w:rsidRPr="009B5D3D">
        <w:rPr>
          <w:bCs/>
          <w:i/>
          <w:iCs/>
          <w:color w:val="000000" w:themeColor="text1"/>
          <w:sz w:val="18"/>
          <w:szCs w:val="18"/>
        </w:rPr>
        <w:t>-</w:t>
      </w:r>
      <w:r w:rsidR="00085C3D" w:rsidRPr="009B5D3D">
        <w:rPr>
          <w:bCs/>
          <w:i/>
          <w:iCs/>
          <w:color w:val="000000" w:themeColor="text1"/>
          <w:sz w:val="18"/>
          <w:szCs w:val="18"/>
        </w:rPr>
        <w:t>03/</w:t>
      </w:r>
      <w:r w:rsidR="00831926" w:rsidRPr="009B5D3D">
        <w:rPr>
          <w:bCs/>
          <w:i/>
          <w:iCs/>
          <w:color w:val="000000" w:themeColor="text1"/>
          <w:sz w:val="18"/>
          <w:szCs w:val="18"/>
        </w:rPr>
        <w:t>2009</w:t>
      </w:r>
    </w:p>
    <w:p w:rsidR="00C23816" w:rsidRDefault="00B357F0" w:rsidP="004537A8">
      <w:pPr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 xml:space="preserve">Inspector duties included </w:t>
      </w:r>
      <w:r w:rsidR="00085C3D" w:rsidRPr="00D46CA8">
        <w:rPr>
          <w:color w:val="000000" w:themeColor="text1"/>
          <w:sz w:val="18"/>
          <w:szCs w:val="18"/>
        </w:rPr>
        <w:t>product inspection, documentation of product quality, reporting</w:t>
      </w:r>
      <w:r w:rsidR="00CD698E" w:rsidRPr="00D46CA8">
        <w:rPr>
          <w:color w:val="000000" w:themeColor="text1"/>
          <w:sz w:val="18"/>
          <w:szCs w:val="18"/>
        </w:rPr>
        <w:t xml:space="preserve"> deficiencies to supervisor,</w:t>
      </w:r>
      <w:r w:rsidR="00085C3D" w:rsidRPr="00D46CA8">
        <w:rPr>
          <w:color w:val="000000" w:themeColor="text1"/>
          <w:sz w:val="18"/>
          <w:szCs w:val="18"/>
        </w:rPr>
        <w:t xml:space="preserve"> and suggestion of improvements</w:t>
      </w:r>
      <w:r w:rsidRPr="00D46CA8">
        <w:rPr>
          <w:color w:val="000000" w:themeColor="text1"/>
          <w:sz w:val="18"/>
          <w:szCs w:val="18"/>
        </w:rPr>
        <w:t xml:space="preserve"> for the anodizing process.</w:t>
      </w:r>
      <w:r w:rsidR="00085C3D" w:rsidRPr="00D46CA8">
        <w:rPr>
          <w:color w:val="000000" w:themeColor="text1"/>
          <w:sz w:val="18"/>
          <w:szCs w:val="18"/>
        </w:rPr>
        <w:t xml:space="preserve">  </w:t>
      </w:r>
    </w:p>
    <w:p w:rsidR="00B357F0" w:rsidRPr="00D46CA8" w:rsidRDefault="00085C3D" w:rsidP="004537A8">
      <w:pPr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>Un-</w:t>
      </w:r>
      <w:proofErr w:type="spellStart"/>
      <w:r w:rsidRPr="00D46CA8">
        <w:rPr>
          <w:color w:val="000000" w:themeColor="text1"/>
          <w:sz w:val="18"/>
          <w:szCs w:val="18"/>
        </w:rPr>
        <w:t>racker</w:t>
      </w:r>
      <w:proofErr w:type="spellEnd"/>
      <w:r w:rsidRPr="00D46CA8">
        <w:rPr>
          <w:color w:val="000000" w:themeColor="text1"/>
          <w:sz w:val="18"/>
          <w:szCs w:val="18"/>
        </w:rPr>
        <w:t xml:space="preserve"> duties included packing of finished aluminum products.</w:t>
      </w:r>
    </w:p>
    <w:p w:rsidR="00AB6DFA" w:rsidRPr="00D46CA8" w:rsidRDefault="00004930">
      <w:pPr>
        <w:pStyle w:val="SectionHeading"/>
        <w:rPr>
          <w:color w:val="000000" w:themeColor="text1"/>
        </w:rPr>
      </w:pPr>
      <w:sdt>
        <w:sdtPr>
          <w:rPr>
            <w:color w:val="000000" w:themeColor="text1"/>
          </w:rPr>
          <w:id w:val="-51398160"/>
          <w:placeholder>
            <w:docPart w:val="7AECD7FDCCAB4BC69137C2604970EA4F"/>
          </w:placeholder>
          <w:temporary/>
          <w:showingPlcHdr/>
        </w:sdtPr>
        <w:sdtEndPr/>
        <w:sdtContent>
          <w:r w:rsidR="005C79FE" w:rsidRPr="00D46CA8">
            <w:rPr>
              <w:b/>
              <w:color w:val="000000" w:themeColor="text1"/>
              <w:sz w:val="22"/>
              <w:szCs w:val="22"/>
            </w:rPr>
            <w:t>Skills</w:t>
          </w:r>
        </w:sdtContent>
      </w:sdt>
    </w:p>
    <w:p w:rsidR="00AB6DFA" w:rsidRDefault="00550647">
      <w:pPr>
        <w:pStyle w:val="ListParagraph"/>
        <w:numPr>
          <w:ilvl w:val="0"/>
          <w:numId w:val="5"/>
        </w:numPr>
        <w:ind w:left="630" w:hanging="270"/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>Strong organizational and excellent communication skills</w:t>
      </w:r>
    </w:p>
    <w:p w:rsidR="0000467D" w:rsidRPr="00D46CA8" w:rsidRDefault="0000467D">
      <w:pPr>
        <w:pStyle w:val="ListParagraph"/>
        <w:numPr>
          <w:ilvl w:val="0"/>
          <w:numId w:val="5"/>
        </w:numPr>
        <w:ind w:left="630" w:hanging="27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Critical thinker with proven ability to identify gaps and recommend/develop solutions</w:t>
      </w:r>
    </w:p>
    <w:p w:rsidR="00550647" w:rsidRPr="00D46CA8" w:rsidRDefault="00550647">
      <w:pPr>
        <w:pStyle w:val="ListParagraph"/>
        <w:numPr>
          <w:ilvl w:val="0"/>
          <w:numId w:val="5"/>
        </w:numPr>
        <w:ind w:left="630" w:hanging="270"/>
        <w:rPr>
          <w:color w:val="000000" w:themeColor="text1"/>
          <w:sz w:val="18"/>
          <w:szCs w:val="18"/>
        </w:rPr>
      </w:pPr>
      <w:r w:rsidRPr="00D46CA8">
        <w:rPr>
          <w:color w:val="000000" w:themeColor="text1"/>
          <w:sz w:val="18"/>
          <w:szCs w:val="18"/>
        </w:rPr>
        <w:t>Work well independently and as a team member; strong leadership qualities</w:t>
      </w:r>
    </w:p>
    <w:p w:rsidR="00550647" w:rsidRPr="00D46CA8" w:rsidRDefault="00550647" w:rsidP="00BB2374">
      <w:pPr>
        <w:pStyle w:val="ListParagraph"/>
        <w:numPr>
          <w:ilvl w:val="0"/>
          <w:numId w:val="5"/>
        </w:numPr>
        <w:ind w:left="630" w:hanging="270"/>
        <w:rPr>
          <w:color w:val="000000" w:themeColor="text1"/>
          <w:sz w:val="20"/>
          <w:szCs w:val="20"/>
        </w:rPr>
      </w:pPr>
      <w:r w:rsidRPr="00D46CA8">
        <w:rPr>
          <w:color w:val="000000" w:themeColor="text1"/>
          <w:sz w:val="18"/>
          <w:szCs w:val="18"/>
        </w:rPr>
        <w:t>Proficient in Microsoft Word, Excel, and PowerPoint</w:t>
      </w:r>
      <w:r w:rsidR="004660A6">
        <w:rPr>
          <w:color w:val="000000" w:themeColor="text1"/>
          <w:sz w:val="18"/>
          <w:szCs w:val="18"/>
        </w:rPr>
        <w:t xml:space="preserve">; Adobe Captivate; SAP LSO; </w:t>
      </w:r>
      <w:r w:rsidR="0000467D">
        <w:rPr>
          <w:color w:val="000000" w:themeColor="text1"/>
          <w:sz w:val="18"/>
          <w:szCs w:val="18"/>
        </w:rPr>
        <w:t xml:space="preserve"> </w:t>
      </w:r>
      <w:proofErr w:type="spellStart"/>
      <w:r w:rsidR="0000467D">
        <w:rPr>
          <w:color w:val="000000" w:themeColor="text1"/>
          <w:sz w:val="18"/>
          <w:szCs w:val="18"/>
        </w:rPr>
        <w:t>RegLearn</w:t>
      </w:r>
      <w:proofErr w:type="spellEnd"/>
      <w:r w:rsidR="004660A6">
        <w:rPr>
          <w:color w:val="000000" w:themeColor="text1"/>
          <w:sz w:val="18"/>
          <w:szCs w:val="18"/>
        </w:rPr>
        <w:t xml:space="preserve">; and, </w:t>
      </w:r>
      <w:r w:rsidR="009E2A10">
        <w:rPr>
          <w:color w:val="000000" w:themeColor="text1"/>
          <w:sz w:val="18"/>
          <w:szCs w:val="18"/>
        </w:rPr>
        <w:t>Question Mark</w:t>
      </w:r>
      <w:r w:rsidR="004660A6">
        <w:rPr>
          <w:color w:val="000000" w:themeColor="text1"/>
          <w:sz w:val="18"/>
          <w:szCs w:val="18"/>
        </w:rPr>
        <w:t xml:space="preserve"> Perception</w:t>
      </w:r>
    </w:p>
    <w:sectPr w:rsidR="00550647" w:rsidRPr="00D46CA8" w:rsidSect="00BB2374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30" w:rsidRDefault="00004930">
      <w:pPr>
        <w:spacing w:after="0" w:line="240" w:lineRule="auto"/>
      </w:pPr>
      <w:r>
        <w:separator/>
      </w:r>
    </w:p>
  </w:endnote>
  <w:endnote w:type="continuationSeparator" w:id="0">
    <w:p w:rsidR="00004930" w:rsidRDefault="0000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30" w:rsidRDefault="00004930">
      <w:pPr>
        <w:spacing w:after="0" w:line="240" w:lineRule="auto"/>
      </w:pPr>
      <w:r>
        <w:separator/>
      </w:r>
    </w:p>
  </w:footnote>
  <w:footnote w:type="continuationSeparator" w:id="0">
    <w:p w:rsidR="00004930" w:rsidRDefault="0000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FA" w:rsidRDefault="00004930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3BF316692E69437A9D857F00C1D97F7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360E9">
          <w:rPr>
            <w:color w:val="6076B4" w:themeColor="accent1"/>
          </w:rPr>
          <w:t>Lou Coker</w:t>
        </w:r>
      </w:sdtContent>
    </w:sdt>
  </w:p>
  <w:p w:rsidR="00AB6DFA" w:rsidRDefault="005C79FE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90D"/>
    <w:multiLevelType w:val="hybridMultilevel"/>
    <w:tmpl w:val="477E0FDE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03D57"/>
    <w:multiLevelType w:val="hybridMultilevel"/>
    <w:tmpl w:val="E42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8"/>
    <w:rsid w:val="0000467D"/>
    <w:rsid w:val="00004930"/>
    <w:rsid w:val="000069A4"/>
    <w:rsid w:val="00010719"/>
    <w:rsid w:val="00085C3D"/>
    <w:rsid w:val="001315AD"/>
    <w:rsid w:val="001329AD"/>
    <w:rsid w:val="00137B08"/>
    <w:rsid w:val="001C091F"/>
    <w:rsid w:val="001D2EDD"/>
    <w:rsid w:val="001F786C"/>
    <w:rsid w:val="00224414"/>
    <w:rsid w:val="00300A9F"/>
    <w:rsid w:val="00351CAD"/>
    <w:rsid w:val="00446A91"/>
    <w:rsid w:val="004537A8"/>
    <w:rsid w:val="00453A5F"/>
    <w:rsid w:val="004660A6"/>
    <w:rsid w:val="00473C14"/>
    <w:rsid w:val="00550647"/>
    <w:rsid w:val="005C79FE"/>
    <w:rsid w:val="006A6AE5"/>
    <w:rsid w:val="007A5828"/>
    <w:rsid w:val="007E4BE9"/>
    <w:rsid w:val="00831926"/>
    <w:rsid w:val="009360E9"/>
    <w:rsid w:val="009B0EED"/>
    <w:rsid w:val="009B5D3D"/>
    <w:rsid w:val="009D22C7"/>
    <w:rsid w:val="009E2A10"/>
    <w:rsid w:val="009E5F1F"/>
    <w:rsid w:val="00A450A7"/>
    <w:rsid w:val="00AB6DFA"/>
    <w:rsid w:val="00AF19D8"/>
    <w:rsid w:val="00B008F6"/>
    <w:rsid w:val="00B357F0"/>
    <w:rsid w:val="00B50EA6"/>
    <w:rsid w:val="00B6666E"/>
    <w:rsid w:val="00BB1C7E"/>
    <w:rsid w:val="00BB2374"/>
    <w:rsid w:val="00BC36FF"/>
    <w:rsid w:val="00C23816"/>
    <w:rsid w:val="00C83DB7"/>
    <w:rsid w:val="00C9180A"/>
    <w:rsid w:val="00C932C9"/>
    <w:rsid w:val="00CD698E"/>
    <w:rsid w:val="00D46CA8"/>
    <w:rsid w:val="00D7338F"/>
    <w:rsid w:val="00DE06D4"/>
    <w:rsid w:val="00E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2221395C724175B8EDE712F8D2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9CB6-94A0-48C9-AA23-9EE406FFA242}"/>
      </w:docPartPr>
      <w:docPartBody>
        <w:p w:rsidR="00D232F2" w:rsidRDefault="004D3E08">
          <w:pPr>
            <w:pStyle w:val="E72221395C724175B8EDE712F8D22E0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D640FD2E8C64C1CB7067D6984F2A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38271-C853-4ABC-B608-A9174627A809}"/>
      </w:docPartPr>
      <w:docPartBody>
        <w:p w:rsidR="00D232F2" w:rsidRDefault="004D3E08">
          <w:pPr>
            <w:pStyle w:val="ED640FD2E8C64C1CB7067D6984F2A83E"/>
          </w:pPr>
          <w:r>
            <w:t>[Type Your Name]</w:t>
          </w:r>
        </w:p>
      </w:docPartBody>
    </w:docPart>
    <w:docPart>
      <w:docPartPr>
        <w:name w:val="94E2FDB4E7404D24AF56BCC459AC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CF72-1323-47F0-92F6-60CF846C5C9C}"/>
      </w:docPartPr>
      <w:docPartBody>
        <w:p w:rsidR="00D232F2" w:rsidRDefault="004D3E08">
          <w:pPr>
            <w:pStyle w:val="94E2FDB4E7404D24AF56BCC459AC1ADA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D0836E8940774685B837A83014C74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F2C5-4D7A-479D-A4F6-22539C03DBBE}"/>
      </w:docPartPr>
      <w:docPartBody>
        <w:p w:rsidR="00D232F2" w:rsidRDefault="004D3E08">
          <w:pPr>
            <w:pStyle w:val="D0836E8940774685B837A83014C74C1A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FE1B77B9807C4032954F96842829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4C19-AB9B-4449-BD34-5C810832E1B7}"/>
      </w:docPartPr>
      <w:docPartBody>
        <w:p w:rsidR="00D232F2" w:rsidRDefault="004D3E08">
          <w:pPr>
            <w:pStyle w:val="FE1B77B9807C4032954F9684282964A7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8104A68A2F72420398043D018F96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6E58-B541-4396-80B6-14CCFE782803}"/>
      </w:docPartPr>
      <w:docPartBody>
        <w:p w:rsidR="00D232F2" w:rsidRDefault="004D3E08">
          <w:pPr>
            <w:pStyle w:val="8104A68A2F72420398043D018F96EF0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ECD7FDCCAB4BC69137C2604970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97B9-64FE-4428-826F-64EE09AD7751}"/>
      </w:docPartPr>
      <w:docPartBody>
        <w:p w:rsidR="00D232F2" w:rsidRDefault="004D3E08">
          <w:pPr>
            <w:pStyle w:val="7AECD7FDCCAB4BC69137C2604970EA4F"/>
          </w:pPr>
          <w:r>
            <w:t>Skills</w:t>
          </w:r>
        </w:p>
      </w:docPartBody>
    </w:docPart>
    <w:docPart>
      <w:docPartPr>
        <w:name w:val="3BF316692E69437A9D857F00C1D97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A241-C786-4D25-B787-4C644ACC8C6D}"/>
      </w:docPartPr>
      <w:docPartBody>
        <w:p w:rsidR="00D232F2" w:rsidRDefault="004D3E08">
          <w:pPr>
            <w:pStyle w:val="3BF316692E69437A9D857F00C1D97F7D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E4"/>
    <w:rsid w:val="00412E00"/>
    <w:rsid w:val="004D3E08"/>
    <w:rsid w:val="00530953"/>
    <w:rsid w:val="007D4B86"/>
    <w:rsid w:val="007D5750"/>
    <w:rsid w:val="00BB17EA"/>
    <w:rsid w:val="00D232F2"/>
    <w:rsid w:val="00D42FF2"/>
    <w:rsid w:val="00E74E4E"/>
    <w:rsid w:val="00ED3907"/>
    <w:rsid w:val="00FE1A72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72221395C724175B8EDE712F8D22E06">
    <w:name w:val="E72221395C724175B8EDE712F8D22E06"/>
  </w:style>
  <w:style w:type="paragraph" w:customStyle="1" w:styleId="ED640FD2E8C64C1CB7067D6984F2A83E">
    <w:name w:val="ED640FD2E8C64C1CB7067D6984F2A83E"/>
  </w:style>
  <w:style w:type="paragraph" w:customStyle="1" w:styleId="94E2FDB4E7404D24AF56BCC459AC1ADA">
    <w:name w:val="94E2FDB4E7404D24AF56BCC459AC1ADA"/>
  </w:style>
  <w:style w:type="paragraph" w:customStyle="1" w:styleId="D0836E8940774685B837A83014C74C1A">
    <w:name w:val="D0836E8940774685B837A83014C74C1A"/>
  </w:style>
  <w:style w:type="paragraph" w:customStyle="1" w:styleId="FE1B77B9807C4032954F9684282964A7">
    <w:name w:val="FE1B77B9807C4032954F9684282964A7"/>
  </w:style>
  <w:style w:type="paragraph" w:customStyle="1" w:styleId="8104A68A2F72420398043D018F96EF07">
    <w:name w:val="8104A68A2F72420398043D018F96EF07"/>
  </w:style>
  <w:style w:type="paragraph" w:customStyle="1" w:styleId="7B1C7F0B95A745D797F5831320A03A8A">
    <w:name w:val="7B1C7F0B95A745D797F5831320A03A8A"/>
  </w:style>
  <w:style w:type="paragraph" w:customStyle="1" w:styleId="923E760CCEE44B57BA509284C25ECCBF">
    <w:name w:val="923E760CCEE44B57BA509284C25ECCBF"/>
  </w:style>
  <w:style w:type="paragraph" w:customStyle="1" w:styleId="8C20DEE49E6B447082B4676587AA3EF0">
    <w:name w:val="8C20DEE49E6B447082B4676587AA3EF0"/>
  </w:style>
  <w:style w:type="paragraph" w:customStyle="1" w:styleId="DEC2D284A0354ABB92F63279B17E2CD5">
    <w:name w:val="DEC2D284A0354ABB92F63279B17E2CD5"/>
  </w:style>
  <w:style w:type="paragraph" w:customStyle="1" w:styleId="28AB7261212A45FDAE5B4EEA5E29FE2D">
    <w:name w:val="28AB7261212A45FDAE5B4EEA5E29FE2D"/>
  </w:style>
  <w:style w:type="paragraph" w:customStyle="1" w:styleId="51ED06778BD14EE9AB15F684C29E047A">
    <w:name w:val="51ED06778BD14EE9AB15F684C29E047A"/>
  </w:style>
  <w:style w:type="paragraph" w:customStyle="1" w:styleId="034BC29D269C4970B18B3FB75B05EFA0">
    <w:name w:val="034BC29D269C4970B18B3FB75B05EFA0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FE1CE4"/>
    <w:rPr>
      <w:b/>
      <w:bCs/>
      <w:i/>
      <w:iCs/>
      <w:caps w:val="0"/>
      <w:smallCaps w:val="0"/>
      <w:color w:val="4F81BD" w:themeColor="accent1"/>
    </w:rPr>
  </w:style>
  <w:style w:type="paragraph" w:customStyle="1" w:styleId="9568956F364345FCB60FD17E9DE9E9A3">
    <w:name w:val="9568956F364345FCB60FD17E9DE9E9A3"/>
  </w:style>
  <w:style w:type="paragraph" w:customStyle="1" w:styleId="2E4D79A9F0CD4A97A67D035D60263BA8">
    <w:name w:val="2E4D79A9F0CD4A97A67D035D60263BA8"/>
  </w:style>
  <w:style w:type="paragraph" w:customStyle="1" w:styleId="7816A9B5B068447BB4D20F908B7C9440">
    <w:name w:val="7816A9B5B068447BB4D20F908B7C9440"/>
  </w:style>
  <w:style w:type="paragraph" w:customStyle="1" w:styleId="6D3EDEC51CEF4A9EBB5AAC9A9C1CB369">
    <w:name w:val="6D3EDEC51CEF4A9EBB5AAC9A9C1CB369"/>
  </w:style>
  <w:style w:type="paragraph" w:customStyle="1" w:styleId="7AECD7FDCCAB4BC69137C2604970EA4F">
    <w:name w:val="7AECD7FDCCAB4BC69137C2604970EA4F"/>
  </w:style>
  <w:style w:type="paragraph" w:customStyle="1" w:styleId="3BF316692E69437A9D857F00C1D97F7D">
    <w:name w:val="3BF316692E69437A9D857F00C1D97F7D"/>
  </w:style>
  <w:style w:type="paragraph" w:customStyle="1" w:styleId="C711D384EE614B6EAB832ED9AAF5265B">
    <w:name w:val="C711D384EE614B6EAB832ED9AAF5265B"/>
    <w:rsid w:val="00FE1CE4"/>
  </w:style>
  <w:style w:type="paragraph" w:customStyle="1" w:styleId="204B40D4B0AD41E4A1F63FD184786409">
    <w:name w:val="204B40D4B0AD41E4A1F63FD184786409"/>
    <w:rsid w:val="00FE1CE4"/>
  </w:style>
  <w:style w:type="paragraph" w:customStyle="1" w:styleId="098157495BF44C8E81CCAE3D33F29B21">
    <w:name w:val="098157495BF44C8E81CCAE3D33F29B21"/>
    <w:rsid w:val="00FE1CE4"/>
  </w:style>
  <w:style w:type="paragraph" w:customStyle="1" w:styleId="B105A0F875AC4F9C8D668A958B080B31">
    <w:name w:val="B105A0F875AC4F9C8D668A958B080B31"/>
    <w:rsid w:val="00FE1CE4"/>
  </w:style>
  <w:style w:type="paragraph" w:customStyle="1" w:styleId="98586B94E6ED4778A1418C127313F526">
    <w:name w:val="98586B94E6ED4778A1418C127313F526"/>
    <w:rsid w:val="00FE1CE4"/>
  </w:style>
  <w:style w:type="paragraph" w:customStyle="1" w:styleId="05930F36D64F4E9082D695397DAA2E43">
    <w:name w:val="05930F36D64F4E9082D695397DAA2E43"/>
    <w:rsid w:val="00FE1CE4"/>
  </w:style>
  <w:style w:type="paragraph" w:customStyle="1" w:styleId="9594E75A62E949EABC79DF69C3F1C48C">
    <w:name w:val="9594E75A62E949EABC79DF69C3F1C48C"/>
    <w:rsid w:val="00FE1CE4"/>
  </w:style>
  <w:style w:type="paragraph" w:customStyle="1" w:styleId="039F54CCBE75472C9B5E278BB55C144B">
    <w:name w:val="039F54CCBE75472C9B5E278BB55C144B"/>
    <w:rsid w:val="00FE1CE4"/>
  </w:style>
  <w:style w:type="paragraph" w:customStyle="1" w:styleId="ABB69A57A051491BA4C43F39FEE61DF6">
    <w:name w:val="ABB69A57A051491BA4C43F39FEE61DF6"/>
    <w:rsid w:val="00FE1CE4"/>
  </w:style>
  <w:style w:type="paragraph" w:customStyle="1" w:styleId="FE03BEB5D5834EBFA0AAB317D5C70D20">
    <w:name w:val="FE03BEB5D5834EBFA0AAB317D5C70D20"/>
    <w:rsid w:val="00FE1CE4"/>
  </w:style>
  <w:style w:type="paragraph" w:customStyle="1" w:styleId="A79CD0C9E55948C3BCB4D64466D59CAB">
    <w:name w:val="A79CD0C9E55948C3BCB4D64466D59CAB"/>
    <w:rsid w:val="00FE1CE4"/>
  </w:style>
  <w:style w:type="paragraph" w:customStyle="1" w:styleId="58D5B89D823E4B8898EE9681A8695E08">
    <w:name w:val="58D5B89D823E4B8898EE9681A8695E08"/>
    <w:rsid w:val="00FE1CE4"/>
  </w:style>
  <w:style w:type="paragraph" w:customStyle="1" w:styleId="6C270764644341C7890FB84BF481DC2B">
    <w:name w:val="6C270764644341C7890FB84BF481DC2B"/>
    <w:rsid w:val="00FE1CE4"/>
  </w:style>
  <w:style w:type="paragraph" w:customStyle="1" w:styleId="6E19B00E026E476193C89A967B33DE73">
    <w:name w:val="6E19B00E026E476193C89A967B33DE73"/>
    <w:rsid w:val="00FE1CE4"/>
  </w:style>
  <w:style w:type="paragraph" w:customStyle="1" w:styleId="83FC10859A7E42DDA177429A36A07DF5">
    <w:name w:val="83FC10859A7E42DDA177429A36A07DF5"/>
    <w:rsid w:val="00FE1CE4"/>
  </w:style>
  <w:style w:type="paragraph" w:customStyle="1" w:styleId="0DFE12DBFAE44A0D9803A281F945A85B">
    <w:name w:val="0DFE12DBFAE44A0D9803A281F945A85B"/>
    <w:rsid w:val="00FE1CE4"/>
  </w:style>
  <w:style w:type="paragraph" w:customStyle="1" w:styleId="AF07836DAA33491C9AD6036B6AB65969">
    <w:name w:val="AF07836DAA33491C9AD6036B6AB65969"/>
    <w:rsid w:val="00FE1CE4"/>
  </w:style>
  <w:style w:type="paragraph" w:customStyle="1" w:styleId="87CAB8E50B394AD5AF6B8C433DB9D8A2">
    <w:name w:val="87CAB8E50B394AD5AF6B8C433DB9D8A2"/>
    <w:rsid w:val="00FE1CE4"/>
  </w:style>
  <w:style w:type="paragraph" w:customStyle="1" w:styleId="B4DD390FB47F4ED19AEB2276A3719494">
    <w:name w:val="B4DD390FB47F4ED19AEB2276A3719494"/>
    <w:rsid w:val="00FE1CE4"/>
  </w:style>
  <w:style w:type="paragraph" w:customStyle="1" w:styleId="D18F04CAD0A94A8F81D445963344F87B">
    <w:name w:val="D18F04CAD0A94A8F81D445963344F87B"/>
    <w:rsid w:val="00FE1CE4"/>
  </w:style>
  <w:style w:type="paragraph" w:customStyle="1" w:styleId="56E9FB039B67495799DE9705405D878D">
    <w:name w:val="56E9FB039B67495799DE9705405D878D"/>
    <w:rsid w:val="00FE1CE4"/>
  </w:style>
  <w:style w:type="paragraph" w:customStyle="1" w:styleId="0BF3967C4ED948A1A897006FD0E207A8">
    <w:name w:val="0BF3967C4ED948A1A897006FD0E207A8"/>
    <w:rsid w:val="00FE1CE4"/>
  </w:style>
  <w:style w:type="paragraph" w:customStyle="1" w:styleId="B80DFFAE4F164B0AB667E6846742C329">
    <w:name w:val="B80DFFAE4F164B0AB667E6846742C329"/>
    <w:rsid w:val="00FE1CE4"/>
  </w:style>
  <w:style w:type="paragraph" w:customStyle="1" w:styleId="4156EE87ED184E4BBE1AA6465B454EA2">
    <w:name w:val="4156EE87ED184E4BBE1AA6465B454EA2"/>
    <w:rsid w:val="00FE1CE4"/>
  </w:style>
  <w:style w:type="paragraph" w:customStyle="1" w:styleId="47DF1936C64E4252A1ED30ED22847BBE">
    <w:name w:val="47DF1936C64E4252A1ED30ED22847BBE"/>
    <w:rsid w:val="00FE1CE4"/>
  </w:style>
  <w:style w:type="paragraph" w:customStyle="1" w:styleId="6D389BF52D544068B403C1F665504813">
    <w:name w:val="6D389BF52D544068B403C1F665504813"/>
    <w:rsid w:val="00FE1CE4"/>
  </w:style>
  <w:style w:type="paragraph" w:customStyle="1" w:styleId="A835D192DA9040F0946905989B9802D7">
    <w:name w:val="A835D192DA9040F0946905989B9802D7"/>
    <w:rsid w:val="00FE1CE4"/>
  </w:style>
  <w:style w:type="paragraph" w:customStyle="1" w:styleId="C106DD6643DE4F73A195F2FBB36CA54C">
    <w:name w:val="C106DD6643DE4F73A195F2FBB36CA54C"/>
    <w:rsid w:val="00FE1CE4"/>
  </w:style>
  <w:style w:type="paragraph" w:customStyle="1" w:styleId="F606F88352774E9C806600B0C0BAF669">
    <w:name w:val="F606F88352774E9C806600B0C0BAF669"/>
    <w:rsid w:val="00FE1CE4"/>
  </w:style>
  <w:style w:type="paragraph" w:customStyle="1" w:styleId="6484766F268C45749364AAE089141058">
    <w:name w:val="6484766F268C45749364AAE089141058"/>
    <w:rsid w:val="00FE1CE4"/>
  </w:style>
  <w:style w:type="paragraph" w:customStyle="1" w:styleId="51C1EA24488040AA97C84622DDBF4110">
    <w:name w:val="51C1EA24488040AA97C84622DDBF4110"/>
    <w:rsid w:val="00FE1CE4"/>
  </w:style>
  <w:style w:type="paragraph" w:customStyle="1" w:styleId="67CAA385B15A4F2494EA56C988AF1F6B">
    <w:name w:val="67CAA385B15A4F2494EA56C988AF1F6B"/>
    <w:rsid w:val="00FE1CE4"/>
  </w:style>
  <w:style w:type="paragraph" w:customStyle="1" w:styleId="1AAFBC0753F641FE91D7A65997B090B6">
    <w:name w:val="1AAFBC0753F641FE91D7A65997B090B6"/>
    <w:rsid w:val="00FE1CE4"/>
  </w:style>
  <w:style w:type="paragraph" w:customStyle="1" w:styleId="71C4330CADD2438091C5BF40C2322F72">
    <w:name w:val="71C4330CADD2438091C5BF40C2322F72"/>
    <w:rsid w:val="00FE1CE4"/>
  </w:style>
  <w:style w:type="paragraph" w:customStyle="1" w:styleId="D8D23EF06A5D4A35ADE1408DBE7C1099">
    <w:name w:val="D8D23EF06A5D4A35ADE1408DBE7C1099"/>
    <w:rsid w:val="00FE1CE4"/>
  </w:style>
  <w:style w:type="paragraph" w:customStyle="1" w:styleId="C23C8C5D53AA40F4B05E33E8103336DD">
    <w:name w:val="C23C8C5D53AA40F4B05E33E8103336DD"/>
    <w:rsid w:val="00FE1CE4"/>
  </w:style>
  <w:style w:type="paragraph" w:customStyle="1" w:styleId="C287A7B749384DDE9371A1BC061F8983">
    <w:name w:val="C287A7B749384DDE9371A1BC061F8983"/>
    <w:rsid w:val="00FE1CE4"/>
  </w:style>
  <w:style w:type="paragraph" w:customStyle="1" w:styleId="91EFC4F2454C45D690FF3844BD3EC54D">
    <w:name w:val="91EFC4F2454C45D690FF3844BD3EC54D"/>
    <w:rsid w:val="00FE1CE4"/>
  </w:style>
  <w:style w:type="paragraph" w:customStyle="1" w:styleId="8BDDE38ED3DF497497F1C1C31DF8D082">
    <w:name w:val="8BDDE38ED3DF497497F1C1C31DF8D082"/>
    <w:rsid w:val="00FE1CE4"/>
  </w:style>
  <w:style w:type="paragraph" w:customStyle="1" w:styleId="2A3D6A3A6C1F48D8955D571EE15A7CCB">
    <w:name w:val="2A3D6A3A6C1F48D8955D571EE15A7CCB"/>
    <w:rsid w:val="00FE1CE4"/>
  </w:style>
  <w:style w:type="paragraph" w:customStyle="1" w:styleId="B9C7A0BAE03A44149D3D1D2E5D494187">
    <w:name w:val="B9C7A0BAE03A44149D3D1D2E5D494187"/>
    <w:rsid w:val="00FE1CE4"/>
  </w:style>
  <w:style w:type="paragraph" w:customStyle="1" w:styleId="5F7964F0C40C450795AB35F2660600A1">
    <w:name w:val="5F7964F0C40C450795AB35F2660600A1"/>
    <w:rsid w:val="00FE1CE4"/>
  </w:style>
  <w:style w:type="paragraph" w:customStyle="1" w:styleId="946B09868AD24D63801D47C2ACC7044F">
    <w:name w:val="946B09868AD24D63801D47C2ACC7044F"/>
    <w:rsid w:val="00FE1CE4"/>
  </w:style>
  <w:style w:type="paragraph" w:customStyle="1" w:styleId="819BFF0BFBCE496088E18B44021E89C9">
    <w:name w:val="819BFF0BFBCE496088E18B44021E89C9"/>
    <w:rsid w:val="00FE1CE4"/>
  </w:style>
  <w:style w:type="paragraph" w:customStyle="1" w:styleId="22FD418A01DF438296DD2BB4B4CE653D">
    <w:name w:val="22FD418A01DF438296DD2BB4B4CE653D"/>
    <w:rsid w:val="00FE1CE4"/>
  </w:style>
  <w:style w:type="paragraph" w:customStyle="1" w:styleId="B815EB1ED3E44265A369D68E49440416">
    <w:name w:val="B815EB1ED3E44265A369D68E49440416"/>
    <w:rsid w:val="00FE1CE4"/>
  </w:style>
  <w:style w:type="paragraph" w:customStyle="1" w:styleId="2AE1E023E8E74FB3BBC0BA3F55CB7C97">
    <w:name w:val="2AE1E023E8E74FB3BBC0BA3F55CB7C97"/>
    <w:rsid w:val="00FE1CE4"/>
  </w:style>
  <w:style w:type="paragraph" w:customStyle="1" w:styleId="A5DA977C4C674090BDA57225BFB5678E">
    <w:name w:val="A5DA977C4C674090BDA57225BFB5678E"/>
    <w:rsid w:val="00FE1CE4"/>
  </w:style>
  <w:style w:type="paragraph" w:customStyle="1" w:styleId="50B1E23507CF4ECDBA06634E37C05188">
    <w:name w:val="50B1E23507CF4ECDBA06634E37C05188"/>
    <w:rsid w:val="00FE1CE4"/>
  </w:style>
  <w:style w:type="paragraph" w:customStyle="1" w:styleId="98DDD4C0419241FEB4F1A3D43F11BD4B">
    <w:name w:val="98DDD4C0419241FEB4F1A3D43F11BD4B"/>
    <w:rsid w:val="00FE1C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72221395C724175B8EDE712F8D22E06">
    <w:name w:val="E72221395C724175B8EDE712F8D22E06"/>
  </w:style>
  <w:style w:type="paragraph" w:customStyle="1" w:styleId="ED640FD2E8C64C1CB7067D6984F2A83E">
    <w:name w:val="ED640FD2E8C64C1CB7067D6984F2A83E"/>
  </w:style>
  <w:style w:type="paragraph" w:customStyle="1" w:styleId="94E2FDB4E7404D24AF56BCC459AC1ADA">
    <w:name w:val="94E2FDB4E7404D24AF56BCC459AC1ADA"/>
  </w:style>
  <w:style w:type="paragraph" w:customStyle="1" w:styleId="D0836E8940774685B837A83014C74C1A">
    <w:name w:val="D0836E8940774685B837A83014C74C1A"/>
  </w:style>
  <w:style w:type="paragraph" w:customStyle="1" w:styleId="FE1B77B9807C4032954F9684282964A7">
    <w:name w:val="FE1B77B9807C4032954F9684282964A7"/>
  </w:style>
  <w:style w:type="paragraph" w:customStyle="1" w:styleId="8104A68A2F72420398043D018F96EF07">
    <w:name w:val="8104A68A2F72420398043D018F96EF07"/>
  </w:style>
  <w:style w:type="paragraph" w:customStyle="1" w:styleId="7B1C7F0B95A745D797F5831320A03A8A">
    <w:name w:val="7B1C7F0B95A745D797F5831320A03A8A"/>
  </w:style>
  <w:style w:type="paragraph" w:customStyle="1" w:styleId="923E760CCEE44B57BA509284C25ECCBF">
    <w:name w:val="923E760CCEE44B57BA509284C25ECCBF"/>
  </w:style>
  <w:style w:type="paragraph" w:customStyle="1" w:styleId="8C20DEE49E6B447082B4676587AA3EF0">
    <w:name w:val="8C20DEE49E6B447082B4676587AA3EF0"/>
  </w:style>
  <w:style w:type="paragraph" w:customStyle="1" w:styleId="DEC2D284A0354ABB92F63279B17E2CD5">
    <w:name w:val="DEC2D284A0354ABB92F63279B17E2CD5"/>
  </w:style>
  <w:style w:type="paragraph" w:customStyle="1" w:styleId="28AB7261212A45FDAE5B4EEA5E29FE2D">
    <w:name w:val="28AB7261212A45FDAE5B4EEA5E29FE2D"/>
  </w:style>
  <w:style w:type="paragraph" w:customStyle="1" w:styleId="51ED06778BD14EE9AB15F684C29E047A">
    <w:name w:val="51ED06778BD14EE9AB15F684C29E047A"/>
  </w:style>
  <w:style w:type="paragraph" w:customStyle="1" w:styleId="034BC29D269C4970B18B3FB75B05EFA0">
    <w:name w:val="034BC29D269C4970B18B3FB75B05EFA0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FE1CE4"/>
    <w:rPr>
      <w:b/>
      <w:bCs/>
      <w:i/>
      <w:iCs/>
      <w:caps w:val="0"/>
      <w:smallCaps w:val="0"/>
      <w:color w:val="4F81BD" w:themeColor="accent1"/>
    </w:rPr>
  </w:style>
  <w:style w:type="paragraph" w:customStyle="1" w:styleId="9568956F364345FCB60FD17E9DE9E9A3">
    <w:name w:val="9568956F364345FCB60FD17E9DE9E9A3"/>
  </w:style>
  <w:style w:type="paragraph" w:customStyle="1" w:styleId="2E4D79A9F0CD4A97A67D035D60263BA8">
    <w:name w:val="2E4D79A9F0CD4A97A67D035D60263BA8"/>
  </w:style>
  <w:style w:type="paragraph" w:customStyle="1" w:styleId="7816A9B5B068447BB4D20F908B7C9440">
    <w:name w:val="7816A9B5B068447BB4D20F908B7C9440"/>
  </w:style>
  <w:style w:type="paragraph" w:customStyle="1" w:styleId="6D3EDEC51CEF4A9EBB5AAC9A9C1CB369">
    <w:name w:val="6D3EDEC51CEF4A9EBB5AAC9A9C1CB369"/>
  </w:style>
  <w:style w:type="paragraph" w:customStyle="1" w:styleId="7AECD7FDCCAB4BC69137C2604970EA4F">
    <w:name w:val="7AECD7FDCCAB4BC69137C2604970EA4F"/>
  </w:style>
  <w:style w:type="paragraph" w:customStyle="1" w:styleId="3BF316692E69437A9D857F00C1D97F7D">
    <w:name w:val="3BF316692E69437A9D857F00C1D97F7D"/>
  </w:style>
  <w:style w:type="paragraph" w:customStyle="1" w:styleId="C711D384EE614B6EAB832ED9AAF5265B">
    <w:name w:val="C711D384EE614B6EAB832ED9AAF5265B"/>
    <w:rsid w:val="00FE1CE4"/>
  </w:style>
  <w:style w:type="paragraph" w:customStyle="1" w:styleId="204B40D4B0AD41E4A1F63FD184786409">
    <w:name w:val="204B40D4B0AD41E4A1F63FD184786409"/>
    <w:rsid w:val="00FE1CE4"/>
  </w:style>
  <w:style w:type="paragraph" w:customStyle="1" w:styleId="098157495BF44C8E81CCAE3D33F29B21">
    <w:name w:val="098157495BF44C8E81CCAE3D33F29B21"/>
    <w:rsid w:val="00FE1CE4"/>
  </w:style>
  <w:style w:type="paragraph" w:customStyle="1" w:styleId="B105A0F875AC4F9C8D668A958B080B31">
    <w:name w:val="B105A0F875AC4F9C8D668A958B080B31"/>
    <w:rsid w:val="00FE1CE4"/>
  </w:style>
  <w:style w:type="paragraph" w:customStyle="1" w:styleId="98586B94E6ED4778A1418C127313F526">
    <w:name w:val="98586B94E6ED4778A1418C127313F526"/>
    <w:rsid w:val="00FE1CE4"/>
  </w:style>
  <w:style w:type="paragraph" w:customStyle="1" w:styleId="05930F36D64F4E9082D695397DAA2E43">
    <w:name w:val="05930F36D64F4E9082D695397DAA2E43"/>
    <w:rsid w:val="00FE1CE4"/>
  </w:style>
  <w:style w:type="paragraph" w:customStyle="1" w:styleId="9594E75A62E949EABC79DF69C3F1C48C">
    <w:name w:val="9594E75A62E949EABC79DF69C3F1C48C"/>
    <w:rsid w:val="00FE1CE4"/>
  </w:style>
  <w:style w:type="paragraph" w:customStyle="1" w:styleId="039F54CCBE75472C9B5E278BB55C144B">
    <w:name w:val="039F54CCBE75472C9B5E278BB55C144B"/>
    <w:rsid w:val="00FE1CE4"/>
  </w:style>
  <w:style w:type="paragraph" w:customStyle="1" w:styleId="ABB69A57A051491BA4C43F39FEE61DF6">
    <w:name w:val="ABB69A57A051491BA4C43F39FEE61DF6"/>
    <w:rsid w:val="00FE1CE4"/>
  </w:style>
  <w:style w:type="paragraph" w:customStyle="1" w:styleId="FE03BEB5D5834EBFA0AAB317D5C70D20">
    <w:name w:val="FE03BEB5D5834EBFA0AAB317D5C70D20"/>
    <w:rsid w:val="00FE1CE4"/>
  </w:style>
  <w:style w:type="paragraph" w:customStyle="1" w:styleId="A79CD0C9E55948C3BCB4D64466D59CAB">
    <w:name w:val="A79CD0C9E55948C3BCB4D64466D59CAB"/>
    <w:rsid w:val="00FE1CE4"/>
  </w:style>
  <w:style w:type="paragraph" w:customStyle="1" w:styleId="58D5B89D823E4B8898EE9681A8695E08">
    <w:name w:val="58D5B89D823E4B8898EE9681A8695E08"/>
    <w:rsid w:val="00FE1CE4"/>
  </w:style>
  <w:style w:type="paragraph" w:customStyle="1" w:styleId="6C270764644341C7890FB84BF481DC2B">
    <w:name w:val="6C270764644341C7890FB84BF481DC2B"/>
    <w:rsid w:val="00FE1CE4"/>
  </w:style>
  <w:style w:type="paragraph" w:customStyle="1" w:styleId="6E19B00E026E476193C89A967B33DE73">
    <w:name w:val="6E19B00E026E476193C89A967B33DE73"/>
    <w:rsid w:val="00FE1CE4"/>
  </w:style>
  <w:style w:type="paragraph" w:customStyle="1" w:styleId="83FC10859A7E42DDA177429A36A07DF5">
    <w:name w:val="83FC10859A7E42DDA177429A36A07DF5"/>
    <w:rsid w:val="00FE1CE4"/>
  </w:style>
  <w:style w:type="paragraph" w:customStyle="1" w:styleId="0DFE12DBFAE44A0D9803A281F945A85B">
    <w:name w:val="0DFE12DBFAE44A0D9803A281F945A85B"/>
    <w:rsid w:val="00FE1CE4"/>
  </w:style>
  <w:style w:type="paragraph" w:customStyle="1" w:styleId="AF07836DAA33491C9AD6036B6AB65969">
    <w:name w:val="AF07836DAA33491C9AD6036B6AB65969"/>
    <w:rsid w:val="00FE1CE4"/>
  </w:style>
  <w:style w:type="paragraph" w:customStyle="1" w:styleId="87CAB8E50B394AD5AF6B8C433DB9D8A2">
    <w:name w:val="87CAB8E50B394AD5AF6B8C433DB9D8A2"/>
    <w:rsid w:val="00FE1CE4"/>
  </w:style>
  <w:style w:type="paragraph" w:customStyle="1" w:styleId="B4DD390FB47F4ED19AEB2276A3719494">
    <w:name w:val="B4DD390FB47F4ED19AEB2276A3719494"/>
    <w:rsid w:val="00FE1CE4"/>
  </w:style>
  <w:style w:type="paragraph" w:customStyle="1" w:styleId="D18F04CAD0A94A8F81D445963344F87B">
    <w:name w:val="D18F04CAD0A94A8F81D445963344F87B"/>
    <w:rsid w:val="00FE1CE4"/>
  </w:style>
  <w:style w:type="paragraph" w:customStyle="1" w:styleId="56E9FB039B67495799DE9705405D878D">
    <w:name w:val="56E9FB039B67495799DE9705405D878D"/>
    <w:rsid w:val="00FE1CE4"/>
  </w:style>
  <w:style w:type="paragraph" w:customStyle="1" w:styleId="0BF3967C4ED948A1A897006FD0E207A8">
    <w:name w:val="0BF3967C4ED948A1A897006FD0E207A8"/>
    <w:rsid w:val="00FE1CE4"/>
  </w:style>
  <w:style w:type="paragraph" w:customStyle="1" w:styleId="B80DFFAE4F164B0AB667E6846742C329">
    <w:name w:val="B80DFFAE4F164B0AB667E6846742C329"/>
    <w:rsid w:val="00FE1CE4"/>
  </w:style>
  <w:style w:type="paragraph" w:customStyle="1" w:styleId="4156EE87ED184E4BBE1AA6465B454EA2">
    <w:name w:val="4156EE87ED184E4BBE1AA6465B454EA2"/>
    <w:rsid w:val="00FE1CE4"/>
  </w:style>
  <w:style w:type="paragraph" w:customStyle="1" w:styleId="47DF1936C64E4252A1ED30ED22847BBE">
    <w:name w:val="47DF1936C64E4252A1ED30ED22847BBE"/>
    <w:rsid w:val="00FE1CE4"/>
  </w:style>
  <w:style w:type="paragraph" w:customStyle="1" w:styleId="6D389BF52D544068B403C1F665504813">
    <w:name w:val="6D389BF52D544068B403C1F665504813"/>
    <w:rsid w:val="00FE1CE4"/>
  </w:style>
  <w:style w:type="paragraph" w:customStyle="1" w:styleId="A835D192DA9040F0946905989B9802D7">
    <w:name w:val="A835D192DA9040F0946905989B9802D7"/>
    <w:rsid w:val="00FE1CE4"/>
  </w:style>
  <w:style w:type="paragraph" w:customStyle="1" w:styleId="C106DD6643DE4F73A195F2FBB36CA54C">
    <w:name w:val="C106DD6643DE4F73A195F2FBB36CA54C"/>
    <w:rsid w:val="00FE1CE4"/>
  </w:style>
  <w:style w:type="paragraph" w:customStyle="1" w:styleId="F606F88352774E9C806600B0C0BAF669">
    <w:name w:val="F606F88352774E9C806600B0C0BAF669"/>
    <w:rsid w:val="00FE1CE4"/>
  </w:style>
  <w:style w:type="paragraph" w:customStyle="1" w:styleId="6484766F268C45749364AAE089141058">
    <w:name w:val="6484766F268C45749364AAE089141058"/>
    <w:rsid w:val="00FE1CE4"/>
  </w:style>
  <w:style w:type="paragraph" w:customStyle="1" w:styleId="51C1EA24488040AA97C84622DDBF4110">
    <w:name w:val="51C1EA24488040AA97C84622DDBF4110"/>
    <w:rsid w:val="00FE1CE4"/>
  </w:style>
  <w:style w:type="paragraph" w:customStyle="1" w:styleId="67CAA385B15A4F2494EA56C988AF1F6B">
    <w:name w:val="67CAA385B15A4F2494EA56C988AF1F6B"/>
    <w:rsid w:val="00FE1CE4"/>
  </w:style>
  <w:style w:type="paragraph" w:customStyle="1" w:styleId="1AAFBC0753F641FE91D7A65997B090B6">
    <w:name w:val="1AAFBC0753F641FE91D7A65997B090B6"/>
    <w:rsid w:val="00FE1CE4"/>
  </w:style>
  <w:style w:type="paragraph" w:customStyle="1" w:styleId="71C4330CADD2438091C5BF40C2322F72">
    <w:name w:val="71C4330CADD2438091C5BF40C2322F72"/>
    <w:rsid w:val="00FE1CE4"/>
  </w:style>
  <w:style w:type="paragraph" w:customStyle="1" w:styleId="D8D23EF06A5D4A35ADE1408DBE7C1099">
    <w:name w:val="D8D23EF06A5D4A35ADE1408DBE7C1099"/>
    <w:rsid w:val="00FE1CE4"/>
  </w:style>
  <w:style w:type="paragraph" w:customStyle="1" w:styleId="C23C8C5D53AA40F4B05E33E8103336DD">
    <w:name w:val="C23C8C5D53AA40F4B05E33E8103336DD"/>
    <w:rsid w:val="00FE1CE4"/>
  </w:style>
  <w:style w:type="paragraph" w:customStyle="1" w:styleId="C287A7B749384DDE9371A1BC061F8983">
    <w:name w:val="C287A7B749384DDE9371A1BC061F8983"/>
    <w:rsid w:val="00FE1CE4"/>
  </w:style>
  <w:style w:type="paragraph" w:customStyle="1" w:styleId="91EFC4F2454C45D690FF3844BD3EC54D">
    <w:name w:val="91EFC4F2454C45D690FF3844BD3EC54D"/>
    <w:rsid w:val="00FE1CE4"/>
  </w:style>
  <w:style w:type="paragraph" w:customStyle="1" w:styleId="8BDDE38ED3DF497497F1C1C31DF8D082">
    <w:name w:val="8BDDE38ED3DF497497F1C1C31DF8D082"/>
    <w:rsid w:val="00FE1CE4"/>
  </w:style>
  <w:style w:type="paragraph" w:customStyle="1" w:styleId="2A3D6A3A6C1F48D8955D571EE15A7CCB">
    <w:name w:val="2A3D6A3A6C1F48D8955D571EE15A7CCB"/>
    <w:rsid w:val="00FE1CE4"/>
  </w:style>
  <w:style w:type="paragraph" w:customStyle="1" w:styleId="B9C7A0BAE03A44149D3D1D2E5D494187">
    <w:name w:val="B9C7A0BAE03A44149D3D1D2E5D494187"/>
    <w:rsid w:val="00FE1CE4"/>
  </w:style>
  <w:style w:type="paragraph" w:customStyle="1" w:styleId="5F7964F0C40C450795AB35F2660600A1">
    <w:name w:val="5F7964F0C40C450795AB35F2660600A1"/>
    <w:rsid w:val="00FE1CE4"/>
  </w:style>
  <w:style w:type="paragraph" w:customStyle="1" w:styleId="946B09868AD24D63801D47C2ACC7044F">
    <w:name w:val="946B09868AD24D63801D47C2ACC7044F"/>
    <w:rsid w:val="00FE1CE4"/>
  </w:style>
  <w:style w:type="paragraph" w:customStyle="1" w:styleId="819BFF0BFBCE496088E18B44021E89C9">
    <w:name w:val="819BFF0BFBCE496088E18B44021E89C9"/>
    <w:rsid w:val="00FE1CE4"/>
  </w:style>
  <w:style w:type="paragraph" w:customStyle="1" w:styleId="22FD418A01DF438296DD2BB4B4CE653D">
    <w:name w:val="22FD418A01DF438296DD2BB4B4CE653D"/>
    <w:rsid w:val="00FE1CE4"/>
  </w:style>
  <w:style w:type="paragraph" w:customStyle="1" w:styleId="B815EB1ED3E44265A369D68E49440416">
    <w:name w:val="B815EB1ED3E44265A369D68E49440416"/>
    <w:rsid w:val="00FE1CE4"/>
  </w:style>
  <w:style w:type="paragraph" w:customStyle="1" w:styleId="2AE1E023E8E74FB3BBC0BA3F55CB7C97">
    <w:name w:val="2AE1E023E8E74FB3BBC0BA3F55CB7C97"/>
    <w:rsid w:val="00FE1CE4"/>
  </w:style>
  <w:style w:type="paragraph" w:customStyle="1" w:styleId="A5DA977C4C674090BDA57225BFB5678E">
    <w:name w:val="A5DA977C4C674090BDA57225BFB5678E"/>
    <w:rsid w:val="00FE1CE4"/>
  </w:style>
  <w:style w:type="paragraph" w:customStyle="1" w:styleId="50B1E23507CF4ECDBA06634E37C05188">
    <w:name w:val="50B1E23507CF4ECDBA06634E37C05188"/>
    <w:rsid w:val="00FE1CE4"/>
  </w:style>
  <w:style w:type="paragraph" w:customStyle="1" w:styleId="98DDD4C0419241FEB4F1A3D43F11BD4B">
    <w:name w:val="98DDD4C0419241FEB4F1A3D43F11BD4B"/>
    <w:rsid w:val="00FE1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14449 Guthrie Way, Apple Valley, MN 55124   </CompanyAddress>
  <CompanyPhone> 763.381.4029</CompanyPhone>
  <CompanyFax/>
  <CompanyEmail>lou.coker@yahoo.com  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00EB1D7-4002-49CC-8368-D6C157E1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12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Coker</dc:creator>
  <cp:lastModifiedBy>cokers</cp:lastModifiedBy>
  <cp:revision>3</cp:revision>
  <cp:lastPrinted>2013-07-30T22:35:00Z</cp:lastPrinted>
  <dcterms:created xsi:type="dcterms:W3CDTF">2014-08-29T02:30:00Z</dcterms:created>
  <dcterms:modified xsi:type="dcterms:W3CDTF">2014-08-29T03:05:00Z</dcterms:modified>
</cp:coreProperties>
</file>