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C0F23" w:rsidP="001D4099">
            <w:pPr>
              <w:pStyle w:val="StyleContactInfo"/>
            </w:pPr>
            <w:r>
              <w:t xml:space="preserve">12644 Chowen Bend Burnsville, </w:t>
            </w:r>
            <w:r w:rsidR="00CF39E1">
              <w:t>MN</w:t>
            </w:r>
            <w:r>
              <w:t xml:space="preserve"> 55337</w:t>
            </w:r>
            <w:r w:rsidR="00430460">
              <w:sym w:font="Symbol" w:char="F0B7"/>
            </w:r>
            <w:r>
              <w:t xml:space="preserve">952-513-7872 </w:t>
            </w:r>
            <w:r w:rsidR="00837D6F">
              <w:t>651-354-9790</w:t>
            </w:r>
            <w:r w:rsidR="00430460">
              <w:sym w:font="Symbol" w:char="F0B7"/>
            </w:r>
            <w:r w:rsidR="001D4099">
              <w:t>terrencebmeanchop@gmail.com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6D6988" w:rsidRDefault="00837D6F" w:rsidP="001E6339">
            <w:pPr>
              <w:pStyle w:val="YourName"/>
              <w:rPr>
                <w:sz w:val="28"/>
                <w:szCs w:val="28"/>
              </w:rPr>
            </w:pPr>
            <w:r w:rsidRPr="006D6988">
              <w:rPr>
                <w:sz w:val="28"/>
                <w:szCs w:val="28"/>
              </w:rPr>
              <w:t>Terrence Meanchop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  <w:bookmarkStart w:id="0" w:name="_GoBack"/>
            <w:bookmarkEnd w:id="0"/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D4099" w:rsidP="00B67166">
            <w:pPr>
              <w:pStyle w:val="BodyText1"/>
            </w:pPr>
            <w:r>
              <w:t>My objective is to strive to exceed c</w:t>
            </w:r>
            <w:r w:rsidR="003E632E">
              <w:t>ustomer/employer expectations</w:t>
            </w:r>
            <w:r>
              <w:t xml:space="preserve"> by delivering second-to-none s</w:t>
            </w:r>
            <w:r w:rsidR="00837D6F">
              <w:t xml:space="preserve">ervice. Maintain centricity in all initiatives and interactions, always putting the customer </w:t>
            </w:r>
            <w:r w:rsidR="00730282">
              <w:t>first. I</w:t>
            </w:r>
            <w:r w:rsidR="00837D6F">
              <w:t xml:space="preserve"> am Friendly, Loyal and dedicated to succeed in any environment. Although I have experience in </w:t>
            </w:r>
            <w:r w:rsidR="00730282">
              <w:t>construction</w:t>
            </w:r>
            <w:r w:rsidR="00837D6F">
              <w:t xml:space="preserve"> labor</w:t>
            </w:r>
            <w:r w:rsidR="00730282">
              <w:t>, Landscape labor, warehouse experience. I get along well with others while also working efficiently on my own. I am seeking a position where I can Develop and excel while giving my best as an employer.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D4099" w:rsidP="00B67166">
            <w:pPr>
              <w:pStyle w:val="BodyText1"/>
            </w:pPr>
            <w:r>
              <w:t>02-13/1-01-14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D4099" w:rsidP="00B67166">
            <w:pPr>
              <w:pStyle w:val="BodyText"/>
            </w:pPr>
            <w:r>
              <w:t>Supervalu Distribution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D4099" w:rsidP="00B67166">
            <w:pPr>
              <w:pStyle w:val="BodyText3"/>
            </w:pPr>
            <w:r>
              <w:t>Hopkins,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D4099" w:rsidP="00F561DD">
            <w:pPr>
              <w:pStyle w:val="Heading2"/>
            </w:pPr>
            <w:r>
              <w:t>Picker</w:t>
            </w:r>
          </w:p>
          <w:p w:rsidR="00B67166" w:rsidRPr="00A43F4E" w:rsidRDefault="001D4099" w:rsidP="00A43F4E">
            <w:pPr>
              <w:pStyle w:val="BulletedList"/>
            </w:pPr>
            <w:r>
              <w:t>Pick Groceries</w:t>
            </w:r>
          </w:p>
          <w:p w:rsidR="00B67166" w:rsidRPr="00D62111" w:rsidRDefault="001D4099" w:rsidP="00D62111">
            <w:pPr>
              <w:pStyle w:val="BulletedList"/>
            </w:pPr>
            <w:r>
              <w:t>Palletizing products</w:t>
            </w:r>
          </w:p>
          <w:p w:rsidR="00B67166" w:rsidRDefault="001D4099" w:rsidP="00A43F4E">
            <w:pPr>
              <w:pStyle w:val="BulletedList"/>
            </w:pPr>
            <w:r>
              <w:t>Preparing products for shipment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D4099" w:rsidP="00D62111">
            <w:pPr>
              <w:pStyle w:val="BodyText1"/>
              <w:tabs>
                <w:tab w:val="left" w:pos="2520"/>
              </w:tabs>
            </w:pPr>
            <w:r>
              <w:t>03/12-01/13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D4099" w:rsidP="00B67166">
            <w:pPr>
              <w:pStyle w:val="BodyText"/>
            </w:pPr>
            <w:r>
              <w:t>Pepsi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D4099" w:rsidP="001D4099">
            <w:pPr>
              <w:pStyle w:val="BodyText3"/>
            </w:pPr>
            <w:r>
              <w:t>Burnsville</w:t>
            </w:r>
            <w:r w:rsidR="008E114E">
              <w:t>,</w:t>
            </w:r>
            <w:r>
              <w:t xml:space="preserve"> </w:t>
            </w:r>
            <w:r w:rsidR="008E114E">
              <w:t>MN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8E114E" w:rsidP="00B224C8">
            <w:pPr>
              <w:pStyle w:val="Heading2"/>
            </w:pPr>
            <w:r>
              <w:t>P</w:t>
            </w:r>
            <w:r w:rsidR="001D4099">
              <w:t>icker</w:t>
            </w:r>
          </w:p>
          <w:p w:rsidR="001D4099" w:rsidRDefault="001D4099" w:rsidP="00B224C8">
            <w:pPr>
              <w:pStyle w:val="BulletedList"/>
            </w:pPr>
            <w:r>
              <w:t>Picking crates of soda</w:t>
            </w:r>
          </w:p>
          <w:p w:rsidR="00B224C8" w:rsidRPr="00D62111" w:rsidRDefault="001D4099" w:rsidP="00B224C8">
            <w:pPr>
              <w:pStyle w:val="BulletedList"/>
            </w:pPr>
            <w:r>
              <w:t>Operating pallet jack</w:t>
            </w:r>
          </w:p>
          <w:p w:rsidR="00B67166" w:rsidRDefault="001D4099" w:rsidP="00B224C8">
            <w:pPr>
              <w:pStyle w:val="BulletedList"/>
            </w:pPr>
            <w:r>
              <w:t xml:space="preserve">Wrapping pallets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7D64D1">
        <w:trPr>
          <w:trHeight w:val="627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E114E" w:rsidP="00D62111">
            <w:pPr>
              <w:pStyle w:val="BodyText1"/>
              <w:tabs>
                <w:tab w:val="left" w:pos="2520"/>
              </w:tabs>
            </w:pPr>
            <w:r>
              <w:t>03/2012-06/2012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E114E" w:rsidP="00B67166">
            <w:pPr>
              <w:pStyle w:val="BodyText"/>
            </w:pPr>
            <w:r>
              <w:t>Twin City Staffing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D64D1" w:rsidP="00B67166">
            <w:pPr>
              <w:pStyle w:val="BodyText3"/>
            </w:pPr>
            <w:r>
              <w:t>Fridley,Mn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D64D1" w:rsidP="00B224C8">
            <w:pPr>
              <w:pStyle w:val="Heading2"/>
            </w:pPr>
            <w:r>
              <w:t>Construction Laborer</w:t>
            </w:r>
          </w:p>
          <w:p w:rsidR="00B224C8" w:rsidRPr="00A43F4E" w:rsidRDefault="007D64D1" w:rsidP="00B224C8">
            <w:pPr>
              <w:pStyle w:val="BulletedList"/>
            </w:pPr>
            <w:r>
              <w:t xml:space="preserve">Construction and Demolition work </w:t>
            </w:r>
          </w:p>
          <w:p w:rsidR="00B224C8" w:rsidRPr="00D62111" w:rsidRDefault="007D64D1" w:rsidP="00B224C8">
            <w:pPr>
              <w:pStyle w:val="BulletedList"/>
            </w:pPr>
            <w:r>
              <w:t xml:space="preserve">Clean up and remove debris from building </w:t>
            </w:r>
          </w:p>
          <w:p w:rsidR="00B67166" w:rsidRDefault="007D64D1" w:rsidP="007D64D1">
            <w:pPr>
              <w:pStyle w:val="BulletedList"/>
            </w:pPr>
            <w:r>
              <w:t xml:space="preserve">Work under contractor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7D64D1" w:rsidP="00D62111">
            <w:pPr>
              <w:pStyle w:val="BodyText1"/>
              <w:tabs>
                <w:tab w:val="left" w:pos="2520"/>
              </w:tabs>
            </w:pPr>
            <w:r>
              <w:t>05/2010-08/2011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7D64D1" w:rsidP="00B67166">
            <w:pPr>
              <w:pStyle w:val="BodyText"/>
            </w:pPr>
            <w:r>
              <w:t>Magnuson Sod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7D64D1" w:rsidP="00B67166">
            <w:pPr>
              <w:pStyle w:val="BodyText3"/>
            </w:pPr>
            <w:r>
              <w:t>Minneapolis,MN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7D64D1" w:rsidP="00B224C8">
            <w:pPr>
              <w:pStyle w:val="Heading2"/>
            </w:pPr>
            <w:r>
              <w:t>Landscape laborer</w:t>
            </w:r>
          </w:p>
          <w:p w:rsidR="00B224C8" w:rsidRPr="00A43F4E" w:rsidRDefault="007D64D1" w:rsidP="00B224C8">
            <w:pPr>
              <w:pStyle w:val="BulletedList"/>
            </w:pPr>
            <w:r>
              <w:t xml:space="preserve">Provide excellent customer service while maintaining front driveway loading and unloading sod into vehicles. </w:t>
            </w:r>
          </w:p>
          <w:p w:rsidR="00B67166" w:rsidRDefault="007D64D1" w:rsidP="007D64D1">
            <w:pPr>
              <w:pStyle w:val="BulletedList"/>
            </w:pPr>
            <w:r>
              <w:t>Concrete and brick experience</w:t>
            </w:r>
          </w:p>
          <w:p w:rsidR="007D64D1" w:rsidRPr="007D64D1" w:rsidRDefault="006D6988" w:rsidP="007D64D1">
            <w:pPr>
              <w:pStyle w:val="BulletedList"/>
            </w:pPr>
            <w:r>
              <w:t>Rebuilding pallet and stacking them in row with Forklift.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D6988" w:rsidP="00B67166">
            <w:pPr>
              <w:pStyle w:val="BodyText1"/>
            </w:pPr>
            <w:r>
              <w:t>04-08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D6988" w:rsidP="00B67166">
            <w:pPr>
              <w:pStyle w:val="BodyText"/>
            </w:pPr>
            <w:r>
              <w:t>Roosevelt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D6988" w:rsidP="00B67166">
            <w:pPr>
              <w:pStyle w:val="BodyText3"/>
            </w:pPr>
            <w:r>
              <w:t>Minneapolis,MN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6D6988" w:rsidRDefault="006D6988" w:rsidP="006D6988">
            <w:pPr>
              <w:pStyle w:val="Heading2"/>
            </w:pPr>
            <w:r>
              <w:t xml:space="preserve">High school Diploma </w:t>
            </w:r>
          </w:p>
          <w:p w:rsidR="006D6988" w:rsidRPr="006D6988" w:rsidRDefault="006D6988" w:rsidP="006D6988">
            <w:r>
              <w:t>08-2011                                                        Minnesota State University Mankato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6D6988" w:rsidRDefault="006D6988" w:rsidP="00D62111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References Available on Request</w:t>
            </w:r>
          </w:p>
          <w:p w:rsidR="006D6988" w:rsidRPr="006D6988" w:rsidRDefault="006D6988" w:rsidP="006D6988">
            <w:pPr>
              <w:pStyle w:val="BodyText"/>
              <w:jc w:val="left"/>
            </w:pP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lastRenderedPageBreak/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3A" w:rsidRDefault="0091073A">
      <w:r>
        <w:separator/>
      </w:r>
    </w:p>
  </w:endnote>
  <w:endnote w:type="continuationSeparator" w:id="0">
    <w:p w:rsidR="0091073A" w:rsidRDefault="009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3A" w:rsidRDefault="0091073A">
      <w:r>
        <w:separator/>
      </w:r>
    </w:p>
  </w:footnote>
  <w:footnote w:type="continuationSeparator" w:id="0">
    <w:p w:rsidR="0091073A" w:rsidRDefault="00910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1C1A559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282"/>
    <w:rsid w:val="001014A0"/>
    <w:rsid w:val="001D4099"/>
    <w:rsid w:val="001E6339"/>
    <w:rsid w:val="002802E5"/>
    <w:rsid w:val="00365AEA"/>
    <w:rsid w:val="0037263E"/>
    <w:rsid w:val="003E632E"/>
    <w:rsid w:val="00430460"/>
    <w:rsid w:val="004467E5"/>
    <w:rsid w:val="00536728"/>
    <w:rsid w:val="005416D0"/>
    <w:rsid w:val="006A52DF"/>
    <w:rsid w:val="006D6988"/>
    <w:rsid w:val="00727993"/>
    <w:rsid w:val="00730282"/>
    <w:rsid w:val="00763259"/>
    <w:rsid w:val="007D64D1"/>
    <w:rsid w:val="00837D6F"/>
    <w:rsid w:val="008E114E"/>
    <w:rsid w:val="0091073A"/>
    <w:rsid w:val="00971E9D"/>
    <w:rsid w:val="00A43F4E"/>
    <w:rsid w:val="00AA47AE"/>
    <w:rsid w:val="00AB451F"/>
    <w:rsid w:val="00AD63E4"/>
    <w:rsid w:val="00AF3CB0"/>
    <w:rsid w:val="00B224C8"/>
    <w:rsid w:val="00B5218C"/>
    <w:rsid w:val="00B64B21"/>
    <w:rsid w:val="00B67166"/>
    <w:rsid w:val="00B83D28"/>
    <w:rsid w:val="00B92563"/>
    <w:rsid w:val="00BB2FAB"/>
    <w:rsid w:val="00C5369F"/>
    <w:rsid w:val="00C8736B"/>
    <w:rsid w:val="00CC0F23"/>
    <w:rsid w:val="00CF39E1"/>
    <w:rsid w:val="00D43291"/>
    <w:rsid w:val="00D467AD"/>
    <w:rsid w:val="00D62111"/>
    <w:rsid w:val="00D73271"/>
    <w:rsid w:val="00F12BC4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licia%20Boyd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Bell</dc:creator>
  <cp:lastModifiedBy>Candice Bell</cp:lastModifiedBy>
  <cp:revision>2</cp:revision>
  <cp:lastPrinted>2002-06-26T16:17:00Z</cp:lastPrinted>
  <dcterms:created xsi:type="dcterms:W3CDTF">2014-06-12T21:05:00Z</dcterms:created>
  <dcterms:modified xsi:type="dcterms:W3CDTF">2014-06-12T21:05:00Z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