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7C47BE">
        <w:tc>
          <w:tcPr>
            <w:tcW w:w="2070" w:type="dxa"/>
          </w:tcPr>
          <w:p w:rsidR="007C47BE" w:rsidRDefault="007C47BE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7C47BE" w:rsidRDefault="005A1DF9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4885B6FECE0F43C69F862999A8A1A8B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9E4ACF">
                  <w:t>Kenton E. Thompson</w:t>
                </w:r>
              </w:sdtContent>
            </w:sdt>
          </w:p>
          <w:p w:rsidR="007C47BE" w:rsidRDefault="009E4ACF" w:rsidP="009E4ACF">
            <w:pPr>
              <w:pStyle w:val="NoSpacing"/>
            </w:pPr>
            <w:r>
              <w:t>6679 W Arkansas Ave Lakewood, co 80232</w:t>
            </w:r>
            <w:r w:rsidR="001877A0">
              <w:t>  </w:t>
            </w:r>
            <w:r w:rsidR="001877A0">
              <w:rPr>
                <w:rStyle w:val="Emphasis"/>
              </w:rPr>
              <w:t>|</w:t>
            </w:r>
            <w:r w:rsidR="001877A0">
              <w:t> </w:t>
            </w:r>
            <w:r w:rsidR="001877A0">
              <w:rPr>
                <w:kern w:val="20"/>
              </w:rPr>
              <w:t> </w:t>
            </w:r>
            <w:r>
              <w:t>tlovesferrets@gmail.com</w:t>
            </w:r>
            <w:r w:rsidR="001877A0">
              <w:t>  </w:t>
            </w:r>
            <w:r w:rsidR="001877A0">
              <w:rPr>
                <w:rStyle w:val="Emphasis"/>
              </w:rPr>
              <w:t>|</w:t>
            </w:r>
            <w:r w:rsidR="001877A0">
              <w:t>  </w:t>
            </w:r>
            <w:r>
              <w:t>720-620-7400</w:t>
            </w:r>
          </w:p>
        </w:tc>
      </w:tr>
      <w:tr w:rsidR="007C47BE">
        <w:tc>
          <w:tcPr>
            <w:tcW w:w="2070" w:type="dxa"/>
          </w:tcPr>
          <w:p w:rsidR="007C47BE" w:rsidRDefault="001877A0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7C47BE" w:rsidRDefault="009E4ACF" w:rsidP="009E4ACF">
            <w:r>
              <w:t>To attain a job so I can provide for my family and help pay the bills. Also to improve my machinist skills in the work force.</w:t>
            </w:r>
          </w:p>
        </w:tc>
      </w:tr>
      <w:tr w:rsidR="007C47BE">
        <w:tc>
          <w:tcPr>
            <w:tcW w:w="2070" w:type="dxa"/>
          </w:tcPr>
          <w:p w:rsidR="007C47BE" w:rsidRDefault="001877A0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7C47BE" w:rsidRDefault="009E4ACF" w:rsidP="009E4ACF">
            <w:r>
              <w:t xml:space="preserve">Work on CNC Lathe, Set Up Programs, Trouble Shooting, Set Up Manual Lathe and Mills and Surface Grinders. </w:t>
            </w:r>
          </w:p>
        </w:tc>
      </w:tr>
      <w:tr w:rsidR="007C47BE">
        <w:tc>
          <w:tcPr>
            <w:tcW w:w="2070" w:type="dxa"/>
          </w:tcPr>
          <w:p w:rsidR="007C47BE" w:rsidRDefault="001877A0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ED9185F1CC624BC8BAB058ECD9FEC81D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7C47BE" w:rsidRDefault="009E4ACF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Programmer/Night Lead</w:t>
                    </w:r>
                    <w:r w:rsidR="001877A0">
                      <w:t xml:space="preserve"> </w:t>
                    </w:r>
                    <w:r>
                      <w:t>Circular Technologies</w:t>
                    </w:r>
                  </w:p>
                  <w:p w:rsidR="007C47BE" w:rsidRDefault="009E4ACF">
                    <w:pPr>
                      <w:pStyle w:val="Heading3"/>
                    </w:pPr>
                    <w:r>
                      <w:t>Noverber 2008-2012</w:t>
                    </w:r>
                  </w:p>
                  <w:p w:rsidR="007C47BE" w:rsidRDefault="005F7A0C">
                    <w:pPr>
                      <w:spacing w:line="240" w:lineRule="auto"/>
                    </w:pPr>
                    <w:r>
                      <w:t>Set up machines, Pro</w:t>
                    </w:r>
                    <w:r w:rsidR="009E4ACF">
                      <w:t>grammer, run CNC Lathes,</w:t>
                    </w:r>
                    <w:r>
                      <w:t xml:space="preserve"> Manage Nigh Crew, Clean Up Shop, Document Set up. </w:t>
                    </w:r>
                    <w:r w:rsidR="009E4ACF">
                      <w:t xml:space="preserve"> 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95529460"/>
                  <w:placeholder>
                    <w:docPart w:val="3AFA0896FE1E48ACA758230C1F454071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9E4ACF" w:rsidRDefault="005F7A0C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Owner/Management</w:t>
                    </w:r>
                    <w:r w:rsidR="009E4ACF">
                      <w:t xml:space="preserve"> </w:t>
                    </w:r>
                    <w:r>
                      <w:t>Thompson Machining</w:t>
                    </w:r>
                  </w:p>
                  <w:p w:rsidR="009E4ACF" w:rsidRDefault="005F7A0C" w:rsidP="00D1392D">
                    <w:pPr>
                      <w:pStyle w:val="Heading3"/>
                    </w:pPr>
                    <w:r>
                      <w:t>November 1997-2008</w:t>
                    </w:r>
                  </w:p>
                  <w:p w:rsidR="009E4ACF" w:rsidRDefault="005F7A0C" w:rsidP="00D1392D">
                    <w:r>
                      <w:t xml:space="preserve">Ran Machines, Managed business, set up contracts, clean up duties, </w:t>
                    </w:r>
                    <w:proofErr w:type="spellStart"/>
                    <w:r>
                      <w:t>incharge</w:t>
                    </w:r>
                    <w:proofErr w:type="spellEnd"/>
                    <w:r>
                      <w:t xml:space="preserve"> of material purchases and managed job quotes.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347399244"/>
                  <w:placeholder>
                    <w:docPart w:val="949435D39DF9409782E5374B7E777895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9E4ACF" w:rsidRDefault="005F7A0C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Machinist</w:t>
                    </w:r>
                    <w:r w:rsidR="009E4ACF">
                      <w:t xml:space="preserve"> </w:t>
                    </w:r>
                    <w:r>
                      <w:t xml:space="preserve">Production Products Inc </w:t>
                    </w:r>
                  </w:p>
                  <w:p w:rsidR="005F7A0C" w:rsidRPr="005F7A0C" w:rsidRDefault="005F7A0C" w:rsidP="005F7A0C">
                    <w:pPr>
                      <w:pStyle w:val="Heading3"/>
                    </w:pPr>
                    <w:r>
                      <w:t>November 1996-November 1997</w:t>
                    </w:r>
                  </w:p>
                  <w:p w:rsidR="009E4ACF" w:rsidRDefault="005F7A0C" w:rsidP="00D1392D">
                    <w:r>
                      <w:t>Set up, programmer, ram Okuma LB10, LB15 CNC Lathes, Set up Production/Prototypes for Manual Lathes, Mills, surfaced grinders.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ED9185F1CC624BC8BAB058ECD9FEC81D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7C47BE" w:rsidRDefault="005F7A0C">
                    <w:pPr>
                      <w:pStyle w:val="Heading2"/>
                    </w:pPr>
                    <w:r>
                      <w:rPr>
                        <w:rStyle w:val="Strong"/>
                      </w:rPr>
                      <w:t>Machinist</w:t>
                    </w:r>
                    <w:r w:rsidR="001877A0">
                      <w:t xml:space="preserve"> </w:t>
                    </w:r>
                    <w:r>
                      <w:t xml:space="preserve">Epoc Manufacturing </w:t>
                    </w:r>
                  </w:p>
                  <w:p w:rsidR="007C47BE" w:rsidRDefault="005F7A0C">
                    <w:pPr>
                      <w:pStyle w:val="Heading3"/>
                    </w:pPr>
                    <w:r>
                      <w:t>2012-2013</w:t>
                    </w:r>
                  </w:p>
                  <w:p w:rsidR="007C47BE" w:rsidRDefault="005F7A0C" w:rsidP="005F7A0C">
                    <w:pPr>
                      <w:spacing w:line="240" w:lineRule="auto"/>
                    </w:pPr>
                    <w:r>
                      <w:t xml:space="preserve">Set up machines, Ran Mills, Ran Lathes, clean up duties, </w:t>
                    </w:r>
                    <w:r w:rsidR="00B42B0C">
                      <w:t>Trouble shooting, programmer.</w:t>
                    </w:r>
                    <w:r>
                      <w:t xml:space="preserve"> </w:t>
                    </w:r>
                  </w:p>
                </w:sdtContent>
              </w:sdt>
            </w:sdtContent>
          </w:sdt>
        </w:tc>
      </w:tr>
      <w:tr w:rsidR="007C47BE">
        <w:tc>
          <w:tcPr>
            <w:tcW w:w="2070" w:type="dxa"/>
          </w:tcPr>
          <w:p w:rsidR="007C47BE" w:rsidRDefault="001877A0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ED9185F1CC624BC8BAB058ECD9FEC81D"/>
                  </w:placeholder>
                  <w15:repeatingSectionItem/>
                </w:sdtPr>
                <w:sdtEndPr/>
                <w:sdtContent>
                  <w:p w:rsidR="007C47BE" w:rsidRDefault="00B42B0C">
                    <w:pPr>
                      <w:pStyle w:val="Heading2"/>
                    </w:pPr>
                    <w:r>
                      <w:rPr>
                        <w:rStyle w:val="Strong"/>
                      </w:rPr>
                      <w:t>Fort Collins High School</w:t>
                    </w:r>
                    <w:r w:rsidR="001877A0">
                      <w:t xml:space="preserve">, </w:t>
                    </w:r>
                    <w:r>
                      <w:t>Fort Collins</w:t>
                    </w:r>
                  </w:p>
                  <w:p w:rsidR="00B42B0C" w:rsidRDefault="00B42B0C" w:rsidP="00B42B0C">
                    <w:pPr>
                      <w:spacing w:line="240" w:lineRule="auto"/>
                    </w:pPr>
                    <w:r>
                      <w:rPr>
                        <w:caps/>
                        <w:color w:val="7F7F7F" w:themeColor="text1" w:themeTint="80"/>
                        <w:sz w:val="17"/>
                        <w:szCs w:val="17"/>
                      </w:rPr>
                      <w:t>graduated in may 1982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881677222"/>
                  <w:placeholder>
                    <w:docPart w:val="3D1C1EC34A594DD5BFC209F0448E6559"/>
                  </w:placeholder>
                  <w15:repeatingSectionItem/>
                </w:sdtPr>
                <w:sdtEndPr/>
                <w:sdtContent>
                  <w:p w:rsidR="00B42B0C" w:rsidRDefault="00B42B0C" w:rsidP="00B42B0C">
                    <w:pPr>
                      <w:pStyle w:val="Heading2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>Larimer county vo-tech</w:t>
                    </w:r>
                  </w:p>
                  <w:p w:rsidR="00B42B0C" w:rsidRDefault="00B42B0C" w:rsidP="00B42B0C">
                    <w:r>
                      <w:t xml:space="preserve">Drafting </w:t>
                    </w:r>
                    <w:r w:rsidR="005D0F7E">
                      <w:t>machine</w:t>
                    </w:r>
                    <w:r>
                      <w:t xml:space="preserve"> shop programming </w:t>
                    </w:r>
                  </w:p>
                  <w:p w:rsidR="007C47BE" w:rsidRPr="00B42B0C" w:rsidRDefault="00B42B0C" w:rsidP="00B42B0C">
                    <w:r>
                      <w:t>June 1982</w:t>
                    </w:r>
                  </w:p>
                </w:sdtContent>
              </w:sdt>
            </w:sdtContent>
          </w:sdt>
        </w:tc>
      </w:tr>
      <w:tr w:rsidR="007C47BE">
        <w:tc>
          <w:tcPr>
            <w:tcW w:w="2070" w:type="dxa"/>
          </w:tcPr>
          <w:p w:rsidR="007C47BE" w:rsidRDefault="001877A0">
            <w:pPr>
              <w:pStyle w:val="Heading1"/>
            </w:pPr>
            <w:r>
              <w:t>Communication</w:t>
            </w:r>
          </w:p>
        </w:tc>
        <w:tc>
          <w:tcPr>
            <w:tcW w:w="7650" w:type="dxa"/>
          </w:tcPr>
          <w:p w:rsidR="007C47BE" w:rsidRDefault="00435FD2" w:rsidP="00435FD2">
            <w:r>
              <w:t xml:space="preserve">I am great with people, coworkers, am enjoyable to be around. I help anybody in need and just helpful all around. </w:t>
            </w:r>
          </w:p>
        </w:tc>
      </w:tr>
      <w:tr w:rsidR="007C47BE">
        <w:tc>
          <w:tcPr>
            <w:tcW w:w="2070" w:type="dxa"/>
          </w:tcPr>
          <w:p w:rsidR="007C47BE" w:rsidRDefault="001877A0">
            <w:pPr>
              <w:pStyle w:val="Heading1"/>
            </w:pPr>
            <w:r>
              <w:t>Leadership</w:t>
            </w:r>
          </w:p>
        </w:tc>
        <w:tc>
          <w:tcPr>
            <w:tcW w:w="7650" w:type="dxa"/>
          </w:tcPr>
          <w:p w:rsidR="007C47BE" w:rsidRDefault="00435FD2" w:rsidP="00435FD2">
            <w:r>
              <w:t xml:space="preserve">I have owned my own company and ran it smoothly. It was a great experience for me. In my previous jobs I was Night Head </w:t>
            </w:r>
            <w:r w:rsidR="006A2F06">
              <w:t xml:space="preserve">and lead the team smoothly. </w:t>
            </w:r>
            <w:r>
              <w:t xml:space="preserve"> </w:t>
            </w:r>
          </w:p>
        </w:tc>
      </w:tr>
      <w:tr w:rsidR="007C47BE">
        <w:tc>
          <w:tcPr>
            <w:tcW w:w="2070" w:type="dxa"/>
          </w:tcPr>
          <w:p w:rsidR="007C47BE" w:rsidRDefault="001877A0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ED9185F1CC624BC8BAB058ECD9FEC81D"/>
                  </w:placeholder>
                  <w15:color w:val="C0C0C0"/>
                  <w15:repeatingSectionItem/>
                </w:sdtPr>
                <w:sdtEndPr/>
                <w:sdtContent>
                  <w:p w:rsidR="007C47BE" w:rsidRDefault="006A2F06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Chris Grosso</w:t>
                    </w:r>
                    <w:r w:rsidR="001877A0">
                      <w:t xml:space="preserve">, </w:t>
                    </w:r>
                    <w:sdt>
                      <w:sdtPr>
                        <w:id w:val="1368418041"/>
                        <w:placeholder>
                          <w:docPart w:val="243F8857BD0D4F98A49BAB48C35A4A09"/>
                        </w:placeholder>
                        <w:temporary/>
                        <w:showingPlcHdr/>
                        <w15:color w:val="C0C0C0"/>
                        <w15:appearance w15:val="hidden"/>
                        <w:text/>
                      </w:sdtPr>
                      <w:sdtEndPr/>
                      <w:sdtContent>
                        <w:r w:rsidR="001877A0">
                          <w:t>[Title]</w:t>
                        </w:r>
                      </w:sdtContent>
                    </w:sdt>
                  </w:p>
                  <w:p w:rsidR="007C47BE" w:rsidRDefault="006A2F06">
                    <w:pPr>
                      <w:pStyle w:val="Heading3"/>
                    </w:pPr>
                    <w:r>
                      <w:t xml:space="preserve">D </w:t>
                    </w:r>
                    <w:r>
                      <w:rPr>
                        <w:rFonts w:ascii="Arial" w:hAnsi="Arial" w:cs="Arial"/>
                      </w:rPr>
                      <w:t>&amp; D Monarch</w:t>
                    </w:r>
                  </w:p>
                  <w:p w:rsidR="006A2F06" w:rsidRDefault="006A2F06" w:rsidP="006A2F06">
                    <w:pPr>
                      <w:spacing w:line="240" w:lineRule="auto"/>
                    </w:pPr>
                    <w:r>
                      <w:t>303-907-1227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80069134"/>
                  <w:placeholder>
                    <w:docPart w:val="F5B4C201BE2140979EDD0EB894EE1D80"/>
                  </w:placeholder>
                  <w15:color w:val="C0C0C0"/>
                  <w15:repeatingSectionItem/>
                </w:sdtPr>
                <w:sdtContent>
                  <w:p w:rsidR="006A2F06" w:rsidRDefault="006A2F06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Tamara Grosso</w:t>
                    </w:r>
                    <w:r>
                      <w:t xml:space="preserve">, </w:t>
                    </w:r>
                  </w:p>
                  <w:p w:rsidR="006A2F06" w:rsidRDefault="006A2F06">
                    <w:pPr>
                      <w:pStyle w:val="Heading3"/>
                    </w:pPr>
                    <w:r>
                      <w:t>Retail Associate</w:t>
                    </w:r>
                  </w:p>
                  <w:p w:rsidR="006A2F06" w:rsidRDefault="006A2F06" w:rsidP="006A2F06">
                    <w:pPr>
                      <w:spacing w:line="240" w:lineRule="auto"/>
                    </w:pPr>
                    <w:r>
                      <w:t>720-620-7400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685057506"/>
                  <w:placeholder>
                    <w:docPart w:val="FD88ED809C1745038B9EC5B21CDCD26F"/>
                  </w:placeholder>
                  <w15:color w:val="C0C0C0"/>
                  <w15:repeatingSectionItem/>
                </w:sdtPr>
                <w:sdtContent>
                  <w:p w:rsidR="006A2F06" w:rsidRDefault="006A2F06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t>Janice Thompson</w:t>
                    </w:r>
                  </w:p>
                  <w:p w:rsidR="006A2F06" w:rsidRDefault="006A2F06">
                    <w:pPr>
                      <w:pStyle w:val="Heading3"/>
                    </w:pPr>
                  </w:p>
                  <w:p w:rsidR="007C47BE" w:rsidRDefault="006A2F06" w:rsidP="006A2F06">
                    <w:pPr>
                      <w:spacing w:line="240" w:lineRule="auto"/>
                    </w:pPr>
                    <w:r>
                      <w:t>303-934-5044</w:t>
                    </w:r>
                  </w:p>
                </w:sdtContent>
              </w:sdt>
            </w:sdtContent>
          </w:sdt>
        </w:tc>
      </w:tr>
    </w:tbl>
    <w:p w:rsidR="007C47BE" w:rsidRDefault="007C47BE">
      <w:bookmarkStart w:id="0" w:name="_GoBack"/>
      <w:bookmarkEnd w:id="0"/>
    </w:p>
    <w:sectPr w:rsidR="007C47BE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F9" w:rsidRDefault="005A1DF9">
      <w:pPr>
        <w:spacing w:after="0" w:line="240" w:lineRule="auto"/>
      </w:pPr>
      <w:r>
        <w:separator/>
      </w:r>
    </w:p>
  </w:endnote>
  <w:endnote w:type="continuationSeparator" w:id="0">
    <w:p w:rsidR="005A1DF9" w:rsidRDefault="005A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BE" w:rsidRDefault="001877A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A2F0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F9" w:rsidRDefault="005A1DF9">
      <w:pPr>
        <w:spacing w:after="0" w:line="240" w:lineRule="auto"/>
      </w:pPr>
      <w:r>
        <w:separator/>
      </w:r>
    </w:p>
  </w:footnote>
  <w:footnote w:type="continuationSeparator" w:id="0">
    <w:p w:rsidR="005A1DF9" w:rsidRDefault="005A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CF"/>
    <w:rsid w:val="001877A0"/>
    <w:rsid w:val="00435FD2"/>
    <w:rsid w:val="005A1DF9"/>
    <w:rsid w:val="005D0F7E"/>
    <w:rsid w:val="005F7A0C"/>
    <w:rsid w:val="006A2F06"/>
    <w:rsid w:val="007C47BE"/>
    <w:rsid w:val="009E4ACF"/>
    <w:rsid w:val="00B4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23378-FB3F-4CC3-A20F-D0AEF9DE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ovesferrets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85B6FECE0F43C69F862999A8A1A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46CEA-76E9-4BDD-8A88-1FD35466215A}"/>
      </w:docPartPr>
      <w:docPartBody>
        <w:p w:rsidR="00F65D94" w:rsidRDefault="00613D95">
          <w:pPr>
            <w:pStyle w:val="4885B6FECE0F43C69F862999A8A1A8B8"/>
          </w:pPr>
          <w:r>
            <w:t>[Your Name]</w:t>
          </w:r>
        </w:p>
      </w:docPartBody>
    </w:docPart>
    <w:docPart>
      <w:docPartPr>
        <w:name w:val="ED9185F1CC624BC8BAB058ECD9FE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E5ACC-68DA-4746-A141-BCB55DC17112}"/>
      </w:docPartPr>
      <w:docPartBody>
        <w:p w:rsidR="00F65D94" w:rsidRDefault="00613D95">
          <w:pPr>
            <w:pStyle w:val="ED9185F1CC624BC8BAB058ECD9FEC81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43F8857BD0D4F98A49BAB48C35A4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733F6-8673-4546-B416-CEE7F8D6053C}"/>
      </w:docPartPr>
      <w:docPartBody>
        <w:p w:rsidR="00F65D94" w:rsidRDefault="00613D95">
          <w:pPr>
            <w:pStyle w:val="243F8857BD0D4F98A49BAB48C35A4A09"/>
          </w:pPr>
          <w:r>
            <w:t>[Title]</w:t>
          </w:r>
        </w:p>
      </w:docPartBody>
    </w:docPart>
    <w:docPart>
      <w:docPartPr>
        <w:name w:val="3AFA0896FE1E48ACA758230C1F454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94BCF-82BB-4EAB-A807-2F0C38E6223F}"/>
      </w:docPartPr>
      <w:docPartBody>
        <w:p w:rsidR="00F65D94" w:rsidRDefault="00B114D0" w:rsidP="00B114D0">
          <w:pPr>
            <w:pStyle w:val="3AFA0896FE1E48ACA758230C1F45407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49435D39DF9409782E5374B7E777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83D2D-C941-4D86-A189-2F1CF9918D21}"/>
      </w:docPartPr>
      <w:docPartBody>
        <w:p w:rsidR="00F65D94" w:rsidRDefault="00B114D0" w:rsidP="00B114D0">
          <w:pPr>
            <w:pStyle w:val="949435D39DF9409782E5374B7E77789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D1C1EC34A594DD5BFC209F0448E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D1CFA-EC46-4EAE-916C-3488D18D1CD5}"/>
      </w:docPartPr>
      <w:docPartBody>
        <w:p w:rsidR="00F65D94" w:rsidRDefault="00B114D0" w:rsidP="00B114D0">
          <w:pPr>
            <w:pStyle w:val="3D1C1EC34A594DD5BFC209F0448E655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D88ED809C1745038B9EC5B21CD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F8907-05C1-44FD-B024-EB61FADC3ABB}"/>
      </w:docPartPr>
      <w:docPartBody>
        <w:p w:rsidR="00000000" w:rsidRDefault="00F65D94" w:rsidP="00F65D94">
          <w:pPr>
            <w:pStyle w:val="FD88ED809C1745038B9EC5B21CDCD26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5B4C201BE2140979EDD0EB894EE1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4F3AC-894D-4EFD-9E81-DD7EB85810A6}"/>
      </w:docPartPr>
      <w:docPartBody>
        <w:p w:rsidR="00000000" w:rsidRDefault="00F65D94" w:rsidP="00F65D94">
          <w:pPr>
            <w:pStyle w:val="F5B4C201BE2140979EDD0EB894EE1D8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D0"/>
    <w:rsid w:val="001946E3"/>
    <w:rsid w:val="00613D95"/>
    <w:rsid w:val="00B114D0"/>
    <w:rsid w:val="00F6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85B6FECE0F43C69F862999A8A1A8B8">
    <w:name w:val="4885B6FECE0F43C69F862999A8A1A8B8"/>
  </w:style>
  <w:style w:type="paragraph" w:customStyle="1" w:styleId="6063FC810F80421BB12E87435A5FD23E">
    <w:name w:val="6063FC810F80421BB12E87435A5FD23E"/>
  </w:style>
  <w:style w:type="paragraph" w:customStyle="1" w:styleId="3EF2471A43D549AEB68417B5D1C9AFD2">
    <w:name w:val="3EF2471A43D549AEB68417B5D1C9AFD2"/>
  </w:style>
  <w:style w:type="paragraph" w:customStyle="1" w:styleId="47289EE68CE7446AA716D2CB2E5CC794">
    <w:name w:val="47289EE68CE7446AA716D2CB2E5CC794"/>
  </w:style>
  <w:style w:type="paragraph" w:customStyle="1" w:styleId="55C1737D828E431AAFB5F2C1C7DC3857">
    <w:name w:val="55C1737D828E431AAFB5F2C1C7DC3857"/>
  </w:style>
  <w:style w:type="paragraph" w:customStyle="1" w:styleId="B5A5A3F4888648A1964715702C617E22">
    <w:name w:val="B5A5A3F4888648A1964715702C617E22"/>
  </w:style>
  <w:style w:type="character" w:styleId="PlaceholderText">
    <w:name w:val="Placeholder Text"/>
    <w:basedOn w:val="DefaultParagraphFont"/>
    <w:uiPriority w:val="99"/>
    <w:semiHidden/>
    <w:rsid w:val="00F65D94"/>
    <w:rPr>
      <w:color w:val="808080"/>
    </w:rPr>
  </w:style>
  <w:style w:type="paragraph" w:customStyle="1" w:styleId="ED9185F1CC624BC8BAB058ECD9FEC81D">
    <w:name w:val="ED9185F1CC624BC8BAB058ECD9FEC81D"/>
  </w:style>
  <w:style w:type="character" w:styleId="Strong">
    <w:name w:val="Strong"/>
    <w:basedOn w:val="DefaultParagraphFont"/>
    <w:uiPriority w:val="22"/>
    <w:qFormat/>
    <w:rsid w:val="00B114D0"/>
    <w:rPr>
      <w:b/>
      <w:bCs/>
    </w:rPr>
  </w:style>
  <w:style w:type="paragraph" w:customStyle="1" w:styleId="33A8F51BC33F4CD9942F85E43EA3F547">
    <w:name w:val="33A8F51BC33F4CD9942F85E43EA3F547"/>
  </w:style>
  <w:style w:type="paragraph" w:customStyle="1" w:styleId="D49FF8D445ED4C109DD9C00FAD361CD4">
    <w:name w:val="D49FF8D445ED4C109DD9C00FAD361CD4"/>
  </w:style>
  <w:style w:type="paragraph" w:customStyle="1" w:styleId="61B04CE146D44F1CBC7ACE02FB503DE7">
    <w:name w:val="61B04CE146D44F1CBC7ACE02FB503DE7"/>
  </w:style>
  <w:style w:type="paragraph" w:customStyle="1" w:styleId="7CBBF95FF7684BFB819238E4E2B3BCA1">
    <w:name w:val="7CBBF95FF7684BFB819238E4E2B3BCA1"/>
  </w:style>
  <w:style w:type="paragraph" w:customStyle="1" w:styleId="EA5003A1FA5141958BBCD56CABBBBCC8">
    <w:name w:val="EA5003A1FA5141958BBCD56CABBBBCC8"/>
  </w:style>
  <w:style w:type="paragraph" w:customStyle="1" w:styleId="E5BAB8C0753148EFB7F7BE374BBFFF87">
    <w:name w:val="E5BAB8C0753148EFB7F7BE374BBFFF87"/>
  </w:style>
  <w:style w:type="paragraph" w:customStyle="1" w:styleId="81CB4BF5A97145FAA65D8606CD6C84B7">
    <w:name w:val="81CB4BF5A97145FAA65D8606CD6C84B7"/>
  </w:style>
  <w:style w:type="paragraph" w:customStyle="1" w:styleId="F29C2C5BCABE4803A6C2BAFA74928A82">
    <w:name w:val="F29C2C5BCABE4803A6C2BAFA74928A82"/>
  </w:style>
  <w:style w:type="paragraph" w:customStyle="1" w:styleId="AC4FE98AA36149A09271C7F39BEEB9D8">
    <w:name w:val="AC4FE98AA36149A09271C7F39BEEB9D8"/>
  </w:style>
  <w:style w:type="paragraph" w:customStyle="1" w:styleId="218935840E7345C4A82E4189F0D0C2DB">
    <w:name w:val="218935840E7345C4A82E4189F0D0C2DB"/>
  </w:style>
  <w:style w:type="paragraph" w:customStyle="1" w:styleId="232707D70C414274BF6E892F6715D979">
    <w:name w:val="232707D70C414274BF6E892F6715D979"/>
  </w:style>
  <w:style w:type="paragraph" w:customStyle="1" w:styleId="243F8857BD0D4F98A49BAB48C35A4A09">
    <w:name w:val="243F8857BD0D4F98A49BAB48C35A4A09"/>
  </w:style>
  <w:style w:type="paragraph" w:customStyle="1" w:styleId="A5BE0E4AAD2547F8BBF323EBBB3C9E1E">
    <w:name w:val="A5BE0E4AAD2547F8BBF323EBBB3C9E1E"/>
  </w:style>
  <w:style w:type="paragraph" w:customStyle="1" w:styleId="24AAB94892BA4CB2911DB20C4C79E1F2">
    <w:name w:val="24AAB94892BA4CB2911DB20C4C79E1F2"/>
  </w:style>
  <w:style w:type="paragraph" w:customStyle="1" w:styleId="3AFA0896FE1E48ACA758230C1F454071">
    <w:name w:val="3AFA0896FE1E48ACA758230C1F454071"/>
    <w:rsid w:val="00B114D0"/>
  </w:style>
  <w:style w:type="paragraph" w:customStyle="1" w:styleId="EE9B01C89CE4402FA938FDC4A1E9B226">
    <w:name w:val="EE9B01C89CE4402FA938FDC4A1E9B226"/>
    <w:rsid w:val="00B114D0"/>
  </w:style>
  <w:style w:type="paragraph" w:customStyle="1" w:styleId="61BFE6D9A3A24FFCB08F0C1D13522DB3">
    <w:name w:val="61BFE6D9A3A24FFCB08F0C1D13522DB3"/>
    <w:rsid w:val="00B114D0"/>
  </w:style>
  <w:style w:type="paragraph" w:customStyle="1" w:styleId="B38AFE6F2B3647B5B6DE4A3F9881E91A">
    <w:name w:val="B38AFE6F2B3647B5B6DE4A3F9881E91A"/>
    <w:rsid w:val="00B114D0"/>
  </w:style>
  <w:style w:type="paragraph" w:customStyle="1" w:styleId="7024DAAF18CE4EBAB786F3DF5EAA8B2F">
    <w:name w:val="7024DAAF18CE4EBAB786F3DF5EAA8B2F"/>
    <w:rsid w:val="00B114D0"/>
  </w:style>
  <w:style w:type="paragraph" w:customStyle="1" w:styleId="949435D39DF9409782E5374B7E777895">
    <w:name w:val="949435D39DF9409782E5374B7E777895"/>
    <w:rsid w:val="00B114D0"/>
  </w:style>
  <w:style w:type="paragraph" w:customStyle="1" w:styleId="F06740F6122D4AB0826532E811FA4F10">
    <w:name w:val="F06740F6122D4AB0826532E811FA4F10"/>
    <w:rsid w:val="00B114D0"/>
  </w:style>
  <w:style w:type="paragraph" w:customStyle="1" w:styleId="736CD6A61DDC4ABC8EFF270DD9E7FD44">
    <w:name w:val="736CD6A61DDC4ABC8EFF270DD9E7FD44"/>
    <w:rsid w:val="00B114D0"/>
  </w:style>
  <w:style w:type="paragraph" w:customStyle="1" w:styleId="9B145DAF892344E69382E27E80EB9E1A">
    <w:name w:val="9B145DAF892344E69382E27E80EB9E1A"/>
    <w:rsid w:val="00B114D0"/>
  </w:style>
  <w:style w:type="paragraph" w:customStyle="1" w:styleId="50B9F872B55F47328B130254AEF71712">
    <w:name w:val="50B9F872B55F47328B130254AEF71712"/>
    <w:rsid w:val="00B114D0"/>
  </w:style>
  <w:style w:type="paragraph" w:customStyle="1" w:styleId="3D1C1EC34A594DD5BFC209F0448E6559">
    <w:name w:val="3D1C1EC34A594DD5BFC209F0448E6559"/>
    <w:rsid w:val="00B114D0"/>
  </w:style>
  <w:style w:type="paragraph" w:customStyle="1" w:styleId="FD88ED809C1745038B9EC5B21CDCD26F">
    <w:name w:val="FD88ED809C1745038B9EC5B21CDCD26F"/>
    <w:rsid w:val="00F65D94"/>
  </w:style>
  <w:style w:type="paragraph" w:customStyle="1" w:styleId="C143415ECAC14CBB961ED88E8B8516CD">
    <w:name w:val="C143415ECAC14CBB961ED88E8B8516CD"/>
    <w:rsid w:val="00F65D94"/>
  </w:style>
  <w:style w:type="paragraph" w:customStyle="1" w:styleId="F5B4C201BE2140979EDD0EB894EE1D80">
    <w:name w:val="F5B4C201BE2140979EDD0EB894EE1D80"/>
    <w:rsid w:val="00F65D94"/>
  </w:style>
  <w:style w:type="paragraph" w:customStyle="1" w:styleId="295B5D54675647F3BB90770036BEFC05">
    <w:name w:val="295B5D54675647F3BB90770036BEFC05"/>
    <w:rsid w:val="00F65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105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Kenton E. Thompson</dc:creator>
  <cp:keywords/>
  <dc:description/>
  <cp:lastModifiedBy>tamara thompson</cp:lastModifiedBy>
  <cp:revision>3</cp:revision>
  <dcterms:created xsi:type="dcterms:W3CDTF">2014-01-24T01:41:00Z</dcterms:created>
  <dcterms:modified xsi:type="dcterms:W3CDTF">2014-01-25T00:01:00Z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