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637477" w:rsidP="00637477">
            <w:pPr>
              <w:pStyle w:val="StyleContactInfo"/>
            </w:pPr>
            <w:r>
              <w:t>1119 7</w:t>
            </w:r>
            <w:r w:rsidRPr="00637477">
              <w:rPr>
                <w:vertAlign w:val="superscript"/>
              </w:rPr>
              <w:t>th</w:t>
            </w:r>
            <w:r>
              <w:t xml:space="preserve"> Street N.E.</w:t>
            </w:r>
            <w:r w:rsidR="00F561DD" w:rsidRPr="00A43F4E">
              <w:t xml:space="preserve"> </w:t>
            </w:r>
            <w:r>
              <w:t>Canton, OH 44704</w:t>
            </w:r>
            <w:r w:rsidR="00430460">
              <w:sym w:font="Symbol" w:char="F0B7"/>
            </w:r>
            <w:r>
              <w:t>(330)-715-3941</w:t>
            </w:r>
            <w:r w:rsidR="00430460">
              <w:sym w:font="Symbol" w:char="F0B7"/>
            </w:r>
            <w:r>
              <w:t>Williams.Antwan97@Yahoo.com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37477" w:rsidP="001E6339">
            <w:pPr>
              <w:pStyle w:val="YourName"/>
            </w:pPr>
            <w:r>
              <w:t>Antwan Williams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BA4C58" w:rsidP="00B67166">
            <w:pPr>
              <w:pStyle w:val="BodyText1"/>
            </w:pPr>
            <w:r>
              <w:t xml:space="preserve">Looking for a great restaurant to showcase my exemplary managerial and customer service skills. Highly motivated to excel to the highest possible level.  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37477" w:rsidP="00B67166">
            <w:pPr>
              <w:pStyle w:val="BodyText1"/>
            </w:pPr>
            <w:r>
              <w:t>Nov. 2012- Present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37477" w:rsidP="00B67166">
            <w:pPr>
              <w:pStyle w:val="BodyText"/>
            </w:pPr>
            <w:r>
              <w:t>Taco Bell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37477" w:rsidP="00B67166">
            <w:pPr>
              <w:pStyle w:val="BodyText3"/>
            </w:pPr>
            <w:r>
              <w:t>North Canton, OH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37477" w:rsidP="00F561DD">
            <w:pPr>
              <w:pStyle w:val="Heading2"/>
            </w:pPr>
            <w:r>
              <w:t>Shift Manager</w:t>
            </w:r>
          </w:p>
          <w:p w:rsidR="00B67166" w:rsidRPr="006E4822" w:rsidRDefault="006E4822" w:rsidP="006E4822">
            <w:pPr>
              <w:pStyle w:val="BulletedList"/>
            </w:pPr>
            <w:r w:rsidRPr="006E4822">
              <w:t>Running</w:t>
            </w:r>
            <w:r w:rsidR="00AC7C35">
              <w:t xml:space="preserve"> great </w:t>
            </w:r>
            <w:r w:rsidR="00637477" w:rsidRPr="006E4822">
              <w:t>shifts and meeting Taco Bell standards</w:t>
            </w:r>
            <w:r>
              <w:t>.</w:t>
            </w:r>
          </w:p>
          <w:p w:rsidR="00B67166" w:rsidRPr="00D62111" w:rsidRDefault="006E4822" w:rsidP="006E4822">
            <w:pPr>
              <w:pStyle w:val="BulletedList"/>
            </w:pPr>
            <w:r>
              <w:t>Making sure team m</w:t>
            </w:r>
            <w:r w:rsidR="00637477" w:rsidRPr="00637477">
              <w:t>embers complete all assigned duties</w:t>
            </w:r>
            <w:r w:rsidR="00AC7C35">
              <w:t>. Serving</w:t>
            </w:r>
            <w:r w:rsidR="00637477" w:rsidRPr="00637477">
              <w:t xml:space="preserve"> safe, quality food in a friendly manner</w:t>
            </w:r>
            <w:r>
              <w:t>.</w:t>
            </w:r>
          </w:p>
          <w:p w:rsidR="00B67166" w:rsidRPr="006E4822" w:rsidRDefault="006E4822" w:rsidP="006E4822">
            <w:pPr>
              <w:pStyle w:val="BulletedList"/>
              <w:rPr>
                <w:sz w:val="18"/>
                <w:szCs w:val="18"/>
              </w:rPr>
            </w:pPr>
            <w:r w:rsidRPr="006E4822">
              <w:t>Following cash, security, inventory and labor policies and procedures.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885213" w:rsidP="00D62111">
            <w:pPr>
              <w:pStyle w:val="BodyText1"/>
              <w:tabs>
                <w:tab w:val="left" w:pos="2520"/>
              </w:tabs>
            </w:pPr>
            <w:r>
              <w:t>April 2007-July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885213" w:rsidP="00B67166">
            <w:pPr>
              <w:pStyle w:val="BodyText"/>
            </w:pPr>
            <w:r>
              <w:t>Working America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885213" w:rsidP="00B67166">
            <w:pPr>
              <w:pStyle w:val="BodyText3"/>
            </w:pPr>
            <w:r>
              <w:t>Massillon, OH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AC7C35" w:rsidP="00B224C8">
            <w:pPr>
              <w:pStyle w:val="Heading2"/>
            </w:pPr>
            <w:r>
              <w:t xml:space="preserve">Customer Service </w:t>
            </w:r>
            <w:r w:rsidR="00885213">
              <w:t>Representative</w:t>
            </w:r>
          </w:p>
          <w:p w:rsidR="00B224C8" w:rsidRPr="00A43F4E" w:rsidRDefault="00341C60" w:rsidP="00B224C8">
            <w:pPr>
              <w:pStyle w:val="BulletedList"/>
            </w:pPr>
            <w:r>
              <w:t>Execu</w:t>
            </w:r>
            <w:r w:rsidR="000B0FE1">
              <w:t>ted daily operations of door to door sales and political surveys.</w:t>
            </w:r>
          </w:p>
          <w:p w:rsidR="00B224C8" w:rsidRPr="00D62111" w:rsidRDefault="00341C60" w:rsidP="00B224C8">
            <w:pPr>
              <w:pStyle w:val="BulletedList"/>
            </w:pPr>
            <w:r>
              <w:t>Contacted customers in order to respond to inquiries and to notify them of claim investigation results and any planned adjustments</w:t>
            </w:r>
            <w:r w:rsidR="000B0FE1">
              <w:t>.</w:t>
            </w:r>
          </w:p>
          <w:p w:rsidR="00B67166" w:rsidRDefault="00341C60" w:rsidP="00B224C8">
            <w:pPr>
              <w:pStyle w:val="BulletedList"/>
            </w:pPr>
            <w:r>
              <w:t>Solicited sale of new and additional services and products</w:t>
            </w:r>
            <w:r w:rsidR="000B0FE1">
              <w:t>.</w:t>
            </w:r>
          </w:p>
          <w:p w:rsidR="00341C60" w:rsidRPr="00341C60" w:rsidRDefault="00341C60" w:rsidP="00341C60">
            <w:pPr>
              <w:pStyle w:val="BulletedList"/>
            </w:pPr>
            <w:r>
              <w:t>Referred unresolved customer grievances to designated departments for further investigation</w:t>
            </w:r>
            <w:r w:rsidR="000B0FE1">
              <w:t>.</w:t>
            </w:r>
            <w:r>
              <w:t xml:space="preserve">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4C0BE2" w:rsidRDefault="004C0BE2" w:rsidP="00F561DD">
            <w:pPr>
              <w:pStyle w:val="Heading1"/>
            </w:pPr>
          </w:p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062E0" w:rsidP="00B67166">
            <w:pPr>
              <w:pStyle w:val="BodyText1"/>
            </w:pPr>
            <w:r>
              <w:t>1993-1996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C062E0" w:rsidP="00B67166">
            <w:pPr>
              <w:pStyle w:val="BodyText"/>
            </w:pPr>
            <w:r>
              <w:t>Ashland University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C062E0" w:rsidP="00B67166">
            <w:pPr>
              <w:pStyle w:val="BodyText3"/>
            </w:pPr>
            <w:r>
              <w:t>Ashland, OH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4C0BE2" w:rsidRDefault="004C0BE2" w:rsidP="00A43F4E">
            <w:pPr>
              <w:pStyle w:val="Heading2"/>
            </w:pPr>
          </w:p>
          <w:p w:rsidR="00B67166" w:rsidRDefault="00C062E0" w:rsidP="00A43F4E">
            <w:pPr>
              <w:pStyle w:val="Heading2"/>
            </w:pPr>
            <w:r>
              <w:t>Associate in Arts Degree</w:t>
            </w:r>
          </w:p>
          <w:p w:rsidR="00B67166" w:rsidRDefault="00C062E0" w:rsidP="00A43F4E">
            <w:pPr>
              <w:pStyle w:val="BulletedList"/>
            </w:pPr>
            <w:r>
              <w:t>Business Management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4C0BE2" w:rsidRDefault="004C0BE2" w:rsidP="00D62111">
            <w:pPr>
              <w:pStyle w:val="Heading1"/>
            </w:pPr>
          </w:p>
          <w:p w:rsidR="00F561DD" w:rsidRPr="0070617C" w:rsidRDefault="00F561DD" w:rsidP="00D62111">
            <w:pPr>
              <w:pStyle w:val="Heading1"/>
            </w:pPr>
            <w:bookmarkStart w:id="0" w:name="_GoBack"/>
            <w:bookmarkEnd w:id="0"/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4C0BE2" w:rsidRDefault="004C0BE2" w:rsidP="004C0BE2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4C0BE2" w:rsidRDefault="004C0BE2" w:rsidP="004C0BE2">
            <w:pPr>
              <w:pStyle w:val="BulletedList"/>
              <w:numPr>
                <w:ilvl w:val="0"/>
                <w:numId w:val="0"/>
              </w:numPr>
              <w:ind w:left="720"/>
            </w:pPr>
          </w:p>
          <w:p w:rsidR="00D62111" w:rsidRDefault="00C062E0" w:rsidP="00C062E0">
            <w:pPr>
              <w:pStyle w:val="BulletedList"/>
            </w:pPr>
            <w:r>
              <w:t xml:space="preserve">Wesley </w:t>
            </w:r>
            <w:proofErr w:type="spellStart"/>
            <w:r>
              <w:t>Facemier</w:t>
            </w:r>
            <w:proofErr w:type="spellEnd"/>
            <w:r>
              <w:t xml:space="preserve">                                                (330) 907-7529</w:t>
            </w:r>
          </w:p>
          <w:p w:rsidR="00C062E0" w:rsidRDefault="00C062E0" w:rsidP="00C062E0"/>
          <w:p w:rsidR="00C062E0" w:rsidRDefault="00C062E0" w:rsidP="00C062E0">
            <w:pPr>
              <w:pStyle w:val="BulletedList"/>
            </w:pPr>
            <w:r>
              <w:t>Henry Greggs                                                      (330) 452-4912</w:t>
            </w:r>
          </w:p>
          <w:p w:rsidR="00C062E0" w:rsidRDefault="00C062E0" w:rsidP="00C062E0"/>
          <w:p w:rsidR="00C062E0" w:rsidRPr="00C062E0" w:rsidRDefault="00C062E0" w:rsidP="00C062E0">
            <w:pPr>
              <w:pStyle w:val="ListParagraph"/>
              <w:numPr>
                <w:ilvl w:val="0"/>
                <w:numId w:val="5"/>
              </w:numPr>
            </w:pPr>
            <w:r>
              <w:t>Robert Clayton                                                     (330) 479-2565</w:t>
            </w:r>
          </w:p>
          <w:p w:rsidR="00C062E0" w:rsidRPr="00C062E0" w:rsidRDefault="00C062E0" w:rsidP="00C062E0"/>
          <w:p w:rsidR="00C062E0" w:rsidRPr="00C062E0" w:rsidRDefault="00C062E0" w:rsidP="00C062E0"/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0D" w:rsidRDefault="008E0E0D">
      <w:r>
        <w:separator/>
      </w:r>
    </w:p>
  </w:endnote>
  <w:endnote w:type="continuationSeparator" w:id="0">
    <w:p w:rsidR="008E0E0D" w:rsidRDefault="008E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0D" w:rsidRDefault="008E0E0D">
      <w:r>
        <w:separator/>
      </w:r>
    </w:p>
  </w:footnote>
  <w:footnote w:type="continuationSeparator" w:id="0">
    <w:p w:rsidR="008E0E0D" w:rsidRDefault="008E0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9A4"/>
    <w:multiLevelType w:val="multilevel"/>
    <w:tmpl w:val="86AC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C2786"/>
    <w:multiLevelType w:val="hybridMultilevel"/>
    <w:tmpl w:val="E732E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A774BD1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77"/>
    <w:rsid w:val="000B0FE1"/>
    <w:rsid w:val="001014A0"/>
    <w:rsid w:val="001232F7"/>
    <w:rsid w:val="001E6339"/>
    <w:rsid w:val="002802E5"/>
    <w:rsid w:val="002B7D29"/>
    <w:rsid w:val="00341C60"/>
    <w:rsid w:val="00365AEA"/>
    <w:rsid w:val="0037263E"/>
    <w:rsid w:val="00430460"/>
    <w:rsid w:val="004467E5"/>
    <w:rsid w:val="00486914"/>
    <w:rsid w:val="004C0BE2"/>
    <w:rsid w:val="00536728"/>
    <w:rsid w:val="00536729"/>
    <w:rsid w:val="00637477"/>
    <w:rsid w:val="006A52DF"/>
    <w:rsid w:val="006E4822"/>
    <w:rsid w:val="00727993"/>
    <w:rsid w:val="00736029"/>
    <w:rsid w:val="00763259"/>
    <w:rsid w:val="00885213"/>
    <w:rsid w:val="008E0E0D"/>
    <w:rsid w:val="0093046A"/>
    <w:rsid w:val="00971E9D"/>
    <w:rsid w:val="00A43F4E"/>
    <w:rsid w:val="00AA47AE"/>
    <w:rsid w:val="00AB451F"/>
    <w:rsid w:val="00AC7C35"/>
    <w:rsid w:val="00AD63E4"/>
    <w:rsid w:val="00B224C8"/>
    <w:rsid w:val="00B5218C"/>
    <w:rsid w:val="00B64B21"/>
    <w:rsid w:val="00B67166"/>
    <w:rsid w:val="00B83D28"/>
    <w:rsid w:val="00BA4C58"/>
    <w:rsid w:val="00BB2FAB"/>
    <w:rsid w:val="00BD4EB3"/>
    <w:rsid w:val="00C062E0"/>
    <w:rsid w:val="00C5369F"/>
    <w:rsid w:val="00C8736B"/>
    <w:rsid w:val="00CD02E9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212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15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5413</TotalTime>
  <Pages>1</Pages>
  <Words>175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Laptop15</dc:creator>
  <cp:lastModifiedBy>Laptop15</cp:lastModifiedBy>
  <cp:revision>10</cp:revision>
  <cp:lastPrinted>2014-07-29T11:48:00Z</cp:lastPrinted>
  <dcterms:created xsi:type="dcterms:W3CDTF">2014-07-25T01:13:00Z</dcterms:created>
  <dcterms:modified xsi:type="dcterms:W3CDTF">2014-08-02T00:58:00Z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