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C4CD0" w14:textId="77777777" w:rsidR="008C503B" w:rsidRDefault="008C503B">
      <w:pPr>
        <w:pStyle w:val="BodyText"/>
      </w:pPr>
    </w:p>
    <w:p w14:paraId="79EB86E0" w14:textId="77777777" w:rsidR="008C503B" w:rsidRPr="00F56ABC" w:rsidRDefault="00BE4B14">
      <w:pPr>
        <w:pStyle w:val="Heading1"/>
      </w:pPr>
      <w:r w:rsidRPr="00F56ABC">
        <w:t>Experience</w:t>
      </w:r>
    </w:p>
    <w:p w14:paraId="5BA22BDF" w14:textId="77777777" w:rsidR="008C503B" w:rsidRPr="00F56ABC" w:rsidRDefault="00F95126">
      <w:pPr>
        <w:pStyle w:val="Heading2"/>
      </w:pPr>
      <w:sdt>
        <w:sdtPr>
          <w:id w:val="9459739"/>
          <w:placeholder>
            <w:docPart w:val="203464A189735F44B5AF23344D465CA7"/>
          </w:placeholder>
        </w:sdtPr>
        <w:sdtEndPr/>
        <w:sdtContent>
          <w:r w:rsidR="005A6C5D" w:rsidRPr="00F56ABC">
            <w:rPr>
              <w:sz w:val="24"/>
              <w:szCs w:val="24"/>
            </w:rPr>
            <w:t>J. Alexander’s</w:t>
          </w:r>
        </w:sdtContent>
      </w:sdt>
      <w:r w:rsidR="00BE4B14" w:rsidRPr="00F56ABC">
        <w:tab/>
      </w:r>
      <w:r w:rsidR="005A6C5D" w:rsidRPr="00F56ABC">
        <w:t>August 2013-Present</w:t>
      </w:r>
    </w:p>
    <w:sdt>
      <w:sdtPr>
        <w:rPr>
          <w:szCs w:val="20"/>
        </w:rPr>
        <w:id w:val="9459741"/>
        <w:placeholder>
          <w:docPart w:val="7921A350074D5B4AB4FD4178F6B3A3CB"/>
        </w:placeholder>
      </w:sdtPr>
      <w:sdtEndPr/>
      <w:sdtContent>
        <w:p w14:paraId="7779E472" w14:textId="77777777" w:rsidR="005A6C5D" w:rsidRPr="00F56ABC" w:rsidRDefault="005A6C5D" w:rsidP="005A6C5D">
          <w:pPr>
            <w:pStyle w:val="ListBullet"/>
            <w:rPr>
              <w:szCs w:val="20"/>
            </w:rPr>
          </w:pPr>
          <w:r w:rsidRPr="00F56ABC">
            <w:rPr>
              <w:szCs w:val="20"/>
            </w:rPr>
            <w:t>Greeting guests</w:t>
          </w:r>
        </w:p>
        <w:p w14:paraId="1A3DF2D6" w14:textId="77777777" w:rsidR="005A6C5D" w:rsidRPr="00F56ABC" w:rsidRDefault="005A6C5D" w:rsidP="005A6C5D">
          <w:pPr>
            <w:pStyle w:val="ListBullet"/>
            <w:rPr>
              <w:szCs w:val="20"/>
            </w:rPr>
          </w:pPr>
          <w:r w:rsidRPr="00F56ABC">
            <w:rPr>
              <w:szCs w:val="20"/>
            </w:rPr>
            <w:t>Taking reservations</w:t>
          </w:r>
        </w:p>
        <w:p w14:paraId="5599B450" w14:textId="77777777" w:rsidR="005A6C5D" w:rsidRPr="00F56ABC" w:rsidRDefault="00760D34" w:rsidP="005A6C5D">
          <w:pPr>
            <w:pStyle w:val="ListBullet"/>
            <w:rPr>
              <w:szCs w:val="20"/>
            </w:rPr>
          </w:pPr>
          <w:r w:rsidRPr="00F56ABC">
            <w:rPr>
              <w:szCs w:val="20"/>
            </w:rPr>
            <w:t>Maintaining the di</w:t>
          </w:r>
          <w:r w:rsidR="005A6C5D" w:rsidRPr="00F56ABC">
            <w:rPr>
              <w:szCs w:val="20"/>
            </w:rPr>
            <w:t>ning room</w:t>
          </w:r>
        </w:p>
        <w:p w14:paraId="09BFEE4F" w14:textId="77777777" w:rsidR="0021017A" w:rsidRPr="00F56ABC" w:rsidRDefault="005A6C5D" w:rsidP="005A6C5D">
          <w:pPr>
            <w:pStyle w:val="ListBullet"/>
            <w:rPr>
              <w:szCs w:val="20"/>
            </w:rPr>
          </w:pPr>
          <w:r w:rsidRPr="00F56ABC">
            <w:rPr>
              <w:szCs w:val="20"/>
            </w:rPr>
            <w:t>Escorting guests to their table</w:t>
          </w:r>
        </w:p>
        <w:p w14:paraId="04A7403A" w14:textId="04CD456B" w:rsidR="008C503B" w:rsidRPr="00F56ABC" w:rsidRDefault="0021017A" w:rsidP="005A6C5D">
          <w:pPr>
            <w:pStyle w:val="ListBullet"/>
            <w:rPr>
              <w:szCs w:val="20"/>
            </w:rPr>
          </w:pPr>
          <w:r w:rsidRPr="00F56ABC">
            <w:rPr>
              <w:szCs w:val="20"/>
            </w:rPr>
            <w:t>Assisting servers as needed</w:t>
          </w:r>
        </w:p>
      </w:sdtContent>
    </w:sdt>
    <w:p w14:paraId="1F579869" w14:textId="77777777" w:rsidR="008C503B" w:rsidRPr="00F56ABC" w:rsidRDefault="00F95126">
      <w:pPr>
        <w:pStyle w:val="Heading2"/>
      </w:pPr>
      <w:sdt>
        <w:sdtPr>
          <w:id w:val="9459744"/>
          <w:placeholder>
            <w:docPart w:val="C2035253CFD81D4EA41A4C4A5FD8FD00"/>
          </w:placeholder>
        </w:sdtPr>
        <w:sdtEndPr/>
        <w:sdtContent>
          <w:r w:rsidR="005A6C5D" w:rsidRPr="00F56ABC">
            <w:rPr>
              <w:sz w:val="24"/>
              <w:szCs w:val="24"/>
            </w:rPr>
            <w:t>Victoria’s Secret</w:t>
          </w:r>
        </w:sdtContent>
      </w:sdt>
      <w:r w:rsidR="00BE4B14" w:rsidRPr="00F56ABC">
        <w:tab/>
      </w:r>
      <w:r w:rsidR="005A6C5D" w:rsidRPr="00F56ABC">
        <w:t>May 2008-May 2010, September 2011-August 2013</w:t>
      </w:r>
    </w:p>
    <w:sdt>
      <w:sdtPr>
        <w:rPr>
          <w:szCs w:val="20"/>
        </w:rPr>
        <w:id w:val="9459797"/>
        <w:placeholder>
          <w:docPart w:val="E500B2CA52430F4EA32DADEC160C96CA"/>
        </w:placeholder>
      </w:sdtPr>
      <w:sdtEndPr/>
      <w:sdtContent>
        <w:p w14:paraId="7E7EB57B" w14:textId="77777777" w:rsidR="005A6C5D" w:rsidRPr="00F56ABC" w:rsidRDefault="005A6C5D" w:rsidP="005A6C5D">
          <w:pPr>
            <w:pStyle w:val="ListBullet"/>
            <w:rPr>
              <w:szCs w:val="20"/>
            </w:rPr>
          </w:pPr>
          <w:r w:rsidRPr="00F56ABC">
            <w:rPr>
              <w:szCs w:val="20"/>
            </w:rPr>
            <w:t>Chosen to perform lead cash wrap duties during busy holiday seasons</w:t>
          </w:r>
        </w:p>
        <w:p w14:paraId="5E051882" w14:textId="77777777" w:rsidR="005A6C5D" w:rsidRPr="00F56ABC" w:rsidRDefault="005A6C5D" w:rsidP="005A6C5D">
          <w:pPr>
            <w:pStyle w:val="ListBullet"/>
            <w:rPr>
              <w:szCs w:val="20"/>
            </w:rPr>
          </w:pPr>
          <w:r w:rsidRPr="00F56ABC">
            <w:rPr>
              <w:szCs w:val="20"/>
            </w:rPr>
            <w:t>Responsible for processing new merchandise for sales floor</w:t>
          </w:r>
        </w:p>
        <w:p w14:paraId="048A1191" w14:textId="77777777" w:rsidR="005A6C5D" w:rsidRPr="00F56ABC" w:rsidRDefault="005A6C5D" w:rsidP="005A6C5D">
          <w:pPr>
            <w:pStyle w:val="ListBullet"/>
            <w:rPr>
              <w:szCs w:val="20"/>
            </w:rPr>
          </w:pPr>
          <w:r w:rsidRPr="00F56ABC">
            <w:rPr>
              <w:szCs w:val="20"/>
            </w:rPr>
            <w:t>Answered customers questions and assisted them with store merchandise and fittings</w:t>
          </w:r>
        </w:p>
        <w:p w14:paraId="3FD08F17" w14:textId="77777777" w:rsidR="005A6C5D" w:rsidRPr="00F56ABC" w:rsidRDefault="005A6C5D" w:rsidP="005A6C5D">
          <w:pPr>
            <w:pStyle w:val="ListBullet"/>
            <w:rPr>
              <w:szCs w:val="20"/>
            </w:rPr>
          </w:pPr>
          <w:r w:rsidRPr="00F56ABC">
            <w:rPr>
              <w:szCs w:val="20"/>
            </w:rPr>
            <w:t xml:space="preserve">Trained new associates on the registers and fitting techniques </w:t>
          </w:r>
        </w:p>
        <w:p w14:paraId="3F0E2DA9" w14:textId="77777777" w:rsidR="005A6C5D" w:rsidRPr="00F56ABC" w:rsidRDefault="00F95126" w:rsidP="005A6C5D">
          <w:pPr>
            <w:pStyle w:val="Heading2"/>
          </w:pPr>
          <w:sdt>
            <w:sdtPr>
              <w:id w:val="-780344360"/>
              <w:placeholder>
                <w:docPart w:val="E5320904CF9CF744A93BE2B7407F7D89"/>
              </w:placeholder>
            </w:sdtPr>
            <w:sdtEndPr/>
            <w:sdtContent>
              <w:r w:rsidR="005A6C5D" w:rsidRPr="00F56ABC">
                <w:rPr>
                  <w:sz w:val="24"/>
                  <w:szCs w:val="24"/>
                </w:rPr>
                <w:t>Air Reserve Personnel Center</w:t>
              </w:r>
            </w:sdtContent>
          </w:sdt>
          <w:r w:rsidR="005A6C5D" w:rsidRPr="00F56ABC">
            <w:tab/>
            <w:t>June 2010-September 2011</w:t>
          </w:r>
        </w:p>
        <w:sdt>
          <w:sdtPr>
            <w:rPr>
              <w:szCs w:val="20"/>
            </w:rPr>
            <w:id w:val="1066299432"/>
            <w:placeholder>
              <w:docPart w:val="9AE906B09C2C1247932F65713FB5F5AE"/>
            </w:placeholder>
          </w:sdtPr>
          <w:sdtEndPr/>
          <w:sdtContent>
            <w:p w14:paraId="1DFA911A" w14:textId="77777777" w:rsidR="005A6C5D" w:rsidRPr="00F56ABC" w:rsidRDefault="005A6C5D" w:rsidP="005A6C5D">
              <w:pPr>
                <w:pStyle w:val="ListBullet"/>
                <w:rPr>
                  <w:szCs w:val="20"/>
                </w:rPr>
              </w:pPr>
              <w:r w:rsidRPr="00F56ABC">
                <w:rPr>
                  <w:szCs w:val="20"/>
                </w:rPr>
                <w:t>Responsible for answering the finance departments phones</w:t>
              </w:r>
            </w:p>
            <w:p w14:paraId="309D4AB8" w14:textId="697D7425" w:rsidR="005A6C5D" w:rsidRPr="00F56ABC" w:rsidRDefault="005A6C5D" w:rsidP="005A6C5D">
              <w:pPr>
                <w:pStyle w:val="ListBullet"/>
                <w:rPr>
                  <w:szCs w:val="20"/>
                </w:rPr>
              </w:pPr>
              <w:r w:rsidRPr="00F56ABC">
                <w:rPr>
                  <w:szCs w:val="20"/>
                </w:rPr>
                <w:t>General office support including faxing documents, file</w:t>
              </w:r>
              <w:r w:rsidR="0021017A" w:rsidRPr="00F56ABC">
                <w:rPr>
                  <w:szCs w:val="20"/>
                </w:rPr>
                <w:t xml:space="preserve"> maintenance, and handling</w:t>
              </w:r>
              <w:r w:rsidRPr="00F56ABC">
                <w:rPr>
                  <w:szCs w:val="20"/>
                </w:rPr>
                <w:t xml:space="preserve"> excel </w:t>
              </w:r>
              <w:r w:rsidR="0021017A" w:rsidRPr="00F56ABC">
                <w:rPr>
                  <w:szCs w:val="20"/>
                </w:rPr>
                <w:t xml:space="preserve">spreadsheet </w:t>
              </w:r>
              <w:r w:rsidRPr="00F56ABC">
                <w:rPr>
                  <w:szCs w:val="20"/>
                </w:rPr>
                <w:t>projects</w:t>
              </w:r>
            </w:p>
            <w:p w14:paraId="0CDDA1A3" w14:textId="1E6CA319" w:rsidR="0021017A" w:rsidRPr="00F56ABC" w:rsidRDefault="0021017A" w:rsidP="005A6C5D">
              <w:pPr>
                <w:pStyle w:val="ListBullet"/>
                <w:rPr>
                  <w:szCs w:val="20"/>
                </w:rPr>
              </w:pPr>
              <w:r w:rsidRPr="00F56ABC">
                <w:rPr>
                  <w:szCs w:val="20"/>
                </w:rPr>
                <w:t>Responsible for scanning documents for preparation for electronic filing system</w:t>
              </w:r>
            </w:p>
            <w:p w14:paraId="4C404FD0" w14:textId="00D9F3E0" w:rsidR="00A12995" w:rsidRPr="00F56ABC" w:rsidRDefault="00A12995" w:rsidP="00A12995">
              <w:pPr>
                <w:pStyle w:val="ListBullet"/>
                <w:rPr>
                  <w:szCs w:val="20"/>
                </w:rPr>
              </w:pPr>
              <w:r w:rsidRPr="00F56ABC">
                <w:rPr>
                  <w:szCs w:val="20"/>
                </w:rPr>
                <w:t>Responsible for making office supply orders</w:t>
              </w:r>
            </w:p>
            <w:p w14:paraId="1D483822" w14:textId="77777777" w:rsidR="005A6C5D" w:rsidRPr="00F56ABC" w:rsidRDefault="00F95126" w:rsidP="005A6C5D">
              <w:pPr>
                <w:pStyle w:val="Heading2"/>
              </w:pPr>
              <w:sdt>
                <w:sdtPr>
                  <w:id w:val="1889150632"/>
                  <w:placeholder>
                    <w:docPart w:val="DBF5355240BB57498539D4E5EFA8A4ED"/>
                  </w:placeholder>
                </w:sdtPr>
                <w:sdtEndPr/>
                <w:sdtContent>
                  <w:r w:rsidR="005A6C5D" w:rsidRPr="00F56ABC">
                    <w:rPr>
                      <w:sz w:val="24"/>
                      <w:szCs w:val="24"/>
                    </w:rPr>
                    <w:t>Hollister Co.</w:t>
                  </w:r>
                </w:sdtContent>
              </w:sdt>
              <w:r w:rsidR="005A6C5D" w:rsidRPr="00F56ABC">
                <w:tab/>
                <w:t>April 2007-May 2008</w:t>
              </w:r>
            </w:p>
            <w:sdt>
              <w:sdtPr>
                <w:rPr>
                  <w:szCs w:val="20"/>
                </w:rPr>
                <w:id w:val="1189643422"/>
                <w:placeholder>
                  <w:docPart w:val="2DEE5DCD2963D64EADD9E04322DC2772"/>
                </w:placeholder>
              </w:sdtPr>
              <w:sdtEndPr/>
              <w:sdtContent>
                <w:p w14:paraId="769E282C" w14:textId="77777777" w:rsidR="005A6C5D" w:rsidRPr="00F56ABC" w:rsidRDefault="005A6C5D" w:rsidP="005A6C5D">
                  <w:pPr>
                    <w:pStyle w:val="ListBullet"/>
                    <w:rPr>
                      <w:szCs w:val="20"/>
                    </w:rPr>
                  </w:pPr>
                  <w:r w:rsidRPr="00F56ABC">
                    <w:rPr>
                      <w:szCs w:val="20"/>
                    </w:rPr>
                    <w:t xml:space="preserve">Greeted customers </w:t>
                  </w:r>
                </w:p>
                <w:p w14:paraId="2C780630" w14:textId="77777777" w:rsidR="005A6C5D" w:rsidRPr="00F56ABC" w:rsidRDefault="005A6C5D" w:rsidP="005A6C5D">
                  <w:pPr>
                    <w:pStyle w:val="ListBullet"/>
                    <w:rPr>
                      <w:szCs w:val="20"/>
                    </w:rPr>
                  </w:pPr>
                  <w:r w:rsidRPr="00F56ABC">
                    <w:rPr>
                      <w:szCs w:val="20"/>
                    </w:rPr>
                    <w:t xml:space="preserve">Communicated specials to customers </w:t>
                  </w:r>
                </w:p>
                <w:p w14:paraId="13922FFD" w14:textId="77777777" w:rsidR="005A6C5D" w:rsidRPr="00F56ABC" w:rsidRDefault="005A6C5D" w:rsidP="005A6C5D">
                  <w:pPr>
                    <w:pStyle w:val="ListBullet"/>
                    <w:rPr>
                      <w:szCs w:val="20"/>
                    </w:rPr>
                  </w:pPr>
                  <w:r w:rsidRPr="00F56ABC">
                    <w:rPr>
                      <w:szCs w:val="20"/>
                    </w:rPr>
                    <w:t>Responsible for maintaining organization of store displays and reconfiguring of the displays as needed</w:t>
                  </w:r>
                </w:p>
                <w:p w14:paraId="6A47BA80" w14:textId="77777777" w:rsidR="008C503B" w:rsidRPr="00F56ABC" w:rsidRDefault="005A6C5D" w:rsidP="005A6C5D">
                  <w:pPr>
                    <w:pStyle w:val="ListBullet"/>
                    <w:rPr>
                      <w:szCs w:val="20"/>
                    </w:rPr>
                  </w:pPr>
                  <w:r w:rsidRPr="00F56ABC">
                    <w:rPr>
                      <w:szCs w:val="20"/>
                    </w:rPr>
                    <w:t xml:space="preserve">Assisted customers at the cash wrap </w:t>
                  </w:r>
                </w:p>
              </w:sdtContent>
            </w:sdt>
          </w:sdtContent>
        </w:sdt>
      </w:sdtContent>
    </w:sdt>
    <w:p w14:paraId="5CCAA62D" w14:textId="77777777" w:rsidR="008C503B" w:rsidRPr="00F56ABC" w:rsidRDefault="00BE4B14">
      <w:pPr>
        <w:pStyle w:val="Heading1"/>
      </w:pPr>
      <w:r w:rsidRPr="00F56ABC">
        <w:t>Education</w:t>
      </w:r>
    </w:p>
    <w:p w14:paraId="6555F8D8" w14:textId="18E95F40" w:rsidR="008C503B" w:rsidRPr="00F56ABC" w:rsidRDefault="00F95126">
      <w:pPr>
        <w:pStyle w:val="Heading2"/>
      </w:pPr>
      <w:sdt>
        <w:sdtPr>
          <w:id w:val="9459748"/>
          <w:placeholder>
            <w:docPart w:val="9189860177212D49921B66A5664944B5"/>
          </w:placeholder>
        </w:sdtPr>
        <w:sdtEndPr/>
        <w:sdtContent>
          <w:r w:rsidR="005A6C5D" w:rsidRPr="00F56ABC">
            <w:rPr>
              <w:sz w:val="24"/>
              <w:szCs w:val="24"/>
            </w:rPr>
            <w:t>Metropolitan State College of Denver</w:t>
          </w:r>
        </w:sdtContent>
      </w:sdt>
      <w:r w:rsidR="00BE4B14" w:rsidRPr="00F56ABC">
        <w:tab/>
      </w:r>
      <w:r w:rsidR="0021017A" w:rsidRPr="00F56ABC">
        <w:t>Fall 2011-Spring 2014</w:t>
      </w:r>
    </w:p>
    <w:sdt>
      <w:sdtPr>
        <w:rPr>
          <w:szCs w:val="20"/>
        </w:rPr>
        <w:id w:val="9459749"/>
        <w:placeholder>
          <w:docPart w:val="09C1740F8A2263409136CC05BD72E5D0"/>
        </w:placeholder>
      </w:sdtPr>
      <w:sdtEndPr/>
      <w:sdtContent>
        <w:p w14:paraId="2E3850E9" w14:textId="77777777" w:rsidR="008C503B" w:rsidRPr="00F56ABC" w:rsidRDefault="005A6C5D">
          <w:pPr>
            <w:pStyle w:val="BodyText"/>
            <w:rPr>
              <w:szCs w:val="20"/>
            </w:rPr>
          </w:pPr>
          <w:r w:rsidRPr="00F56ABC">
            <w:rPr>
              <w:szCs w:val="20"/>
            </w:rPr>
            <w:t xml:space="preserve">Study of Nutrition-Dietetics </w:t>
          </w:r>
        </w:p>
      </w:sdtContent>
    </w:sdt>
    <w:p w14:paraId="4184B756" w14:textId="77777777" w:rsidR="008C503B" w:rsidRPr="00F56ABC" w:rsidRDefault="00F95126">
      <w:pPr>
        <w:pStyle w:val="Heading2"/>
      </w:pPr>
      <w:sdt>
        <w:sdtPr>
          <w:id w:val="9459752"/>
          <w:placeholder>
            <w:docPart w:val="4737A2CD072A434A9FF82D9D35DCDC68"/>
          </w:placeholder>
        </w:sdtPr>
        <w:sdtEndPr/>
        <w:sdtContent>
          <w:r w:rsidR="005A6C5D" w:rsidRPr="00F56ABC">
            <w:rPr>
              <w:sz w:val="24"/>
              <w:szCs w:val="24"/>
            </w:rPr>
            <w:t>Grandview High School</w:t>
          </w:r>
        </w:sdtContent>
      </w:sdt>
      <w:r w:rsidR="00BE4B14" w:rsidRPr="00F56ABC">
        <w:tab/>
      </w:r>
      <w:r w:rsidR="005A6C5D" w:rsidRPr="00F56ABC">
        <w:t>August 2005-May 2008</w:t>
      </w:r>
    </w:p>
    <w:sdt>
      <w:sdtPr>
        <w:rPr>
          <w:szCs w:val="20"/>
        </w:rPr>
        <w:id w:val="9459753"/>
        <w:placeholder>
          <w:docPart w:val="BB28319BBBFEB94ABAB7EADA8454B731"/>
        </w:placeholder>
      </w:sdtPr>
      <w:sdtEndPr/>
      <w:sdtContent>
        <w:p w14:paraId="1B7A3D07" w14:textId="77777777" w:rsidR="008C503B" w:rsidRPr="00F56ABC" w:rsidRDefault="005A6C5D">
          <w:pPr>
            <w:pStyle w:val="BodyText"/>
            <w:rPr>
              <w:szCs w:val="20"/>
            </w:rPr>
          </w:pPr>
          <w:r w:rsidRPr="00F56ABC">
            <w:rPr>
              <w:szCs w:val="20"/>
            </w:rPr>
            <w:t>College prep</w:t>
          </w:r>
        </w:p>
      </w:sdtContent>
    </w:sdt>
    <w:p w14:paraId="3B8406C4" w14:textId="77777777" w:rsidR="008C503B" w:rsidRPr="00F56ABC" w:rsidRDefault="00BE4B14">
      <w:pPr>
        <w:pStyle w:val="Heading1"/>
      </w:pPr>
      <w:r w:rsidRPr="00F56ABC">
        <w:lastRenderedPageBreak/>
        <w:t>Skills</w:t>
      </w:r>
    </w:p>
    <w:p w14:paraId="6A5C6964" w14:textId="61BE40D7" w:rsidR="008C503B" w:rsidRPr="00F56ABC" w:rsidRDefault="0021017A" w:rsidP="0021017A">
      <w:pPr>
        <w:pStyle w:val="ListParagraph"/>
        <w:numPr>
          <w:ilvl w:val="0"/>
          <w:numId w:val="14"/>
        </w:numPr>
        <w:rPr>
          <w:szCs w:val="20"/>
        </w:rPr>
      </w:pPr>
      <w:r w:rsidRPr="00F56ABC">
        <w:rPr>
          <w:szCs w:val="20"/>
        </w:rPr>
        <w:t>Prof</w:t>
      </w:r>
      <w:r w:rsidR="007C4A03" w:rsidRPr="00F56ABC">
        <w:rPr>
          <w:szCs w:val="20"/>
        </w:rPr>
        <w:t>icient in Microsoft Word, PowerP</w:t>
      </w:r>
      <w:r w:rsidR="00F95126">
        <w:rPr>
          <w:szCs w:val="20"/>
        </w:rPr>
        <w:t>oint,</w:t>
      </w:r>
      <w:r w:rsidRPr="00F56ABC">
        <w:rPr>
          <w:szCs w:val="20"/>
        </w:rPr>
        <w:t xml:space="preserve"> and Outlook</w:t>
      </w:r>
    </w:p>
    <w:p w14:paraId="2494C88F" w14:textId="7ADEDFE6" w:rsidR="007C4A03" w:rsidRPr="00F56ABC" w:rsidRDefault="007C4A03" w:rsidP="0021017A">
      <w:pPr>
        <w:pStyle w:val="ListParagraph"/>
        <w:numPr>
          <w:ilvl w:val="0"/>
          <w:numId w:val="14"/>
        </w:numPr>
        <w:rPr>
          <w:szCs w:val="20"/>
        </w:rPr>
      </w:pPr>
      <w:r w:rsidRPr="00F56ABC">
        <w:rPr>
          <w:szCs w:val="20"/>
        </w:rPr>
        <w:t>Outgoing, friendly, dependable and detail oriented.</w:t>
      </w:r>
      <w:bookmarkStart w:id="0" w:name="_GoBack"/>
      <w:bookmarkEnd w:id="0"/>
    </w:p>
    <w:sectPr w:rsidR="007C4A03" w:rsidRPr="00F56ABC" w:rsidSect="008C503B">
      <w:headerReference w:type="default" r:id="rId8"/>
      <w:headerReference w:type="first" r:id="rId9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A004A" w14:textId="77777777" w:rsidR="0021017A" w:rsidRDefault="0021017A">
      <w:pPr>
        <w:spacing w:line="240" w:lineRule="auto"/>
      </w:pPr>
      <w:r>
        <w:separator/>
      </w:r>
    </w:p>
  </w:endnote>
  <w:endnote w:type="continuationSeparator" w:id="0">
    <w:p w14:paraId="0FB52CDC" w14:textId="77777777" w:rsidR="0021017A" w:rsidRDefault="00210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41131" w14:textId="77777777" w:rsidR="0021017A" w:rsidRDefault="0021017A">
      <w:pPr>
        <w:spacing w:line="240" w:lineRule="auto"/>
      </w:pPr>
      <w:r>
        <w:separator/>
      </w:r>
    </w:p>
  </w:footnote>
  <w:footnote w:type="continuationSeparator" w:id="0">
    <w:p w14:paraId="42961C7E" w14:textId="77777777" w:rsidR="0021017A" w:rsidRDefault="00210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AEB08" w14:textId="77777777" w:rsidR="0021017A" w:rsidRDefault="0021017A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9512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5847" w14:textId="77777777" w:rsidR="0021017A" w:rsidRDefault="0021017A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NAME ">
      <w:r w:rsidR="00A12995">
        <w:rPr>
          <w:noProof/>
        </w:rPr>
        <w:instrText>Kelly Scurlock</w:instrText>
      </w:r>
    </w:fldSimple>
    <w:r>
      <w:instrText xml:space="preserve">="" "[Your Name]" </w:instrText>
    </w:r>
    <w:fldSimple w:instr=" USERNAME ">
      <w:r w:rsidR="00A12995">
        <w:rPr>
          <w:noProof/>
        </w:rPr>
        <w:instrText>Kelly Scurlock</w:instrText>
      </w:r>
    </w:fldSimple>
    <w:r>
      <w:fldChar w:fldCharType="separate"/>
    </w:r>
    <w:r w:rsidR="00A12995">
      <w:rPr>
        <w:noProof/>
      </w:rPr>
      <w:instrText>Kelly Scurlock</w:instrText>
    </w:r>
    <w:r>
      <w:fldChar w:fldCharType="end"/>
    </w:r>
    <w:r>
      <w:instrText xml:space="preserve"> \* MERGEFORMAT</w:instrText>
    </w:r>
    <w:r>
      <w:fldChar w:fldCharType="separate"/>
    </w:r>
    <w:r w:rsidR="00F95126">
      <w:t xml:space="preserve">Kelly </w:t>
    </w:r>
    <w:r w:rsidR="00F95126">
      <w:rPr>
        <w:noProof/>
      </w:rPr>
      <w:t>Scurlock</w:t>
    </w:r>
    <w:r>
      <w:fldChar w:fldCharType="end"/>
    </w:r>
  </w:p>
  <w:p w14:paraId="4F9A84D8" w14:textId="77777777" w:rsidR="0021017A" w:rsidRDefault="0021017A">
    <w:pPr>
      <w:pStyle w:val="ContactDetails"/>
    </w:pPr>
    <w:r>
      <w:t>10020 Trainstation Cir Apt 468 Lone Tree, CO 80124</w:t>
    </w:r>
    <w:r>
      <w:br/>
      <w:t>Phone: (720) 272-8005 E-Mail: Kelly.Scurlock@comcast.net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77C47"/>
    <w:multiLevelType w:val="hybridMultilevel"/>
    <w:tmpl w:val="2026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57022"/>
    <w:multiLevelType w:val="hybridMultilevel"/>
    <w:tmpl w:val="55F8899E"/>
    <w:lvl w:ilvl="0" w:tplc="63786D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821A8"/>
    <w:multiLevelType w:val="hybridMultilevel"/>
    <w:tmpl w:val="C41CEF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136EE7"/>
    <w:multiLevelType w:val="hybridMultilevel"/>
    <w:tmpl w:val="B5EC99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A6C5D"/>
    <w:rsid w:val="00146310"/>
    <w:rsid w:val="001A3DF0"/>
    <w:rsid w:val="0021017A"/>
    <w:rsid w:val="00361852"/>
    <w:rsid w:val="005A6C5D"/>
    <w:rsid w:val="006258F9"/>
    <w:rsid w:val="00635811"/>
    <w:rsid w:val="00760D34"/>
    <w:rsid w:val="007C4A03"/>
    <w:rsid w:val="008C503B"/>
    <w:rsid w:val="008E0DDF"/>
    <w:rsid w:val="009448D8"/>
    <w:rsid w:val="00995EAB"/>
    <w:rsid w:val="00A12995"/>
    <w:rsid w:val="00BE4B14"/>
    <w:rsid w:val="00ED6380"/>
    <w:rsid w:val="00F56ABC"/>
    <w:rsid w:val="00F95126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8D4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paragraph" w:customStyle="1" w:styleId="09C1740F8A2263409136CC05BD72E5D0">
    <w:name w:val="09C1740F8A2263409136CC05BD72E5D0"/>
    <w:rsid w:val="005A6C5D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paragraph" w:customStyle="1" w:styleId="09C1740F8A2263409136CC05BD72E5D0">
    <w:name w:val="09C1740F8A2263409136CC05BD72E5D0"/>
    <w:rsid w:val="005A6C5D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Simpl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3464A189735F44B5AF23344D465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68F91-9030-9F44-B67A-8506FDF36826}"/>
      </w:docPartPr>
      <w:docPartBody>
        <w:p w:rsidR="001879DC" w:rsidRDefault="001879DC">
          <w:pPr>
            <w:pStyle w:val="203464A189735F44B5AF23344D465CA7"/>
          </w:pPr>
          <w:r>
            <w:t>Lorem ipsum dolor</w:t>
          </w:r>
        </w:p>
      </w:docPartBody>
    </w:docPart>
    <w:docPart>
      <w:docPartPr>
        <w:name w:val="7921A350074D5B4AB4FD4178F6B3A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9385C-4ABD-494A-B2E6-8ACB7D00E077}"/>
      </w:docPartPr>
      <w:docPartBody>
        <w:p w:rsidR="001879DC" w:rsidRDefault="001879DC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1879DC" w:rsidRDefault="001879DC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1879DC" w:rsidRDefault="001879DC">
          <w:pPr>
            <w:pStyle w:val="7921A350074D5B4AB4FD4178F6B3A3CB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C2035253CFD81D4EA41A4C4A5FD8F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D989E-8DC3-F447-BE68-D04764380233}"/>
      </w:docPartPr>
      <w:docPartBody>
        <w:p w:rsidR="001879DC" w:rsidRDefault="001879DC">
          <w:pPr>
            <w:pStyle w:val="C2035253CFD81D4EA41A4C4A5FD8FD00"/>
          </w:pPr>
          <w:r>
            <w:t>Lorem ipsum dolor</w:t>
          </w:r>
        </w:p>
      </w:docPartBody>
    </w:docPart>
    <w:docPart>
      <w:docPartPr>
        <w:name w:val="E500B2CA52430F4EA32DADEC160C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48EDC-C3B0-6B47-BCE5-32DAED60E27B}"/>
      </w:docPartPr>
      <w:docPartBody>
        <w:p w:rsidR="001879DC" w:rsidRDefault="001879DC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1879DC" w:rsidRDefault="001879DC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1879DC" w:rsidRDefault="001879DC">
          <w:pPr>
            <w:pStyle w:val="E500B2CA52430F4EA32DADEC160C96CA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9189860177212D49921B66A56649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114A-9C04-094B-82A8-F33FD00780A8}"/>
      </w:docPartPr>
      <w:docPartBody>
        <w:p w:rsidR="001879DC" w:rsidRDefault="001879DC">
          <w:pPr>
            <w:pStyle w:val="9189860177212D49921B66A5664944B5"/>
          </w:pPr>
          <w:r>
            <w:t>Aliquam dapibus.</w:t>
          </w:r>
        </w:p>
      </w:docPartBody>
    </w:docPart>
    <w:docPart>
      <w:docPartPr>
        <w:name w:val="09C1740F8A2263409136CC05BD72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72DF-B558-D345-8D42-1CC916DEBE6A}"/>
      </w:docPartPr>
      <w:docPartBody>
        <w:p w:rsidR="001879DC" w:rsidRDefault="001879DC">
          <w:pPr>
            <w:pStyle w:val="09C1740F8A2263409136CC05BD72E5D0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4737A2CD072A434A9FF82D9D35DCD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13CD-9F31-A542-9BB8-00C43C5B75C5}"/>
      </w:docPartPr>
      <w:docPartBody>
        <w:p w:rsidR="001879DC" w:rsidRDefault="001879DC">
          <w:pPr>
            <w:pStyle w:val="4737A2CD072A434A9FF82D9D35DCDC68"/>
          </w:pPr>
          <w:r>
            <w:t>Aliquam dapibus.</w:t>
          </w:r>
        </w:p>
      </w:docPartBody>
    </w:docPart>
    <w:docPart>
      <w:docPartPr>
        <w:name w:val="BB28319BBBFEB94ABAB7EADA8454B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87D0-F22D-C149-90F5-ECD1D52E1B47}"/>
      </w:docPartPr>
      <w:docPartBody>
        <w:p w:rsidR="001879DC" w:rsidRDefault="001879DC">
          <w:pPr>
            <w:pStyle w:val="BB28319BBBFEB94ABAB7EADA8454B731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E5320904CF9CF744A93BE2B7407F7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66A8-2E12-E645-9DBC-D3523DEA30A6}"/>
      </w:docPartPr>
      <w:docPartBody>
        <w:p w:rsidR="001879DC" w:rsidRDefault="001879DC" w:rsidP="001879DC">
          <w:pPr>
            <w:pStyle w:val="E5320904CF9CF744A93BE2B7407F7D89"/>
          </w:pPr>
          <w:r>
            <w:t>Lorem ipsum dolor</w:t>
          </w:r>
        </w:p>
      </w:docPartBody>
    </w:docPart>
    <w:docPart>
      <w:docPartPr>
        <w:name w:val="9AE906B09C2C1247932F65713FB5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47AE2-B7AC-4443-8681-4008AF1ED9ED}"/>
      </w:docPartPr>
      <w:docPartBody>
        <w:p w:rsidR="001879DC" w:rsidRDefault="001879DC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1879DC" w:rsidRDefault="001879DC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1879DC" w:rsidRDefault="001879DC" w:rsidP="001879DC">
          <w:pPr>
            <w:pStyle w:val="9AE906B09C2C1247932F65713FB5F5AE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DBF5355240BB57498539D4E5EFA8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8D44-469E-B348-8F73-CA7CD89730EA}"/>
      </w:docPartPr>
      <w:docPartBody>
        <w:p w:rsidR="001879DC" w:rsidRDefault="001879DC" w:rsidP="001879DC">
          <w:pPr>
            <w:pStyle w:val="DBF5355240BB57498539D4E5EFA8A4ED"/>
          </w:pPr>
          <w:r>
            <w:t>Lorem ipsum dolor</w:t>
          </w:r>
        </w:p>
      </w:docPartBody>
    </w:docPart>
    <w:docPart>
      <w:docPartPr>
        <w:name w:val="2DEE5DCD2963D64EADD9E04322DC2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F3916-35EC-554C-941D-959C19C1C6BA}"/>
      </w:docPartPr>
      <w:docPartBody>
        <w:p w:rsidR="001879DC" w:rsidRDefault="001879DC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1879DC" w:rsidRDefault="001879DC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1879DC" w:rsidRDefault="001879DC" w:rsidP="001879DC">
          <w:pPr>
            <w:pStyle w:val="2DEE5DCD2963D64EADD9E04322DC2772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DC"/>
    <w:rsid w:val="001879DC"/>
    <w:rsid w:val="007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73615623AC28C1449E6BCAB02F71B3AD">
    <w:name w:val="73615623AC28C1449E6BCAB02F71B3AD"/>
  </w:style>
  <w:style w:type="paragraph" w:customStyle="1" w:styleId="203464A189735F44B5AF23344D465CA7">
    <w:name w:val="203464A189735F44B5AF23344D465CA7"/>
  </w:style>
  <w:style w:type="paragraph" w:styleId="ListBullet">
    <w:name w:val="List Bullet"/>
    <w:basedOn w:val="Normal"/>
    <w:rsid w:val="001879DC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7921A350074D5B4AB4FD4178F6B3A3CB">
    <w:name w:val="7921A350074D5B4AB4FD4178F6B3A3CB"/>
  </w:style>
  <w:style w:type="paragraph" w:customStyle="1" w:styleId="C2035253CFD81D4EA41A4C4A5FD8FD00">
    <w:name w:val="C2035253CFD81D4EA41A4C4A5FD8FD00"/>
  </w:style>
  <w:style w:type="paragraph" w:customStyle="1" w:styleId="E500B2CA52430F4EA32DADEC160C96CA">
    <w:name w:val="E500B2CA52430F4EA32DADEC160C96CA"/>
  </w:style>
  <w:style w:type="paragraph" w:customStyle="1" w:styleId="9189860177212D49921B66A5664944B5">
    <w:name w:val="9189860177212D49921B66A5664944B5"/>
  </w:style>
  <w:style w:type="paragraph" w:customStyle="1" w:styleId="09C1740F8A2263409136CC05BD72E5D0">
    <w:name w:val="09C1740F8A2263409136CC05BD72E5D0"/>
  </w:style>
  <w:style w:type="paragraph" w:customStyle="1" w:styleId="4737A2CD072A434A9FF82D9D35DCDC68">
    <w:name w:val="4737A2CD072A434A9FF82D9D35DCDC68"/>
  </w:style>
  <w:style w:type="paragraph" w:customStyle="1" w:styleId="BB28319BBBFEB94ABAB7EADA8454B731">
    <w:name w:val="BB28319BBBFEB94ABAB7EADA8454B731"/>
  </w:style>
  <w:style w:type="paragraph" w:customStyle="1" w:styleId="E199299D56C8BC43BF2A3D7898CBA587">
    <w:name w:val="E199299D56C8BC43BF2A3D7898CBA587"/>
  </w:style>
  <w:style w:type="paragraph" w:customStyle="1" w:styleId="E5320904CF9CF744A93BE2B7407F7D89">
    <w:name w:val="E5320904CF9CF744A93BE2B7407F7D89"/>
    <w:rsid w:val="001879DC"/>
  </w:style>
  <w:style w:type="paragraph" w:customStyle="1" w:styleId="9AE906B09C2C1247932F65713FB5F5AE">
    <w:name w:val="9AE906B09C2C1247932F65713FB5F5AE"/>
    <w:rsid w:val="001879DC"/>
  </w:style>
  <w:style w:type="paragraph" w:customStyle="1" w:styleId="DBF5355240BB57498539D4E5EFA8A4ED">
    <w:name w:val="DBF5355240BB57498539D4E5EFA8A4ED"/>
    <w:rsid w:val="001879DC"/>
  </w:style>
  <w:style w:type="paragraph" w:customStyle="1" w:styleId="2DEE5DCD2963D64EADD9E04322DC2772">
    <w:name w:val="2DEE5DCD2963D64EADD9E04322DC2772"/>
    <w:rsid w:val="001879D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73615623AC28C1449E6BCAB02F71B3AD">
    <w:name w:val="73615623AC28C1449E6BCAB02F71B3AD"/>
  </w:style>
  <w:style w:type="paragraph" w:customStyle="1" w:styleId="203464A189735F44B5AF23344D465CA7">
    <w:name w:val="203464A189735F44B5AF23344D465CA7"/>
  </w:style>
  <w:style w:type="paragraph" w:styleId="ListBullet">
    <w:name w:val="List Bullet"/>
    <w:basedOn w:val="Normal"/>
    <w:rsid w:val="001879DC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7921A350074D5B4AB4FD4178F6B3A3CB">
    <w:name w:val="7921A350074D5B4AB4FD4178F6B3A3CB"/>
  </w:style>
  <w:style w:type="paragraph" w:customStyle="1" w:styleId="C2035253CFD81D4EA41A4C4A5FD8FD00">
    <w:name w:val="C2035253CFD81D4EA41A4C4A5FD8FD00"/>
  </w:style>
  <w:style w:type="paragraph" w:customStyle="1" w:styleId="E500B2CA52430F4EA32DADEC160C96CA">
    <w:name w:val="E500B2CA52430F4EA32DADEC160C96CA"/>
  </w:style>
  <w:style w:type="paragraph" w:customStyle="1" w:styleId="9189860177212D49921B66A5664944B5">
    <w:name w:val="9189860177212D49921B66A5664944B5"/>
  </w:style>
  <w:style w:type="paragraph" w:customStyle="1" w:styleId="09C1740F8A2263409136CC05BD72E5D0">
    <w:name w:val="09C1740F8A2263409136CC05BD72E5D0"/>
  </w:style>
  <w:style w:type="paragraph" w:customStyle="1" w:styleId="4737A2CD072A434A9FF82D9D35DCDC68">
    <w:name w:val="4737A2CD072A434A9FF82D9D35DCDC68"/>
  </w:style>
  <w:style w:type="paragraph" w:customStyle="1" w:styleId="BB28319BBBFEB94ABAB7EADA8454B731">
    <w:name w:val="BB28319BBBFEB94ABAB7EADA8454B731"/>
  </w:style>
  <w:style w:type="paragraph" w:customStyle="1" w:styleId="E199299D56C8BC43BF2A3D7898CBA587">
    <w:name w:val="E199299D56C8BC43BF2A3D7898CBA587"/>
  </w:style>
  <w:style w:type="paragraph" w:customStyle="1" w:styleId="E5320904CF9CF744A93BE2B7407F7D89">
    <w:name w:val="E5320904CF9CF744A93BE2B7407F7D89"/>
    <w:rsid w:val="001879DC"/>
  </w:style>
  <w:style w:type="paragraph" w:customStyle="1" w:styleId="9AE906B09C2C1247932F65713FB5F5AE">
    <w:name w:val="9AE906B09C2C1247932F65713FB5F5AE"/>
    <w:rsid w:val="001879DC"/>
  </w:style>
  <w:style w:type="paragraph" w:customStyle="1" w:styleId="DBF5355240BB57498539D4E5EFA8A4ED">
    <w:name w:val="DBF5355240BB57498539D4E5EFA8A4ED"/>
    <w:rsid w:val="001879DC"/>
  </w:style>
  <w:style w:type="paragraph" w:customStyle="1" w:styleId="2DEE5DCD2963D64EADD9E04322DC2772">
    <w:name w:val="2DEE5DCD2963D64EADD9E04322DC2772"/>
    <w:rsid w:val="0018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 Resume.dotx</Template>
  <TotalTime>3</TotalTime>
  <Pages>2</Pages>
  <Words>205</Words>
  <Characters>1169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Experience</vt:lpstr>
      <vt:lpstr>    Lorem ipsum dolor	[Insert Dates]</vt:lpstr>
      <vt:lpstr>    Lorem ipsum dolor	[Insert Dates]</vt:lpstr>
      <vt:lpstr>Education</vt:lpstr>
      <vt:lpstr>    Aliquam dapibus.	[Insert Dates]</vt:lpstr>
      <vt:lpstr>    Aliquam dapibus.	[Insert Dates]</vt:lpstr>
      <vt:lpstr>Skills</vt:lpstr>
    </vt:vector>
  </TitlesOfParts>
  <Manager/>
  <Company/>
  <LinksUpToDate>false</LinksUpToDate>
  <CharactersWithSpaces>1372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Scurlock</dc:creator>
  <cp:keywords/>
  <dc:description/>
  <cp:lastModifiedBy>Kelly Scurlock</cp:lastModifiedBy>
  <cp:revision>3</cp:revision>
  <dcterms:created xsi:type="dcterms:W3CDTF">2014-07-21T18:14:00Z</dcterms:created>
  <dcterms:modified xsi:type="dcterms:W3CDTF">2014-08-06T15:07:00Z</dcterms:modified>
  <cp:category/>
</cp:coreProperties>
</file>