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7"/>
        <w:gridCol w:w="8881"/>
      </w:tblGrid>
      <w:tr w:rsidR="00AB5B26" w:rsidRPr="00097832" w:rsidTr="00142D60">
        <w:trPr>
          <w:cantSplit/>
          <w:trHeight w:val="288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D60" w:rsidRPr="00B831AD" w:rsidRDefault="00813D6A" w:rsidP="00AA7728">
            <w:pPr>
              <w:pStyle w:val="ContactInformation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8"/>
                <w:szCs w:val="38"/>
              </w:rPr>
              <w:t>Erica Ornelas</w:t>
            </w:r>
          </w:p>
          <w:p w:rsidR="00AB5B26" w:rsidRPr="00F30B35" w:rsidRDefault="00813D6A" w:rsidP="00813D6A">
            <w:pPr>
              <w:pStyle w:val="ContactInformation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9451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Welby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Road #834 Thornton, Colorado 80229 </w:t>
            </w:r>
          </w:p>
        </w:tc>
      </w:tr>
      <w:tr w:rsidR="00AB5B26" w:rsidRPr="00097832" w:rsidTr="00142D60">
        <w:trPr>
          <w:cantSplit/>
          <w:trHeight w:val="414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B26" w:rsidRPr="00F30B35" w:rsidRDefault="00E5113D" w:rsidP="00813D6A">
            <w:pPr>
              <w:pStyle w:val="ContactInformation"/>
              <w:tabs>
                <w:tab w:val="center" w:pos="4536"/>
                <w:tab w:val="left" w:pos="7406"/>
              </w:tabs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P: </w:t>
            </w:r>
            <w:r w:rsidR="00097832" w:rsidRPr="00F30B35">
              <w:rPr>
                <w:rFonts w:ascii="Times New Roman" w:hAnsi="Times New Roman" w:cs="Times New Roman"/>
                <w:b w:val="0"/>
                <w:sz w:val="22"/>
                <w:szCs w:val="22"/>
              </w:rPr>
              <w:t>303</w:t>
            </w:r>
            <w:r w:rsidR="00813D6A">
              <w:rPr>
                <w:rFonts w:ascii="Times New Roman" w:hAnsi="Times New Roman" w:cs="Times New Roman"/>
                <w:b w:val="0"/>
                <w:sz w:val="22"/>
                <w:szCs w:val="22"/>
              </w:rPr>
              <w:t>.519.0438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E:</w:t>
            </w:r>
            <w:r w:rsidRPr="00F30B3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13D6A">
              <w:rPr>
                <w:rFonts w:ascii="Times New Roman" w:hAnsi="Times New Roman" w:cs="Times New Roman"/>
                <w:b w:val="0"/>
                <w:sz w:val="22"/>
                <w:szCs w:val="22"/>
              </w:rPr>
              <w:t>schn4038</w:t>
            </w:r>
            <w:r w:rsidRPr="00F30B35">
              <w:rPr>
                <w:rFonts w:ascii="Times New Roman" w:hAnsi="Times New Roman" w:cs="Times New Roman"/>
                <w:b w:val="0"/>
                <w:sz w:val="22"/>
                <w:szCs w:val="22"/>
              </w:rPr>
              <w:t>@gmail.com</w:t>
            </w:r>
          </w:p>
        </w:tc>
      </w:tr>
      <w:tr w:rsidR="005141A0" w:rsidRPr="00097832" w:rsidTr="00142D60">
        <w:trPr>
          <w:trHeight w:val="763"/>
        </w:trPr>
        <w:tc>
          <w:tcPr>
            <w:tcW w:w="2027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5141A0" w:rsidRPr="00F30B35" w:rsidRDefault="00DC1563" w:rsidP="002A33CB">
            <w:pPr>
              <w:pStyle w:val="Heading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Objective</w:t>
            </w:r>
          </w:p>
        </w:tc>
        <w:tc>
          <w:tcPr>
            <w:tcW w:w="888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669B" w:rsidRPr="00142D60" w:rsidRDefault="001C1C17" w:rsidP="00813D6A">
            <w:pPr>
              <w:pStyle w:val="Bulletedlistlastitem"/>
              <w:numPr>
                <w:ilvl w:val="0"/>
                <w:numId w:val="0"/>
              </w:numPr>
              <w:ind w:left="216" w:hanging="21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2D60">
              <w:rPr>
                <w:rFonts w:ascii="Times New Roman" w:hAnsi="Times New Roman"/>
                <w:sz w:val="22"/>
                <w:szCs w:val="22"/>
              </w:rPr>
              <w:t>To pursue</w:t>
            </w:r>
            <w:r w:rsidR="00813D6A">
              <w:rPr>
                <w:rFonts w:ascii="Times New Roman" w:hAnsi="Times New Roman"/>
                <w:sz w:val="22"/>
                <w:szCs w:val="22"/>
              </w:rPr>
              <w:t xml:space="preserve"> a career</w:t>
            </w:r>
            <w:r w:rsidR="00D37AD8">
              <w:rPr>
                <w:rFonts w:ascii="Times New Roman" w:hAnsi="Times New Roman"/>
                <w:sz w:val="22"/>
                <w:szCs w:val="22"/>
              </w:rPr>
              <w:t xml:space="preserve"> working with individuals in my field of study </w:t>
            </w:r>
            <w:r w:rsidR="00813D6A">
              <w:rPr>
                <w:rFonts w:ascii="Times New Roman" w:hAnsi="Times New Roman"/>
                <w:sz w:val="22"/>
                <w:szCs w:val="22"/>
              </w:rPr>
              <w:t>through</w:t>
            </w:r>
            <w:r w:rsidR="00D61E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156A">
              <w:rPr>
                <w:rFonts w:ascii="Times New Roman" w:hAnsi="Times New Roman"/>
                <w:sz w:val="22"/>
                <w:szCs w:val="22"/>
              </w:rPr>
              <w:t xml:space="preserve">successfully </w:t>
            </w:r>
            <w:r w:rsidR="00D61E79">
              <w:rPr>
                <w:rFonts w:ascii="Times New Roman" w:hAnsi="Times New Roman"/>
                <w:sz w:val="22"/>
                <w:szCs w:val="22"/>
              </w:rPr>
              <w:t>applied</w:t>
            </w:r>
            <w:r w:rsidR="00813D6A">
              <w:rPr>
                <w:rFonts w:ascii="Times New Roman" w:hAnsi="Times New Roman"/>
                <w:sz w:val="22"/>
                <w:szCs w:val="22"/>
              </w:rPr>
              <w:t xml:space="preserve"> experience</w:t>
            </w:r>
            <w:r w:rsidR="00D37AD8">
              <w:rPr>
                <w:rFonts w:ascii="Times New Roman" w:hAnsi="Times New Roman"/>
                <w:sz w:val="22"/>
                <w:szCs w:val="22"/>
              </w:rPr>
              <w:t xml:space="preserve"> in customer service and criminal justice related education</w:t>
            </w:r>
            <w:r w:rsidR="006E3A31" w:rsidRPr="00142D60">
              <w:rPr>
                <w:rFonts w:ascii="Times New Roman" w:hAnsi="Times New Roman"/>
                <w:sz w:val="22"/>
                <w:szCs w:val="22"/>
              </w:rPr>
              <w:t>.</w:t>
            </w:r>
            <w:r w:rsidR="00812AF0" w:rsidRPr="00812AF0">
              <w:rPr>
                <w:rFonts w:ascii="Georgia" w:hAnsi="Georgia"/>
                <w:sz w:val="22"/>
                <w:szCs w:val="22"/>
              </w:rPr>
              <w:pict>
                <v:rect id="_x0000_i1025" style="width:408.1pt;height:.25pt;flip:y" o:hrpct="966" o:hralign="center" o:hrstd="t" o:hr="t" fillcolor="#a0a0a0" stroked="f"/>
              </w:pict>
            </w:r>
          </w:p>
        </w:tc>
      </w:tr>
      <w:tr w:rsidR="00E5113D" w:rsidRPr="00097832" w:rsidTr="00142D60">
        <w:trPr>
          <w:cantSplit/>
          <w:trHeight w:val="1728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E5113D" w:rsidRPr="00F30B35" w:rsidRDefault="00E5113D" w:rsidP="002A33CB">
            <w:pPr>
              <w:pStyle w:val="Heading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Education</w:t>
            </w:r>
          </w:p>
        </w:tc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</w:tcPr>
          <w:p w:rsidR="00E5113D" w:rsidRPr="00EF156A" w:rsidRDefault="00EF156A" w:rsidP="002A33CB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Northern Colorado</w:t>
            </w:r>
            <w:r w:rsidR="00E5113D" w:rsidRPr="00142D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Greeley</w:t>
            </w:r>
            <w:r w:rsidR="00E5113D" w:rsidRPr="00142D60">
              <w:rPr>
                <w:rFonts w:ascii="Times New Roman" w:hAnsi="Times New Roman" w:cs="Times New Roman"/>
                <w:b w:val="0"/>
                <w:sz w:val="24"/>
                <w:szCs w:val="24"/>
              </w:rPr>
              <w:t>, Colorado</w:t>
            </w:r>
            <w:r w:rsidR="008002E1" w:rsidRPr="00142D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</w:t>
            </w:r>
            <w:r w:rsidR="008002E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142D6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i/>
                <w:szCs w:val="22"/>
              </w:rPr>
              <w:t>May</w:t>
            </w:r>
            <w:r w:rsidR="008002E1" w:rsidRPr="008002E1">
              <w:rPr>
                <w:rFonts w:ascii="Times New Roman" w:hAnsi="Times New Roman" w:cs="Times New Roman"/>
                <w:b w:val="0"/>
                <w:i/>
                <w:szCs w:val="22"/>
              </w:rPr>
              <w:t xml:space="preserve"> 2013</w:t>
            </w:r>
          </w:p>
          <w:p w:rsidR="00AC2B28" w:rsidRDefault="00E5113D" w:rsidP="00AC2B28">
            <w:pPr>
              <w:rPr>
                <w:rFonts w:ascii="Times New Roman" w:hAnsi="Times New Roman"/>
                <w:sz w:val="22"/>
                <w:szCs w:val="22"/>
              </w:rPr>
            </w:pPr>
            <w:r w:rsidRPr="00AC2B28">
              <w:rPr>
                <w:rFonts w:ascii="Times New Roman" w:hAnsi="Times New Roman"/>
                <w:sz w:val="22"/>
                <w:szCs w:val="22"/>
              </w:rPr>
              <w:t xml:space="preserve">Bachelor in </w:t>
            </w:r>
            <w:r w:rsidR="00EF156A">
              <w:rPr>
                <w:rFonts w:ascii="Times New Roman" w:hAnsi="Times New Roman"/>
                <w:sz w:val="22"/>
                <w:szCs w:val="22"/>
              </w:rPr>
              <w:t>Criminal Justice</w:t>
            </w:r>
            <w:r w:rsidR="00AC2B28" w:rsidRPr="00AC2B2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F156A">
              <w:rPr>
                <w:rFonts w:ascii="Times New Roman" w:hAnsi="Times New Roman"/>
                <w:sz w:val="22"/>
                <w:szCs w:val="22"/>
              </w:rPr>
              <w:t xml:space="preserve">Sociology </w:t>
            </w:r>
            <w:r w:rsidR="00AC2B28" w:rsidRPr="00AC2B28">
              <w:rPr>
                <w:rFonts w:ascii="Times New Roman" w:hAnsi="Times New Roman"/>
                <w:sz w:val="22"/>
                <w:szCs w:val="22"/>
              </w:rPr>
              <w:t>Minor</w:t>
            </w:r>
          </w:p>
          <w:p w:rsidR="00142D60" w:rsidRDefault="00EF156A" w:rsidP="00AC2B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GPA: 3.2</w:t>
            </w:r>
          </w:p>
          <w:p w:rsidR="00E25B7C" w:rsidRDefault="00E25B7C" w:rsidP="00AC2B2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5B7C" w:rsidRDefault="00E25B7C" w:rsidP="00AC2B2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Criminal Justice Internship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– Denver, Colorado                                                   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June 2013</w:t>
            </w:r>
          </w:p>
          <w:p w:rsidR="00E25B7C" w:rsidRDefault="00E25B7C" w:rsidP="00AC2B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United States Department of Justice</w:t>
            </w:r>
          </w:p>
          <w:p w:rsidR="00E25B7C" w:rsidRPr="00E25B7C" w:rsidRDefault="00E25B7C" w:rsidP="00AC2B28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E25B7C">
              <w:rPr>
                <w:rFonts w:ascii="Times New Roman" w:hAnsi="Times New Roman"/>
                <w:sz w:val="22"/>
                <w:szCs w:val="22"/>
              </w:rPr>
              <w:t>Bureau of Alcohol, Tobacco, Firearms, and Explosives (ATF)</w:t>
            </w:r>
          </w:p>
          <w:p w:rsidR="00667241" w:rsidRPr="00AD293B" w:rsidRDefault="00812AF0" w:rsidP="00E252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12AF0">
              <w:rPr>
                <w:rFonts w:ascii="Georgia" w:hAnsi="Georgia"/>
                <w:b/>
                <w:sz w:val="22"/>
                <w:szCs w:val="22"/>
              </w:rPr>
              <w:pict>
                <v:rect id="_x0000_i1026" style="width:356.8pt;height:.6pt;flip:y" o:hrpct="953" o:hralign="center" o:hrstd="t" o:hr="t" fillcolor="#a0a0a0" stroked="f"/>
              </w:pict>
            </w:r>
          </w:p>
        </w:tc>
      </w:tr>
      <w:tr w:rsidR="00AA7728" w:rsidRPr="00097832" w:rsidTr="00142D60">
        <w:trPr>
          <w:cantSplit/>
          <w:trHeight w:val="132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AA7728" w:rsidRDefault="00667241" w:rsidP="00142D60">
            <w:pPr>
              <w:pStyle w:val="Heading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Skills &amp; Software</w:t>
            </w:r>
          </w:p>
        </w:tc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</w:tcPr>
          <w:p w:rsidR="00667241" w:rsidRPr="00142D60" w:rsidRDefault="00667241" w:rsidP="00667241">
            <w:pPr>
              <w:pStyle w:val="Heading1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142D60">
              <w:rPr>
                <w:rFonts w:ascii="Times New Roman" w:hAnsi="Times New Roman" w:cs="Times New Roman"/>
                <w:b w:val="0"/>
                <w:sz w:val="21"/>
                <w:szCs w:val="21"/>
              </w:rPr>
              <w:t>Skills: Clerical</w:t>
            </w:r>
            <w:r w:rsidR="00D914CE">
              <w:rPr>
                <w:rFonts w:ascii="Times New Roman" w:hAnsi="Times New Roman" w:cs="Times New Roman"/>
                <w:b w:val="0"/>
                <w:sz w:val="21"/>
                <w:szCs w:val="21"/>
              </w:rPr>
              <w:t>/Administrative</w:t>
            </w:r>
            <w:r w:rsidR="00D952A2">
              <w:rPr>
                <w:rFonts w:ascii="Times New Roman" w:hAnsi="Times New Roman" w:cs="Times New Roman"/>
                <w:b w:val="0"/>
                <w:sz w:val="21"/>
                <w:szCs w:val="21"/>
              </w:rPr>
              <w:t>, Networking, Customer Service, Cash Handling, Multitasking, Confidentiality of Customers, Sales, Law Enforcement, Leadership, Organization.</w:t>
            </w:r>
          </w:p>
          <w:p w:rsidR="00AA7728" w:rsidRPr="00F30B35" w:rsidRDefault="00667241" w:rsidP="00D952A2">
            <w:pPr>
              <w:pStyle w:val="Heading1"/>
              <w:rPr>
                <w:rFonts w:ascii="Times New Roman" w:hAnsi="Times New Roman" w:cs="Times New Roman"/>
                <w:sz w:val="30"/>
                <w:szCs w:val="30"/>
              </w:rPr>
            </w:pPr>
            <w:r w:rsidRPr="00142D6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Software: Windows Explorer, Macintosh Safari, </w:t>
            </w:r>
            <w:r w:rsidR="00D952A2" w:rsidRPr="00142D60">
              <w:rPr>
                <w:rFonts w:ascii="Times New Roman" w:hAnsi="Times New Roman" w:cs="Times New Roman"/>
                <w:b w:val="0"/>
                <w:sz w:val="21"/>
                <w:szCs w:val="21"/>
              </w:rPr>
              <w:t>Microsoft</w:t>
            </w:r>
            <w:r w:rsidRPr="00142D60">
              <w:rPr>
                <w:rFonts w:ascii="Times New Roman" w:hAnsi="Times New Roman" w:cs="Times New Roman"/>
                <w:b w:val="0"/>
                <w:sz w:val="21"/>
                <w:szCs w:val="21"/>
              </w:rPr>
              <w:t>: Word, PowerPoint, Excel, Outlook,</w:t>
            </w:r>
            <w:r w:rsidR="00D952A2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Google Applications.</w:t>
            </w:r>
            <w:r w:rsidRPr="00142D60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r w:rsidR="00812AF0" w:rsidRPr="00812AF0">
              <w:rPr>
                <w:rFonts w:ascii="Times New Roman" w:hAnsi="Times New Roman" w:cs="Times New Roman"/>
              </w:rPr>
              <w:pict>
                <v:rect id="_x0000_i1027" style="width:408.1pt;height:.05pt" o:hrpct="942" o:hralign="center" o:hrstd="t" o:hr="t" fillcolor="#a0a0a0" stroked="f"/>
              </w:pict>
            </w:r>
          </w:p>
        </w:tc>
      </w:tr>
      <w:tr w:rsidR="00F30B35" w:rsidRPr="001C1C17" w:rsidTr="005D0BAB">
        <w:trPr>
          <w:cantSplit/>
          <w:trHeight w:val="4941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F30B35" w:rsidRPr="001C1C17" w:rsidRDefault="00F30B35" w:rsidP="00F30B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F30B35" w:rsidRPr="001C1C17" w:rsidRDefault="00AA7728" w:rsidP="00142D6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C1C17">
              <w:rPr>
                <w:rFonts w:ascii="Times New Roman" w:hAnsi="Times New Roman"/>
                <w:b/>
                <w:sz w:val="30"/>
                <w:szCs w:val="30"/>
              </w:rPr>
              <w:t>Experience</w:t>
            </w:r>
          </w:p>
          <w:p w:rsidR="00F30B35" w:rsidRPr="001C1C17" w:rsidRDefault="00F30B35" w:rsidP="00184A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BAB" w:rsidRDefault="005D0BAB" w:rsidP="008002E1">
            <w:pPr>
              <w:rPr>
                <w:rFonts w:ascii="Times New Roman" w:hAnsi="Times New Roman"/>
                <w:b/>
                <w:sz w:val="24"/>
              </w:rPr>
            </w:pPr>
          </w:p>
          <w:p w:rsidR="007B5068" w:rsidRPr="001C1C17" w:rsidRDefault="00A54F12" w:rsidP="008002E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Denver Presents</w:t>
            </w:r>
            <w:r w:rsidR="007B5068" w:rsidRPr="00142D60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B5068" w:rsidRPr="00142D60">
              <w:rPr>
                <w:rFonts w:ascii="Times New Roman" w:hAnsi="Times New Roman"/>
                <w:sz w:val="24"/>
              </w:rPr>
              <w:t xml:space="preserve">– </w:t>
            </w:r>
            <w:r w:rsidR="00990666">
              <w:rPr>
                <w:rFonts w:ascii="Times New Roman" w:hAnsi="Times New Roman"/>
                <w:sz w:val="24"/>
              </w:rPr>
              <w:t>Aurora</w:t>
            </w:r>
            <w:r w:rsidR="007B5068" w:rsidRPr="00142D60">
              <w:rPr>
                <w:rFonts w:ascii="Times New Roman" w:hAnsi="Times New Roman"/>
                <w:sz w:val="24"/>
              </w:rPr>
              <w:t>, Colorado</w:t>
            </w:r>
            <w:r w:rsidR="007B5068" w:rsidRPr="001C1C17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="007B5068" w:rsidRPr="001C1C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June</w:t>
            </w:r>
            <w:r w:rsidR="007B5068" w:rsidRPr="001C1C17">
              <w:rPr>
                <w:rFonts w:ascii="Times New Roman" w:hAnsi="Times New Roman"/>
                <w:i/>
                <w:sz w:val="22"/>
                <w:szCs w:val="22"/>
              </w:rPr>
              <w:t xml:space="preserve"> 2013-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July</w:t>
            </w:r>
            <w:r w:rsidR="007B5068" w:rsidRPr="001C1C17">
              <w:rPr>
                <w:rFonts w:ascii="Times New Roman" w:hAnsi="Times New Roman"/>
                <w:i/>
                <w:sz w:val="22"/>
                <w:szCs w:val="22"/>
              </w:rPr>
              <w:t xml:space="preserve"> 2013</w:t>
            </w:r>
          </w:p>
          <w:p w:rsidR="007B5068" w:rsidRPr="00142D60" w:rsidRDefault="00A54F12" w:rsidP="008002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Marketing Representative</w:t>
            </w:r>
          </w:p>
          <w:p w:rsidR="005D0BAB" w:rsidRPr="005D0BAB" w:rsidRDefault="005D0BAB" w:rsidP="005D0BAB">
            <w:pPr>
              <w:numPr>
                <w:ilvl w:val="0"/>
                <w:numId w:val="48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Marketed various consumer products per the clients’ requests</w:t>
            </w:r>
          </w:p>
          <w:p w:rsidR="005D0BAB" w:rsidRPr="005D0BAB" w:rsidRDefault="005D0BAB" w:rsidP="005D0BAB">
            <w:pPr>
              <w:numPr>
                <w:ilvl w:val="0"/>
                <w:numId w:val="48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Developed daily personal sales goals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as well as department-wide goals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to obtain company quotas</w:t>
            </w:r>
          </w:p>
          <w:p w:rsidR="005D0BAB" w:rsidRPr="005D0BAB" w:rsidRDefault="005D0BAB" w:rsidP="005D0BAB">
            <w:pPr>
              <w:numPr>
                <w:ilvl w:val="0"/>
                <w:numId w:val="48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Managed and educated new employee training and development</w:t>
            </w:r>
          </w:p>
          <w:p w:rsidR="005D0BAB" w:rsidRPr="005D0BAB" w:rsidRDefault="005D0BAB" w:rsidP="005D0BAB">
            <w:pPr>
              <w:numPr>
                <w:ilvl w:val="0"/>
                <w:numId w:val="48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Orchestrated the set-up and the tear-down of events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through organization and planning</w:t>
            </w:r>
          </w:p>
          <w:p w:rsidR="00A54F12" w:rsidRDefault="00A54F12" w:rsidP="008002E1">
            <w:pPr>
              <w:rPr>
                <w:rFonts w:ascii="Times New Roman" w:hAnsi="Times New Roman"/>
                <w:b/>
                <w:sz w:val="24"/>
              </w:rPr>
            </w:pPr>
          </w:p>
          <w:p w:rsidR="00F30B35" w:rsidRPr="001C1C17" w:rsidRDefault="00A54F12" w:rsidP="008002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</w:rPr>
              <w:t>AFNI</w:t>
            </w:r>
            <w:r w:rsidR="00F30B35" w:rsidRPr="00142D60">
              <w:rPr>
                <w:rFonts w:ascii="Times New Roman" w:hAnsi="Times New Roman"/>
                <w:b/>
                <w:i/>
                <w:sz w:val="24"/>
              </w:rPr>
              <w:t xml:space="preserve"> – </w:t>
            </w:r>
            <w:r w:rsidR="002F705A">
              <w:rPr>
                <w:rFonts w:ascii="Times New Roman" w:hAnsi="Times New Roman"/>
                <w:sz w:val="24"/>
              </w:rPr>
              <w:t>Evans</w:t>
            </w:r>
            <w:r w:rsidR="00F30B35" w:rsidRPr="00142D60">
              <w:rPr>
                <w:rFonts w:ascii="Times New Roman" w:hAnsi="Times New Roman"/>
                <w:sz w:val="24"/>
              </w:rPr>
              <w:t>, C</w:t>
            </w:r>
            <w:r w:rsidR="008002E1" w:rsidRPr="00142D60">
              <w:rPr>
                <w:rFonts w:ascii="Times New Roman" w:hAnsi="Times New Roman"/>
                <w:sz w:val="24"/>
              </w:rPr>
              <w:t>O</w:t>
            </w:r>
            <w:r w:rsidR="008002E1" w:rsidRPr="001C1C1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1C6B7F" w:rsidRPr="001C1C17">
              <w:rPr>
                <w:rFonts w:ascii="Times New Roman" w:hAnsi="Times New Roman"/>
                <w:i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          August 2012-March 2013</w:t>
            </w:r>
          </w:p>
          <w:p w:rsidR="00F30B35" w:rsidRPr="00142D60" w:rsidRDefault="00A54F12" w:rsidP="00F30B35">
            <w:pPr>
              <w:pStyle w:val="DatesBefore6pt"/>
              <w:spacing w:before="0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Customer Service Representative</w:t>
            </w:r>
          </w:p>
          <w:p w:rsidR="005D0BAB" w:rsidRPr="005D0BAB" w:rsidRDefault="005D0BAB" w:rsidP="005D0BAB">
            <w:pPr>
              <w:numPr>
                <w:ilvl w:val="0"/>
                <w:numId w:val="49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Assisted customers with their personal accounts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982E33">
              <w:rPr>
                <w:rFonts w:ascii="Times New Roman" w:hAnsi="Times New Roman"/>
                <w:color w:val="000000"/>
                <w:sz w:val="21"/>
                <w:szCs w:val="21"/>
              </w:rPr>
              <w:t>per request</w:t>
            </w:r>
          </w:p>
          <w:p w:rsidR="005D0BAB" w:rsidRPr="005D0BAB" w:rsidRDefault="005D0BAB" w:rsidP="005D0BAB">
            <w:pPr>
              <w:numPr>
                <w:ilvl w:val="0"/>
                <w:numId w:val="49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Assessed the individual needs of the customer and provided suggestions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based on training and guidance</w:t>
            </w:r>
          </w:p>
          <w:p w:rsidR="005D0BAB" w:rsidRPr="005D0BAB" w:rsidRDefault="005D0BAB" w:rsidP="005D0BAB">
            <w:pPr>
              <w:numPr>
                <w:ilvl w:val="0"/>
                <w:numId w:val="49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Managed customers’ personal accounts using multiple software programs and telephone lines</w:t>
            </w:r>
          </w:p>
          <w:p w:rsidR="00142D60" w:rsidRPr="005D0BAB" w:rsidRDefault="005D0BAB" w:rsidP="005D0BAB">
            <w:pPr>
              <w:numPr>
                <w:ilvl w:val="0"/>
                <w:numId w:val="49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Provided customers with tools for better usage of their devices as well as upgraded software and devices for their personal use</w:t>
            </w:r>
          </w:p>
        </w:tc>
      </w:tr>
      <w:tr w:rsidR="00F30B35" w:rsidRPr="001C1C17" w:rsidTr="00142D60">
        <w:trPr>
          <w:cantSplit/>
          <w:trHeight w:val="1863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F30B35" w:rsidRPr="001C1C17" w:rsidRDefault="00F30B35" w:rsidP="00F30B35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F30B35" w:rsidRPr="001C1C17" w:rsidRDefault="00F30B35" w:rsidP="00184A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B35" w:rsidRPr="001C1C17" w:rsidRDefault="00A54F12" w:rsidP="00184A57">
            <w:pPr>
              <w:pStyle w:val="Dates"/>
              <w:jc w:val="left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Randy’s All American Grill</w:t>
            </w:r>
            <w:r w:rsidR="00184A57" w:rsidRPr="00142D60">
              <w:rPr>
                <w:rFonts w:ascii="Times New Roman" w:hAnsi="Times New Roman"/>
                <w:i w:val="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Greeley</w:t>
            </w:r>
            <w:r w:rsidR="008002E1" w:rsidRPr="00142D60">
              <w:rPr>
                <w:rFonts w:ascii="Times New Roman" w:hAnsi="Times New Roman"/>
                <w:i w:val="0"/>
                <w:sz w:val="24"/>
                <w:szCs w:val="24"/>
              </w:rPr>
              <w:t>, CO</w:t>
            </w:r>
            <w:r w:rsidR="008002E1" w:rsidRPr="001C1C17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             </w:t>
            </w:r>
            <w:r w:rsidR="003938B4">
              <w:rPr>
                <w:rFonts w:ascii="Times New Roman" w:hAnsi="Times New Roman"/>
                <w:i w:val="0"/>
                <w:sz w:val="26"/>
                <w:szCs w:val="26"/>
              </w:rPr>
              <w:t xml:space="preserve">          </w:t>
            </w:r>
            <w:r w:rsidR="008002E1" w:rsidRPr="001C1C17">
              <w:rPr>
                <w:rFonts w:ascii="Times New Roman" w:hAnsi="Times New Roman"/>
                <w:i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May 2012-August 2012</w:t>
            </w:r>
          </w:p>
          <w:p w:rsidR="00184A57" w:rsidRPr="00142D60" w:rsidRDefault="00A54F12" w:rsidP="00142D60">
            <w:pPr>
              <w:pStyle w:val="Dates"/>
              <w:jc w:val="left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Hostess</w:t>
            </w:r>
          </w:p>
          <w:p w:rsidR="005D0BAB" w:rsidRPr="005D0BAB" w:rsidRDefault="005D0BAB" w:rsidP="005D0BAB">
            <w:pPr>
              <w:numPr>
                <w:ilvl w:val="0"/>
                <w:numId w:val="50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Directed customers to their tables in a welcoming and friendly manner</w:t>
            </w:r>
          </w:p>
          <w:p w:rsidR="005D0BAB" w:rsidRPr="005D0BAB" w:rsidRDefault="005D0BAB" w:rsidP="005D0BAB">
            <w:pPr>
              <w:numPr>
                <w:ilvl w:val="0"/>
                <w:numId w:val="50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Assisted co-workers with taking and delivering the customers’ orders</w:t>
            </w:r>
          </w:p>
          <w:p w:rsidR="005D0BAB" w:rsidRPr="005D0BAB" w:rsidRDefault="005D0BAB" w:rsidP="005D0BAB">
            <w:pPr>
              <w:numPr>
                <w:ilvl w:val="0"/>
                <w:numId w:val="50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>Maintained a clean and inviting entrance in the establishment</w:t>
            </w:r>
          </w:p>
          <w:p w:rsidR="005D0BAB" w:rsidRPr="005D0BAB" w:rsidRDefault="005D0BAB" w:rsidP="005D0BAB">
            <w:pPr>
              <w:numPr>
                <w:ilvl w:val="0"/>
                <w:numId w:val="50"/>
              </w:numPr>
              <w:spacing w:before="0" w:line="276" w:lineRule="auto"/>
              <w:rPr>
                <w:color w:val="000000"/>
                <w:sz w:val="21"/>
                <w:szCs w:val="21"/>
              </w:rPr>
            </w:pP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Managed the front desk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point of sales system by</w:t>
            </w:r>
            <w:r w:rsidRPr="005D0BA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taking phone orders and operating multiple telephone lines</w:t>
            </w:r>
          </w:p>
          <w:p w:rsidR="00E5113D" w:rsidRPr="00A54F12" w:rsidRDefault="00E5113D" w:rsidP="005D0BAB">
            <w:pPr>
              <w:pStyle w:val="Dates"/>
              <w:ind w:left="360"/>
              <w:jc w:val="left"/>
              <w:rPr>
                <w:rFonts w:ascii="Times New Roman" w:hAnsi="Times New Roman"/>
                <w:i w:val="0"/>
                <w:sz w:val="21"/>
                <w:szCs w:val="21"/>
              </w:rPr>
            </w:pPr>
          </w:p>
        </w:tc>
      </w:tr>
      <w:tr w:rsidR="00AA7728" w:rsidRPr="001C1C17" w:rsidTr="00142D60">
        <w:trPr>
          <w:cantSplit/>
          <w:trHeight w:val="80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AA7728" w:rsidRPr="001C1C17" w:rsidRDefault="003938B4" w:rsidP="00184A57">
            <w:pPr>
              <w:pStyle w:val="Dates"/>
              <w:jc w:val="left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 </w:t>
            </w:r>
          </w:p>
        </w:tc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</w:tcPr>
          <w:p w:rsidR="00AA7728" w:rsidRPr="001C1C17" w:rsidRDefault="00812AF0" w:rsidP="00184A57">
            <w:pPr>
              <w:pStyle w:val="Dates"/>
              <w:jc w:val="left"/>
              <w:rPr>
                <w:rFonts w:ascii="Times New Roman" w:hAnsi="Times New Roman"/>
                <w:b/>
                <w:i w:val="0"/>
                <w:sz w:val="26"/>
                <w:szCs w:val="26"/>
              </w:rPr>
            </w:pPr>
            <w:r w:rsidRPr="00812AF0">
              <w:rPr>
                <w:rFonts w:ascii="Times New Roman" w:hAnsi="Times New Roman"/>
              </w:rPr>
              <w:pict>
                <v:rect id="_x0000_i1028" style="width:356.8pt;height:.6pt;flip:y" o:hrpct="953" o:hralign="center" o:hrstd="t" o:hr="t" fillcolor="#a0a0a0" stroked="f"/>
              </w:pict>
            </w:r>
          </w:p>
        </w:tc>
      </w:tr>
    </w:tbl>
    <w:p w:rsidR="00A65E10" w:rsidRDefault="003E495D" w:rsidP="003E495D">
      <w:pPr>
        <w:jc w:val="right"/>
        <w:rPr>
          <w:rFonts w:ascii="Georgia" w:hAnsi="Georgia" w:cs="Arial"/>
          <w:i/>
          <w:szCs w:val="20"/>
        </w:rPr>
      </w:pPr>
      <w:r w:rsidRPr="001C1C17">
        <w:rPr>
          <w:rFonts w:ascii="Times New Roman" w:hAnsi="Times New Roman"/>
          <w:i/>
          <w:szCs w:val="20"/>
        </w:rPr>
        <w:t xml:space="preserve">(Additional job </w:t>
      </w:r>
      <w:r w:rsidR="008604DA" w:rsidRPr="001C1C17">
        <w:rPr>
          <w:rFonts w:ascii="Times New Roman" w:hAnsi="Times New Roman"/>
          <w:i/>
          <w:szCs w:val="20"/>
        </w:rPr>
        <w:t>history</w:t>
      </w:r>
      <w:r w:rsidRPr="001C1C17">
        <w:rPr>
          <w:rFonts w:ascii="Times New Roman" w:hAnsi="Times New Roman"/>
          <w:i/>
          <w:szCs w:val="20"/>
        </w:rPr>
        <w:t xml:space="preserve"> availab</w:t>
      </w:r>
      <w:r w:rsidRPr="008604DA">
        <w:rPr>
          <w:rFonts w:ascii="Georgia" w:hAnsi="Georgia" w:cs="Arial"/>
          <w:i/>
          <w:szCs w:val="20"/>
        </w:rPr>
        <w:t>le)</w:t>
      </w:r>
    </w:p>
    <w:p w:rsidR="00D914CE" w:rsidRDefault="00D914CE" w:rsidP="003E495D">
      <w:pPr>
        <w:jc w:val="right"/>
        <w:rPr>
          <w:rFonts w:ascii="Georgia" w:hAnsi="Georgia" w:cs="Arial"/>
          <w:i/>
          <w:szCs w:val="20"/>
        </w:rPr>
      </w:pPr>
    </w:p>
    <w:p w:rsidR="00D914CE" w:rsidRDefault="00D914CE" w:rsidP="00D914CE">
      <w:pPr>
        <w:rPr>
          <w:rFonts w:ascii="Georgia" w:hAnsi="Georgia" w:cs="Arial"/>
          <w:i/>
          <w:szCs w:val="20"/>
        </w:rPr>
      </w:pPr>
    </w:p>
    <w:p w:rsidR="00D914CE" w:rsidRDefault="00D914CE" w:rsidP="00D914CE">
      <w:pPr>
        <w:ind w:firstLine="720"/>
        <w:rPr>
          <w:rFonts w:ascii="Times New Roman" w:hAnsi="Times New Roman"/>
          <w:b/>
          <w:sz w:val="24"/>
        </w:rPr>
      </w:pPr>
    </w:p>
    <w:sectPr w:rsidR="00D914CE" w:rsidSect="00142D60">
      <w:pgSz w:w="12240" w:h="15840" w:code="1"/>
      <w:pgMar w:top="288" w:right="1872" w:bottom="288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8CC"/>
    <w:multiLevelType w:val="multilevel"/>
    <w:tmpl w:val="C7B8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91631"/>
    <w:multiLevelType w:val="multilevel"/>
    <w:tmpl w:val="A76C6892"/>
    <w:numStyleLink w:val="Bulletedlist"/>
  </w:abstractNum>
  <w:abstractNum w:abstractNumId="2">
    <w:nsid w:val="0290080B"/>
    <w:multiLevelType w:val="multilevel"/>
    <w:tmpl w:val="A76C6892"/>
    <w:numStyleLink w:val="Bulletedlist"/>
  </w:abstractNum>
  <w:abstractNum w:abstractNumId="3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5C50430"/>
    <w:multiLevelType w:val="multilevel"/>
    <w:tmpl w:val="A76C6892"/>
    <w:numStyleLink w:val="Bulletedlist"/>
  </w:abstractNum>
  <w:abstractNum w:abstractNumId="5">
    <w:nsid w:val="07557557"/>
    <w:multiLevelType w:val="multilevel"/>
    <w:tmpl w:val="A76C6892"/>
    <w:numStyleLink w:val="Bulletedlist"/>
  </w:abstractNum>
  <w:abstractNum w:abstractNumId="6">
    <w:nsid w:val="07CD610C"/>
    <w:multiLevelType w:val="hybridMultilevel"/>
    <w:tmpl w:val="A2B45DB6"/>
    <w:lvl w:ilvl="0" w:tplc="A2F8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7110D"/>
    <w:multiLevelType w:val="multilevel"/>
    <w:tmpl w:val="A76C6892"/>
    <w:numStyleLink w:val="Bulletedlist"/>
  </w:abstractNum>
  <w:abstractNum w:abstractNumId="8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0E7376BD"/>
    <w:multiLevelType w:val="hybridMultilevel"/>
    <w:tmpl w:val="96BAC352"/>
    <w:lvl w:ilvl="0" w:tplc="A2F8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11150E7B"/>
    <w:multiLevelType w:val="hybridMultilevel"/>
    <w:tmpl w:val="4D8EB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9C34B4"/>
    <w:multiLevelType w:val="multilevel"/>
    <w:tmpl w:val="A76C6892"/>
    <w:numStyleLink w:val="Bulletedlist"/>
  </w:abstractNum>
  <w:abstractNum w:abstractNumId="14">
    <w:nsid w:val="121A2C8E"/>
    <w:multiLevelType w:val="multilevel"/>
    <w:tmpl w:val="A76C6892"/>
    <w:numStyleLink w:val="Bulletedlist"/>
  </w:abstractNum>
  <w:abstractNum w:abstractNumId="15">
    <w:nsid w:val="210A21B2"/>
    <w:multiLevelType w:val="multilevel"/>
    <w:tmpl w:val="A76C6892"/>
    <w:numStyleLink w:val="Bulletedlist"/>
  </w:abstractNum>
  <w:abstractNum w:abstractNumId="16">
    <w:nsid w:val="233A2A13"/>
    <w:multiLevelType w:val="multilevel"/>
    <w:tmpl w:val="A76C6892"/>
    <w:numStyleLink w:val="Bulletedlist"/>
  </w:abstractNum>
  <w:abstractNum w:abstractNumId="17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9B25A7B"/>
    <w:multiLevelType w:val="multilevel"/>
    <w:tmpl w:val="A76C6892"/>
    <w:numStyleLink w:val="Bulletedlist"/>
  </w:abstractNum>
  <w:abstractNum w:abstractNumId="19">
    <w:nsid w:val="2C957936"/>
    <w:multiLevelType w:val="multilevel"/>
    <w:tmpl w:val="A76C6892"/>
    <w:numStyleLink w:val="Bulletedlist"/>
  </w:abstractNum>
  <w:abstractNum w:abstractNumId="20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000705"/>
    <w:multiLevelType w:val="multilevel"/>
    <w:tmpl w:val="A76C6892"/>
    <w:numStyleLink w:val="Bulletedlist"/>
  </w:abstractNum>
  <w:abstractNum w:abstractNumId="22">
    <w:nsid w:val="31CD54DE"/>
    <w:multiLevelType w:val="hybridMultilevel"/>
    <w:tmpl w:val="0BC62332"/>
    <w:lvl w:ilvl="0" w:tplc="A2F8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33CE1409"/>
    <w:multiLevelType w:val="hybridMultilevel"/>
    <w:tmpl w:val="8ED402A2"/>
    <w:lvl w:ilvl="0" w:tplc="A2F8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002167"/>
    <w:multiLevelType w:val="multilevel"/>
    <w:tmpl w:val="A76C6892"/>
    <w:numStyleLink w:val="Bulletedlist"/>
  </w:abstractNum>
  <w:abstractNum w:abstractNumId="26">
    <w:nsid w:val="3D0E12AE"/>
    <w:multiLevelType w:val="multilevel"/>
    <w:tmpl w:val="A76C6892"/>
    <w:numStyleLink w:val="Bulletedlist"/>
  </w:abstractNum>
  <w:abstractNum w:abstractNumId="27">
    <w:nsid w:val="3F195673"/>
    <w:multiLevelType w:val="multilevel"/>
    <w:tmpl w:val="A76C6892"/>
    <w:numStyleLink w:val="Bulletedlist"/>
  </w:abstractNum>
  <w:abstractNum w:abstractNumId="28">
    <w:nsid w:val="44413E6B"/>
    <w:multiLevelType w:val="hybridMultilevel"/>
    <w:tmpl w:val="5CAC9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4C45E49"/>
    <w:multiLevelType w:val="multilevel"/>
    <w:tmpl w:val="A76C6892"/>
    <w:numStyleLink w:val="Bulletedlist"/>
  </w:abstractNum>
  <w:abstractNum w:abstractNumId="30">
    <w:nsid w:val="455764B2"/>
    <w:multiLevelType w:val="multilevel"/>
    <w:tmpl w:val="A76C6892"/>
    <w:numStyleLink w:val="Bulletedlist"/>
  </w:abstractNum>
  <w:abstractNum w:abstractNumId="31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86748AF"/>
    <w:multiLevelType w:val="multilevel"/>
    <w:tmpl w:val="40B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E65FC2"/>
    <w:multiLevelType w:val="multilevel"/>
    <w:tmpl w:val="A76C6892"/>
    <w:numStyleLink w:val="Bulletedlist"/>
  </w:abstractNum>
  <w:abstractNum w:abstractNumId="35">
    <w:nsid w:val="49225F49"/>
    <w:multiLevelType w:val="multilevel"/>
    <w:tmpl w:val="A76C6892"/>
    <w:numStyleLink w:val="Bulletedlist"/>
  </w:abstractNum>
  <w:abstractNum w:abstractNumId="36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7">
    <w:nsid w:val="4F182260"/>
    <w:multiLevelType w:val="multilevel"/>
    <w:tmpl w:val="A76C6892"/>
    <w:numStyleLink w:val="Bulletedlist"/>
  </w:abstractNum>
  <w:abstractNum w:abstractNumId="38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9">
    <w:nsid w:val="5457596C"/>
    <w:multiLevelType w:val="multilevel"/>
    <w:tmpl w:val="A76C6892"/>
    <w:numStyleLink w:val="Bulletedlist"/>
  </w:abstractNum>
  <w:abstractNum w:abstractNumId="40">
    <w:nsid w:val="54B0351D"/>
    <w:multiLevelType w:val="multilevel"/>
    <w:tmpl w:val="C71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8C25BE"/>
    <w:multiLevelType w:val="multilevel"/>
    <w:tmpl w:val="A76C6892"/>
    <w:numStyleLink w:val="Bulletedlist"/>
  </w:abstractNum>
  <w:abstractNum w:abstractNumId="42">
    <w:nsid w:val="55B8388B"/>
    <w:multiLevelType w:val="hybridMultilevel"/>
    <w:tmpl w:val="CE008994"/>
    <w:lvl w:ilvl="0" w:tplc="A2F8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C32DBF"/>
    <w:multiLevelType w:val="multilevel"/>
    <w:tmpl w:val="A76C6892"/>
    <w:numStyleLink w:val="Bulletedlist"/>
  </w:abstractNum>
  <w:abstractNum w:abstractNumId="4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6F346F34"/>
    <w:multiLevelType w:val="multilevel"/>
    <w:tmpl w:val="A76C6892"/>
    <w:numStyleLink w:val="Bulletedlist"/>
  </w:abstractNum>
  <w:abstractNum w:abstractNumId="47">
    <w:nsid w:val="6F491805"/>
    <w:multiLevelType w:val="multilevel"/>
    <w:tmpl w:val="A76C6892"/>
    <w:numStyleLink w:val="Bulletedlist"/>
  </w:abstractNum>
  <w:abstractNum w:abstractNumId="4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113EF9"/>
    <w:multiLevelType w:val="multilevel"/>
    <w:tmpl w:val="A76C6892"/>
    <w:numStyleLink w:val="Bulletedlist"/>
  </w:abstractNum>
  <w:num w:numId="1">
    <w:abstractNumId w:val="38"/>
  </w:num>
  <w:num w:numId="2">
    <w:abstractNumId w:val="31"/>
  </w:num>
  <w:num w:numId="3">
    <w:abstractNumId w:val="1"/>
  </w:num>
  <w:num w:numId="4">
    <w:abstractNumId w:val="48"/>
  </w:num>
  <w:num w:numId="5">
    <w:abstractNumId w:val="46"/>
  </w:num>
  <w:num w:numId="6">
    <w:abstractNumId w:val="16"/>
  </w:num>
  <w:num w:numId="7">
    <w:abstractNumId w:val="39"/>
  </w:num>
  <w:num w:numId="8">
    <w:abstractNumId w:val="41"/>
  </w:num>
  <w:num w:numId="9">
    <w:abstractNumId w:val="49"/>
  </w:num>
  <w:num w:numId="10">
    <w:abstractNumId w:val="4"/>
  </w:num>
  <w:num w:numId="11">
    <w:abstractNumId w:val="37"/>
  </w:num>
  <w:num w:numId="12">
    <w:abstractNumId w:val="18"/>
  </w:num>
  <w:num w:numId="13">
    <w:abstractNumId w:val="11"/>
  </w:num>
  <w:num w:numId="14">
    <w:abstractNumId w:val="29"/>
  </w:num>
  <w:num w:numId="15">
    <w:abstractNumId w:val="47"/>
  </w:num>
  <w:num w:numId="16">
    <w:abstractNumId w:val="27"/>
  </w:num>
  <w:num w:numId="17">
    <w:abstractNumId w:val="8"/>
  </w:num>
  <w:num w:numId="18">
    <w:abstractNumId w:val="30"/>
  </w:num>
  <w:num w:numId="19">
    <w:abstractNumId w:val="20"/>
  </w:num>
  <w:num w:numId="20">
    <w:abstractNumId w:val="21"/>
  </w:num>
  <w:num w:numId="21">
    <w:abstractNumId w:val="10"/>
  </w:num>
  <w:num w:numId="22">
    <w:abstractNumId w:val="15"/>
  </w:num>
  <w:num w:numId="23">
    <w:abstractNumId w:val="45"/>
  </w:num>
  <w:num w:numId="24">
    <w:abstractNumId w:val="34"/>
  </w:num>
  <w:num w:numId="25">
    <w:abstractNumId w:val="17"/>
  </w:num>
  <w:num w:numId="26">
    <w:abstractNumId w:val="5"/>
  </w:num>
  <w:num w:numId="27">
    <w:abstractNumId w:val="32"/>
  </w:num>
  <w:num w:numId="28">
    <w:abstractNumId w:val="25"/>
  </w:num>
  <w:num w:numId="29">
    <w:abstractNumId w:val="3"/>
  </w:num>
  <w:num w:numId="30">
    <w:abstractNumId w:val="2"/>
  </w:num>
  <w:num w:numId="31">
    <w:abstractNumId w:val="44"/>
  </w:num>
  <w:num w:numId="32">
    <w:abstractNumId w:val="14"/>
  </w:num>
  <w:num w:numId="33">
    <w:abstractNumId w:val="36"/>
  </w:num>
  <w:num w:numId="34">
    <w:abstractNumId w:val="7"/>
  </w:num>
  <w:num w:numId="35">
    <w:abstractNumId w:val="23"/>
  </w:num>
  <w:num w:numId="36">
    <w:abstractNumId w:val="26"/>
  </w:num>
  <w:num w:numId="37">
    <w:abstractNumId w:val="43"/>
  </w:num>
  <w:num w:numId="38">
    <w:abstractNumId w:val="19"/>
  </w:num>
  <w:num w:numId="39">
    <w:abstractNumId w:val="13"/>
  </w:num>
  <w:num w:numId="40">
    <w:abstractNumId w:val="35"/>
  </w:num>
  <w:num w:numId="41">
    <w:abstractNumId w:val="28"/>
  </w:num>
  <w:num w:numId="42">
    <w:abstractNumId w:val="9"/>
  </w:num>
  <w:num w:numId="43">
    <w:abstractNumId w:val="42"/>
  </w:num>
  <w:num w:numId="44">
    <w:abstractNumId w:val="6"/>
  </w:num>
  <w:num w:numId="45">
    <w:abstractNumId w:val="24"/>
  </w:num>
  <w:num w:numId="46">
    <w:abstractNumId w:val="22"/>
  </w:num>
  <w:num w:numId="47">
    <w:abstractNumId w:val="12"/>
  </w:num>
  <w:num w:numId="48">
    <w:abstractNumId w:val="33"/>
  </w:num>
  <w:num w:numId="49">
    <w:abstractNumId w:val="0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097832"/>
    <w:rsid w:val="000009BA"/>
    <w:rsid w:val="00036117"/>
    <w:rsid w:val="0004584D"/>
    <w:rsid w:val="00097832"/>
    <w:rsid w:val="000A4362"/>
    <w:rsid w:val="000A5F28"/>
    <w:rsid w:val="000D15C0"/>
    <w:rsid w:val="001209EA"/>
    <w:rsid w:val="00130494"/>
    <w:rsid w:val="00142D60"/>
    <w:rsid w:val="00144C40"/>
    <w:rsid w:val="00184A57"/>
    <w:rsid w:val="00184B53"/>
    <w:rsid w:val="0019026C"/>
    <w:rsid w:val="00194FCA"/>
    <w:rsid w:val="001C1C17"/>
    <w:rsid w:val="001C6B7F"/>
    <w:rsid w:val="001F1FE4"/>
    <w:rsid w:val="001F6766"/>
    <w:rsid w:val="00222113"/>
    <w:rsid w:val="00225E32"/>
    <w:rsid w:val="002629EC"/>
    <w:rsid w:val="0027749A"/>
    <w:rsid w:val="0028669B"/>
    <w:rsid w:val="00286B09"/>
    <w:rsid w:val="002A33CB"/>
    <w:rsid w:val="002D6D63"/>
    <w:rsid w:val="002F47C0"/>
    <w:rsid w:val="002F5852"/>
    <w:rsid w:val="002F705A"/>
    <w:rsid w:val="00305BA5"/>
    <w:rsid w:val="0032050E"/>
    <w:rsid w:val="00320524"/>
    <w:rsid w:val="0033590E"/>
    <w:rsid w:val="00390BE8"/>
    <w:rsid w:val="003938B4"/>
    <w:rsid w:val="003C030D"/>
    <w:rsid w:val="003D30DD"/>
    <w:rsid w:val="003E3210"/>
    <w:rsid w:val="003E495D"/>
    <w:rsid w:val="003F17A0"/>
    <w:rsid w:val="003F5D3E"/>
    <w:rsid w:val="00421EE6"/>
    <w:rsid w:val="0043646E"/>
    <w:rsid w:val="004767D5"/>
    <w:rsid w:val="00480F5D"/>
    <w:rsid w:val="00485336"/>
    <w:rsid w:val="00486D74"/>
    <w:rsid w:val="004B48D2"/>
    <w:rsid w:val="004D25AE"/>
    <w:rsid w:val="004D766D"/>
    <w:rsid w:val="004F6F87"/>
    <w:rsid w:val="005141A0"/>
    <w:rsid w:val="00514635"/>
    <w:rsid w:val="00543F26"/>
    <w:rsid w:val="00572B3F"/>
    <w:rsid w:val="00593C0C"/>
    <w:rsid w:val="005B37A2"/>
    <w:rsid w:val="005D0BAB"/>
    <w:rsid w:val="005D1354"/>
    <w:rsid w:val="006025DF"/>
    <w:rsid w:val="00614C29"/>
    <w:rsid w:val="006421B7"/>
    <w:rsid w:val="006445F2"/>
    <w:rsid w:val="00667241"/>
    <w:rsid w:val="006922E8"/>
    <w:rsid w:val="00693A08"/>
    <w:rsid w:val="006B37FD"/>
    <w:rsid w:val="006C4482"/>
    <w:rsid w:val="006E3A31"/>
    <w:rsid w:val="006E424B"/>
    <w:rsid w:val="006E6720"/>
    <w:rsid w:val="007677EA"/>
    <w:rsid w:val="007A54B9"/>
    <w:rsid w:val="007B5068"/>
    <w:rsid w:val="007B6435"/>
    <w:rsid w:val="007D5C35"/>
    <w:rsid w:val="008002E1"/>
    <w:rsid w:val="00812AF0"/>
    <w:rsid w:val="00813D6A"/>
    <w:rsid w:val="00842682"/>
    <w:rsid w:val="008604DA"/>
    <w:rsid w:val="00874A01"/>
    <w:rsid w:val="00881B2B"/>
    <w:rsid w:val="00886F27"/>
    <w:rsid w:val="008912F5"/>
    <w:rsid w:val="008931FF"/>
    <w:rsid w:val="008A482D"/>
    <w:rsid w:val="008A5BDD"/>
    <w:rsid w:val="008A7B76"/>
    <w:rsid w:val="008E0F92"/>
    <w:rsid w:val="00902A72"/>
    <w:rsid w:val="00980108"/>
    <w:rsid w:val="00982E33"/>
    <w:rsid w:val="00990666"/>
    <w:rsid w:val="009A5874"/>
    <w:rsid w:val="00A1318F"/>
    <w:rsid w:val="00A306C6"/>
    <w:rsid w:val="00A332E5"/>
    <w:rsid w:val="00A375A5"/>
    <w:rsid w:val="00A54F12"/>
    <w:rsid w:val="00A5754B"/>
    <w:rsid w:val="00A65E10"/>
    <w:rsid w:val="00A76701"/>
    <w:rsid w:val="00A92D25"/>
    <w:rsid w:val="00AA7728"/>
    <w:rsid w:val="00AB5B26"/>
    <w:rsid w:val="00AC2B28"/>
    <w:rsid w:val="00AD293B"/>
    <w:rsid w:val="00B3555C"/>
    <w:rsid w:val="00B51CD2"/>
    <w:rsid w:val="00B53B12"/>
    <w:rsid w:val="00B60A37"/>
    <w:rsid w:val="00B657E7"/>
    <w:rsid w:val="00B824F8"/>
    <w:rsid w:val="00B831AD"/>
    <w:rsid w:val="00B84022"/>
    <w:rsid w:val="00BA3E0E"/>
    <w:rsid w:val="00BD4280"/>
    <w:rsid w:val="00BD4EFC"/>
    <w:rsid w:val="00C02D57"/>
    <w:rsid w:val="00C22E49"/>
    <w:rsid w:val="00C27383"/>
    <w:rsid w:val="00C42C03"/>
    <w:rsid w:val="00C71F47"/>
    <w:rsid w:val="00C727C5"/>
    <w:rsid w:val="00C77A92"/>
    <w:rsid w:val="00C94284"/>
    <w:rsid w:val="00CB75A4"/>
    <w:rsid w:val="00CD0C38"/>
    <w:rsid w:val="00CD688D"/>
    <w:rsid w:val="00CE316E"/>
    <w:rsid w:val="00D37AD8"/>
    <w:rsid w:val="00D61E79"/>
    <w:rsid w:val="00D75AAE"/>
    <w:rsid w:val="00D914CE"/>
    <w:rsid w:val="00D952A2"/>
    <w:rsid w:val="00DC1563"/>
    <w:rsid w:val="00DD6047"/>
    <w:rsid w:val="00E01409"/>
    <w:rsid w:val="00E251F6"/>
    <w:rsid w:val="00E25241"/>
    <w:rsid w:val="00E25B7C"/>
    <w:rsid w:val="00E344A1"/>
    <w:rsid w:val="00E347CF"/>
    <w:rsid w:val="00E5113D"/>
    <w:rsid w:val="00E82576"/>
    <w:rsid w:val="00E952C4"/>
    <w:rsid w:val="00EB3E11"/>
    <w:rsid w:val="00EB6F1E"/>
    <w:rsid w:val="00EC5DEB"/>
    <w:rsid w:val="00EC75B2"/>
    <w:rsid w:val="00ED44B5"/>
    <w:rsid w:val="00EF156A"/>
    <w:rsid w:val="00EF597E"/>
    <w:rsid w:val="00F13427"/>
    <w:rsid w:val="00F22C8E"/>
    <w:rsid w:val="00F30B35"/>
    <w:rsid w:val="00F56BC1"/>
    <w:rsid w:val="00F80CB9"/>
    <w:rsid w:val="00FA122D"/>
    <w:rsid w:val="00FA4915"/>
    <w:rsid w:val="00FA70B6"/>
    <w:rsid w:val="00FB6943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rsid w:val="002A33CB"/>
    <w:rPr>
      <w:sz w:val="16"/>
    </w:rPr>
  </w:style>
  <w:style w:type="character" w:customStyle="1" w:styleId="Heading4Char">
    <w:name w:val="Heading 4 Char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ListParagraph">
    <w:name w:val="List Paragraph"/>
    <w:basedOn w:val="Normal"/>
    <w:uiPriority w:val="34"/>
    <w:qFormat/>
    <w:rsid w:val="00E5113D"/>
    <w:pPr>
      <w:ind w:left="720"/>
      <w:contextualSpacing/>
    </w:p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BalloonText">
    <w:name w:val="Balloon Text"/>
    <w:basedOn w:val="Normal"/>
    <w:link w:val="BalloonTextChar"/>
    <w:semiHidden/>
    <w:unhideWhenUsed/>
    <w:rsid w:val="004767D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767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ListParagraph">
    <w:name w:val="List Paragraph"/>
    <w:basedOn w:val="Normal"/>
    <w:uiPriority w:val="34"/>
    <w:qFormat/>
    <w:rsid w:val="00E5113D"/>
    <w:pPr>
      <w:ind w:left="720"/>
      <w:contextualSpacing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BalloonText">
    <w:name w:val="Balloon Text"/>
    <w:basedOn w:val="Normal"/>
    <w:link w:val="BalloonTextChar"/>
    <w:semiHidden/>
    <w:unhideWhenUsed/>
    <w:rsid w:val="004767D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13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kid's computer</cp:lastModifiedBy>
  <cp:revision>6</cp:revision>
  <cp:lastPrinted>2014-01-03T02:36:00Z</cp:lastPrinted>
  <dcterms:created xsi:type="dcterms:W3CDTF">2014-05-21T18:30:00Z</dcterms:created>
  <dcterms:modified xsi:type="dcterms:W3CDTF">2014-07-15T20:20:00Z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