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6E7DC0" w:rsidRDefault="003F427D" w:rsidP="0093551F">
            <w:pPr>
              <w:pStyle w:val="YourName"/>
              <w:rPr>
                <w:sz w:val="24"/>
                <w:szCs w:val="24"/>
                <w:lang w:val="es-ES"/>
              </w:rPr>
            </w:pPr>
            <w:bookmarkStart w:id="0" w:name="_GoBack"/>
            <w:bookmarkEnd w:id="0"/>
            <w:r w:rsidRPr="006E7DC0">
              <w:rPr>
                <w:sz w:val="24"/>
                <w:szCs w:val="24"/>
                <w:lang w:val="es-ES"/>
              </w:rPr>
              <w:t>Alondra De</w:t>
            </w:r>
            <w:r w:rsidR="00972E14" w:rsidRPr="006E7DC0">
              <w:rPr>
                <w:sz w:val="24"/>
                <w:szCs w:val="24"/>
                <w:lang w:val="es-ES"/>
              </w:rPr>
              <w:t xml:space="preserve"> </w:t>
            </w:r>
            <w:r w:rsidRPr="006E7DC0">
              <w:rPr>
                <w:sz w:val="24"/>
                <w:szCs w:val="24"/>
                <w:lang w:val="es-ES"/>
              </w:rPr>
              <w:t>Luna</w:t>
            </w:r>
          </w:p>
          <w:p w:rsidR="003F427D" w:rsidRPr="006E7DC0" w:rsidRDefault="003F427D" w:rsidP="002E7C0B">
            <w:pPr>
              <w:pStyle w:val="ContactInfo"/>
              <w:rPr>
                <w:lang w:val="es-ES"/>
              </w:rPr>
            </w:pPr>
          </w:p>
          <w:p w:rsidR="006D1746" w:rsidRPr="006D1746" w:rsidRDefault="003F427D" w:rsidP="002E7C0B">
            <w:pPr>
              <w:pStyle w:val="ContactInfo"/>
            </w:pPr>
            <w:r w:rsidRPr="006E7DC0">
              <w:rPr>
                <w:lang w:val="es-ES"/>
              </w:rPr>
              <w:t xml:space="preserve">395 Cove Blvd. </w:t>
            </w:r>
            <w:r>
              <w:t>#D</w:t>
            </w:r>
          </w:p>
          <w:p w:rsidR="006D1746" w:rsidRPr="006D1746" w:rsidRDefault="003F427D" w:rsidP="003F427D">
            <w:pPr>
              <w:pStyle w:val="ContactInfo"/>
              <w:jc w:val="left"/>
            </w:pPr>
            <w:r>
              <w:t xml:space="preserve">            Dillon, CO 80435</w:t>
            </w:r>
          </w:p>
          <w:p w:rsidR="005B5120" w:rsidRDefault="005B5120" w:rsidP="002E7C0B">
            <w:pPr>
              <w:pStyle w:val="ContactInfo"/>
            </w:pPr>
            <w:r>
              <w:t>(970)464-3658</w:t>
            </w:r>
          </w:p>
          <w:p w:rsidR="00FA2A27" w:rsidRPr="003F427D" w:rsidRDefault="00972E14" w:rsidP="002E7C0B">
            <w:pPr>
              <w:pStyle w:val="ContactInf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3F427D" w:rsidRPr="003F427D">
              <w:rPr>
                <w:sz w:val="18"/>
                <w:szCs w:val="18"/>
              </w:rPr>
              <w:t>ukita4lunita@yahoo.com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72E14" w:rsidRDefault="00972E14" w:rsidP="00C45A69">
            <w:pPr>
              <w:pStyle w:val="Ttulo1"/>
            </w:pPr>
          </w:p>
          <w:p w:rsidR="00972E14" w:rsidRDefault="00972E14" w:rsidP="00C45A69">
            <w:pPr>
              <w:pStyle w:val="Ttulo1"/>
            </w:pPr>
          </w:p>
          <w:p w:rsidR="000F42C0" w:rsidRDefault="000F42C0" w:rsidP="008D35D0">
            <w:pPr>
              <w:pStyle w:val="Ttulo1"/>
              <w:ind w:left="0"/>
            </w:pPr>
            <w:r>
              <w:t xml:space="preserve">  </w:t>
            </w:r>
          </w:p>
          <w:p w:rsidR="00FA2A27" w:rsidRPr="00C76C7C" w:rsidRDefault="00053BE6" w:rsidP="008D35D0">
            <w:pPr>
              <w:pStyle w:val="Ttulo1"/>
              <w:ind w:left="0"/>
              <w:rPr>
                <w:sz w:val="24"/>
                <w:szCs w:val="24"/>
              </w:rPr>
            </w:pPr>
            <w:r>
              <w:t xml:space="preserve">  </w:t>
            </w:r>
            <w:r w:rsidR="00E82C80" w:rsidRPr="00C76C7C">
              <w:rPr>
                <w:b/>
                <w:i/>
                <w:sz w:val="24"/>
                <w:szCs w:val="24"/>
                <w:u w:val="single"/>
              </w:rPr>
              <w:t>Objective</w:t>
            </w:r>
          </w:p>
          <w:p w:rsidR="00FA2A27" w:rsidRDefault="0012372F" w:rsidP="00FA2A27">
            <w:pPr>
              <w:pStyle w:val="Textoindependiente"/>
            </w:pPr>
            <w:r w:rsidRPr="0012372F">
              <w:t>My objective is to find a position where I ca</w:t>
            </w:r>
            <w:r w:rsidR="005B5120">
              <w:t>n be effective in helping others</w:t>
            </w:r>
            <w:r w:rsidRPr="0012372F">
              <w:t xml:space="preserve"> by excising excellent customer service </w:t>
            </w:r>
            <w:r w:rsidR="005B5120">
              <w:t>skills and</w:t>
            </w:r>
            <w:r w:rsidRPr="0012372F">
              <w:t xml:space="preserve"> </w:t>
            </w:r>
            <w:r w:rsidR="005B5120">
              <w:t xml:space="preserve">transmitting a </w:t>
            </w:r>
            <w:r w:rsidR="000A21F6">
              <w:t xml:space="preserve">warm, </w:t>
            </w:r>
            <w:r w:rsidR="005B5120">
              <w:t>welcoming</w:t>
            </w:r>
            <w:r w:rsidR="000A21F6">
              <w:t>,</w:t>
            </w:r>
            <w:r w:rsidR="005B5120">
              <w:t xml:space="preserve"> and positive </w:t>
            </w:r>
            <w:r w:rsidR="00FF53B6">
              <w:t>environment</w:t>
            </w:r>
            <w:r w:rsidR="005B5120">
              <w:t>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5B5120" w:rsidRPr="005B5120" w:rsidRDefault="00FA2A27" w:rsidP="005B5120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  <w:r w:rsidRPr="00C76C7C">
              <w:rPr>
                <w:b/>
                <w:i/>
                <w:sz w:val="24"/>
                <w:szCs w:val="24"/>
                <w:u w:val="single"/>
              </w:rPr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0A21F6" w:rsidRDefault="00B65EAA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>
              <w:t xml:space="preserve">   </w:t>
            </w:r>
            <w:r w:rsidR="000A21F6">
              <w:rPr>
                <w:b/>
                <w:sz w:val="22"/>
                <w:szCs w:val="22"/>
              </w:rPr>
              <w:t>September 2013 – May 2014</w:t>
            </w:r>
          </w:p>
          <w:p w:rsidR="000A21F6" w:rsidRDefault="000A21F6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CSR/ Bank Teller</w:t>
            </w:r>
          </w:p>
          <w:p w:rsidR="000A21F6" w:rsidRDefault="000A21F6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Bank Of The West. Frisco, CO. (970)668-3333</w:t>
            </w:r>
          </w:p>
          <w:p w:rsidR="000A21F6" w:rsidRDefault="000A21F6" w:rsidP="000A21F6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</w:p>
          <w:p w:rsidR="007F5F8C" w:rsidRPr="007F5F8C" w:rsidRDefault="007F5F8C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Answer phone calls with the highest level of customer service and direct</w:t>
            </w:r>
            <w:r w:rsidR="002A5AAA">
              <w:t>ing</w:t>
            </w:r>
            <w:r w:rsidRPr="007F5F8C">
              <w:t xml:space="preserve"> them if necessary to fulfill customer inquiry.   </w:t>
            </w:r>
          </w:p>
          <w:p w:rsidR="000A21F6" w:rsidRPr="007F5F8C" w:rsidRDefault="000A21F6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 xml:space="preserve">Accept retail and/or commercial deposits, loan payments, process checking and savings account </w:t>
            </w:r>
            <w:r w:rsidR="007F5F8C" w:rsidRPr="007F5F8C">
              <w:t>w</w:t>
            </w:r>
            <w:r w:rsidRPr="007F5F8C">
              <w:t>ithdrawals</w:t>
            </w:r>
          </w:p>
          <w:p w:rsidR="000A21F6" w:rsidRPr="007F5F8C" w:rsidRDefault="000A21F6" w:rsidP="000A21F6">
            <w:pPr>
              <w:pStyle w:val="Textoindependiente"/>
              <w:numPr>
                <w:ilvl w:val="0"/>
                <w:numId w:val="19"/>
              </w:numPr>
            </w:pPr>
            <w:r w:rsidRPr="007F5F8C">
              <w:t xml:space="preserve">Cash checks. </w:t>
            </w:r>
          </w:p>
          <w:p w:rsidR="000A21F6" w:rsidRPr="007F5F8C" w:rsidRDefault="000A21F6" w:rsidP="000A21F6">
            <w:pPr>
              <w:pStyle w:val="Textoindependiente"/>
              <w:numPr>
                <w:ilvl w:val="0"/>
                <w:numId w:val="19"/>
              </w:numPr>
            </w:pPr>
            <w:r w:rsidRPr="007F5F8C">
              <w:t>Maintain an adequate cash drawer at all times; this includes buying and selling currency from the vault as necessary.</w:t>
            </w:r>
          </w:p>
          <w:p w:rsidR="000A21F6" w:rsidRPr="007F5F8C" w:rsidRDefault="000A21F6" w:rsidP="000A21F6">
            <w:pPr>
              <w:pStyle w:val="Textoindependiente"/>
              <w:numPr>
                <w:ilvl w:val="0"/>
                <w:numId w:val="19"/>
              </w:numPr>
            </w:pPr>
            <w:r w:rsidRPr="007F5F8C">
              <w:t>Balance cash draw</w:t>
            </w:r>
            <w:r w:rsidR="007F5F8C" w:rsidRPr="007F5F8C">
              <w:t>er at the end of each work day</w:t>
            </w:r>
            <w:r w:rsidRPr="007F5F8C">
              <w:t>.</w:t>
            </w:r>
          </w:p>
          <w:p w:rsidR="000A21F6" w:rsidRPr="007F5F8C" w:rsidRDefault="000A21F6" w:rsidP="000A21F6">
            <w:pPr>
              <w:pStyle w:val="Textoindependiente"/>
              <w:numPr>
                <w:ilvl w:val="0"/>
                <w:numId w:val="19"/>
              </w:numPr>
            </w:pPr>
            <w:r w:rsidRPr="007F5F8C">
              <w:t>Process credit card cash advances.</w:t>
            </w:r>
          </w:p>
          <w:p w:rsidR="007F5F8C" w:rsidRPr="007F5F8C" w:rsidRDefault="000A21F6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Assist in ordering, receiving, verifying, and distributing cash.</w:t>
            </w:r>
          </w:p>
          <w:p w:rsidR="007F5F8C" w:rsidRPr="007F5F8C" w:rsidRDefault="007F5F8C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Providing additional products including Cashier’s Checks, Personal Money Orders.</w:t>
            </w:r>
          </w:p>
          <w:p w:rsidR="007F5F8C" w:rsidRPr="007F5F8C" w:rsidRDefault="007F5F8C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Assist customers in accessing safety deposit boxes.</w:t>
            </w:r>
          </w:p>
          <w:p w:rsidR="007F5F8C" w:rsidRPr="007F5F8C" w:rsidRDefault="007F5F8C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Maintains the highest level of confidentiality with all information obtained.</w:t>
            </w:r>
          </w:p>
          <w:p w:rsidR="007F5F8C" w:rsidRPr="007F5F8C" w:rsidRDefault="007F5F8C" w:rsidP="007F5F8C">
            <w:pPr>
              <w:pStyle w:val="Textoindependiente"/>
              <w:numPr>
                <w:ilvl w:val="0"/>
                <w:numId w:val="19"/>
              </w:numPr>
            </w:pPr>
            <w:r w:rsidRPr="007F5F8C">
              <w:t>Other duties as assigned.</w:t>
            </w:r>
          </w:p>
          <w:p w:rsidR="000A21F6" w:rsidRDefault="000A21F6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</w:p>
          <w:p w:rsidR="00053BE6" w:rsidRPr="00053BE6" w:rsidRDefault="000A21F6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3F427D" w:rsidRPr="000A21F6">
              <w:rPr>
                <w:b/>
                <w:sz w:val="22"/>
                <w:szCs w:val="22"/>
              </w:rPr>
              <w:t>March</w:t>
            </w:r>
            <w:r w:rsidR="003F427D" w:rsidRPr="00053BE6">
              <w:rPr>
                <w:b/>
                <w:sz w:val="22"/>
                <w:szCs w:val="22"/>
              </w:rPr>
              <w:t xml:space="preserve"> 2013 – July 2013</w:t>
            </w:r>
            <w:r w:rsidR="00BB645A" w:rsidRPr="00053BE6">
              <w:rPr>
                <w:b/>
                <w:sz w:val="22"/>
                <w:szCs w:val="22"/>
              </w:rPr>
              <w:t xml:space="preserve">  </w:t>
            </w:r>
          </w:p>
          <w:p w:rsidR="00B65EAA" w:rsidRPr="00053BE6" w:rsidRDefault="00053BE6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 w:rsidRPr="00053BE6">
              <w:rPr>
                <w:b/>
                <w:sz w:val="22"/>
                <w:szCs w:val="22"/>
              </w:rPr>
              <w:t xml:space="preserve">   </w:t>
            </w:r>
            <w:r w:rsidR="00B65EAA" w:rsidRPr="00053BE6">
              <w:rPr>
                <w:b/>
                <w:sz w:val="22"/>
                <w:szCs w:val="22"/>
              </w:rPr>
              <w:t>Shift Manager/Cardio Consultant</w:t>
            </w:r>
          </w:p>
          <w:p w:rsidR="00FA2A27" w:rsidRPr="000A21F6" w:rsidRDefault="00B65EAA" w:rsidP="003F427D">
            <w:pPr>
              <w:pStyle w:val="Textoindependiente"/>
              <w:ind w:left="0"/>
              <w:rPr>
                <w:b/>
                <w:sz w:val="22"/>
                <w:szCs w:val="22"/>
              </w:rPr>
            </w:pPr>
            <w:r w:rsidRPr="00053BE6">
              <w:rPr>
                <w:b/>
                <w:sz w:val="22"/>
                <w:szCs w:val="22"/>
              </w:rPr>
              <w:t xml:space="preserve">   </w:t>
            </w:r>
            <w:r w:rsidRPr="000A21F6">
              <w:rPr>
                <w:b/>
                <w:sz w:val="22"/>
                <w:szCs w:val="22"/>
              </w:rPr>
              <w:t xml:space="preserve">Zone Cardio Gym. </w:t>
            </w:r>
            <w:r w:rsidR="00BB645A" w:rsidRPr="000A21F6">
              <w:rPr>
                <w:b/>
                <w:sz w:val="22"/>
                <w:szCs w:val="22"/>
              </w:rPr>
              <w:t xml:space="preserve"> </w:t>
            </w:r>
            <w:r w:rsidR="00972E14" w:rsidRPr="000A21F6">
              <w:rPr>
                <w:b/>
                <w:sz w:val="22"/>
                <w:szCs w:val="22"/>
              </w:rPr>
              <w:t xml:space="preserve">011-52(495)956-0360 </w:t>
            </w:r>
            <w:r w:rsidRPr="000A21F6">
              <w:rPr>
                <w:b/>
                <w:sz w:val="22"/>
                <w:szCs w:val="22"/>
              </w:rPr>
              <w:t>Aguascalientes, MEX.</w:t>
            </w:r>
          </w:p>
          <w:p w:rsidR="001F5F16" w:rsidRPr="000A21F6" w:rsidRDefault="001F5F16" w:rsidP="003F427D">
            <w:pPr>
              <w:pStyle w:val="Textoindependiente"/>
              <w:ind w:left="0"/>
              <w:rPr>
                <w:b/>
              </w:rPr>
            </w:pPr>
          </w:p>
          <w:p w:rsidR="0079621E" w:rsidRDefault="0079621E" w:rsidP="00900EEC">
            <w:pPr>
              <w:pStyle w:val="BulletedList"/>
              <w:numPr>
                <w:ilvl w:val="0"/>
                <w:numId w:val="15"/>
              </w:numPr>
            </w:pPr>
            <w:r>
              <w:t>Opening-closing gym</w:t>
            </w:r>
          </w:p>
          <w:p w:rsidR="0079621E" w:rsidRDefault="00631E3D" w:rsidP="00900EEC">
            <w:pPr>
              <w:pStyle w:val="BulletedList"/>
              <w:numPr>
                <w:ilvl w:val="0"/>
                <w:numId w:val="15"/>
              </w:numPr>
            </w:pPr>
            <w:r>
              <w:t>M</w:t>
            </w:r>
            <w:r w:rsidR="0079621E">
              <w:t>aking sure t</w:t>
            </w:r>
            <w:r>
              <w:t>he business is running properly</w:t>
            </w:r>
          </w:p>
          <w:p w:rsidR="00FA2A27" w:rsidRDefault="00B65EAA" w:rsidP="00900EEC">
            <w:pPr>
              <w:pStyle w:val="BulletedList"/>
              <w:numPr>
                <w:ilvl w:val="0"/>
                <w:numId w:val="15"/>
              </w:numPr>
            </w:pPr>
            <w:r>
              <w:t>Customer check-in</w:t>
            </w:r>
          </w:p>
          <w:p w:rsidR="00B65EAA" w:rsidRDefault="00B65EAA" w:rsidP="00900EEC">
            <w:pPr>
              <w:pStyle w:val="BulletedList"/>
              <w:numPr>
                <w:ilvl w:val="0"/>
                <w:numId w:val="15"/>
              </w:numPr>
            </w:pPr>
            <w:r>
              <w:t>New customer registrations</w:t>
            </w:r>
          </w:p>
          <w:p w:rsidR="00B65EAA" w:rsidRDefault="00B65EAA" w:rsidP="00900EEC">
            <w:pPr>
              <w:pStyle w:val="BulletedList"/>
              <w:numPr>
                <w:ilvl w:val="0"/>
                <w:numId w:val="15"/>
              </w:numPr>
            </w:pPr>
            <w:r>
              <w:t>Payment logs</w:t>
            </w:r>
          </w:p>
          <w:p w:rsidR="0079621E" w:rsidRDefault="0079621E" w:rsidP="00900EEC">
            <w:pPr>
              <w:pStyle w:val="BulletedList"/>
              <w:numPr>
                <w:ilvl w:val="0"/>
                <w:numId w:val="15"/>
              </w:numPr>
            </w:pPr>
            <w:r>
              <w:t>Register Closing</w:t>
            </w:r>
          </w:p>
          <w:p w:rsidR="00FA2A27" w:rsidRDefault="0079621E" w:rsidP="00900EEC">
            <w:pPr>
              <w:pStyle w:val="BulletedList"/>
              <w:numPr>
                <w:ilvl w:val="0"/>
                <w:numId w:val="15"/>
              </w:numPr>
            </w:pPr>
            <w:r>
              <w:t>Assisting customers in understanding their cardio routines</w:t>
            </w:r>
          </w:p>
          <w:p w:rsidR="00631E3D" w:rsidRDefault="00631E3D" w:rsidP="00900EEC">
            <w:pPr>
              <w:pStyle w:val="BulletedList"/>
              <w:numPr>
                <w:ilvl w:val="0"/>
                <w:numId w:val="15"/>
              </w:numPr>
            </w:pPr>
            <w:r>
              <w:t>Tending to the needs of customers</w:t>
            </w:r>
          </w:p>
          <w:p w:rsidR="001F5F16" w:rsidRDefault="001F5F16" w:rsidP="001F5F16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F53B6" w:rsidRDefault="00FF53B6" w:rsidP="00053BE6">
            <w:pPr>
              <w:pStyle w:val="Ttulo2"/>
              <w:spacing w:before="60"/>
              <w:rPr>
                <w:b/>
              </w:rPr>
            </w:pPr>
          </w:p>
          <w:p w:rsidR="00FF53B6" w:rsidRDefault="00FF53B6" w:rsidP="00053BE6">
            <w:pPr>
              <w:pStyle w:val="Ttulo2"/>
              <w:spacing w:before="60"/>
              <w:rPr>
                <w:b/>
              </w:rPr>
            </w:pPr>
          </w:p>
          <w:p w:rsidR="00FF53B6" w:rsidRDefault="00FF53B6" w:rsidP="00053BE6">
            <w:pPr>
              <w:pStyle w:val="Ttulo2"/>
              <w:spacing w:before="60"/>
              <w:rPr>
                <w:b/>
              </w:rPr>
            </w:pPr>
          </w:p>
          <w:p w:rsidR="00053BE6" w:rsidRDefault="008D1EE4" w:rsidP="00053BE6">
            <w:pPr>
              <w:pStyle w:val="Ttulo2"/>
              <w:spacing w:before="60"/>
              <w:rPr>
                <w:b/>
              </w:rPr>
            </w:pPr>
            <w:r w:rsidRPr="008D1EE4">
              <w:rPr>
                <w:b/>
              </w:rPr>
              <w:t xml:space="preserve">July 2011 – July </w:t>
            </w:r>
            <w:r w:rsidR="00E82C80" w:rsidRPr="008D1EE4">
              <w:rPr>
                <w:b/>
              </w:rPr>
              <w:t>2012</w:t>
            </w:r>
            <w:r w:rsidR="00053BE6">
              <w:rPr>
                <w:b/>
              </w:rPr>
              <w:t xml:space="preserve"> </w:t>
            </w:r>
          </w:p>
          <w:p w:rsidR="008D1EE4" w:rsidRPr="008D1EE4" w:rsidRDefault="00E82C80" w:rsidP="00053BE6">
            <w:pPr>
              <w:pStyle w:val="Ttulo2"/>
              <w:spacing w:before="60"/>
              <w:rPr>
                <w:b/>
              </w:rPr>
            </w:pPr>
            <w:r w:rsidRPr="008D1EE4">
              <w:rPr>
                <w:b/>
              </w:rPr>
              <w:t>Sales</w:t>
            </w:r>
            <w:r w:rsidR="008D1EE4" w:rsidRPr="008D1EE4">
              <w:rPr>
                <w:b/>
              </w:rPr>
              <w:t xml:space="preserve"> Associate </w:t>
            </w:r>
          </w:p>
          <w:p w:rsidR="00C00B7D" w:rsidRDefault="008D1EE4" w:rsidP="00053BE6">
            <w:pPr>
              <w:pStyle w:val="Ttulo2"/>
              <w:spacing w:before="60"/>
              <w:rPr>
                <w:b/>
              </w:rPr>
            </w:pPr>
            <w:r w:rsidRPr="008D1EE4">
              <w:rPr>
                <w:b/>
              </w:rPr>
              <w:t xml:space="preserve">Banana Republic Outlet. </w:t>
            </w:r>
            <w:r>
              <w:rPr>
                <w:b/>
              </w:rPr>
              <w:t xml:space="preserve">(970) 513-0325 </w:t>
            </w:r>
            <w:r w:rsidRPr="008D1EE4">
              <w:rPr>
                <w:b/>
              </w:rPr>
              <w:t>Silverthorne, CO 80498</w:t>
            </w:r>
          </w:p>
          <w:p w:rsidR="001F5F16" w:rsidRPr="001F5F16" w:rsidRDefault="001F5F16" w:rsidP="00053BE6">
            <w:pPr>
              <w:pStyle w:val="Textoindependiente"/>
            </w:pPr>
          </w:p>
          <w:p w:rsidR="00C00B7D" w:rsidRDefault="008D1EE4" w:rsidP="00900EEC">
            <w:pPr>
              <w:pStyle w:val="BulletedList"/>
              <w:numPr>
                <w:ilvl w:val="0"/>
                <w:numId w:val="14"/>
              </w:numPr>
            </w:pPr>
            <w:r>
              <w:t>Cashier</w:t>
            </w:r>
          </w:p>
          <w:p w:rsidR="00C00B7D" w:rsidRDefault="008D1EE4" w:rsidP="00900EEC">
            <w:pPr>
              <w:pStyle w:val="BulletedList"/>
              <w:numPr>
                <w:ilvl w:val="0"/>
                <w:numId w:val="14"/>
              </w:numPr>
            </w:pPr>
            <w:r>
              <w:t>Greeting customers</w:t>
            </w:r>
          </w:p>
          <w:p w:rsidR="00FA2A27" w:rsidRDefault="008D1EE4" w:rsidP="00900EEC">
            <w:pPr>
              <w:pStyle w:val="BulletedList"/>
              <w:numPr>
                <w:ilvl w:val="0"/>
                <w:numId w:val="14"/>
              </w:numPr>
              <w:rPr>
                <w:rFonts w:cs="Arial"/>
              </w:rPr>
            </w:pPr>
            <w:r w:rsidRPr="008D1EE4">
              <w:rPr>
                <w:rFonts w:cs="Arial"/>
              </w:rPr>
              <w:t>Fitting room support and store recovery</w:t>
            </w:r>
          </w:p>
          <w:p w:rsidR="008D1EE4" w:rsidRDefault="008D1EE4" w:rsidP="00900EEC">
            <w:pPr>
              <w:pStyle w:val="BulletedList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8D1EE4">
              <w:rPr>
                <w:rFonts w:cs="Arial"/>
              </w:rPr>
              <w:t xml:space="preserve">ngage with customers and assess </w:t>
            </w:r>
            <w:r w:rsidR="00A061F1" w:rsidRPr="008D1EE4">
              <w:rPr>
                <w:rFonts w:cs="Arial"/>
              </w:rPr>
              <w:t>customer</w:t>
            </w:r>
            <w:r w:rsidRPr="008D1EE4">
              <w:rPr>
                <w:rFonts w:cs="Arial"/>
              </w:rPr>
              <w:t xml:space="preserve"> needs</w:t>
            </w:r>
          </w:p>
          <w:p w:rsidR="00A061F1" w:rsidRDefault="00900EEC" w:rsidP="00900EEC">
            <w:pPr>
              <w:pStyle w:val="BulletedList"/>
              <w:numPr>
                <w:ilvl w:val="0"/>
                <w:numId w:val="14"/>
              </w:numPr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Pr="00A061F1">
              <w:rPr>
                <w:rFonts w:cs="Arial"/>
              </w:rPr>
              <w:t>aintaining</w:t>
            </w:r>
            <w:r w:rsidR="00A061F1" w:rsidRPr="00A061F1">
              <w:rPr>
                <w:rFonts w:cs="Arial"/>
              </w:rPr>
              <w:t xml:space="preserve"> a </w:t>
            </w:r>
            <w:r w:rsidR="00A061F1">
              <w:rPr>
                <w:rFonts w:cs="Arial"/>
              </w:rPr>
              <w:t>clean</w:t>
            </w:r>
            <w:r w:rsidR="00A061F1" w:rsidRPr="00A061F1">
              <w:rPr>
                <w:rFonts w:cs="Arial"/>
              </w:rPr>
              <w:t xml:space="preserve"> and safe working and shopping environment</w:t>
            </w:r>
          </w:p>
          <w:p w:rsidR="001F5F16" w:rsidRPr="00A061F1" w:rsidRDefault="001F5F16" w:rsidP="001F5F1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053BE6" w:rsidRDefault="00A061F1" w:rsidP="00053BE6">
            <w:pPr>
              <w:pStyle w:val="Ttulo2"/>
              <w:spacing w:before="60"/>
              <w:rPr>
                <w:b/>
              </w:rPr>
            </w:pPr>
            <w:r w:rsidRPr="001F5F16">
              <w:rPr>
                <w:b/>
              </w:rPr>
              <w:t xml:space="preserve">June 2011- </w:t>
            </w:r>
            <w:r w:rsidR="001F5F16" w:rsidRPr="001F5F16">
              <w:rPr>
                <w:b/>
              </w:rPr>
              <w:t xml:space="preserve">August 2011 </w:t>
            </w:r>
            <w:r w:rsidR="00E82C80">
              <w:rPr>
                <w:b/>
              </w:rPr>
              <w:t xml:space="preserve"> </w:t>
            </w:r>
          </w:p>
          <w:p w:rsidR="00C00B7D" w:rsidRPr="001F5F16" w:rsidRDefault="001F5F16" w:rsidP="00053BE6">
            <w:pPr>
              <w:pStyle w:val="Ttulo2"/>
              <w:spacing w:before="60"/>
              <w:rPr>
                <w:b/>
              </w:rPr>
            </w:pPr>
            <w:r w:rsidRPr="001F5F16">
              <w:rPr>
                <w:b/>
              </w:rPr>
              <w:t>Sales Associate</w:t>
            </w:r>
          </w:p>
          <w:p w:rsidR="00C00B7D" w:rsidRPr="00053BE6" w:rsidRDefault="001F5F16" w:rsidP="00053BE6">
            <w:pPr>
              <w:pStyle w:val="Textoindependiente"/>
              <w:rPr>
                <w:b/>
                <w:sz w:val="22"/>
                <w:szCs w:val="22"/>
              </w:rPr>
            </w:pPr>
            <w:r w:rsidRPr="00053BE6">
              <w:rPr>
                <w:b/>
                <w:sz w:val="22"/>
                <w:szCs w:val="22"/>
              </w:rPr>
              <w:t>Famous Footwear. (970) 262-2171</w:t>
            </w:r>
            <w:r w:rsidR="00C00B7D" w:rsidRPr="00053BE6">
              <w:rPr>
                <w:b/>
                <w:sz w:val="22"/>
                <w:szCs w:val="22"/>
              </w:rPr>
              <w:t xml:space="preserve">, </w:t>
            </w:r>
            <w:r w:rsidRPr="00053BE6">
              <w:rPr>
                <w:b/>
                <w:sz w:val="22"/>
                <w:szCs w:val="22"/>
              </w:rPr>
              <w:t>Silverthorne,</w:t>
            </w:r>
            <w:r w:rsidR="00B04F0D">
              <w:rPr>
                <w:b/>
                <w:sz w:val="22"/>
                <w:szCs w:val="22"/>
              </w:rPr>
              <w:t xml:space="preserve"> </w:t>
            </w:r>
            <w:r w:rsidRPr="00053BE6">
              <w:rPr>
                <w:b/>
                <w:sz w:val="22"/>
                <w:szCs w:val="22"/>
              </w:rPr>
              <w:t>CO 80498</w:t>
            </w:r>
          </w:p>
          <w:p w:rsidR="001F5F16" w:rsidRPr="00053BE6" w:rsidRDefault="001F5F16" w:rsidP="00C00B7D">
            <w:pPr>
              <w:pStyle w:val="Textoindependiente"/>
              <w:rPr>
                <w:b/>
                <w:sz w:val="22"/>
                <w:szCs w:val="22"/>
              </w:rPr>
            </w:pPr>
          </w:p>
          <w:p w:rsidR="001F5F16" w:rsidRDefault="001F5F16" w:rsidP="00900EEC">
            <w:pPr>
              <w:pStyle w:val="BulletedList"/>
              <w:numPr>
                <w:ilvl w:val="0"/>
                <w:numId w:val="13"/>
              </w:numPr>
            </w:pPr>
            <w:r>
              <w:t>Cashier</w:t>
            </w:r>
          </w:p>
          <w:p w:rsidR="00C00B7D" w:rsidRDefault="001F5F16" w:rsidP="00900EEC">
            <w:pPr>
              <w:pStyle w:val="BulletedList"/>
              <w:numPr>
                <w:ilvl w:val="0"/>
                <w:numId w:val="13"/>
              </w:numPr>
            </w:pPr>
            <w:r>
              <w:t>Greeting customers</w:t>
            </w:r>
          </w:p>
          <w:p w:rsidR="00C00B7D" w:rsidRDefault="001F5F16" w:rsidP="00900EEC">
            <w:pPr>
              <w:pStyle w:val="BulletedList"/>
              <w:numPr>
                <w:ilvl w:val="0"/>
                <w:numId w:val="13"/>
              </w:numPr>
            </w:pPr>
            <w:r>
              <w:t>Meeting customer needs</w:t>
            </w:r>
          </w:p>
          <w:p w:rsidR="00FA2A27" w:rsidRPr="001F5F16" w:rsidRDefault="00900EEC" w:rsidP="00900EEC">
            <w:pPr>
              <w:pStyle w:val="BulletedList"/>
              <w:numPr>
                <w:ilvl w:val="0"/>
                <w:numId w:val="13"/>
              </w:numPr>
            </w:pPr>
            <w:r>
              <w:rPr>
                <w:rFonts w:cs="Arial"/>
              </w:rPr>
              <w:t>M</w:t>
            </w:r>
            <w:r w:rsidRPr="00A061F1">
              <w:rPr>
                <w:rFonts w:cs="Arial"/>
              </w:rPr>
              <w:t>aintaining</w:t>
            </w:r>
            <w:r w:rsidR="001F5F16" w:rsidRPr="00A061F1">
              <w:rPr>
                <w:rFonts w:cs="Arial"/>
              </w:rPr>
              <w:t xml:space="preserve"> a </w:t>
            </w:r>
            <w:r w:rsidR="001F5F16">
              <w:rPr>
                <w:rFonts w:cs="Arial"/>
              </w:rPr>
              <w:t>clean</w:t>
            </w:r>
            <w:r w:rsidR="001F5F16" w:rsidRPr="00A061F1">
              <w:rPr>
                <w:rFonts w:cs="Arial"/>
              </w:rPr>
              <w:t xml:space="preserve"> and safe working and shopping environment</w:t>
            </w:r>
          </w:p>
          <w:p w:rsidR="001F5F16" w:rsidRDefault="001F5F16" w:rsidP="001F5F16">
            <w:pPr>
              <w:pStyle w:val="BulletedList"/>
              <w:numPr>
                <w:ilvl w:val="0"/>
                <w:numId w:val="0"/>
              </w:numPr>
              <w:ind w:left="245" w:hanging="245"/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053BE6" w:rsidRDefault="00053BE6" w:rsidP="00053BE6">
            <w:pPr>
              <w:pStyle w:val="Ttulo2"/>
              <w:spacing w:before="60"/>
              <w:rPr>
                <w:b/>
              </w:rPr>
            </w:pPr>
            <w:r>
              <w:rPr>
                <w:b/>
              </w:rPr>
              <w:t xml:space="preserve">June 2010- December 2010 </w:t>
            </w:r>
          </w:p>
          <w:p w:rsidR="00C00B7D" w:rsidRPr="001F5F16" w:rsidRDefault="00E82C80" w:rsidP="00053BE6">
            <w:pPr>
              <w:pStyle w:val="Ttulo2"/>
              <w:spacing w:before="60"/>
              <w:rPr>
                <w:b/>
              </w:rPr>
            </w:pPr>
            <w:r>
              <w:rPr>
                <w:b/>
              </w:rPr>
              <w:t>Sales Associate</w:t>
            </w:r>
          </w:p>
          <w:p w:rsidR="00C00B7D" w:rsidRPr="00E82C80" w:rsidRDefault="001F5F16" w:rsidP="001F5F16">
            <w:pPr>
              <w:pStyle w:val="Textoindependiente"/>
              <w:rPr>
                <w:b/>
                <w:sz w:val="22"/>
                <w:szCs w:val="22"/>
              </w:rPr>
            </w:pPr>
            <w:r w:rsidRPr="00E82C80">
              <w:rPr>
                <w:b/>
                <w:sz w:val="22"/>
                <w:szCs w:val="22"/>
              </w:rPr>
              <w:t>Levi’s. (970) 262-1988</w:t>
            </w:r>
            <w:r w:rsidR="00C00B7D" w:rsidRPr="00E82C80">
              <w:rPr>
                <w:sz w:val="22"/>
                <w:szCs w:val="22"/>
              </w:rPr>
              <w:t xml:space="preserve">  </w:t>
            </w:r>
            <w:r w:rsidRPr="00E82C80">
              <w:rPr>
                <w:b/>
                <w:sz w:val="22"/>
                <w:szCs w:val="22"/>
              </w:rPr>
              <w:t>Silverthorne,</w:t>
            </w:r>
            <w:r w:rsidR="00B04F0D">
              <w:rPr>
                <w:b/>
                <w:sz w:val="22"/>
                <w:szCs w:val="22"/>
              </w:rPr>
              <w:t xml:space="preserve"> </w:t>
            </w:r>
            <w:r w:rsidRPr="00E82C80">
              <w:rPr>
                <w:b/>
                <w:sz w:val="22"/>
                <w:szCs w:val="22"/>
              </w:rPr>
              <w:t>CO 80498</w:t>
            </w:r>
          </w:p>
          <w:p w:rsidR="001F5F16" w:rsidRPr="001F5F16" w:rsidRDefault="001F5F16" w:rsidP="001F5F16">
            <w:pPr>
              <w:pStyle w:val="Textoindependiente"/>
              <w:rPr>
                <w:b/>
              </w:rPr>
            </w:pPr>
          </w:p>
          <w:p w:rsidR="001F5F16" w:rsidRDefault="001F5F16" w:rsidP="00900EEC">
            <w:pPr>
              <w:pStyle w:val="BulletedList"/>
              <w:numPr>
                <w:ilvl w:val="0"/>
                <w:numId w:val="16"/>
              </w:numPr>
            </w:pPr>
            <w:r>
              <w:t>Cashier</w:t>
            </w:r>
          </w:p>
          <w:p w:rsidR="001F5F16" w:rsidRDefault="001F5F16" w:rsidP="00900EEC">
            <w:pPr>
              <w:pStyle w:val="BulletedList"/>
              <w:numPr>
                <w:ilvl w:val="0"/>
                <w:numId w:val="16"/>
              </w:numPr>
              <w:rPr>
                <w:rFonts w:cs="Arial"/>
              </w:rPr>
            </w:pPr>
            <w:r w:rsidRPr="008D1EE4">
              <w:rPr>
                <w:rFonts w:cs="Arial"/>
              </w:rPr>
              <w:t>Fitting room support and store recovery</w:t>
            </w:r>
          </w:p>
          <w:p w:rsidR="00C00B7D" w:rsidRDefault="00900EEC" w:rsidP="00900EEC">
            <w:pPr>
              <w:pStyle w:val="BulletedList"/>
              <w:numPr>
                <w:ilvl w:val="0"/>
                <w:numId w:val="16"/>
              </w:numPr>
            </w:pPr>
            <w:r>
              <w:rPr>
                <w:rFonts w:cs="Arial"/>
              </w:rPr>
              <w:t>M</w:t>
            </w:r>
            <w:r w:rsidRPr="00A061F1">
              <w:rPr>
                <w:rFonts w:cs="Arial"/>
              </w:rPr>
              <w:t>aintaining</w:t>
            </w:r>
            <w:r w:rsidR="001F5F16" w:rsidRPr="00A061F1">
              <w:rPr>
                <w:rFonts w:cs="Arial"/>
              </w:rPr>
              <w:t xml:space="preserve"> a </w:t>
            </w:r>
            <w:r w:rsidR="001F5F16">
              <w:rPr>
                <w:rFonts w:cs="Arial"/>
              </w:rPr>
              <w:t>clean</w:t>
            </w:r>
            <w:r w:rsidR="001F5F16" w:rsidRPr="00A061F1">
              <w:rPr>
                <w:rFonts w:cs="Arial"/>
              </w:rPr>
              <w:t xml:space="preserve"> and safe working and shopping environment</w:t>
            </w:r>
          </w:p>
          <w:p w:rsidR="00FA2A27" w:rsidRDefault="00B04F0D" w:rsidP="00900EEC">
            <w:pPr>
              <w:pStyle w:val="BulletedLis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8D1EE4">
              <w:rPr>
                <w:rFonts w:cs="Arial"/>
              </w:rPr>
              <w:t>ng</w:t>
            </w:r>
            <w:r>
              <w:rPr>
                <w:rFonts w:cs="Arial"/>
              </w:rPr>
              <w:t>a</w:t>
            </w:r>
            <w:r w:rsidRPr="008D1EE4">
              <w:rPr>
                <w:rFonts w:cs="Arial"/>
              </w:rPr>
              <w:t>ge</w:t>
            </w:r>
            <w:r w:rsidR="001F5F16" w:rsidRPr="008D1EE4">
              <w:rPr>
                <w:rFonts w:cs="Arial"/>
              </w:rPr>
              <w:t xml:space="preserve"> with customers and assess customer needs</w:t>
            </w:r>
          </w:p>
          <w:p w:rsidR="001F5F16" w:rsidRPr="001F5F16" w:rsidRDefault="001F5F16" w:rsidP="001F5F16">
            <w:pPr>
              <w:pStyle w:val="BulletedList"/>
              <w:numPr>
                <w:ilvl w:val="0"/>
                <w:numId w:val="0"/>
              </w:numPr>
              <w:ind w:left="245" w:hanging="245"/>
              <w:rPr>
                <w:rFonts w:cs="Arial"/>
              </w:rPr>
            </w:pP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C76C7C" w:rsidRDefault="00FA2A27" w:rsidP="00FA2A27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  <w:r w:rsidRPr="00C76C7C">
              <w:rPr>
                <w:b/>
                <w:i/>
                <w:sz w:val="24"/>
                <w:szCs w:val="24"/>
                <w:u w:val="single"/>
              </w:rPr>
              <w:t>Education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C76C7C" w:rsidRDefault="00E82C80" w:rsidP="00290A37">
            <w:pPr>
              <w:pStyle w:val="Textoindependiente"/>
              <w:rPr>
                <w:b/>
                <w:sz w:val="22"/>
                <w:szCs w:val="22"/>
              </w:rPr>
            </w:pPr>
            <w:r w:rsidRPr="00C76C7C">
              <w:rPr>
                <w:b/>
                <w:sz w:val="22"/>
                <w:szCs w:val="22"/>
              </w:rPr>
              <w:t>2008-2012</w:t>
            </w:r>
            <w:r w:rsidR="00BB645A" w:rsidRPr="00C76C7C">
              <w:rPr>
                <w:b/>
                <w:sz w:val="22"/>
                <w:szCs w:val="22"/>
              </w:rPr>
              <w:t xml:space="preserve">  </w:t>
            </w:r>
            <w:r w:rsidR="00A061F1" w:rsidRPr="00C76C7C">
              <w:rPr>
                <w:b/>
                <w:sz w:val="22"/>
                <w:szCs w:val="22"/>
              </w:rPr>
              <w:t>Summit High School</w:t>
            </w:r>
            <w:r w:rsidR="00BB645A" w:rsidRPr="00C76C7C">
              <w:rPr>
                <w:b/>
                <w:sz w:val="22"/>
                <w:szCs w:val="22"/>
              </w:rPr>
              <w:t xml:space="preserve">, </w:t>
            </w:r>
            <w:r w:rsidR="00A061F1" w:rsidRPr="00C76C7C">
              <w:rPr>
                <w:b/>
                <w:sz w:val="22"/>
                <w:szCs w:val="22"/>
              </w:rPr>
              <w:t>Frisco, CO</w:t>
            </w:r>
          </w:p>
          <w:p w:rsidR="00FA2A27" w:rsidRDefault="00A061F1" w:rsidP="00900EEC">
            <w:pPr>
              <w:pStyle w:val="BulletedList"/>
              <w:numPr>
                <w:ilvl w:val="0"/>
                <w:numId w:val="17"/>
              </w:numPr>
            </w:pPr>
            <w:r>
              <w:t>General Studies Diploma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F53B6" w:rsidRDefault="00FF53B6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</w:p>
          <w:p w:rsidR="00FA2A27" w:rsidRPr="00C76C7C" w:rsidRDefault="00A061F1" w:rsidP="00A061F1">
            <w:pPr>
              <w:pStyle w:val="Ttulo1"/>
              <w:rPr>
                <w:b/>
                <w:i/>
                <w:sz w:val="24"/>
                <w:szCs w:val="24"/>
                <w:u w:val="single"/>
              </w:rPr>
            </w:pPr>
            <w:r w:rsidRPr="00C76C7C">
              <w:rPr>
                <w:b/>
                <w:i/>
                <w:sz w:val="24"/>
                <w:szCs w:val="24"/>
                <w:u w:val="single"/>
              </w:rPr>
              <w:t>Personal Skills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A061F1" w:rsidRDefault="00972E14" w:rsidP="00900EEC">
            <w:pPr>
              <w:pStyle w:val="Textoindependiente"/>
              <w:numPr>
                <w:ilvl w:val="0"/>
                <w:numId w:val="17"/>
              </w:numPr>
            </w:pPr>
            <w:r>
              <w:t>Proficient in reading,</w:t>
            </w:r>
            <w:r w:rsidR="00A061F1">
              <w:t xml:space="preserve"> writing</w:t>
            </w:r>
            <w:r>
              <w:t>, and</w:t>
            </w:r>
            <w:r w:rsidR="00A061F1">
              <w:t xml:space="preserve"> speaking Spanish and English</w:t>
            </w:r>
          </w:p>
          <w:p w:rsidR="00FF53B6" w:rsidRDefault="00FF53B6" w:rsidP="00900EEC">
            <w:pPr>
              <w:pStyle w:val="Textoindependiente"/>
              <w:numPr>
                <w:ilvl w:val="0"/>
                <w:numId w:val="17"/>
              </w:numPr>
            </w:pPr>
            <w:r>
              <w:t>Strong customer service skills in person as well as over the phone</w:t>
            </w:r>
          </w:p>
          <w:p w:rsidR="00A061F1" w:rsidRPr="00FF53B6" w:rsidRDefault="00A061F1" w:rsidP="00FF53B6">
            <w:pPr>
              <w:pStyle w:val="Textoindependiente"/>
              <w:numPr>
                <w:ilvl w:val="0"/>
                <w:numId w:val="17"/>
              </w:numPr>
            </w:pPr>
            <w:r>
              <w:t>Quick learner</w:t>
            </w:r>
          </w:p>
          <w:p w:rsidR="00A061F1" w:rsidRPr="00A061F1" w:rsidRDefault="00A061F1" w:rsidP="00900EEC">
            <w:pPr>
              <w:pStyle w:val="Textoindependiente"/>
              <w:numPr>
                <w:ilvl w:val="0"/>
                <w:numId w:val="17"/>
              </w:numPr>
              <w:rPr>
                <w:rFonts w:cs="Arial"/>
              </w:rPr>
            </w:pPr>
            <w:r w:rsidRPr="00A061F1">
              <w:rPr>
                <w:rFonts w:cs="Arial"/>
              </w:rPr>
              <w:t>Good at following written and verbal instruction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Personable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Trustworthy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Hard-working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Excellent multi-tasker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Organized</w:t>
            </w:r>
          </w:p>
          <w:p w:rsidR="00A061F1" w:rsidRDefault="00A061F1" w:rsidP="00900EEC">
            <w:pPr>
              <w:pStyle w:val="Textoindependiente"/>
              <w:numPr>
                <w:ilvl w:val="0"/>
                <w:numId w:val="17"/>
              </w:numPr>
            </w:pPr>
            <w:r>
              <w:t>Responsible</w:t>
            </w:r>
          </w:p>
          <w:p w:rsidR="007F5F8C" w:rsidRDefault="007F5F8C" w:rsidP="007F5F8C">
            <w:pPr>
              <w:pStyle w:val="Textoindependiente"/>
              <w:ind w:left="547"/>
            </w:pPr>
          </w:p>
          <w:p w:rsidR="00FA2A27" w:rsidRPr="003641D4" w:rsidRDefault="00FA2A27" w:rsidP="00FA2A27">
            <w:pPr>
              <w:pStyle w:val="Textoindependiente"/>
            </w:pP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0F42C0" w:rsidRDefault="00BB645A" w:rsidP="00BB645A">
            <w:pPr>
              <w:pStyle w:val="Ttulo1"/>
              <w:rPr>
                <w:b/>
                <w:i/>
                <w:u w:val="single"/>
              </w:rPr>
            </w:pPr>
            <w:r w:rsidRPr="000F42C0">
              <w:rPr>
                <w:b/>
                <w:i/>
                <w:u w:val="single"/>
              </w:rPr>
              <w:t>References</w:t>
            </w:r>
          </w:p>
        </w:tc>
      </w:tr>
      <w:tr w:rsidR="00BB645A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BB645A" w:rsidRDefault="00BB645A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Pr="003641D4" w:rsidRDefault="00900EEC" w:rsidP="00BB645A">
            <w:pPr>
              <w:pStyle w:val="Textoindependiente"/>
            </w:pPr>
            <w:r>
              <w:t>References are available upon</w:t>
            </w:r>
            <w:r w:rsidR="00105DD8">
              <w:t xml:space="preserve"> request.</w:t>
            </w:r>
          </w:p>
        </w:tc>
      </w:tr>
    </w:tbl>
    <w:p w:rsidR="00FA2A27" w:rsidRDefault="00FA2A27" w:rsidP="00543063"/>
    <w:sectPr w:rsidR="00FA2A27" w:rsidSect="003A2BF3">
      <w:headerReference w:type="first" r:id="rId9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FF" w:rsidRDefault="002234FF">
      <w:r>
        <w:separator/>
      </w:r>
    </w:p>
  </w:endnote>
  <w:endnote w:type="continuationSeparator" w:id="0">
    <w:p w:rsidR="002234FF" w:rsidRDefault="0022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FF" w:rsidRDefault="002234FF">
      <w:r>
        <w:separator/>
      </w:r>
    </w:p>
  </w:footnote>
  <w:footnote w:type="continuationSeparator" w:id="0">
    <w:p w:rsidR="002234FF" w:rsidRDefault="0022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Default="003A2BF3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A0F29"/>
    <w:multiLevelType w:val="hybridMultilevel"/>
    <w:tmpl w:val="6FF696F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1">
    <w:nsid w:val="02A933D9"/>
    <w:multiLevelType w:val="hybridMultilevel"/>
    <w:tmpl w:val="95B6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F2FAB"/>
    <w:multiLevelType w:val="hybridMultilevel"/>
    <w:tmpl w:val="23B8D5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E7121"/>
    <w:multiLevelType w:val="hybridMultilevel"/>
    <w:tmpl w:val="873C9F4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4">
    <w:nsid w:val="2F133901"/>
    <w:multiLevelType w:val="hybridMultilevel"/>
    <w:tmpl w:val="4B601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175E7"/>
    <w:multiLevelType w:val="hybridMultilevel"/>
    <w:tmpl w:val="A380CE7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>
    <w:nsid w:val="4E817FF2"/>
    <w:multiLevelType w:val="hybridMultilevel"/>
    <w:tmpl w:val="7B3C2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C5733"/>
    <w:multiLevelType w:val="hybridMultilevel"/>
    <w:tmpl w:val="096CE80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8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7"/>
  </w:num>
  <w:num w:numId="16">
    <w:abstractNumId w:val="16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27D"/>
    <w:rsid w:val="00053BE6"/>
    <w:rsid w:val="000A21F6"/>
    <w:rsid w:val="000F42C0"/>
    <w:rsid w:val="000F4FCF"/>
    <w:rsid w:val="00105DD8"/>
    <w:rsid w:val="0012372F"/>
    <w:rsid w:val="0015338E"/>
    <w:rsid w:val="001E4493"/>
    <w:rsid w:val="001F5F16"/>
    <w:rsid w:val="002234FF"/>
    <w:rsid w:val="002544E7"/>
    <w:rsid w:val="00290A37"/>
    <w:rsid w:val="002A5AAA"/>
    <w:rsid w:val="002E7C0B"/>
    <w:rsid w:val="00345C36"/>
    <w:rsid w:val="003A2BF3"/>
    <w:rsid w:val="003C700A"/>
    <w:rsid w:val="003F427D"/>
    <w:rsid w:val="004E2AA5"/>
    <w:rsid w:val="004F5FBF"/>
    <w:rsid w:val="00543063"/>
    <w:rsid w:val="0058554D"/>
    <w:rsid w:val="005B5120"/>
    <w:rsid w:val="00631E3D"/>
    <w:rsid w:val="00646965"/>
    <w:rsid w:val="0067667D"/>
    <w:rsid w:val="006D1746"/>
    <w:rsid w:val="006E7DC0"/>
    <w:rsid w:val="00761508"/>
    <w:rsid w:val="00775F6E"/>
    <w:rsid w:val="0079621E"/>
    <w:rsid w:val="007F5F8C"/>
    <w:rsid w:val="00894CF3"/>
    <w:rsid w:val="008B1272"/>
    <w:rsid w:val="008C75BD"/>
    <w:rsid w:val="008D1EE4"/>
    <w:rsid w:val="008D35D0"/>
    <w:rsid w:val="00900EEC"/>
    <w:rsid w:val="0093551F"/>
    <w:rsid w:val="00972E14"/>
    <w:rsid w:val="009C4504"/>
    <w:rsid w:val="00A061F1"/>
    <w:rsid w:val="00A85F1C"/>
    <w:rsid w:val="00A90B63"/>
    <w:rsid w:val="00A93569"/>
    <w:rsid w:val="00A96B26"/>
    <w:rsid w:val="00B04F0D"/>
    <w:rsid w:val="00B65EAA"/>
    <w:rsid w:val="00BB645A"/>
    <w:rsid w:val="00C00B7D"/>
    <w:rsid w:val="00C45A69"/>
    <w:rsid w:val="00C55D6A"/>
    <w:rsid w:val="00C76C7C"/>
    <w:rsid w:val="00C963D8"/>
    <w:rsid w:val="00CD362E"/>
    <w:rsid w:val="00D15422"/>
    <w:rsid w:val="00E615F1"/>
    <w:rsid w:val="00E82C80"/>
    <w:rsid w:val="00ED1E30"/>
    <w:rsid w:val="00F1730E"/>
    <w:rsid w:val="00F65016"/>
    <w:rsid w:val="00FA2A27"/>
    <w:rsid w:val="00FE571B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Ttulo1">
    <w:name w:val="heading 1"/>
    <w:basedOn w:val="Normal"/>
    <w:next w:val="Textoindependiente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Ttulo2">
    <w:name w:val="heading 2"/>
    <w:basedOn w:val="Normal"/>
    <w:next w:val="Textoindependiente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Textoindependiente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Textoindependiente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Fuentedeprrafopredeter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Ttulo1">
    <w:name w:val="heading 1"/>
    <w:basedOn w:val="Normal"/>
    <w:next w:val="Textoindependiente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Ttulo2">
    <w:name w:val="heading 2"/>
    <w:basedOn w:val="Normal"/>
    <w:next w:val="Textoindependiente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Textoindependiente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Textoindependiente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Fuentedeprrafopredeter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%20Thrasher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3FCD-7021-4922-8843-6677024D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0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Thrasher</dc:creator>
  <cp:lastModifiedBy>De Luna</cp:lastModifiedBy>
  <cp:revision>2</cp:revision>
  <dcterms:created xsi:type="dcterms:W3CDTF">2014-08-05T03:50:00Z</dcterms:created>
  <dcterms:modified xsi:type="dcterms:W3CDTF">2014-08-05T03:50:00Z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