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2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810"/>
        <w:gridCol w:w="5940"/>
        <w:gridCol w:w="2970"/>
      </w:tblGrid>
      <w:tr w:rsidR="00C6226A" w:rsidRPr="004336DD" w14:paraId="42EA9AAC" w14:textId="77777777" w:rsidTr="00B868D8">
        <w:trPr>
          <w:trHeight w:val="51"/>
        </w:trPr>
        <w:sdt>
          <w:sdtPr>
            <w:rPr>
              <w:rFonts w:ascii="Gisha" w:hAnsi="Gisha" w:cs="Gisha"/>
              <w:b/>
              <w:color w:val="auto"/>
            </w:rPr>
            <w:alias w:val="Author"/>
            <w:id w:val="91148862"/>
            <w:placeholder>
              <w:docPart w:val="0A4F060C6FBD430DA96F980E3301CEB8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9720" w:type="dxa"/>
                <w:gridSpan w:val="3"/>
                <w:vAlign w:val="bottom"/>
              </w:tcPr>
              <w:p w14:paraId="15B103C7" w14:textId="77777777" w:rsidR="00C6226A" w:rsidRPr="004336DD" w:rsidRDefault="00BA70A7" w:rsidP="000F7447">
                <w:pPr>
                  <w:pStyle w:val="YourName"/>
                  <w:jc w:val="center"/>
                  <w:rPr>
                    <w:rFonts w:ascii="Gisha" w:hAnsi="Gisha" w:cs="Gisha"/>
                    <w:color w:val="auto"/>
                  </w:rPr>
                </w:pPr>
                <w:r w:rsidRPr="004336DD">
                  <w:rPr>
                    <w:rFonts w:ascii="Gisha" w:hAnsi="Gisha" w:cs="Gisha"/>
                    <w:b/>
                    <w:color w:val="auto"/>
                  </w:rPr>
                  <w:t>Melissa Kern</w:t>
                </w:r>
              </w:p>
            </w:tc>
          </w:sdtContent>
        </w:sdt>
      </w:tr>
      <w:tr w:rsidR="00C6226A" w:rsidRPr="004336DD" w14:paraId="05426DC6" w14:textId="77777777" w:rsidTr="00CE18BF">
        <w:trPr>
          <w:trHeight w:val="88"/>
        </w:trPr>
        <w:tc>
          <w:tcPr>
            <w:tcW w:w="810" w:type="dxa"/>
          </w:tcPr>
          <w:p w14:paraId="3D3C86DC" w14:textId="77777777" w:rsidR="00C6226A" w:rsidRPr="004336DD" w:rsidRDefault="00C6226A">
            <w:pPr>
              <w:rPr>
                <w:rFonts w:ascii="Gisha" w:hAnsi="Gisha" w:cs="Gisha"/>
              </w:rPr>
            </w:pPr>
          </w:p>
        </w:tc>
        <w:tc>
          <w:tcPr>
            <w:tcW w:w="8910" w:type="dxa"/>
            <w:gridSpan w:val="2"/>
          </w:tcPr>
          <w:p w14:paraId="560E7F9C" w14:textId="738284A0" w:rsidR="00C6226A" w:rsidRPr="004336DD" w:rsidRDefault="005C06BF" w:rsidP="005C06BF">
            <w:pPr>
              <w:pStyle w:val="PersonalInformation"/>
              <w:rPr>
                <w:rFonts w:ascii="Gisha" w:hAnsi="Gisha" w:cs="Gisha"/>
                <w:color w:val="auto"/>
              </w:rPr>
            </w:pPr>
            <w:r>
              <w:rPr>
                <w:rFonts w:ascii="Gisha" w:hAnsi="Gisha" w:cs="Gisha"/>
                <w:color w:val="auto"/>
              </w:rPr>
              <w:t>12800 Roosevelt Lane Apt H2</w:t>
            </w:r>
            <w:r w:rsidR="00B868D8" w:rsidRPr="004336DD">
              <w:rPr>
                <w:rFonts w:ascii="Gisha" w:hAnsi="Gisha" w:cs="Gisha"/>
                <w:color w:val="auto"/>
              </w:rPr>
              <w:t xml:space="preserve">  |  </w:t>
            </w:r>
            <w:r>
              <w:rPr>
                <w:rFonts w:ascii="Gisha" w:hAnsi="Gisha" w:cs="Gisha"/>
                <w:color w:val="auto"/>
              </w:rPr>
              <w:t>Englewood, CO 80112</w:t>
            </w:r>
            <w:r w:rsidR="00B868D8" w:rsidRPr="004336DD">
              <w:rPr>
                <w:rFonts w:ascii="Gisha" w:hAnsi="Gisha" w:cs="Gisha"/>
                <w:color w:val="auto"/>
              </w:rPr>
              <w:t xml:space="preserve">  |  </w:t>
            </w:r>
            <w:r w:rsidR="00BA70A7" w:rsidRPr="004336DD">
              <w:rPr>
                <w:rFonts w:ascii="Gisha" w:hAnsi="Gisha" w:cs="Gisha"/>
                <w:color w:val="auto"/>
              </w:rPr>
              <w:t>(775) 397 – 6203</w:t>
            </w:r>
            <w:r w:rsidR="00B868D8" w:rsidRPr="004336DD">
              <w:rPr>
                <w:rFonts w:ascii="Gisha" w:hAnsi="Gisha" w:cs="Gisha"/>
                <w:color w:val="auto"/>
              </w:rPr>
              <w:t xml:space="preserve">  |  </w:t>
            </w:r>
            <w:r w:rsidR="00BA70A7" w:rsidRPr="004336DD">
              <w:rPr>
                <w:rFonts w:ascii="Gisha" w:hAnsi="Gisha" w:cs="Gisha"/>
                <w:color w:val="auto"/>
              </w:rPr>
              <w:t>melissa.kay.kern@gmail.com</w:t>
            </w:r>
          </w:p>
        </w:tc>
      </w:tr>
      <w:tr w:rsidR="00CB4FBA" w:rsidRPr="004336DD" w14:paraId="769FB11D" w14:textId="77777777" w:rsidTr="00CE18BF">
        <w:trPr>
          <w:trHeight w:val="88"/>
        </w:trPr>
        <w:tc>
          <w:tcPr>
            <w:tcW w:w="810" w:type="dxa"/>
          </w:tcPr>
          <w:p w14:paraId="0D55BBD8" w14:textId="77777777" w:rsidR="00CB4FBA" w:rsidRPr="004336DD" w:rsidRDefault="00CB4FBA">
            <w:pPr>
              <w:rPr>
                <w:rFonts w:ascii="Gisha" w:hAnsi="Gisha" w:cs="Gisha"/>
              </w:rPr>
            </w:pPr>
          </w:p>
        </w:tc>
        <w:tc>
          <w:tcPr>
            <w:tcW w:w="8910" w:type="dxa"/>
            <w:gridSpan w:val="2"/>
          </w:tcPr>
          <w:p w14:paraId="2D141613" w14:textId="77777777" w:rsidR="00CB4FBA" w:rsidRPr="004336DD" w:rsidRDefault="00CB4FBA" w:rsidP="00BA70A7">
            <w:pPr>
              <w:pStyle w:val="PersonalInformation"/>
              <w:rPr>
                <w:rFonts w:ascii="Gisha" w:hAnsi="Gisha" w:cs="Gisha"/>
              </w:rPr>
            </w:pPr>
          </w:p>
        </w:tc>
      </w:tr>
      <w:tr w:rsidR="00CB4FBA" w:rsidRPr="004336DD" w14:paraId="43667201" w14:textId="77777777" w:rsidTr="005F41E3">
        <w:trPr>
          <w:trHeight w:val="178"/>
        </w:trPr>
        <w:tc>
          <w:tcPr>
            <w:tcW w:w="9720" w:type="dxa"/>
            <w:gridSpan w:val="3"/>
            <w:vAlign w:val="center"/>
          </w:tcPr>
          <w:p w14:paraId="607A0032" w14:textId="6948F283" w:rsidR="00CB4FBA" w:rsidRPr="004336DD" w:rsidRDefault="00CB4FBA" w:rsidP="00CB4FBA">
            <w:pPr>
              <w:pStyle w:val="PersonalInformation"/>
              <w:rPr>
                <w:rFonts w:ascii="Gisha" w:hAnsi="Gisha" w:cs="Gisha"/>
                <w:sz w:val="22"/>
              </w:rPr>
            </w:pPr>
            <w:r w:rsidRPr="004336DD">
              <w:rPr>
                <w:rFonts w:ascii="Gisha" w:hAnsi="Gisha" w:cs="Gisha"/>
                <w:sz w:val="24"/>
                <w:szCs w:val="24"/>
              </w:rPr>
              <w:t>EDUCATION</w:t>
            </w:r>
          </w:p>
        </w:tc>
      </w:tr>
      <w:tr w:rsidR="00CB4FBA" w:rsidRPr="004336DD" w14:paraId="710CDB1B" w14:textId="77777777" w:rsidTr="00B868D8">
        <w:trPr>
          <w:trHeight w:val="178"/>
        </w:trPr>
        <w:tc>
          <w:tcPr>
            <w:tcW w:w="9720" w:type="dxa"/>
            <w:gridSpan w:val="3"/>
          </w:tcPr>
          <w:p w14:paraId="0F7FCAA3" w14:textId="05F5B687" w:rsidR="00CB4FBA" w:rsidRPr="004336DD" w:rsidRDefault="00CB4FBA" w:rsidP="00CB4FBA">
            <w:pPr>
              <w:ind w:left="360" w:hanging="216"/>
              <w:rPr>
                <w:rFonts w:ascii="Gisha" w:hAnsi="Gisha" w:cs="Gisha"/>
                <w:b/>
                <w:sz w:val="20"/>
                <w:szCs w:val="20"/>
              </w:rPr>
            </w:pPr>
            <w:r w:rsidRPr="004336DD">
              <w:rPr>
                <w:rFonts w:ascii="Gisha" w:hAnsi="Gisha" w:cs="Gisha"/>
                <w:b/>
                <w:sz w:val="20"/>
                <w:szCs w:val="20"/>
              </w:rPr>
              <w:t>University of Nevada, Reno – Reno, NV</w:t>
            </w:r>
          </w:p>
          <w:p w14:paraId="7F25EFA2" w14:textId="592EEBB2" w:rsidR="00FC10CA" w:rsidRPr="004336DD" w:rsidRDefault="00CB4FBA" w:rsidP="001C29A8">
            <w:pPr>
              <w:spacing w:line="240" w:lineRule="auto"/>
              <w:ind w:left="360" w:hanging="216"/>
              <w:contextualSpacing/>
              <w:rPr>
                <w:rFonts w:ascii="Gisha" w:hAnsi="Gisha" w:cs="Gisha"/>
                <w:sz w:val="20"/>
                <w:szCs w:val="20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 xml:space="preserve">      Bachelors of Science in Applied Mathematics with a minor in </w:t>
            </w:r>
            <w:r w:rsidR="00A76E50" w:rsidRPr="004336DD">
              <w:rPr>
                <w:rFonts w:ascii="Gisha" w:hAnsi="Gisha" w:cs="Gisha"/>
                <w:sz w:val="20"/>
                <w:szCs w:val="20"/>
              </w:rPr>
              <w:t>English – Writing</w:t>
            </w:r>
          </w:p>
          <w:p w14:paraId="1C72F0BD" w14:textId="0661CD80" w:rsidR="00495010" w:rsidRPr="004336DD" w:rsidRDefault="00495010" w:rsidP="00ED6E77">
            <w:pPr>
              <w:spacing w:line="240" w:lineRule="auto"/>
              <w:ind w:left="360" w:hanging="216"/>
              <w:contextualSpacing/>
              <w:rPr>
                <w:rFonts w:ascii="Gisha" w:hAnsi="Gisha" w:cs="Gisha"/>
                <w:i/>
                <w:sz w:val="20"/>
                <w:szCs w:val="20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ab/>
            </w:r>
            <w:r w:rsidR="00D834E8">
              <w:rPr>
                <w:rFonts w:ascii="Gisha" w:hAnsi="Gisha" w:cs="Gisha"/>
                <w:sz w:val="20"/>
                <w:szCs w:val="20"/>
              </w:rPr>
              <w:t xml:space="preserve">  </w:t>
            </w:r>
            <w:r w:rsidRPr="004336DD">
              <w:rPr>
                <w:rFonts w:ascii="Gisha" w:hAnsi="Gisha" w:cs="Gisha"/>
                <w:i/>
                <w:sz w:val="20"/>
                <w:szCs w:val="20"/>
              </w:rPr>
              <w:t xml:space="preserve">Relevant Coursework: </w:t>
            </w:r>
          </w:p>
          <w:p w14:paraId="355A9EFE" w14:textId="05DBE176" w:rsidR="00495010" w:rsidRPr="004336DD" w:rsidRDefault="005630DA" w:rsidP="00ED6E77">
            <w:pPr>
              <w:pStyle w:val="ListParagraph"/>
              <w:numPr>
                <w:ilvl w:val="0"/>
                <w:numId w:val="21"/>
              </w:numPr>
              <w:spacing w:line="240" w:lineRule="auto"/>
              <w:contextualSpacing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Analysis I &amp; II</w:t>
            </w:r>
            <w:bookmarkStart w:id="0" w:name="_GoBack"/>
            <w:bookmarkEnd w:id="0"/>
          </w:p>
          <w:p w14:paraId="08466041" w14:textId="190D8626" w:rsidR="00AE029E" w:rsidRPr="004336DD" w:rsidRDefault="00394180" w:rsidP="00ED6E77">
            <w:pPr>
              <w:pStyle w:val="ListParagraph"/>
              <w:numPr>
                <w:ilvl w:val="0"/>
                <w:numId w:val="21"/>
              </w:numPr>
              <w:spacing w:line="240" w:lineRule="auto"/>
              <w:contextualSpacing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Public Speaking</w:t>
            </w:r>
          </w:p>
          <w:p w14:paraId="7A648947" w14:textId="675391C1" w:rsidR="00B149AB" w:rsidRPr="00B149AB" w:rsidRDefault="000426C1" w:rsidP="00B149AB">
            <w:pPr>
              <w:pStyle w:val="ListParagraph"/>
              <w:numPr>
                <w:ilvl w:val="0"/>
                <w:numId w:val="21"/>
              </w:numPr>
              <w:spacing w:line="240" w:lineRule="auto"/>
              <w:contextualSpacing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Technical Communication</w:t>
            </w:r>
          </w:p>
          <w:p w14:paraId="42957E69" w14:textId="77777777" w:rsidR="00CB4FBA" w:rsidRPr="004336DD" w:rsidRDefault="00CB4FBA" w:rsidP="00ED6E77">
            <w:pPr>
              <w:pStyle w:val="Location"/>
              <w:contextualSpacing/>
              <w:rPr>
                <w:rFonts w:ascii="Gisha" w:hAnsi="Gisha" w:cs="Gisha"/>
                <w:b/>
                <w:sz w:val="20"/>
              </w:rPr>
            </w:pPr>
            <w:r w:rsidRPr="004336DD">
              <w:rPr>
                <w:rFonts w:ascii="Gisha" w:hAnsi="Gisha" w:cs="Gisha"/>
                <w:sz w:val="20"/>
              </w:rPr>
              <w:t xml:space="preserve">   </w:t>
            </w:r>
            <w:r w:rsidRPr="004336DD">
              <w:rPr>
                <w:rFonts w:ascii="Gisha" w:hAnsi="Gisha" w:cs="Gisha"/>
                <w:b/>
                <w:sz w:val="20"/>
              </w:rPr>
              <w:t>Elko High School – Elko, Nevada</w:t>
            </w:r>
          </w:p>
          <w:p w14:paraId="2AA6CE72" w14:textId="53A51510" w:rsidR="00CB4FBA" w:rsidRPr="004336DD" w:rsidRDefault="00FC10CA" w:rsidP="00ED6E77">
            <w:pPr>
              <w:spacing w:line="240" w:lineRule="auto"/>
              <w:ind w:left="360" w:hanging="216"/>
              <w:contextualSpacing/>
              <w:rPr>
                <w:rFonts w:ascii="Gisha" w:hAnsi="Gisha" w:cs="Gisha"/>
                <w:sz w:val="20"/>
                <w:szCs w:val="20"/>
              </w:rPr>
            </w:pPr>
            <w:r w:rsidRPr="004336DD">
              <w:rPr>
                <w:rFonts w:ascii="Gisha" w:hAnsi="Gisha" w:cs="Gisha"/>
              </w:rPr>
              <w:t xml:space="preserve">       </w:t>
            </w:r>
            <w:r w:rsidRPr="004336DD">
              <w:rPr>
                <w:rFonts w:ascii="Gisha" w:hAnsi="Gisha" w:cs="Gisha"/>
                <w:sz w:val="20"/>
                <w:szCs w:val="20"/>
              </w:rPr>
              <w:t xml:space="preserve"> High School Diploma – May 2009</w:t>
            </w:r>
          </w:p>
          <w:p w14:paraId="55B08C8D" w14:textId="5C4AC481" w:rsidR="00CB4FBA" w:rsidRPr="004336DD" w:rsidRDefault="00CB4FBA" w:rsidP="00CB4FBA">
            <w:pPr>
              <w:pStyle w:val="PersonalInformation"/>
              <w:rPr>
                <w:rFonts w:ascii="Gisha" w:hAnsi="Gisha" w:cs="Gisha"/>
                <w:sz w:val="22"/>
              </w:rPr>
            </w:pPr>
          </w:p>
        </w:tc>
      </w:tr>
      <w:tr w:rsidR="00CB4FBA" w:rsidRPr="004336DD" w14:paraId="6223E159" w14:textId="77777777" w:rsidTr="00B868D8">
        <w:tc>
          <w:tcPr>
            <w:tcW w:w="9720" w:type="dxa"/>
            <w:gridSpan w:val="3"/>
            <w:vAlign w:val="center"/>
          </w:tcPr>
          <w:p w14:paraId="662986C3" w14:textId="77777777" w:rsidR="00CB4FBA" w:rsidRPr="004336DD" w:rsidRDefault="00CB4FBA" w:rsidP="00CB4FBA">
            <w:pPr>
              <w:pStyle w:val="SectionHeading"/>
              <w:rPr>
                <w:rFonts w:ascii="Gisha" w:hAnsi="Gisha" w:cs="Gisha"/>
                <w:sz w:val="24"/>
                <w:szCs w:val="24"/>
              </w:rPr>
            </w:pPr>
            <w:r w:rsidRPr="004336DD">
              <w:rPr>
                <w:rFonts w:ascii="Gisha" w:hAnsi="Gisha" w:cs="Gisha"/>
                <w:sz w:val="24"/>
                <w:szCs w:val="24"/>
              </w:rPr>
              <w:t>Employment History</w:t>
            </w:r>
          </w:p>
        </w:tc>
      </w:tr>
      <w:tr w:rsidR="00CB4FBA" w:rsidRPr="004336DD" w14:paraId="44CA8768" w14:textId="77777777" w:rsidTr="00B868D8">
        <w:tc>
          <w:tcPr>
            <w:tcW w:w="6750" w:type="dxa"/>
            <w:gridSpan w:val="2"/>
          </w:tcPr>
          <w:p w14:paraId="1588EC80" w14:textId="2F1A29A1" w:rsidR="00CB4FBA" w:rsidRPr="004336DD" w:rsidRDefault="00CB4FBA" w:rsidP="00CB4FBA">
            <w:pPr>
              <w:pStyle w:val="Bold"/>
              <w:rPr>
                <w:rFonts w:ascii="Gisha" w:hAnsi="Gisha" w:cs="Gisha"/>
                <w:sz w:val="20"/>
                <w:szCs w:val="20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>Casino Management Intern, Sands Regency</w:t>
            </w:r>
          </w:p>
        </w:tc>
        <w:tc>
          <w:tcPr>
            <w:tcW w:w="2970" w:type="dxa"/>
          </w:tcPr>
          <w:p w14:paraId="40E5A3D2" w14:textId="48C22C83" w:rsidR="00CB4FBA" w:rsidRPr="004336DD" w:rsidRDefault="00CB4FBA" w:rsidP="00CB4FBA">
            <w:pPr>
              <w:pStyle w:val="Dates"/>
              <w:rPr>
                <w:rFonts w:ascii="Gisha" w:hAnsi="Gisha" w:cs="Gisha"/>
                <w:sz w:val="20"/>
                <w:szCs w:val="20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>May 2013 – December 2013</w:t>
            </w:r>
          </w:p>
        </w:tc>
      </w:tr>
      <w:tr w:rsidR="00CB4FBA" w:rsidRPr="004336DD" w14:paraId="5DD20194" w14:textId="77777777" w:rsidTr="00B868D8">
        <w:tc>
          <w:tcPr>
            <w:tcW w:w="9720" w:type="dxa"/>
            <w:gridSpan w:val="3"/>
            <w:tcMar>
              <w:bottom w:w="115" w:type="dxa"/>
            </w:tcMar>
          </w:tcPr>
          <w:sdt>
            <w:sdtPr>
              <w:rPr>
                <w:rFonts w:ascii="Gisha" w:hAnsi="Gisha" w:cs="Gisha"/>
                <w:sz w:val="20"/>
                <w:szCs w:val="20"/>
              </w:rPr>
              <w:id w:val="737166375"/>
              <w:placeholder>
                <w:docPart w:val="64D1CDABE4934A89ADF1F29CD16BC4B8"/>
              </w:placeholder>
            </w:sdtPr>
            <w:sdtEndPr/>
            <w:sdtContent>
              <w:p w14:paraId="28B96BA3" w14:textId="1967061A" w:rsidR="00CB4FBA" w:rsidRPr="004336DD" w:rsidRDefault="00CB4FBA" w:rsidP="00CB4FBA">
                <w:pPr>
                  <w:pStyle w:val="Italics"/>
                  <w:rPr>
                    <w:rFonts w:ascii="Gisha" w:hAnsi="Gisha" w:cs="Gisha"/>
                    <w:sz w:val="20"/>
                    <w:szCs w:val="20"/>
                  </w:rPr>
                </w:pPr>
                <w:r w:rsidRPr="004336DD">
                  <w:rPr>
                    <w:rFonts w:ascii="Gisha" w:hAnsi="Gisha" w:cs="Gisha"/>
                    <w:sz w:val="20"/>
                    <w:szCs w:val="20"/>
                  </w:rPr>
                  <w:t>Reno, NV</w:t>
                </w:r>
              </w:p>
            </w:sdtContent>
          </w:sdt>
          <w:p w14:paraId="26180D21" w14:textId="77777777" w:rsidR="00CB4FBA" w:rsidRPr="004336DD" w:rsidRDefault="00CB4FBA" w:rsidP="00CB4FBA">
            <w:pPr>
              <w:pStyle w:val="ListParagraph"/>
              <w:spacing w:line="240" w:lineRule="auto"/>
              <w:contextualSpacing/>
              <w:rPr>
                <w:rFonts w:ascii="Gisha" w:hAnsi="Gisha" w:cs="Gisha"/>
                <w:sz w:val="20"/>
                <w:szCs w:val="20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>Design possible layouts of slot machines on casino floor</w:t>
            </w:r>
          </w:p>
          <w:p w14:paraId="06868E39" w14:textId="18D529FE" w:rsidR="00CB4FBA" w:rsidRPr="004336DD" w:rsidRDefault="00CB4FBA" w:rsidP="00CB4FBA">
            <w:pPr>
              <w:pStyle w:val="ListParagraph"/>
              <w:spacing w:line="240" w:lineRule="auto"/>
              <w:contextualSpacing/>
              <w:rPr>
                <w:rFonts w:ascii="Gisha" w:hAnsi="Gisha" w:cs="Gisha"/>
                <w:sz w:val="20"/>
                <w:szCs w:val="20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 xml:space="preserve">Sign-up new </w:t>
            </w:r>
            <w:r w:rsidR="003B0BB1">
              <w:rPr>
                <w:rFonts w:ascii="Gisha" w:hAnsi="Gisha" w:cs="Gisha"/>
                <w:sz w:val="20"/>
                <w:szCs w:val="20"/>
              </w:rPr>
              <w:t>Player’s Club</w:t>
            </w:r>
            <w:r w:rsidRPr="004336DD">
              <w:rPr>
                <w:rFonts w:ascii="Gisha" w:hAnsi="Gisha" w:cs="Gisha"/>
                <w:sz w:val="20"/>
                <w:szCs w:val="20"/>
              </w:rPr>
              <w:t xml:space="preserve"> member and resolve any player’s club issues</w:t>
            </w:r>
          </w:p>
          <w:p w14:paraId="3E2B0059" w14:textId="7C8D1770" w:rsidR="00CB4FBA" w:rsidRPr="004336DD" w:rsidRDefault="003B0BB1" w:rsidP="00CB4FBA">
            <w:pPr>
              <w:pStyle w:val="ListParagraph"/>
              <w:spacing w:line="240" w:lineRule="auto"/>
              <w:contextualSpacing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 xml:space="preserve">Cash customer </w:t>
            </w:r>
            <w:r w:rsidR="00CB4FBA" w:rsidRPr="004336DD">
              <w:rPr>
                <w:rFonts w:ascii="Gisha" w:hAnsi="Gisha" w:cs="Gisha"/>
                <w:sz w:val="20"/>
                <w:szCs w:val="20"/>
              </w:rPr>
              <w:t>checks, chips, coins, and slot machine tickets</w:t>
            </w:r>
          </w:p>
          <w:p w14:paraId="1BA16331" w14:textId="77777777" w:rsidR="00CB4FBA" w:rsidRPr="004336DD" w:rsidRDefault="00CB4FBA" w:rsidP="00CB4FBA">
            <w:pPr>
              <w:pStyle w:val="ListParagraph"/>
              <w:spacing w:line="240" w:lineRule="auto"/>
              <w:contextualSpacing/>
              <w:rPr>
                <w:rFonts w:ascii="Gisha" w:hAnsi="Gisha" w:cs="Gisha"/>
                <w:sz w:val="20"/>
                <w:szCs w:val="20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>Balance a $50,000 drawer at the beginning and end of every shift</w:t>
            </w:r>
          </w:p>
          <w:p w14:paraId="7B073039" w14:textId="070688F8" w:rsidR="00CB4FBA" w:rsidRPr="004336DD" w:rsidRDefault="00CB4FBA" w:rsidP="00CB4FBA">
            <w:pPr>
              <w:pStyle w:val="ListParagraph"/>
              <w:spacing w:line="240" w:lineRule="auto"/>
              <w:contextualSpacing/>
              <w:rPr>
                <w:rFonts w:ascii="Gisha" w:hAnsi="Gisha" w:cs="Gisha"/>
                <w:sz w:val="20"/>
                <w:szCs w:val="20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>Audit daily cage employee’s paperwork</w:t>
            </w:r>
          </w:p>
        </w:tc>
      </w:tr>
      <w:tr w:rsidR="00CB4FBA" w:rsidRPr="004336DD" w14:paraId="16E00C33" w14:textId="77777777" w:rsidTr="00B868D8">
        <w:tc>
          <w:tcPr>
            <w:tcW w:w="6750" w:type="dxa"/>
            <w:gridSpan w:val="2"/>
          </w:tcPr>
          <w:p w14:paraId="5C9362CE" w14:textId="7865DE68" w:rsidR="00CB4FBA" w:rsidRPr="004336DD" w:rsidRDefault="00CB4FBA" w:rsidP="00CB4FBA">
            <w:pPr>
              <w:pStyle w:val="Bold"/>
              <w:rPr>
                <w:rFonts w:ascii="Gisha" w:hAnsi="Gisha" w:cs="Gisha"/>
                <w:sz w:val="20"/>
                <w:szCs w:val="20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 xml:space="preserve">Summer Hire, Newmont Mining Corporation </w:t>
            </w:r>
          </w:p>
        </w:tc>
        <w:tc>
          <w:tcPr>
            <w:tcW w:w="2970" w:type="dxa"/>
          </w:tcPr>
          <w:p w14:paraId="1D426316" w14:textId="55CB2F19" w:rsidR="00CB4FBA" w:rsidRPr="004336DD" w:rsidRDefault="003C6411" w:rsidP="00CB4FBA">
            <w:pPr>
              <w:pStyle w:val="Dates"/>
              <w:rPr>
                <w:rFonts w:ascii="Gisha" w:hAnsi="Gisha" w:cs="Gisha"/>
                <w:sz w:val="20"/>
                <w:szCs w:val="20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>Summer 2010 &amp; 2012</w:t>
            </w:r>
          </w:p>
        </w:tc>
      </w:tr>
      <w:tr w:rsidR="00CB4FBA" w:rsidRPr="004336DD" w14:paraId="051B0CF8" w14:textId="77777777" w:rsidTr="00B868D8">
        <w:tc>
          <w:tcPr>
            <w:tcW w:w="9720" w:type="dxa"/>
            <w:gridSpan w:val="3"/>
            <w:tcMar>
              <w:bottom w:w="115" w:type="dxa"/>
            </w:tcMar>
          </w:tcPr>
          <w:p w14:paraId="2C40C5C3" w14:textId="36FBF25F" w:rsidR="00CB4FBA" w:rsidRPr="004336DD" w:rsidRDefault="00CB4FBA" w:rsidP="00CB4FBA">
            <w:pPr>
              <w:pStyle w:val="Italics"/>
              <w:rPr>
                <w:rFonts w:ascii="Gisha" w:hAnsi="Gisha" w:cs="Gisha"/>
                <w:sz w:val="20"/>
                <w:szCs w:val="20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>Elko, NV</w:t>
            </w:r>
          </w:p>
          <w:p w14:paraId="53334295" w14:textId="77777777" w:rsidR="00CB4FBA" w:rsidRPr="004336DD" w:rsidRDefault="00CB4FBA" w:rsidP="00FC10CA">
            <w:pPr>
              <w:pStyle w:val="ListParagraph"/>
              <w:spacing w:line="240" w:lineRule="auto"/>
              <w:contextualSpacing/>
              <w:rPr>
                <w:rFonts w:ascii="Gisha" w:hAnsi="Gisha" w:cs="Gisha"/>
                <w:sz w:val="20"/>
                <w:szCs w:val="20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>Participate in liner walk-off inspections of leach pad area</w:t>
            </w:r>
          </w:p>
          <w:p w14:paraId="3D0B5A60" w14:textId="5B6C3D9D" w:rsidR="00CB4FBA" w:rsidRPr="004336DD" w:rsidRDefault="003B0BB1" w:rsidP="00FC10CA">
            <w:pPr>
              <w:pStyle w:val="ListParagraph"/>
              <w:spacing w:line="240" w:lineRule="auto"/>
              <w:contextualSpacing/>
              <w:rPr>
                <w:rFonts w:ascii="Gisha" w:hAnsi="Gisha" w:cs="Gisha"/>
                <w:sz w:val="20"/>
                <w:szCs w:val="20"/>
              </w:rPr>
            </w:pPr>
            <w:r>
              <w:rPr>
                <w:rFonts w:ascii="Gisha" w:hAnsi="Gisha" w:cs="Gisha"/>
                <w:sz w:val="20"/>
                <w:szCs w:val="20"/>
              </w:rPr>
              <w:t>Organize and scan as-built drawings in Microsoft Excel</w:t>
            </w:r>
          </w:p>
          <w:p w14:paraId="6EB1D316" w14:textId="77777777" w:rsidR="00FC10CA" w:rsidRPr="004336DD" w:rsidRDefault="00FC10CA" w:rsidP="00FC10CA">
            <w:pPr>
              <w:pStyle w:val="ListParagraph"/>
              <w:spacing w:line="240" w:lineRule="auto"/>
              <w:contextualSpacing/>
              <w:rPr>
                <w:rFonts w:ascii="Gisha" w:hAnsi="Gisha" w:cs="Gisha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>Maintain up to date permit log</w:t>
            </w:r>
          </w:p>
          <w:p w14:paraId="368AC7AD" w14:textId="493B7733" w:rsidR="00FC10CA" w:rsidRPr="004336DD" w:rsidRDefault="00FC10CA" w:rsidP="00FC10CA">
            <w:pPr>
              <w:pStyle w:val="ListParagraph"/>
              <w:spacing w:line="240" w:lineRule="auto"/>
              <w:contextualSpacing/>
              <w:rPr>
                <w:rFonts w:ascii="Gisha" w:hAnsi="Gisha" w:cs="Gisha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>Coordinate annual Special Friend’s Fishing Derby</w:t>
            </w:r>
          </w:p>
        </w:tc>
      </w:tr>
      <w:tr w:rsidR="00CB4FBA" w:rsidRPr="004336DD" w14:paraId="19CE576A" w14:textId="77777777" w:rsidTr="00B868D8">
        <w:tc>
          <w:tcPr>
            <w:tcW w:w="6750" w:type="dxa"/>
            <w:gridSpan w:val="2"/>
          </w:tcPr>
          <w:p w14:paraId="79CD46C1" w14:textId="537B3216" w:rsidR="00CB4FBA" w:rsidRPr="004336DD" w:rsidRDefault="00CB4FBA" w:rsidP="00CB4FBA">
            <w:pPr>
              <w:pStyle w:val="Bold"/>
              <w:rPr>
                <w:rFonts w:ascii="Gisha" w:hAnsi="Gisha" w:cs="Gisha"/>
                <w:sz w:val="20"/>
                <w:szCs w:val="20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 xml:space="preserve">Public Relations Intern, Newmont Mining Corporation </w:t>
            </w:r>
          </w:p>
        </w:tc>
        <w:tc>
          <w:tcPr>
            <w:tcW w:w="2970" w:type="dxa"/>
          </w:tcPr>
          <w:p w14:paraId="532050F3" w14:textId="21731EBA" w:rsidR="00CB4FBA" w:rsidRPr="004336DD" w:rsidRDefault="00CB4FBA" w:rsidP="00CB4FBA">
            <w:pPr>
              <w:pStyle w:val="Dates"/>
              <w:rPr>
                <w:rFonts w:ascii="Gisha" w:hAnsi="Gisha" w:cs="Gisha"/>
                <w:sz w:val="20"/>
                <w:szCs w:val="20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>May 2011 – August 2011</w:t>
            </w:r>
          </w:p>
        </w:tc>
      </w:tr>
      <w:tr w:rsidR="00CB4FBA" w:rsidRPr="004336DD" w14:paraId="3C04116D" w14:textId="77777777" w:rsidTr="00B868D8">
        <w:tc>
          <w:tcPr>
            <w:tcW w:w="9720" w:type="dxa"/>
            <w:gridSpan w:val="3"/>
            <w:tcMar>
              <w:bottom w:w="115" w:type="dxa"/>
            </w:tcMar>
          </w:tcPr>
          <w:p w14:paraId="1BFC4EE2" w14:textId="57C6D510" w:rsidR="00CB4FBA" w:rsidRPr="004336DD" w:rsidRDefault="00CB4FBA" w:rsidP="00CB4FBA">
            <w:pPr>
              <w:pStyle w:val="Italics"/>
              <w:rPr>
                <w:rFonts w:ascii="Gisha" w:hAnsi="Gisha" w:cs="Gisha"/>
                <w:sz w:val="20"/>
                <w:szCs w:val="20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>Elko, NV</w:t>
            </w:r>
          </w:p>
          <w:p w14:paraId="035C2119" w14:textId="77777777" w:rsidR="00CB4FBA" w:rsidRPr="004336DD" w:rsidRDefault="00CB4FBA" w:rsidP="00CB4FBA">
            <w:pPr>
              <w:pStyle w:val="ListParagraph"/>
              <w:spacing w:line="240" w:lineRule="auto"/>
              <w:contextualSpacing/>
              <w:rPr>
                <w:rFonts w:ascii="Gisha" w:hAnsi="Gisha" w:cs="Gisha"/>
                <w:sz w:val="20"/>
                <w:szCs w:val="20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>Write articles for the company’s newsletters</w:t>
            </w:r>
          </w:p>
          <w:p w14:paraId="356CA0FE" w14:textId="77777777" w:rsidR="00CB4FBA" w:rsidRPr="004336DD" w:rsidRDefault="00CB4FBA" w:rsidP="00CB4FBA">
            <w:pPr>
              <w:pStyle w:val="ListParagraph"/>
              <w:spacing w:line="240" w:lineRule="auto"/>
              <w:contextualSpacing/>
              <w:rPr>
                <w:rFonts w:ascii="Gisha" w:hAnsi="Gisha" w:cs="Gisha"/>
                <w:sz w:val="20"/>
                <w:szCs w:val="20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 xml:space="preserve">Participate in public tours of various Newmont properties across Northern Nevada </w:t>
            </w:r>
          </w:p>
          <w:p w14:paraId="2659F25B" w14:textId="5DEEDAA1" w:rsidR="00CB4FBA" w:rsidRPr="004336DD" w:rsidRDefault="00CB4FBA" w:rsidP="00CB4FBA">
            <w:pPr>
              <w:pStyle w:val="ListParagraph"/>
              <w:spacing w:line="240" w:lineRule="auto"/>
              <w:contextualSpacing/>
              <w:rPr>
                <w:rFonts w:ascii="Gisha" w:hAnsi="Gisha" w:cs="Gisha"/>
                <w:sz w:val="20"/>
                <w:szCs w:val="20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 xml:space="preserve">Organize and run the company’s annual golf tournament </w:t>
            </w:r>
          </w:p>
          <w:p w14:paraId="2D5C0821" w14:textId="77777777" w:rsidR="00CB4FBA" w:rsidRPr="004336DD" w:rsidRDefault="00CB4FBA" w:rsidP="00CB4FBA">
            <w:pPr>
              <w:pStyle w:val="ListParagraph"/>
              <w:spacing w:line="240" w:lineRule="auto"/>
              <w:contextualSpacing/>
              <w:rPr>
                <w:rFonts w:ascii="Gisha" w:hAnsi="Gisha" w:cs="Gisha"/>
                <w:sz w:val="20"/>
                <w:szCs w:val="20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>Develop informational brochures on Newmont properties and Legacy Fund</w:t>
            </w:r>
          </w:p>
          <w:p w14:paraId="56C4191B" w14:textId="1B814A85" w:rsidR="002A4F86" w:rsidRPr="004336DD" w:rsidRDefault="00CB4FBA" w:rsidP="002A4F86">
            <w:pPr>
              <w:pStyle w:val="ListParagraph"/>
              <w:spacing w:line="240" w:lineRule="auto"/>
              <w:contextualSpacing/>
              <w:rPr>
                <w:rFonts w:ascii="Gisha" w:hAnsi="Gisha" w:cs="Gisha"/>
                <w:sz w:val="20"/>
                <w:szCs w:val="20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 xml:space="preserve">Develop Microsoft Excel spreadsheets on Legacy Fund contributions </w:t>
            </w:r>
          </w:p>
        </w:tc>
      </w:tr>
      <w:tr w:rsidR="002A4F86" w:rsidRPr="004336DD" w14:paraId="0D11C123" w14:textId="77777777" w:rsidTr="00F42B80">
        <w:tc>
          <w:tcPr>
            <w:tcW w:w="6750" w:type="dxa"/>
            <w:gridSpan w:val="2"/>
          </w:tcPr>
          <w:p w14:paraId="6A14D1FA" w14:textId="1B69230E" w:rsidR="002A4F86" w:rsidRPr="004336DD" w:rsidRDefault="002A4F86" w:rsidP="002A4F86">
            <w:pPr>
              <w:pStyle w:val="Bold"/>
              <w:rPr>
                <w:rFonts w:ascii="Gisha" w:hAnsi="Gisha" w:cs="Gisha"/>
                <w:sz w:val="20"/>
                <w:szCs w:val="20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 xml:space="preserve">Student Tutor, Upward Bound </w:t>
            </w:r>
          </w:p>
        </w:tc>
        <w:tc>
          <w:tcPr>
            <w:tcW w:w="2970" w:type="dxa"/>
          </w:tcPr>
          <w:p w14:paraId="3BC84527" w14:textId="7F00A1AB" w:rsidR="002A4F86" w:rsidRPr="004336DD" w:rsidRDefault="002A4F86" w:rsidP="00F42B80">
            <w:pPr>
              <w:pStyle w:val="Dates"/>
              <w:rPr>
                <w:rFonts w:ascii="Gisha" w:hAnsi="Gisha" w:cs="Gisha"/>
                <w:sz w:val="20"/>
                <w:szCs w:val="20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>September 2010 – May 2011</w:t>
            </w:r>
          </w:p>
        </w:tc>
      </w:tr>
      <w:tr w:rsidR="002A4F86" w:rsidRPr="004336DD" w14:paraId="7D654D23" w14:textId="77777777" w:rsidTr="00FC10CA">
        <w:trPr>
          <w:trHeight w:val="664"/>
        </w:trPr>
        <w:tc>
          <w:tcPr>
            <w:tcW w:w="9720" w:type="dxa"/>
            <w:gridSpan w:val="3"/>
            <w:tcMar>
              <w:bottom w:w="115" w:type="dxa"/>
            </w:tcMar>
          </w:tcPr>
          <w:p w14:paraId="7D2B18A1" w14:textId="08957E9C" w:rsidR="002A4F86" w:rsidRPr="004336DD" w:rsidRDefault="002A4F86" w:rsidP="00F42B80">
            <w:pPr>
              <w:pStyle w:val="Italics"/>
              <w:rPr>
                <w:rFonts w:ascii="Gisha" w:hAnsi="Gisha" w:cs="Gisha"/>
                <w:sz w:val="20"/>
                <w:szCs w:val="20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>Reno, NV</w:t>
            </w:r>
          </w:p>
          <w:p w14:paraId="29A39BA1" w14:textId="77777777" w:rsidR="00FC10CA" w:rsidRPr="004336DD" w:rsidRDefault="00FC10CA" w:rsidP="00C501E0">
            <w:pPr>
              <w:pStyle w:val="ListParagraph"/>
              <w:spacing w:line="240" w:lineRule="auto"/>
              <w:contextualSpacing/>
              <w:rPr>
                <w:rFonts w:ascii="Gisha" w:hAnsi="Gisha" w:cs="Gisha"/>
                <w:sz w:val="20"/>
                <w:szCs w:val="20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>Tutor high school student in their areas of weakness</w:t>
            </w:r>
          </w:p>
          <w:p w14:paraId="0F23FC57" w14:textId="77777777" w:rsidR="00FC10CA" w:rsidRPr="004336DD" w:rsidRDefault="00FC10CA" w:rsidP="00C501E0">
            <w:pPr>
              <w:pStyle w:val="ListParagraph"/>
              <w:spacing w:line="240" w:lineRule="auto"/>
              <w:contextualSpacing/>
              <w:rPr>
                <w:rFonts w:ascii="Gisha" w:hAnsi="Gisha" w:cs="Gisha"/>
                <w:sz w:val="20"/>
                <w:szCs w:val="20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>Manage several students at once during a tutor session</w:t>
            </w:r>
          </w:p>
          <w:p w14:paraId="5CD5492E" w14:textId="1C2396DD" w:rsidR="00495010" w:rsidRPr="004336DD" w:rsidRDefault="00FC10CA" w:rsidP="00C501E0">
            <w:pPr>
              <w:pStyle w:val="ListParagraph"/>
              <w:spacing w:line="240" w:lineRule="auto"/>
              <w:contextualSpacing/>
              <w:rPr>
                <w:rFonts w:ascii="Gisha" w:hAnsi="Gisha" w:cs="Gisha"/>
                <w:sz w:val="20"/>
                <w:szCs w:val="20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>Teach original problem solving skills for especially difficult subjects</w:t>
            </w:r>
          </w:p>
        </w:tc>
      </w:tr>
      <w:tr w:rsidR="00CB4FBA" w:rsidRPr="004336DD" w14:paraId="10557468" w14:textId="77777777" w:rsidTr="00F42B80">
        <w:tc>
          <w:tcPr>
            <w:tcW w:w="6750" w:type="dxa"/>
            <w:gridSpan w:val="2"/>
          </w:tcPr>
          <w:p w14:paraId="1D76CC09" w14:textId="2171DFDC" w:rsidR="00CB4FBA" w:rsidRPr="004336DD" w:rsidRDefault="00CB4FBA" w:rsidP="00CB4FBA">
            <w:pPr>
              <w:pStyle w:val="Bold"/>
              <w:rPr>
                <w:rFonts w:ascii="Gisha" w:hAnsi="Gisha" w:cs="Gisha"/>
                <w:b w:val="0"/>
                <w:sz w:val="24"/>
                <w:szCs w:val="24"/>
              </w:rPr>
            </w:pPr>
            <w:r w:rsidRPr="004336DD">
              <w:rPr>
                <w:rFonts w:ascii="Gisha" w:hAnsi="Gisha" w:cs="Gisha"/>
                <w:b w:val="0"/>
                <w:sz w:val="24"/>
                <w:szCs w:val="24"/>
              </w:rPr>
              <w:t>REFERENCES</w:t>
            </w:r>
          </w:p>
        </w:tc>
        <w:tc>
          <w:tcPr>
            <w:tcW w:w="2970" w:type="dxa"/>
          </w:tcPr>
          <w:p w14:paraId="717E2B71" w14:textId="09FC583D" w:rsidR="00CB4FBA" w:rsidRPr="004336DD" w:rsidRDefault="00CB4FBA" w:rsidP="00CB4FBA">
            <w:pPr>
              <w:pStyle w:val="Dates"/>
              <w:rPr>
                <w:rFonts w:ascii="Gisha" w:hAnsi="Gisha" w:cs="Gisha"/>
                <w:sz w:val="20"/>
                <w:szCs w:val="20"/>
              </w:rPr>
            </w:pPr>
            <w:r w:rsidRPr="004336DD">
              <w:rPr>
                <w:rFonts w:ascii="Gisha" w:hAnsi="Gisha" w:cs="Gisha"/>
                <w:sz w:val="20"/>
                <w:szCs w:val="20"/>
              </w:rPr>
              <w:t xml:space="preserve">Available Upon Request </w:t>
            </w:r>
          </w:p>
        </w:tc>
      </w:tr>
    </w:tbl>
    <w:p w14:paraId="038AAF22" w14:textId="77777777" w:rsidR="00C6226A" w:rsidRPr="004336DD" w:rsidRDefault="00C6226A">
      <w:pPr>
        <w:rPr>
          <w:rFonts w:ascii="Gisha" w:hAnsi="Gisha" w:cs="Gisha"/>
        </w:rPr>
      </w:pPr>
    </w:p>
    <w:p w14:paraId="120B2837" w14:textId="77777777" w:rsidR="004336DD" w:rsidRPr="004336DD" w:rsidRDefault="004336DD">
      <w:pPr>
        <w:rPr>
          <w:rFonts w:ascii="Gisha" w:hAnsi="Gisha" w:cs="Gisha"/>
        </w:rPr>
      </w:pPr>
    </w:p>
    <w:sectPr w:rsidR="004336DD" w:rsidRPr="004336DD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B5C0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2136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52CA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E24CFC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468EC"/>
    <w:multiLevelType w:val="hybridMultilevel"/>
    <w:tmpl w:val="7E6A4EE0"/>
    <w:lvl w:ilvl="0" w:tplc="CAEEA91E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666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7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4"/>
  </w:num>
  <w:num w:numId="5">
    <w:abstractNumId w:val="18"/>
  </w:num>
  <w:num w:numId="6">
    <w:abstractNumId w:val="14"/>
  </w:num>
  <w:num w:numId="7">
    <w:abstractNumId w:val="19"/>
  </w:num>
  <w:num w:numId="8">
    <w:abstractNumId w:val="10"/>
  </w:num>
  <w:num w:numId="9">
    <w:abstractNumId w:val="15"/>
  </w:num>
  <w:num w:numId="10">
    <w:abstractNumId w:val="6"/>
  </w:num>
  <w:num w:numId="11">
    <w:abstractNumId w:val="20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A7"/>
    <w:rsid w:val="000034AA"/>
    <w:rsid w:val="000426C1"/>
    <w:rsid w:val="00054FF3"/>
    <w:rsid w:val="000F7447"/>
    <w:rsid w:val="00143563"/>
    <w:rsid w:val="0019251A"/>
    <w:rsid w:val="001C29A8"/>
    <w:rsid w:val="002A4F86"/>
    <w:rsid w:val="0036251B"/>
    <w:rsid w:val="00394180"/>
    <w:rsid w:val="003B0BB1"/>
    <w:rsid w:val="003C6411"/>
    <w:rsid w:val="004336DD"/>
    <w:rsid w:val="004629D8"/>
    <w:rsid w:val="00495010"/>
    <w:rsid w:val="005630DA"/>
    <w:rsid w:val="005C06BF"/>
    <w:rsid w:val="00663D8D"/>
    <w:rsid w:val="00704DC2"/>
    <w:rsid w:val="007264DA"/>
    <w:rsid w:val="00785A0C"/>
    <w:rsid w:val="00822147"/>
    <w:rsid w:val="008342D5"/>
    <w:rsid w:val="0093183F"/>
    <w:rsid w:val="00A76E50"/>
    <w:rsid w:val="00AC7A5F"/>
    <w:rsid w:val="00AE029E"/>
    <w:rsid w:val="00B05904"/>
    <w:rsid w:val="00B149AB"/>
    <w:rsid w:val="00B868D8"/>
    <w:rsid w:val="00BA70A7"/>
    <w:rsid w:val="00BF30E5"/>
    <w:rsid w:val="00C501E0"/>
    <w:rsid w:val="00C6226A"/>
    <w:rsid w:val="00CB4FBA"/>
    <w:rsid w:val="00CE18BF"/>
    <w:rsid w:val="00D834E8"/>
    <w:rsid w:val="00DE4476"/>
    <w:rsid w:val="00ED6E77"/>
    <w:rsid w:val="00EE0844"/>
    <w:rsid w:val="00FC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83E17C"/>
  <w15:docId w15:val="{6818C22C-7FE6-49B6-93FD-68AA5DE9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Pr>
      <w:b/>
      <w:spacing w:val="10"/>
    </w:rPr>
  </w:style>
  <w:style w:type="paragraph" w:customStyle="1" w:styleId="Dates">
    <w:name w:val="Dates"/>
    <w:basedOn w:val="Normal"/>
    <w:qFormat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pPr>
      <w:spacing w:after="80"/>
    </w:pPr>
  </w:style>
  <w:style w:type="paragraph" w:customStyle="1" w:styleId="PlaceholderAutotext10">
    <w:name w:val="PlaceholderAutotext_10"/>
    <w:rPr>
      <w:rFonts w:eastAsiaTheme="minorEastAsia"/>
    </w:rPr>
  </w:style>
  <w:style w:type="paragraph" w:customStyle="1" w:styleId="YourName">
    <w:name w:val="Your Name"/>
    <w:basedOn w:val="Normal"/>
    <w:qFormat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Pr>
      <w:caps/>
      <w:color w:val="595959" w:themeColor="text1" w:themeTint="A6"/>
      <w:spacing w:val="20"/>
    </w:rPr>
  </w:style>
  <w:style w:type="paragraph" w:styleId="PlainText">
    <w:name w:val="Plain Text"/>
    <w:basedOn w:val="Normal"/>
    <w:link w:val="PlainTextChar"/>
    <w:rsid w:val="00CE18BF"/>
    <w:pPr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E18BF"/>
    <w:rPr>
      <w:rFonts w:ascii="Courier New" w:eastAsia="Times New Roman" w:hAnsi="Courier New" w:cs="Courier New"/>
      <w:sz w:val="20"/>
      <w:szCs w:val="20"/>
    </w:rPr>
  </w:style>
  <w:style w:type="paragraph" w:customStyle="1" w:styleId="Location">
    <w:name w:val="Location"/>
    <w:basedOn w:val="PlainText"/>
    <w:next w:val="PlainText"/>
    <w:rsid w:val="00CE18BF"/>
    <w:rPr>
      <w:rFonts w:ascii="Verdana" w:hAnsi="Verdana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Chronological%20resume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4F060C6FBD430DA96F980E3301C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BF2CE-E1DB-493F-81D8-D413508C5484}"/>
      </w:docPartPr>
      <w:docPartBody>
        <w:p w:rsidR="00854754" w:rsidRDefault="007F797E">
          <w:pPr>
            <w:pStyle w:val="0A4F060C6FBD430DA96F980E3301CEB8"/>
          </w:pPr>
          <w:r>
            <w:t>[your name]</w:t>
          </w:r>
        </w:p>
      </w:docPartBody>
    </w:docPart>
    <w:docPart>
      <w:docPartPr>
        <w:name w:val="64D1CDABE4934A89ADF1F29CD16BC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D927D-89B4-4B80-A233-39DBAB08DBA9}"/>
      </w:docPartPr>
      <w:docPartBody>
        <w:p w:rsidR="007E4E08" w:rsidRDefault="00854754" w:rsidP="00854754">
          <w:pPr>
            <w:pStyle w:val="64D1CDABE4934A89ADF1F29CD16BC4B8"/>
          </w:pPr>
          <w:r>
            <w:t>[Rochester, 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7E"/>
    <w:rsid w:val="001D5490"/>
    <w:rsid w:val="007E4E08"/>
    <w:rsid w:val="007F797E"/>
    <w:rsid w:val="00854754"/>
    <w:rsid w:val="00A4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4F060C6FBD430DA96F980E3301CEB8">
    <w:name w:val="0A4F060C6FBD430DA96F980E3301CEB8"/>
  </w:style>
  <w:style w:type="paragraph" w:customStyle="1" w:styleId="466D83A529EA4964BC9F368AC6DA16B9">
    <w:name w:val="466D83A529EA4964BC9F368AC6DA16B9"/>
  </w:style>
  <w:style w:type="paragraph" w:customStyle="1" w:styleId="2E08149F0CA44FBBBE019B1CEB5ECDAA">
    <w:name w:val="2E08149F0CA44FBBBE019B1CEB5ECDAA"/>
  </w:style>
  <w:style w:type="paragraph" w:customStyle="1" w:styleId="064FABBB2A2F4616941D87761CC8F8EF">
    <w:name w:val="064FABBB2A2F4616941D87761CC8F8EF"/>
  </w:style>
  <w:style w:type="paragraph" w:customStyle="1" w:styleId="EDE69C333CD4434E85C4624F4B885A74">
    <w:name w:val="EDE69C333CD4434E85C4624F4B885A74"/>
  </w:style>
  <w:style w:type="paragraph" w:customStyle="1" w:styleId="9C919402052F4669958795D9D4EF59F6">
    <w:name w:val="9C919402052F4669958795D9D4EF59F6"/>
  </w:style>
  <w:style w:type="paragraph" w:styleId="ListParagraph">
    <w:name w:val="List Paragraph"/>
    <w:basedOn w:val="Normal"/>
    <w:uiPriority w:val="34"/>
    <w:qFormat/>
    <w:rsid w:val="007F797E"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FFF02822880146E0B2937084563551C5">
    <w:name w:val="FFF02822880146E0B2937084563551C5"/>
  </w:style>
  <w:style w:type="paragraph" w:customStyle="1" w:styleId="EE21F70C2F134BA6B9732744849F23C8">
    <w:name w:val="EE21F70C2F134BA6B9732744849F23C8"/>
  </w:style>
  <w:style w:type="paragraph" w:customStyle="1" w:styleId="A61B1353084D4F91BE3938F60E0D58ED">
    <w:name w:val="A61B1353084D4F91BE3938F60E0D58ED"/>
  </w:style>
  <w:style w:type="character" w:styleId="PlaceholderText">
    <w:name w:val="Placeholder Text"/>
    <w:basedOn w:val="DefaultParagraphFont"/>
    <w:uiPriority w:val="99"/>
    <w:semiHidden/>
    <w:rsid w:val="007F797E"/>
    <w:rPr>
      <w:color w:val="808080"/>
    </w:rPr>
  </w:style>
  <w:style w:type="paragraph" w:customStyle="1" w:styleId="311A51B35AAE4D9DA07C125B9F4C6736">
    <w:name w:val="311A51B35AAE4D9DA07C125B9F4C6736"/>
  </w:style>
  <w:style w:type="paragraph" w:customStyle="1" w:styleId="CCDCE114D9224E39881C1056F9F4EAA3">
    <w:name w:val="CCDCE114D9224E39881C1056F9F4EAA3"/>
  </w:style>
  <w:style w:type="paragraph" w:customStyle="1" w:styleId="44C023868EAB4BB8BAA4874A6420818E">
    <w:name w:val="44C023868EAB4BB8BAA4874A6420818E"/>
  </w:style>
  <w:style w:type="paragraph" w:customStyle="1" w:styleId="87F829DB325D4117B4620E6DFD41D670">
    <w:name w:val="87F829DB325D4117B4620E6DFD41D670"/>
  </w:style>
  <w:style w:type="paragraph" w:customStyle="1" w:styleId="75DC9706A27D40979625860FE9572068">
    <w:name w:val="75DC9706A27D40979625860FE9572068"/>
  </w:style>
  <w:style w:type="paragraph" w:customStyle="1" w:styleId="A73BA407DCDC46509612056258972446">
    <w:name w:val="A73BA407DCDC46509612056258972446"/>
  </w:style>
  <w:style w:type="paragraph" w:customStyle="1" w:styleId="96D4C9CBAD7A446FB9B0C22A8E9A16BE">
    <w:name w:val="96D4C9CBAD7A446FB9B0C22A8E9A16BE"/>
  </w:style>
  <w:style w:type="paragraph" w:customStyle="1" w:styleId="548DB70140BB410D96F264ACE137223B">
    <w:name w:val="548DB70140BB410D96F264ACE137223B"/>
  </w:style>
  <w:style w:type="paragraph" w:customStyle="1" w:styleId="63F337D3025B431A9ECA9C1341E796BC">
    <w:name w:val="63F337D3025B431A9ECA9C1341E796BC"/>
  </w:style>
  <w:style w:type="paragraph" w:customStyle="1" w:styleId="829B17D9DA544710878AFD38D4A3FCD8">
    <w:name w:val="829B17D9DA544710878AFD38D4A3FCD8"/>
  </w:style>
  <w:style w:type="paragraph" w:customStyle="1" w:styleId="6F41088CA3204D68842246D04BFE368C">
    <w:name w:val="6F41088CA3204D68842246D04BFE368C"/>
  </w:style>
  <w:style w:type="paragraph" w:customStyle="1" w:styleId="AD57C437CB8242F8BAD9757E4C248BBF">
    <w:name w:val="AD57C437CB8242F8BAD9757E4C248BBF"/>
  </w:style>
  <w:style w:type="paragraph" w:customStyle="1" w:styleId="B9420A21FEA64753905403DEE6887E08">
    <w:name w:val="B9420A21FEA64753905403DEE6887E08"/>
  </w:style>
  <w:style w:type="paragraph" w:customStyle="1" w:styleId="2142790244BA4ED6BA35BFF20927837C">
    <w:name w:val="2142790244BA4ED6BA35BFF20927837C"/>
  </w:style>
  <w:style w:type="paragraph" w:customStyle="1" w:styleId="834DAEF4CC2A4F35BA7EE22BDF2C6805">
    <w:name w:val="834DAEF4CC2A4F35BA7EE22BDF2C6805"/>
  </w:style>
  <w:style w:type="paragraph" w:customStyle="1" w:styleId="0CF1E8C6657E4F9E88F0F6AEB8B4A3DB">
    <w:name w:val="0CF1E8C6657E4F9E88F0F6AEB8B4A3DB"/>
  </w:style>
  <w:style w:type="paragraph" w:customStyle="1" w:styleId="893ED264B48547A2894A7A3D1F593E3E">
    <w:name w:val="893ED264B48547A2894A7A3D1F593E3E"/>
  </w:style>
  <w:style w:type="paragraph" w:customStyle="1" w:styleId="AB4CE3CA842A41A09124DBA893B066CF">
    <w:name w:val="AB4CE3CA842A41A09124DBA893B066CF"/>
  </w:style>
  <w:style w:type="paragraph" w:customStyle="1" w:styleId="82E255536F424311BD1C0752D08D3FE4">
    <w:name w:val="82E255536F424311BD1C0752D08D3FE4"/>
  </w:style>
  <w:style w:type="paragraph" w:customStyle="1" w:styleId="D41C97D96EE24167BEE6E862D014CEE9">
    <w:name w:val="D41C97D96EE24167BEE6E862D014CEE9"/>
  </w:style>
  <w:style w:type="paragraph" w:customStyle="1" w:styleId="399428FA0CCB4A4D878FFFF35096CEE5">
    <w:name w:val="399428FA0CCB4A4D878FFFF35096CEE5"/>
  </w:style>
  <w:style w:type="paragraph" w:customStyle="1" w:styleId="726495FA11A847C89B67A03058F409EE">
    <w:name w:val="726495FA11A847C89B67A03058F409EE"/>
  </w:style>
  <w:style w:type="paragraph" w:customStyle="1" w:styleId="B98DB7D4DDBD4EBC947CA2F90B3167F6">
    <w:name w:val="B98DB7D4DDBD4EBC947CA2F90B3167F6"/>
  </w:style>
  <w:style w:type="paragraph" w:customStyle="1" w:styleId="D904EF2630504E33A8DD5F0AA6CA7E09">
    <w:name w:val="D904EF2630504E33A8DD5F0AA6CA7E09"/>
  </w:style>
  <w:style w:type="paragraph" w:customStyle="1" w:styleId="66873F2D27534F749038630B177F87C2">
    <w:name w:val="66873F2D27534F749038630B177F87C2"/>
    <w:rsid w:val="007F797E"/>
  </w:style>
  <w:style w:type="paragraph" w:customStyle="1" w:styleId="3484CBF2A06C462DB0FEC2E940D02028">
    <w:name w:val="3484CBF2A06C462DB0FEC2E940D02028"/>
    <w:rsid w:val="007F797E"/>
  </w:style>
  <w:style w:type="paragraph" w:customStyle="1" w:styleId="E711E2CA88AA4F59AE6932420669E583">
    <w:name w:val="E711E2CA88AA4F59AE6932420669E583"/>
    <w:rsid w:val="007F797E"/>
  </w:style>
  <w:style w:type="paragraph" w:customStyle="1" w:styleId="7E9182E968004905AFC85C85E575097B">
    <w:name w:val="7E9182E968004905AFC85C85E575097B"/>
    <w:rsid w:val="007F797E"/>
  </w:style>
  <w:style w:type="paragraph" w:customStyle="1" w:styleId="4F8CD19E5B814AE6B9536B14F2EA7C48">
    <w:name w:val="4F8CD19E5B814AE6B9536B14F2EA7C48"/>
    <w:rsid w:val="007F797E"/>
  </w:style>
  <w:style w:type="paragraph" w:customStyle="1" w:styleId="EF26A2C8D57A4CF89C33ECC770485B11">
    <w:name w:val="EF26A2C8D57A4CF89C33ECC770485B11"/>
    <w:rsid w:val="007F797E"/>
  </w:style>
  <w:style w:type="paragraph" w:customStyle="1" w:styleId="AAC260D3DB6A4E2E92361AA5B447ABE8">
    <w:name w:val="AAC260D3DB6A4E2E92361AA5B447ABE8"/>
    <w:rsid w:val="007F797E"/>
  </w:style>
  <w:style w:type="paragraph" w:customStyle="1" w:styleId="F885A53BC50149DCBB6266F71EAD493E">
    <w:name w:val="F885A53BC50149DCBB6266F71EAD493E"/>
    <w:rsid w:val="007F797E"/>
  </w:style>
  <w:style w:type="paragraph" w:customStyle="1" w:styleId="1AC80EE7C86340298BA38CB4EA503A39">
    <w:name w:val="1AC80EE7C86340298BA38CB4EA503A39"/>
    <w:rsid w:val="007F797E"/>
  </w:style>
  <w:style w:type="paragraph" w:customStyle="1" w:styleId="723B0D875116436BBD3B36CFD7F33F12">
    <w:name w:val="723B0D875116436BBD3B36CFD7F33F12"/>
    <w:rsid w:val="007F797E"/>
  </w:style>
  <w:style w:type="paragraph" w:customStyle="1" w:styleId="6D7488E7E1464573B7A36C15D189CA01">
    <w:name w:val="6D7488E7E1464573B7A36C15D189CA01"/>
    <w:rsid w:val="007F797E"/>
  </w:style>
  <w:style w:type="paragraph" w:customStyle="1" w:styleId="EFC651D24C6548E7A406583C7529611E">
    <w:name w:val="EFC651D24C6548E7A406583C7529611E"/>
    <w:rsid w:val="007F797E"/>
  </w:style>
  <w:style w:type="paragraph" w:customStyle="1" w:styleId="DAA437A0308246BABD29CDC7150BF697">
    <w:name w:val="DAA437A0308246BABD29CDC7150BF697"/>
    <w:rsid w:val="007F797E"/>
  </w:style>
  <w:style w:type="paragraph" w:customStyle="1" w:styleId="9C724A7FC57C463BB846817804BF3978">
    <w:name w:val="9C724A7FC57C463BB846817804BF3978"/>
    <w:rsid w:val="007F797E"/>
  </w:style>
  <w:style w:type="paragraph" w:customStyle="1" w:styleId="1A9A0352B83D40DAA8AA65278A846288">
    <w:name w:val="1A9A0352B83D40DAA8AA65278A846288"/>
    <w:rsid w:val="007F797E"/>
  </w:style>
  <w:style w:type="paragraph" w:customStyle="1" w:styleId="6D6EBF321132445DAD5C2D303EFA810B">
    <w:name w:val="6D6EBF321132445DAD5C2D303EFA810B"/>
    <w:rsid w:val="00854754"/>
  </w:style>
  <w:style w:type="paragraph" w:customStyle="1" w:styleId="9D368D7607544CA48C193B69B363E496">
    <w:name w:val="9D368D7607544CA48C193B69B363E496"/>
    <w:rsid w:val="00854754"/>
  </w:style>
  <w:style w:type="paragraph" w:customStyle="1" w:styleId="5B405465C05149538D0E0A97D3880E68">
    <w:name w:val="5B405465C05149538D0E0A97D3880E68"/>
    <w:rsid w:val="00854754"/>
  </w:style>
  <w:style w:type="paragraph" w:customStyle="1" w:styleId="7FCFDEB89281403DAEC1E2E0E6766CC5">
    <w:name w:val="7FCFDEB89281403DAEC1E2E0E6766CC5"/>
    <w:rsid w:val="00854754"/>
  </w:style>
  <w:style w:type="paragraph" w:customStyle="1" w:styleId="64D1CDABE4934A89ADF1F29CD16BC4B8">
    <w:name w:val="64D1CDABE4934A89ADF1F29CD16BC4B8"/>
    <w:rsid w:val="008547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(Minimalist design)</Template>
  <TotalTime>14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subject/>
  <dc:creator>Melissa Kern</dc:creator>
  <cp:keywords/>
  <cp:lastModifiedBy>Melissa Kern</cp:lastModifiedBy>
  <cp:revision>15</cp:revision>
  <cp:lastPrinted>2006-08-01T17:47:00Z</cp:lastPrinted>
  <dcterms:created xsi:type="dcterms:W3CDTF">2014-03-28T23:14:00Z</dcterms:created>
  <dcterms:modified xsi:type="dcterms:W3CDTF">2014-05-28T18:08:00Z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