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6F" w:rsidRPr="005C5FF0" w:rsidRDefault="00C1706F" w:rsidP="001B7038">
      <w:pPr>
        <w:pStyle w:val="Headings"/>
        <w:jc w:val="center"/>
        <w:rPr>
          <w:rFonts w:ascii="Times New Roman" w:hAnsi="Times New Roman"/>
          <w:i/>
          <w:iCs/>
          <w:color w:val="9CC2E5"/>
          <w:sz w:val="24"/>
          <w:szCs w:val="24"/>
          <w:shd w:val="clear" w:color="auto" w:fill="EFF2F3"/>
        </w:rPr>
      </w:pPr>
      <w:r w:rsidRPr="005C5FF0">
        <w:rPr>
          <w:rFonts w:ascii="Times New Roman" w:hAnsi="Times New Roman"/>
          <w:i/>
          <w:iCs/>
          <w:color w:val="9CC2E5"/>
          <w:sz w:val="24"/>
          <w:szCs w:val="24"/>
          <w:shd w:val="clear" w:color="auto" w:fill="EFF2F3"/>
        </w:rPr>
        <w:t>Objective</w:t>
      </w:r>
    </w:p>
    <w:p w:rsidR="00C1706F" w:rsidRPr="00C1706F" w:rsidRDefault="00C1706F" w:rsidP="001B7038">
      <w:pPr>
        <w:pStyle w:val="Headings"/>
        <w:jc w:val="center"/>
        <w:rPr>
          <w:rFonts w:ascii="Times New Roman" w:hAnsi="Times New Roman"/>
          <w:b/>
          <w:sz w:val="20"/>
        </w:rPr>
      </w:pPr>
      <w:r w:rsidRPr="00C1706F">
        <w:rPr>
          <w:rFonts w:ascii="Times New Roman" w:hAnsi="Times New Roman"/>
          <w:i/>
          <w:iCs/>
          <w:sz w:val="21"/>
          <w:szCs w:val="21"/>
          <w:shd w:val="clear" w:color="auto" w:fill="EFF2F3"/>
        </w:rPr>
        <w:t>To employ my knowledge and experience with the intention of securing a professional career with opportunity for challenges and career advancement, while gaining knowledge of new skills and expertise.</w:t>
      </w:r>
    </w:p>
    <w:p w:rsidR="00955C41" w:rsidRPr="005C5FF0" w:rsidRDefault="00955C41" w:rsidP="001B7038">
      <w:pPr>
        <w:pStyle w:val="Headings"/>
        <w:jc w:val="center"/>
        <w:rPr>
          <w:rFonts w:ascii="Times New Roman" w:hAnsi="Times New Roman"/>
          <w:b/>
          <w:color w:val="9CC2E5"/>
          <w:sz w:val="24"/>
          <w:szCs w:val="24"/>
        </w:rPr>
      </w:pPr>
      <w:r w:rsidRPr="005C5FF0">
        <w:rPr>
          <w:rFonts w:ascii="Times New Roman" w:hAnsi="Times New Roman"/>
          <w:b/>
          <w:color w:val="9CC2E5"/>
          <w:sz w:val="24"/>
          <w:szCs w:val="24"/>
        </w:rPr>
        <w:t>Executive Summary</w:t>
      </w:r>
    </w:p>
    <w:p w:rsidR="00E40DBE" w:rsidRPr="000B689B" w:rsidRDefault="004822C1" w:rsidP="00FC1310">
      <w:pPr>
        <w:pStyle w:val="DateandLocation"/>
        <w:spacing w:before="0" w:after="0"/>
        <w:ind w:left="0"/>
        <w:mirrorIndents/>
        <w:rPr>
          <w:rFonts w:ascii="Times New Roman" w:hAnsi="Times New Roman"/>
          <w:sz w:val="18"/>
          <w:szCs w:val="18"/>
        </w:rPr>
      </w:pPr>
      <w:r w:rsidRPr="000B689B">
        <w:rPr>
          <w:rFonts w:ascii="Times New Roman" w:hAnsi="Times New Roman"/>
          <w:sz w:val="18"/>
          <w:szCs w:val="18"/>
        </w:rPr>
        <w:t>Over 15</w:t>
      </w:r>
      <w:r w:rsidR="00955C41" w:rsidRPr="000B689B">
        <w:rPr>
          <w:rFonts w:ascii="Times New Roman" w:hAnsi="Times New Roman"/>
          <w:sz w:val="18"/>
          <w:szCs w:val="18"/>
        </w:rPr>
        <w:t xml:space="preserve"> years of professional experience in Accounting, and Business Management, including preparation, producing, and analysis of Financial Statements, Reconciliation of General Ledger, Cash Accounts Internal Controls, Fixed Assets Accou</w:t>
      </w:r>
      <w:r w:rsidR="00FB0952">
        <w:rPr>
          <w:rFonts w:ascii="Times New Roman" w:hAnsi="Times New Roman"/>
          <w:sz w:val="18"/>
          <w:szCs w:val="18"/>
        </w:rPr>
        <w:t>nting , M</w:t>
      </w:r>
      <w:r w:rsidR="00955C41" w:rsidRPr="000B689B">
        <w:rPr>
          <w:rFonts w:ascii="Times New Roman" w:hAnsi="Times New Roman"/>
          <w:sz w:val="18"/>
          <w:szCs w:val="18"/>
        </w:rPr>
        <w:t xml:space="preserve">anaged inventory and inventory valuation; Support, and preparation of Forecasting and Budgeting; Preparation of variance analysis </w:t>
      </w:r>
      <w:r w:rsidR="00D4671A">
        <w:rPr>
          <w:rFonts w:ascii="Times New Roman" w:hAnsi="Times New Roman"/>
          <w:sz w:val="18"/>
          <w:szCs w:val="18"/>
        </w:rPr>
        <w:t>Created and run Reported</w:t>
      </w:r>
      <w:r w:rsidR="00FB0952">
        <w:rPr>
          <w:rFonts w:ascii="Times New Roman" w:hAnsi="Times New Roman"/>
          <w:sz w:val="18"/>
          <w:szCs w:val="18"/>
        </w:rPr>
        <w:t>.; Managed and processed</w:t>
      </w:r>
      <w:r w:rsidR="00955C41" w:rsidRPr="000B689B">
        <w:rPr>
          <w:rFonts w:ascii="Times New Roman" w:hAnsi="Times New Roman"/>
          <w:sz w:val="18"/>
          <w:szCs w:val="18"/>
        </w:rPr>
        <w:t xml:space="preserve"> payroll; foreign Currencies Translations and adjustments; worked with external and internal auditors to provide support for audited departments, and entities.</w:t>
      </w:r>
      <w:r w:rsidR="00D51CD5" w:rsidRPr="000B689B">
        <w:rPr>
          <w:rFonts w:ascii="Times New Roman" w:hAnsi="Times New Roman"/>
          <w:sz w:val="18"/>
          <w:szCs w:val="18"/>
        </w:rPr>
        <w:t>4 years of public accounting;</w:t>
      </w:r>
      <w:r w:rsidR="001B5BD0" w:rsidRPr="000B689B">
        <w:rPr>
          <w:rFonts w:ascii="Times New Roman" w:hAnsi="Times New Roman"/>
          <w:sz w:val="18"/>
          <w:szCs w:val="18"/>
        </w:rPr>
        <w:t>.</w:t>
      </w:r>
    </w:p>
    <w:p w:rsidR="006549A0" w:rsidRPr="000B689B" w:rsidRDefault="006549A0" w:rsidP="00E40DBE">
      <w:pPr>
        <w:pStyle w:val="DateandLocation"/>
        <w:spacing w:before="0" w:after="0"/>
        <w:ind w:left="0"/>
        <w:mirrorIndents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981F7A" w:rsidRPr="000B689B" w:rsidRDefault="00E40DBE" w:rsidP="006549A0">
      <w:pPr>
        <w:pStyle w:val="DateandLocation"/>
        <w:spacing w:before="0" w:after="0"/>
        <w:ind w:left="0"/>
        <w:mirrorIndents/>
        <w:rPr>
          <w:rFonts w:ascii="Times New Roman" w:hAnsi="Times New Roman"/>
          <w:b/>
          <w:sz w:val="22"/>
          <w:szCs w:val="22"/>
          <w:u w:val="single"/>
        </w:rPr>
      </w:pPr>
      <w:bookmarkStart w:id="0" w:name="_GoBack"/>
      <w:r w:rsidRPr="000B689B">
        <w:rPr>
          <w:rFonts w:ascii="Times New Roman" w:hAnsi="Times New Roman"/>
          <w:b/>
          <w:sz w:val="22"/>
          <w:szCs w:val="22"/>
          <w:u w:val="single"/>
        </w:rPr>
        <w:t>Experience and Skills</w:t>
      </w:r>
    </w:p>
    <w:bookmarkEnd w:id="0"/>
    <w:p w:rsidR="006549A0" w:rsidRPr="00A35998" w:rsidRDefault="006549A0" w:rsidP="006549A0">
      <w:pPr>
        <w:pStyle w:val="DateandLocation"/>
        <w:spacing w:before="0" w:after="0"/>
        <w:ind w:left="0"/>
        <w:mirrorIndents/>
        <w:rPr>
          <w:rFonts w:ascii="Times New Roman" w:hAnsi="Times New Roman"/>
          <w:b/>
          <w:u w:val="single"/>
        </w:rPr>
      </w:pPr>
    </w:p>
    <w:p w:rsidR="00596D0A" w:rsidRDefault="00596D0A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05/2014-Present Cost Accountant; Air Methods Corporation – Emergency Medical Services Helicopters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Construct data accumulation systems for a cost accounting system</w:t>
      </w:r>
    </w:p>
    <w:p w:rsidR="00FC5717" w:rsidRPr="00FC5717" w:rsidRDefault="00D4671A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</w:t>
      </w:r>
      <w:r w:rsidR="00FC5717" w:rsidRPr="00FC5717">
        <w:rPr>
          <w:rFonts w:ascii="Times New Roman" w:hAnsi="Times New Roman"/>
          <w:sz w:val="18"/>
          <w:szCs w:val="18"/>
        </w:rPr>
        <w:t xml:space="preserve"> and </w:t>
      </w:r>
      <w:r>
        <w:rPr>
          <w:rFonts w:ascii="Times New Roman" w:hAnsi="Times New Roman"/>
          <w:sz w:val="18"/>
          <w:szCs w:val="18"/>
        </w:rPr>
        <w:t xml:space="preserve">review and implemented </w:t>
      </w:r>
      <w:r w:rsidR="00FC5717" w:rsidRPr="00FC5717">
        <w:rPr>
          <w:rFonts w:ascii="Times New Roman" w:hAnsi="Times New Roman"/>
          <w:sz w:val="18"/>
          <w:szCs w:val="18"/>
        </w:rPr>
        <w:t xml:space="preserve">the controls need for data accumulation and </w:t>
      </w:r>
      <w:r>
        <w:rPr>
          <w:rFonts w:ascii="Times New Roman" w:hAnsi="Times New Roman"/>
          <w:sz w:val="18"/>
          <w:szCs w:val="18"/>
        </w:rPr>
        <w:t>Created and run Reporting</w:t>
      </w:r>
      <w:r w:rsidR="00FC5717" w:rsidRPr="00FC5717">
        <w:rPr>
          <w:rFonts w:ascii="Times New Roman" w:hAnsi="Times New Roman"/>
          <w:sz w:val="18"/>
          <w:szCs w:val="18"/>
        </w:rPr>
        <w:t xml:space="preserve"> systems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Coordinate physical inventory counts and cycle counts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Investigate cycle counting variance and resolve issues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Update standard cost in the bill of materials</w:t>
      </w:r>
    </w:p>
    <w:p w:rsidR="00FC5717" w:rsidRPr="00FC5717" w:rsidRDefault="00D4671A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Review and implemented standards,</w:t>
      </w:r>
      <w:r w:rsidR="00FC5717" w:rsidRPr="00FC5717">
        <w:rPr>
          <w:rFonts w:ascii="Times New Roman" w:hAnsi="Times New Roman"/>
          <w:sz w:val="18"/>
          <w:szCs w:val="18"/>
        </w:rPr>
        <w:t xml:space="preserve"> and actual cost for inaccuracies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Validate the cost of goods sold as part of the month-end close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Accumulate and apply overhead cost as required by general accepted accounting principles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Conduct ongoing process constraint analyses</w:t>
      </w:r>
    </w:p>
    <w:p w:rsidR="00FC5717" w:rsidRPr="00FC5717" w:rsidRDefault="00D4671A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 and run Reported</w:t>
      </w:r>
      <w:r w:rsidR="00FC5717" w:rsidRPr="00FC5717">
        <w:rPr>
          <w:rFonts w:ascii="Times New Roman" w:hAnsi="Times New Roman"/>
          <w:sz w:val="18"/>
          <w:szCs w:val="18"/>
        </w:rPr>
        <w:t xml:space="preserve"> on </w:t>
      </w:r>
      <w:hyperlink r:id="rId9" w:history="1">
        <w:r w:rsidR="00FC5717" w:rsidRPr="00FC5717">
          <w:rPr>
            <w:rFonts w:ascii="Times New Roman" w:hAnsi="Times New Roman"/>
            <w:sz w:val="18"/>
            <w:szCs w:val="18"/>
          </w:rPr>
          <w:t>breakeven points</w:t>
        </w:r>
      </w:hyperlink>
      <w:r w:rsidR="00FC5717" w:rsidRPr="00FC5717">
        <w:rPr>
          <w:rFonts w:ascii="Times New Roman" w:hAnsi="Times New Roman"/>
          <w:sz w:val="18"/>
          <w:szCs w:val="18"/>
        </w:rPr>
        <w:t> by products, and companies or work centers</w:t>
      </w:r>
    </w:p>
    <w:p w:rsidR="00FC5717" w:rsidRPr="00FC5717" w:rsidRDefault="00D4671A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 and run Reported</w:t>
      </w:r>
      <w:r w:rsidR="00FC5717" w:rsidRPr="00FC5717">
        <w:rPr>
          <w:rFonts w:ascii="Times New Roman" w:hAnsi="Times New Roman"/>
          <w:sz w:val="18"/>
          <w:szCs w:val="18"/>
        </w:rPr>
        <w:t xml:space="preserve"> on margins by product and division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Revenue recognition for external and internal products (percentage of completion)</w:t>
      </w:r>
    </w:p>
    <w:p w:rsidR="00FC5717" w:rsidRPr="00FC5717" w:rsidRDefault="00FC5717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 w:rsidRPr="00FC5717">
        <w:rPr>
          <w:rFonts w:ascii="Times New Roman" w:hAnsi="Times New Roman"/>
          <w:sz w:val="18"/>
          <w:szCs w:val="18"/>
        </w:rPr>
        <w:t>Journal entries for month-end, quarter-end and year-end</w:t>
      </w:r>
    </w:p>
    <w:p w:rsidR="00FC5717" w:rsidRPr="00FC5717" w:rsidRDefault="00D4671A" w:rsidP="003C22F8">
      <w:pPr>
        <w:pStyle w:val="ListParagraph"/>
        <w:numPr>
          <w:ilvl w:val="1"/>
          <w:numId w:val="2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Review and implemented</w:t>
      </w:r>
      <w:r w:rsidRPr="00FC5717">
        <w:rPr>
          <w:rFonts w:ascii="Times New Roman" w:hAnsi="Times New Roman"/>
          <w:sz w:val="18"/>
          <w:szCs w:val="18"/>
        </w:rPr>
        <w:t xml:space="preserve"> of</w:t>
      </w:r>
      <w:r w:rsidR="00FC5717" w:rsidRPr="00FC5717">
        <w:rPr>
          <w:rFonts w:ascii="Times New Roman" w:hAnsi="Times New Roman"/>
          <w:sz w:val="18"/>
          <w:szCs w:val="18"/>
        </w:rPr>
        <w:t xml:space="preserve"> Trial Balance for all COSG accounts</w:t>
      </w:r>
    </w:p>
    <w:p w:rsidR="00FC5717" w:rsidRDefault="00FC5717" w:rsidP="003C22F8">
      <w:pPr>
        <w:pStyle w:val="ListParagraph"/>
        <w:rPr>
          <w:rFonts w:ascii="Times New Roman" w:hAnsi="Times New Roman"/>
          <w:b/>
          <w:sz w:val="18"/>
          <w:szCs w:val="18"/>
        </w:rPr>
      </w:pPr>
    </w:p>
    <w:p w:rsidR="00470E5F" w:rsidRPr="00A35998" w:rsidRDefault="00FC5717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01/2014- 04</w:t>
      </w:r>
      <w:r w:rsidR="00F05BBB" w:rsidRPr="00A35998">
        <w:rPr>
          <w:rFonts w:ascii="Times New Roman" w:hAnsi="Times New Roman"/>
          <w:b/>
          <w:sz w:val="18"/>
          <w:szCs w:val="18"/>
        </w:rPr>
        <w:t>/</w:t>
      </w:r>
      <w:r w:rsidR="00A35998" w:rsidRPr="00A35998">
        <w:rPr>
          <w:rFonts w:ascii="Times New Roman" w:hAnsi="Times New Roman"/>
          <w:b/>
          <w:sz w:val="18"/>
          <w:szCs w:val="18"/>
        </w:rPr>
        <w:t>2014 Senior</w:t>
      </w:r>
      <w:r w:rsidR="0077694B" w:rsidRPr="00A35998">
        <w:rPr>
          <w:rFonts w:ascii="Times New Roman" w:hAnsi="Times New Roman"/>
          <w:b/>
          <w:sz w:val="18"/>
          <w:szCs w:val="18"/>
        </w:rPr>
        <w:t xml:space="preserve"> Accountant; </w:t>
      </w:r>
      <w:r w:rsidR="00470E5F" w:rsidRPr="00A35998">
        <w:rPr>
          <w:rFonts w:ascii="Times New Roman" w:hAnsi="Times New Roman"/>
          <w:b/>
          <w:sz w:val="18"/>
          <w:szCs w:val="18"/>
        </w:rPr>
        <w:t>Lucas Group</w:t>
      </w:r>
      <w:r w:rsidR="00F05BBB" w:rsidRPr="00A35998">
        <w:rPr>
          <w:rFonts w:ascii="Times New Roman" w:hAnsi="Times New Roman"/>
          <w:b/>
          <w:sz w:val="18"/>
          <w:szCs w:val="18"/>
        </w:rPr>
        <w:t xml:space="preserve"> (Contract)</w:t>
      </w:r>
      <w:r w:rsidR="00D51CD5" w:rsidRPr="00A35998">
        <w:rPr>
          <w:rFonts w:ascii="Times New Roman" w:hAnsi="Times New Roman"/>
          <w:b/>
          <w:sz w:val="18"/>
          <w:szCs w:val="18"/>
        </w:rPr>
        <w:t xml:space="preserve"> </w:t>
      </w:r>
      <w:r w:rsidR="00234FFD">
        <w:rPr>
          <w:rFonts w:ascii="Times New Roman" w:hAnsi="Times New Roman"/>
          <w:b/>
          <w:sz w:val="18"/>
          <w:szCs w:val="18"/>
        </w:rPr>
        <w:t xml:space="preserve"> - </w:t>
      </w:r>
      <w:r w:rsidR="00470E5F" w:rsidRPr="00A35998">
        <w:rPr>
          <w:rFonts w:ascii="Times New Roman" w:hAnsi="Times New Roman"/>
          <w:b/>
          <w:sz w:val="18"/>
          <w:szCs w:val="18"/>
        </w:rPr>
        <w:t>Century Link Corporation</w:t>
      </w:r>
      <w:r w:rsidR="00D51CD5" w:rsidRPr="00A35998">
        <w:rPr>
          <w:rFonts w:ascii="Times New Roman" w:hAnsi="Times New Roman"/>
          <w:b/>
          <w:sz w:val="18"/>
          <w:szCs w:val="18"/>
        </w:rPr>
        <w:t>; Telecommunications Industry</w:t>
      </w:r>
    </w:p>
    <w:p w:rsidR="00EC5A30" w:rsidRPr="00A35998" w:rsidRDefault="00F70D48" w:rsidP="003C22F8">
      <w:pPr>
        <w:pStyle w:val="ListParagraph"/>
        <w:numPr>
          <w:ilvl w:val="1"/>
          <w:numId w:val="23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Prepared and Validated</w:t>
      </w:r>
      <w:r w:rsidR="00EC5A30" w:rsidRPr="00A35998">
        <w:rPr>
          <w:rFonts w:ascii="Times New Roman" w:hAnsi="Times New Roman"/>
          <w:sz w:val="18"/>
          <w:szCs w:val="18"/>
        </w:rPr>
        <w:t xml:space="preserve"> of Trial Balances for 35</w:t>
      </w:r>
      <w:r w:rsidR="001B4283" w:rsidRPr="00A35998">
        <w:rPr>
          <w:rFonts w:ascii="Times New Roman" w:hAnsi="Times New Roman"/>
          <w:sz w:val="18"/>
          <w:szCs w:val="18"/>
        </w:rPr>
        <w:t xml:space="preserve"> international entities.</w:t>
      </w:r>
    </w:p>
    <w:p w:rsidR="00EC5A30" w:rsidRPr="00A35998" w:rsidRDefault="001B4283" w:rsidP="003C22F8">
      <w:pPr>
        <w:pStyle w:val="ListParagraph"/>
        <w:numPr>
          <w:ilvl w:val="1"/>
          <w:numId w:val="23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General Ledger Reconciliation </w:t>
      </w:r>
      <w:r w:rsidR="00EC5A30" w:rsidRPr="00A35998">
        <w:rPr>
          <w:rFonts w:ascii="Times New Roman" w:hAnsi="Times New Roman"/>
          <w:sz w:val="18"/>
          <w:szCs w:val="18"/>
        </w:rPr>
        <w:t>and Cash Accounts</w:t>
      </w:r>
      <w:r w:rsidR="00D4671A">
        <w:rPr>
          <w:rFonts w:ascii="Times New Roman" w:hAnsi="Times New Roman"/>
          <w:sz w:val="18"/>
          <w:szCs w:val="18"/>
        </w:rPr>
        <w:t xml:space="preserve"> Management</w:t>
      </w:r>
      <w:r w:rsidR="00EC5A30" w:rsidRPr="00A35998">
        <w:rPr>
          <w:rFonts w:ascii="Times New Roman" w:hAnsi="Times New Roman"/>
          <w:sz w:val="18"/>
          <w:szCs w:val="18"/>
        </w:rPr>
        <w:t xml:space="preserve"> (bank </w:t>
      </w:r>
      <w:r w:rsidR="0063623C" w:rsidRPr="00A35998">
        <w:rPr>
          <w:rFonts w:ascii="Times New Roman" w:hAnsi="Times New Roman"/>
          <w:sz w:val="18"/>
          <w:szCs w:val="18"/>
        </w:rPr>
        <w:t>reconciliations</w:t>
      </w:r>
      <w:r w:rsidR="00EC5A30" w:rsidRPr="00A35998">
        <w:rPr>
          <w:rFonts w:ascii="Times New Roman" w:hAnsi="Times New Roman"/>
          <w:sz w:val="18"/>
          <w:szCs w:val="18"/>
        </w:rPr>
        <w:t>)</w:t>
      </w:r>
    </w:p>
    <w:p w:rsidR="00EC5A30" w:rsidRPr="00A35998" w:rsidRDefault="00EC5A30" w:rsidP="003C22F8">
      <w:pPr>
        <w:pStyle w:val="ListParagraph"/>
        <w:numPr>
          <w:ilvl w:val="1"/>
          <w:numId w:val="23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A</w:t>
      </w:r>
      <w:r w:rsidR="001B4283" w:rsidRPr="00A35998">
        <w:rPr>
          <w:rFonts w:ascii="Times New Roman" w:hAnsi="Times New Roman"/>
          <w:sz w:val="18"/>
          <w:szCs w:val="18"/>
        </w:rPr>
        <w:t>djusting journal entries, recurring journal entries and accrual journal entries.</w:t>
      </w:r>
    </w:p>
    <w:p w:rsidR="00EC5A30" w:rsidRPr="00A35998" w:rsidRDefault="00EC5A30" w:rsidP="003C22F8">
      <w:pPr>
        <w:pStyle w:val="ListParagraph"/>
        <w:numPr>
          <w:ilvl w:val="1"/>
          <w:numId w:val="23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Month-end closing process</w:t>
      </w:r>
      <w:r w:rsidR="001B4283" w:rsidRPr="00A35998">
        <w:rPr>
          <w:rFonts w:ascii="Times New Roman" w:hAnsi="Times New Roman"/>
          <w:sz w:val="18"/>
          <w:szCs w:val="18"/>
        </w:rPr>
        <w:t xml:space="preserve"> </w:t>
      </w:r>
    </w:p>
    <w:p w:rsidR="00EC5A30" w:rsidRPr="00A35998" w:rsidRDefault="001B4283" w:rsidP="003C22F8">
      <w:pPr>
        <w:pStyle w:val="ListParagraph"/>
        <w:numPr>
          <w:ilvl w:val="1"/>
          <w:numId w:val="23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Full Accounting cycle: A/P and A/R </w:t>
      </w:r>
      <w:r w:rsidR="00934E71" w:rsidRPr="00A35998">
        <w:rPr>
          <w:rFonts w:ascii="Times New Roman" w:hAnsi="Times New Roman"/>
          <w:sz w:val="18"/>
          <w:szCs w:val="18"/>
        </w:rPr>
        <w:t>Closing monthly</w:t>
      </w:r>
      <w:r w:rsidRPr="00A35998">
        <w:rPr>
          <w:rFonts w:ascii="Times New Roman" w:hAnsi="Times New Roman"/>
          <w:sz w:val="18"/>
          <w:szCs w:val="18"/>
        </w:rPr>
        <w:t xml:space="preserve">, quarterly and </w:t>
      </w:r>
      <w:r w:rsidR="00934E71" w:rsidRPr="00A35998">
        <w:rPr>
          <w:rFonts w:ascii="Times New Roman" w:hAnsi="Times New Roman"/>
          <w:sz w:val="18"/>
          <w:szCs w:val="18"/>
        </w:rPr>
        <w:t>yearly accounting</w:t>
      </w:r>
      <w:r w:rsidRPr="00A35998">
        <w:rPr>
          <w:rFonts w:ascii="Times New Roman" w:hAnsi="Times New Roman"/>
          <w:sz w:val="18"/>
          <w:szCs w:val="18"/>
        </w:rPr>
        <w:t xml:space="preserve"> activities</w:t>
      </w:r>
    </w:p>
    <w:p w:rsidR="00EC5A30" w:rsidRDefault="001B4283" w:rsidP="003C22F8">
      <w:pPr>
        <w:pStyle w:val="ListParagraph"/>
        <w:numPr>
          <w:ilvl w:val="1"/>
          <w:numId w:val="23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Direct support to Audit Group internal/ Preparation special package for external auditors) </w:t>
      </w:r>
    </w:p>
    <w:p w:rsidR="003C22F8" w:rsidRPr="00A35998" w:rsidRDefault="003C22F8" w:rsidP="003C22F8">
      <w:pPr>
        <w:pStyle w:val="ListParagraph"/>
        <w:ind w:left="1440"/>
        <w:rPr>
          <w:rFonts w:ascii="Times New Roman" w:hAnsi="Times New Roman"/>
          <w:sz w:val="18"/>
          <w:szCs w:val="18"/>
        </w:rPr>
      </w:pPr>
    </w:p>
    <w:p w:rsidR="001B4283" w:rsidRPr="00A35998" w:rsidRDefault="00B805AB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2012-</w:t>
      </w:r>
      <w:r w:rsidR="001B4283" w:rsidRPr="00A35998">
        <w:rPr>
          <w:rFonts w:ascii="Times New Roman" w:hAnsi="Times New Roman"/>
          <w:b/>
          <w:sz w:val="18"/>
          <w:szCs w:val="18"/>
        </w:rPr>
        <w:t>/</w:t>
      </w:r>
      <w:r w:rsidR="00934E71" w:rsidRPr="00A35998">
        <w:rPr>
          <w:rFonts w:ascii="Times New Roman" w:hAnsi="Times New Roman"/>
          <w:b/>
          <w:sz w:val="18"/>
          <w:szCs w:val="18"/>
        </w:rPr>
        <w:t>2013 Project</w:t>
      </w:r>
      <w:r w:rsidR="00A35607" w:rsidRPr="00A35998">
        <w:rPr>
          <w:rFonts w:ascii="Times New Roman" w:hAnsi="Times New Roman"/>
          <w:b/>
          <w:sz w:val="18"/>
          <w:szCs w:val="18"/>
        </w:rPr>
        <w:t xml:space="preserve"> Accountant; HKA Enterprises client: </w:t>
      </w:r>
      <w:r w:rsidR="001B4283" w:rsidRPr="00A35998">
        <w:rPr>
          <w:rFonts w:ascii="Times New Roman" w:hAnsi="Times New Roman"/>
          <w:b/>
          <w:sz w:val="18"/>
          <w:szCs w:val="18"/>
        </w:rPr>
        <w:t xml:space="preserve">CH2MHILL Corporation </w:t>
      </w:r>
      <w:r w:rsidR="00EF2880" w:rsidRPr="00A35998">
        <w:rPr>
          <w:rFonts w:ascii="Times New Roman" w:hAnsi="Times New Roman"/>
          <w:b/>
          <w:sz w:val="18"/>
          <w:szCs w:val="18"/>
        </w:rPr>
        <w:t xml:space="preserve">- </w:t>
      </w:r>
      <w:r w:rsidR="00B810F4" w:rsidRPr="00A35998">
        <w:rPr>
          <w:rFonts w:ascii="Times New Roman" w:hAnsi="Times New Roman"/>
          <w:b/>
          <w:sz w:val="18"/>
          <w:szCs w:val="18"/>
        </w:rPr>
        <w:t>Engineering &amp; Construction Industry</w:t>
      </w:r>
    </w:p>
    <w:p w:rsidR="00EC5A30" w:rsidRPr="00A35998" w:rsidRDefault="00D4671A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</w:t>
      </w:r>
      <w:r w:rsidR="00EC5A30" w:rsidRPr="00A35998">
        <w:rPr>
          <w:rFonts w:ascii="Times New Roman" w:hAnsi="Times New Roman"/>
          <w:sz w:val="18"/>
          <w:szCs w:val="18"/>
        </w:rPr>
        <w:t xml:space="preserve"> project accounts in the accounting system</w:t>
      </w:r>
      <w:r w:rsidR="00F70D48" w:rsidRPr="00A35998">
        <w:rPr>
          <w:rFonts w:ascii="Times New Roman" w:hAnsi="Times New Roman"/>
          <w:sz w:val="18"/>
          <w:szCs w:val="18"/>
        </w:rPr>
        <w:t xml:space="preserve"> &amp; </w:t>
      </w:r>
      <w:r w:rsidR="001C5467" w:rsidRPr="00A35998">
        <w:rPr>
          <w:rFonts w:ascii="Times New Roman" w:hAnsi="Times New Roman"/>
          <w:sz w:val="18"/>
          <w:szCs w:val="18"/>
        </w:rPr>
        <w:t>Maintained</w:t>
      </w:r>
      <w:r w:rsidR="00F70D48" w:rsidRPr="00A35998">
        <w:rPr>
          <w:rFonts w:ascii="Times New Roman" w:hAnsi="Times New Roman"/>
          <w:sz w:val="18"/>
          <w:szCs w:val="18"/>
        </w:rPr>
        <w:t xml:space="preserve"> project related records, including contracts and change orders.</w:t>
      </w:r>
    </w:p>
    <w:p w:rsidR="00EC5A30" w:rsidRPr="00A35998" w:rsidRDefault="00EC5A30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Authorize the transfer of expenses into and out of project-related accounts</w:t>
      </w:r>
    </w:p>
    <w:p w:rsidR="00EC5A30" w:rsidRPr="00A35998" w:rsidRDefault="00F70D48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Reviewed</w:t>
      </w:r>
      <w:r w:rsidR="00EC5A30" w:rsidRPr="00A35998">
        <w:rPr>
          <w:rFonts w:ascii="Times New Roman" w:hAnsi="Times New Roman"/>
          <w:sz w:val="18"/>
          <w:szCs w:val="18"/>
        </w:rPr>
        <w:t xml:space="preserve"> and approve </w:t>
      </w:r>
      <w:hyperlink r:id="rId10" w:history="1">
        <w:r w:rsidR="00EC5A30" w:rsidRPr="00A35998">
          <w:rPr>
            <w:rFonts w:ascii="Times New Roman" w:hAnsi="Times New Roman"/>
            <w:sz w:val="18"/>
            <w:szCs w:val="18"/>
          </w:rPr>
          <w:t>supplier</w:t>
        </w:r>
      </w:hyperlink>
      <w:r w:rsidR="00EC5A30" w:rsidRPr="00A35998">
        <w:rPr>
          <w:rFonts w:ascii="Times New Roman" w:hAnsi="Times New Roman"/>
          <w:sz w:val="18"/>
          <w:szCs w:val="18"/>
        </w:rPr>
        <w:t> </w:t>
      </w:r>
      <w:hyperlink r:id="rId11" w:history="1">
        <w:r w:rsidR="00EC5A30" w:rsidRPr="00A35998">
          <w:rPr>
            <w:rFonts w:ascii="Times New Roman" w:hAnsi="Times New Roman"/>
            <w:sz w:val="18"/>
            <w:szCs w:val="18"/>
          </w:rPr>
          <w:t>invoices</w:t>
        </w:r>
      </w:hyperlink>
      <w:r w:rsidR="00EC5A30" w:rsidRPr="00A35998">
        <w:rPr>
          <w:rFonts w:ascii="Times New Roman" w:hAnsi="Times New Roman"/>
          <w:sz w:val="18"/>
          <w:szCs w:val="18"/>
        </w:rPr>
        <w:t> related to a project</w:t>
      </w:r>
    </w:p>
    <w:p w:rsidR="00EC5A30" w:rsidRPr="00A35998" w:rsidRDefault="00F70D48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Reviewed</w:t>
      </w:r>
      <w:r w:rsidR="00EC5A30" w:rsidRPr="00A35998">
        <w:rPr>
          <w:rFonts w:ascii="Times New Roman" w:hAnsi="Times New Roman"/>
          <w:sz w:val="18"/>
          <w:szCs w:val="18"/>
        </w:rPr>
        <w:t xml:space="preserve"> and </w:t>
      </w:r>
      <w:r w:rsidRPr="00A35998">
        <w:rPr>
          <w:rFonts w:ascii="Times New Roman" w:hAnsi="Times New Roman"/>
          <w:sz w:val="18"/>
          <w:szCs w:val="18"/>
        </w:rPr>
        <w:t>posted</w:t>
      </w:r>
      <w:r w:rsidR="00EC5A30" w:rsidRPr="00A35998">
        <w:rPr>
          <w:rFonts w:ascii="Times New Roman" w:hAnsi="Times New Roman"/>
          <w:sz w:val="18"/>
          <w:szCs w:val="18"/>
        </w:rPr>
        <w:t xml:space="preserve"> time sheets for work related to a project</w:t>
      </w:r>
    </w:p>
    <w:p w:rsidR="00EC5A30" w:rsidRPr="00A35998" w:rsidRDefault="00EC5A30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 account totals related to project </w:t>
      </w:r>
      <w:hyperlink r:id="rId12" w:history="1">
        <w:r w:rsidRPr="00A35998">
          <w:rPr>
            <w:rFonts w:ascii="Times New Roman" w:hAnsi="Times New Roman"/>
            <w:sz w:val="18"/>
            <w:szCs w:val="18"/>
          </w:rPr>
          <w:t>assets</w:t>
        </w:r>
      </w:hyperlink>
      <w:r w:rsidRPr="00A35998">
        <w:rPr>
          <w:rFonts w:ascii="Times New Roman" w:hAnsi="Times New Roman"/>
          <w:sz w:val="18"/>
          <w:szCs w:val="18"/>
        </w:rPr>
        <w:t> and expenses</w:t>
      </w:r>
    </w:p>
    <w:p w:rsidR="00EC5A30" w:rsidRPr="00A35998" w:rsidRDefault="00EC5A30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Investigate project variances and submit variance </w:t>
      </w:r>
      <w:r w:rsidR="00D4671A">
        <w:rPr>
          <w:rFonts w:ascii="Times New Roman" w:hAnsi="Times New Roman"/>
          <w:sz w:val="18"/>
          <w:szCs w:val="18"/>
        </w:rPr>
        <w:t>Created and run Reported</w:t>
      </w:r>
      <w:r w:rsidRPr="00A35998">
        <w:rPr>
          <w:rFonts w:ascii="Times New Roman" w:hAnsi="Times New Roman"/>
          <w:sz w:val="18"/>
          <w:szCs w:val="18"/>
        </w:rPr>
        <w:t xml:space="preserve"> to management</w:t>
      </w:r>
    </w:p>
    <w:p w:rsidR="00EC5A30" w:rsidRPr="00A35998" w:rsidRDefault="00D4671A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Created and run Reports </w:t>
      </w:r>
      <w:r w:rsidR="00EC5A30" w:rsidRPr="00A35998">
        <w:rPr>
          <w:rFonts w:ascii="Times New Roman" w:hAnsi="Times New Roman"/>
          <w:sz w:val="18"/>
          <w:szCs w:val="18"/>
        </w:rPr>
        <w:t>on project profitability to management</w:t>
      </w:r>
    </w:p>
    <w:p w:rsidR="00EC5A30" w:rsidRPr="00A35998" w:rsidRDefault="00D4671A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Created and run Reports </w:t>
      </w:r>
      <w:r w:rsidR="00EC5A30" w:rsidRPr="00A35998">
        <w:rPr>
          <w:rFonts w:ascii="Times New Roman" w:hAnsi="Times New Roman"/>
          <w:sz w:val="18"/>
          <w:szCs w:val="18"/>
        </w:rPr>
        <w:t>to management regarding the remaining funding available for projects</w:t>
      </w:r>
    </w:p>
    <w:p w:rsidR="00EC5A30" w:rsidRPr="00A35998" w:rsidRDefault="00D4671A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</w:t>
      </w:r>
      <w:r w:rsidR="00EC5A30" w:rsidRPr="00A35998">
        <w:rPr>
          <w:rFonts w:ascii="Times New Roman" w:hAnsi="Times New Roman"/>
          <w:sz w:val="18"/>
          <w:szCs w:val="18"/>
        </w:rPr>
        <w:t xml:space="preserve"> or approve all project-related billings to </w:t>
      </w:r>
      <w:hyperlink r:id="rId13" w:history="1">
        <w:r w:rsidR="00EC5A30" w:rsidRPr="00A35998">
          <w:rPr>
            <w:rFonts w:ascii="Times New Roman" w:hAnsi="Times New Roman"/>
            <w:sz w:val="18"/>
            <w:szCs w:val="18"/>
          </w:rPr>
          <w:t>customers</w:t>
        </w:r>
      </w:hyperlink>
    </w:p>
    <w:p w:rsidR="00EC5A30" w:rsidRPr="00A35998" w:rsidRDefault="00EC5A30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Close out project accounts upon project completion</w:t>
      </w:r>
    </w:p>
    <w:p w:rsidR="00EC5A30" w:rsidRPr="00A35998" w:rsidRDefault="00EC5A30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Estimating/ Scheduling and Maintenance of project-related records.</w:t>
      </w:r>
    </w:p>
    <w:p w:rsidR="00EC5A30" w:rsidRPr="00A35998" w:rsidRDefault="00EC5A30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Effectively communicate with Project Managers and Principals in Charge</w:t>
      </w:r>
    </w:p>
    <w:p w:rsidR="00184D23" w:rsidRPr="00A35998" w:rsidRDefault="00EC5A30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Prepare</w:t>
      </w:r>
      <w:r w:rsidR="00F70D48" w:rsidRPr="00A35998">
        <w:rPr>
          <w:rFonts w:ascii="Times New Roman" w:hAnsi="Times New Roman"/>
          <w:sz w:val="18"/>
          <w:szCs w:val="18"/>
        </w:rPr>
        <w:t>d</w:t>
      </w:r>
      <w:r w:rsidRPr="00A35998">
        <w:rPr>
          <w:rFonts w:ascii="Times New Roman" w:hAnsi="Times New Roman"/>
          <w:sz w:val="18"/>
          <w:szCs w:val="18"/>
        </w:rPr>
        <w:t xml:space="preserve"> final invoice package containing draft and final invoices for all billable projects</w:t>
      </w:r>
    </w:p>
    <w:p w:rsidR="00F879F4" w:rsidRPr="00A35998" w:rsidRDefault="00F70D48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Collected </w:t>
      </w:r>
      <w:r w:rsidR="0063623C" w:rsidRPr="00A35998">
        <w:rPr>
          <w:rFonts w:ascii="Times New Roman" w:hAnsi="Times New Roman"/>
          <w:sz w:val="18"/>
          <w:szCs w:val="18"/>
        </w:rPr>
        <w:t>and maintain</w:t>
      </w:r>
      <w:r w:rsidRPr="00A35998">
        <w:rPr>
          <w:rFonts w:ascii="Times New Roman" w:hAnsi="Times New Roman"/>
          <w:sz w:val="18"/>
          <w:szCs w:val="18"/>
        </w:rPr>
        <w:t>ed</w:t>
      </w:r>
      <w:r w:rsidR="0063623C" w:rsidRPr="00A35998">
        <w:rPr>
          <w:rFonts w:ascii="Times New Roman" w:hAnsi="Times New Roman"/>
          <w:sz w:val="18"/>
          <w:szCs w:val="18"/>
        </w:rPr>
        <w:t xml:space="preserve"> files of the latest revision level documentation necessary to define product configuration</w:t>
      </w:r>
      <w:r w:rsidR="00F879F4" w:rsidRPr="00A35998">
        <w:rPr>
          <w:rFonts w:ascii="Times New Roman" w:hAnsi="Times New Roman"/>
          <w:sz w:val="18"/>
          <w:szCs w:val="18"/>
        </w:rPr>
        <w:t>.</w:t>
      </w:r>
      <w:bookmarkStart w:id="1" w:name="P6_735"/>
      <w:bookmarkEnd w:id="1"/>
    </w:p>
    <w:p w:rsidR="0063623C" w:rsidRPr="00A35998" w:rsidRDefault="00F70D48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bookmarkStart w:id="2" w:name="P8_994"/>
      <w:bookmarkStart w:id="3" w:name="P9_1065"/>
      <w:bookmarkEnd w:id="2"/>
      <w:bookmarkEnd w:id="3"/>
      <w:r w:rsidRPr="00A35998">
        <w:rPr>
          <w:rFonts w:ascii="Times New Roman" w:hAnsi="Times New Roman"/>
          <w:sz w:val="18"/>
          <w:szCs w:val="18"/>
        </w:rPr>
        <w:t>Interfaced</w:t>
      </w:r>
      <w:r w:rsidR="00184D23" w:rsidRPr="00A35998">
        <w:rPr>
          <w:rFonts w:ascii="Times New Roman" w:hAnsi="Times New Roman"/>
          <w:sz w:val="18"/>
          <w:szCs w:val="18"/>
        </w:rPr>
        <w:t xml:space="preserve"> with Product Line Planning Manager to plan and prioritize purchasing activities.</w:t>
      </w:r>
    </w:p>
    <w:p w:rsidR="0063623C" w:rsidRPr="00A35998" w:rsidRDefault="00F70D48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Reviewed</w:t>
      </w:r>
      <w:r w:rsidR="00820C20" w:rsidRPr="00A35998">
        <w:rPr>
          <w:rFonts w:ascii="Times New Roman" w:hAnsi="Times New Roman"/>
          <w:sz w:val="18"/>
          <w:szCs w:val="18"/>
        </w:rPr>
        <w:t xml:space="preserve"> planned orders, </w:t>
      </w:r>
      <w:r w:rsidR="00D4671A">
        <w:rPr>
          <w:rFonts w:ascii="Times New Roman" w:hAnsi="Times New Roman"/>
          <w:sz w:val="18"/>
          <w:szCs w:val="18"/>
        </w:rPr>
        <w:t>Created</w:t>
      </w:r>
      <w:r w:rsidR="00820C20" w:rsidRPr="00A35998">
        <w:rPr>
          <w:rFonts w:ascii="Times New Roman" w:hAnsi="Times New Roman"/>
          <w:sz w:val="18"/>
          <w:szCs w:val="18"/>
        </w:rPr>
        <w:t xml:space="preserve"> requisitions for purchased items, and manage</w:t>
      </w:r>
      <w:r w:rsidR="00184D23" w:rsidRPr="00A35998">
        <w:rPr>
          <w:rFonts w:ascii="Times New Roman" w:hAnsi="Times New Roman"/>
          <w:sz w:val="18"/>
          <w:szCs w:val="18"/>
        </w:rPr>
        <w:t xml:space="preserve"> approval process.</w:t>
      </w:r>
    </w:p>
    <w:p w:rsidR="0063623C" w:rsidRPr="00A35998" w:rsidRDefault="00184D23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Transmits and prioritizes approved purchase orders and supporting documents to supplier.</w:t>
      </w:r>
    </w:p>
    <w:p w:rsidR="0063623C" w:rsidRDefault="00F70D48" w:rsidP="003C22F8">
      <w:pPr>
        <w:pStyle w:val="ListParagraph"/>
        <w:numPr>
          <w:ilvl w:val="1"/>
          <w:numId w:val="24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Tracked</w:t>
      </w:r>
      <w:r w:rsidR="00184D23" w:rsidRPr="00A35998">
        <w:rPr>
          <w:rFonts w:ascii="Times New Roman" w:hAnsi="Times New Roman"/>
          <w:sz w:val="18"/>
          <w:szCs w:val="18"/>
        </w:rPr>
        <w:t xml:space="preserve"> orders and confirms system lead t</w:t>
      </w:r>
      <w:r w:rsidR="0088270B">
        <w:rPr>
          <w:rFonts w:ascii="Times New Roman" w:hAnsi="Times New Roman"/>
          <w:sz w:val="18"/>
          <w:szCs w:val="18"/>
        </w:rPr>
        <w:t xml:space="preserve">imes, delivery dates, and costs, </w:t>
      </w:r>
      <w:r w:rsidR="00184D23" w:rsidRPr="0088270B">
        <w:rPr>
          <w:rFonts w:ascii="Times New Roman" w:hAnsi="Times New Roman"/>
          <w:sz w:val="18"/>
          <w:szCs w:val="18"/>
        </w:rPr>
        <w:t>and maintain</w:t>
      </w:r>
      <w:r w:rsidRPr="0088270B">
        <w:rPr>
          <w:rFonts w:ascii="Times New Roman" w:hAnsi="Times New Roman"/>
          <w:sz w:val="18"/>
          <w:szCs w:val="18"/>
        </w:rPr>
        <w:t>ed</w:t>
      </w:r>
      <w:r w:rsidR="00184D23" w:rsidRPr="0088270B">
        <w:rPr>
          <w:rFonts w:ascii="Times New Roman" w:hAnsi="Times New Roman"/>
          <w:sz w:val="18"/>
          <w:szCs w:val="18"/>
        </w:rPr>
        <w:t xml:space="preserve"> purchase orders until they are closed.</w:t>
      </w:r>
    </w:p>
    <w:p w:rsidR="003C22F8" w:rsidRDefault="003C22F8" w:rsidP="003C22F8">
      <w:pPr>
        <w:pStyle w:val="ListParagraph"/>
        <w:ind w:left="1080"/>
        <w:rPr>
          <w:rFonts w:ascii="Times New Roman" w:hAnsi="Times New Roman"/>
          <w:sz w:val="18"/>
          <w:szCs w:val="18"/>
        </w:rPr>
      </w:pPr>
    </w:p>
    <w:p w:rsidR="003C22F8" w:rsidRDefault="003C22F8" w:rsidP="003C22F8">
      <w:pPr>
        <w:pStyle w:val="ListParagraph"/>
        <w:ind w:left="1080"/>
        <w:rPr>
          <w:rFonts w:ascii="Times New Roman" w:hAnsi="Times New Roman"/>
          <w:sz w:val="18"/>
          <w:szCs w:val="18"/>
        </w:rPr>
      </w:pPr>
    </w:p>
    <w:p w:rsidR="003C22F8" w:rsidRPr="0088270B" w:rsidRDefault="003C22F8" w:rsidP="003C22F8">
      <w:pPr>
        <w:pStyle w:val="ListParagraph"/>
        <w:ind w:left="1440"/>
        <w:rPr>
          <w:rFonts w:ascii="Times New Roman" w:hAnsi="Times New Roman"/>
          <w:sz w:val="18"/>
          <w:szCs w:val="18"/>
        </w:rPr>
      </w:pPr>
    </w:p>
    <w:p w:rsidR="002E211F" w:rsidRPr="00A35998" w:rsidRDefault="00B805AB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2008-</w:t>
      </w:r>
      <w:r w:rsidR="001B4283" w:rsidRPr="00A35998">
        <w:rPr>
          <w:rFonts w:ascii="Times New Roman" w:hAnsi="Times New Roman"/>
          <w:b/>
          <w:sz w:val="18"/>
          <w:szCs w:val="18"/>
        </w:rPr>
        <w:t>2012 Contr</w:t>
      </w:r>
      <w:r w:rsidR="004474FA" w:rsidRPr="00A35998">
        <w:rPr>
          <w:rFonts w:ascii="Times New Roman" w:hAnsi="Times New Roman"/>
          <w:b/>
          <w:sz w:val="18"/>
          <w:szCs w:val="18"/>
        </w:rPr>
        <w:t>oller</w:t>
      </w:r>
      <w:r w:rsidR="00234FFD">
        <w:rPr>
          <w:rFonts w:ascii="Times New Roman" w:hAnsi="Times New Roman"/>
          <w:b/>
          <w:sz w:val="18"/>
          <w:szCs w:val="18"/>
        </w:rPr>
        <w:t>;</w:t>
      </w:r>
      <w:r w:rsidR="004474FA" w:rsidRPr="00A35998">
        <w:rPr>
          <w:rFonts w:ascii="Times New Roman" w:hAnsi="Times New Roman"/>
          <w:b/>
          <w:sz w:val="18"/>
          <w:szCs w:val="18"/>
        </w:rPr>
        <w:t xml:space="preserve"> Coach America Corporation - </w:t>
      </w:r>
      <w:r w:rsidR="007F05B1" w:rsidRPr="00A35998">
        <w:rPr>
          <w:rFonts w:ascii="Times New Roman" w:hAnsi="Times New Roman"/>
          <w:b/>
          <w:sz w:val="18"/>
          <w:szCs w:val="18"/>
        </w:rPr>
        <w:t>Transportation Industry</w:t>
      </w:r>
    </w:p>
    <w:p w:rsidR="00F879F4" w:rsidRPr="00A35998" w:rsidRDefault="00F879F4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Full accounting Cycle: Journal Entries, Ledger Accounts, Unadjusted Trial Balance, Adjusting Entries, Adjusted Trial Balance, Financial Statement, Closing Entries &amp; Post Closing Trial Balance</w:t>
      </w:r>
    </w:p>
    <w:p w:rsidR="00955C41" w:rsidRPr="00A35998" w:rsidRDefault="00F879F4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Prepared</w:t>
      </w:r>
      <w:r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r w:rsidRPr="00A35998">
        <w:rPr>
          <w:rStyle w:val="ilad"/>
          <w:rFonts w:ascii="Times New Roman" w:hAnsi="Times New Roman"/>
          <w:sz w:val="18"/>
          <w:szCs w:val="18"/>
        </w:rPr>
        <w:t xml:space="preserve">financial </w:t>
      </w:r>
      <w:r w:rsidR="00D4671A">
        <w:rPr>
          <w:rStyle w:val="ilad"/>
          <w:rFonts w:ascii="Times New Roman" w:hAnsi="Times New Roman"/>
          <w:sz w:val="18"/>
          <w:szCs w:val="18"/>
        </w:rPr>
        <w:t xml:space="preserve">Created and run reports </w:t>
      </w:r>
      <w:r w:rsidR="00F70D48" w:rsidRPr="00A35998">
        <w:rPr>
          <w:rFonts w:ascii="Times New Roman" w:hAnsi="Times New Roman"/>
          <w:sz w:val="18"/>
          <w:szCs w:val="18"/>
        </w:rPr>
        <w:t>, budgets, C</w:t>
      </w:r>
      <w:r w:rsidRPr="00A35998">
        <w:rPr>
          <w:rFonts w:ascii="Times New Roman" w:hAnsi="Times New Roman"/>
          <w:sz w:val="18"/>
          <w:szCs w:val="18"/>
        </w:rPr>
        <w:t xml:space="preserve">ost </w:t>
      </w:r>
      <w:r w:rsidR="00D4671A">
        <w:rPr>
          <w:rFonts w:ascii="Times New Roman" w:hAnsi="Times New Roman"/>
          <w:sz w:val="18"/>
          <w:szCs w:val="18"/>
        </w:rPr>
        <w:t>Created and run Report</w:t>
      </w:r>
      <w:r w:rsidRPr="00A35998">
        <w:rPr>
          <w:rFonts w:ascii="Times New Roman" w:hAnsi="Times New Roman"/>
          <w:sz w:val="18"/>
          <w:szCs w:val="18"/>
        </w:rPr>
        <w:t>s and financial forecasts on a regular basis</w:t>
      </w:r>
    </w:p>
    <w:p w:rsidR="00F879F4" w:rsidRPr="00A35998" w:rsidRDefault="00D4671A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Oversee</w:t>
      </w:r>
      <w:r w:rsidR="00F879F4"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r w:rsidR="00F879F4" w:rsidRPr="00A35998">
        <w:rPr>
          <w:rFonts w:ascii="Times New Roman" w:hAnsi="Times New Roman"/>
          <w:sz w:val="18"/>
          <w:szCs w:val="18"/>
        </w:rPr>
        <w:t>the accounting</w:t>
      </w:r>
      <w:r w:rsidR="00F879F4"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r w:rsidR="00F879F4" w:rsidRPr="00A35998">
        <w:rPr>
          <w:rFonts w:ascii="Times New Roman" w:hAnsi="Times New Roman"/>
          <w:sz w:val="18"/>
          <w:szCs w:val="18"/>
        </w:rPr>
        <w:t>staff, and the financial analysts</w:t>
      </w:r>
    </w:p>
    <w:p w:rsidR="00F879F4" w:rsidRPr="00A35998" w:rsidRDefault="00D4671A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Mentored</w:t>
      </w:r>
      <w:r w:rsidR="00F879F4" w:rsidRPr="00A35998">
        <w:rPr>
          <w:rFonts w:ascii="Times New Roman" w:hAnsi="Times New Roman"/>
          <w:sz w:val="18"/>
          <w:szCs w:val="18"/>
        </w:rPr>
        <w:t xml:space="preserve"> accountants for purposes of ensuring that their accounting and analysis duties are done well</w:t>
      </w:r>
    </w:p>
    <w:p w:rsidR="00F879F4" w:rsidRPr="00A35998" w:rsidRDefault="006549A0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Ensured</w:t>
      </w:r>
      <w:r w:rsidR="00F879F4" w:rsidRPr="00A35998">
        <w:rPr>
          <w:rFonts w:ascii="Times New Roman" w:hAnsi="Times New Roman"/>
          <w:sz w:val="18"/>
          <w:szCs w:val="18"/>
        </w:rPr>
        <w:t xml:space="preserve"> that every expense is properly documented</w:t>
      </w:r>
    </w:p>
    <w:p w:rsidR="00E40DBE" w:rsidRPr="00A35998" w:rsidRDefault="00E40DBE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Payroll Management; 1099’s, W-2’s, Federal and State Employment Taxes.</w:t>
      </w:r>
    </w:p>
    <w:p w:rsidR="00E40DBE" w:rsidRPr="00A35998" w:rsidRDefault="006549A0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Process</w:t>
      </w:r>
      <w:r w:rsidR="00D4671A">
        <w:rPr>
          <w:rFonts w:ascii="Times New Roman" w:hAnsi="Times New Roman"/>
          <w:sz w:val="18"/>
          <w:szCs w:val="18"/>
        </w:rPr>
        <w:t>ed</w:t>
      </w:r>
      <w:r w:rsidRPr="00A35998">
        <w:rPr>
          <w:rFonts w:ascii="Times New Roman" w:hAnsi="Times New Roman"/>
          <w:sz w:val="18"/>
          <w:szCs w:val="18"/>
        </w:rPr>
        <w:t xml:space="preserve"> and reconciled all P-card charges.</w:t>
      </w:r>
    </w:p>
    <w:p w:rsidR="00F879F4" w:rsidRPr="00A35998" w:rsidRDefault="006549A0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Ensured</w:t>
      </w:r>
      <w:r w:rsidR="00F879F4" w:rsidRPr="00A35998">
        <w:rPr>
          <w:rFonts w:ascii="Times New Roman" w:hAnsi="Times New Roman"/>
          <w:sz w:val="18"/>
          <w:szCs w:val="18"/>
        </w:rPr>
        <w:t xml:space="preserve"> that the books of accounts are compiled every end of the month</w:t>
      </w:r>
    </w:p>
    <w:p w:rsidR="00F879F4" w:rsidRPr="00A35998" w:rsidRDefault="006549A0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Ensured</w:t>
      </w:r>
      <w:r w:rsidR="00F879F4" w:rsidRPr="00A35998">
        <w:rPr>
          <w:rFonts w:ascii="Times New Roman" w:hAnsi="Times New Roman"/>
          <w:sz w:val="18"/>
          <w:szCs w:val="18"/>
        </w:rPr>
        <w:t xml:space="preserve"> that the books of accounts are compiled at the end of every financial year</w:t>
      </w:r>
    </w:p>
    <w:p w:rsidR="00F879F4" w:rsidRPr="00A35998" w:rsidRDefault="00F879F4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Direct support to Audit Group internal/ Preparation special package for external auditors. </w:t>
      </w:r>
    </w:p>
    <w:p w:rsidR="00F879F4" w:rsidRDefault="00F879F4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Intercompany accounting, entries and reconciliation of general ledger accounts</w:t>
      </w:r>
    </w:p>
    <w:p w:rsidR="003C22F8" w:rsidRPr="00A35998" w:rsidRDefault="003C22F8" w:rsidP="003C22F8">
      <w:pPr>
        <w:pStyle w:val="ListParagraph"/>
        <w:numPr>
          <w:ilvl w:val="1"/>
          <w:numId w:val="25"/>
        </w:numPr>
        <w:rPr>
          <w:rFonts w:ascii="Times New Roman" w:hAnsi="Times New Roman"/>
          <w:sz w:val="18"/>
          <w:szCs w:val="18"/>
        </w:rPr>
      </w:pPr>
    </w:p>
    <w:p w:rsidR="006549A0" w:rsidRPr="00234FFD" w:rsidRDefault="001B4283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>03/2007-03/</w:t>
      </w:r>
      <w:r w:rsidR="004822C1" w:rsidRPr="00A35998">
        <w:rPr>
          <w:rFonts w:ascii="Times New Roman" w:hAnsi="Times New Roman"/>
          <w:b/>
          <w:sz w:val="18"/>
          <w:szCs w:val="18"/>
        </w:rPr>
        <w:t>2011 MG</w:t>
      </w:r>
      <w:r w:rsidRPr="00A35998">
        <w:rPr>
          <w:rFonts w:ascii="Times New Roman" w:hAnsi="Times New Roman"/>
          <w:b/>
          <w:sz w:val="18"/>
          <w:szCs w:val="18"/>
        </w:rPr>
        <w:t xml:space="preserve"> Accounting Services, </w:t>
      </w:r>
      <w:r w:rsidR="004822C1" w:rsidRPr="00A35998">
        <w:rPr>
          <w:rFonts w:ascii="Times New Roman" w:hAnsi="Times New Roman"/>
          <w:b/>
          <w:sz w:val="18"/>
          <w:szCs w:val="18"/>
        </w:rPr>
        <w:t>LLC /</w:t>
      </w:r>
      <w:r w:rsidR="00337F21" w:rsidRPr="00A35998">
        <w:rPr>
          <w:rFonts w:ascii="Times New Roman" w:hAnsi="Times New Roman"/>
          <w:b/>
          <w:sz w:val="18"/>
          <w:szCs w:val="18"/>
        </w:rPr>
        <w:t xml:space="preserve"> </w:t>
      </w:r>
      <w:r w:rsidR="00234FFD">
        <w:rPr>
          <w:rFonts w:ascii="Times New Roman" w:hAnsi="Times New Roman"/>
          <w:b/>
          <w:sz w:val="18"/>
          <w:szCs w:val="18"/>
        </w:rPr>
        <w:t xml:space="preserve">Senior </w:t>
      </w:r>
      <w:r w:rsidR="00337F21" w:rsidRPr="00A35998">
        <w:rPr>
          <w:rFonts w:ascii="Times New Roman" w:hAnsi="Times New Roman"/>
          <w:b/>
          <w:sz w:val="18"/>
          <w:szCs w:val="18"/>
        </w:rPr>
        <w:t>Accountant Consultant</w:t>
      </w:r>
      <w:r w:rsidR="00AC28AE">
        <w:rPr>
          <w:rFonts w:ascii="Times New Roman" w:hAnsi="Times New Roman"/>
          <w:b/>
          <w:sz w:val="18"/>
          <w:szCs w:val="18"/>
        </w:rPr>
        <w:t xml:space="preserve"> / </w:t>
      </w:r>
      <w:r w:rsidR="00E40DBE" w:rsidRPr="00234FFD">
        <w:rPr>
          <w:rFonts w:ascii="Times New Roman" w:hAnsi="Times New Roman"/>
          <w:b/>
          <w:sz w:val="18"/>
          <w:szCs w:val="18"/>
        </w:rPr>
        <w:t>Clients: Common Sense Financial (</w:t>
      </w:r>
      <w:r w:rsidR="00337F21" w:rsidRPr="00234FFD">
        <w:rPr>
          <w:rFonts w:ascii="Times New Roman" w:hAnsi="Times New Roman"/>
          <w:b/>
          <w:sz w:val="18"/>
          <w:szCs w:val="18"/>
        </w:rPr>
        <w:t>Mortgage</w:t>
      </w:r>
      <w:r w:rsidR="00E40DBE" w:rsidRPr="00234FFD">
        <w:rPr>
          <w:rFonts w:ascii="Times New Roman" w:hAnsi="Times New Roman"/>
          <w:b/>
          <w:sz w:val="18"/>
          <w:szCs w:val="18"/>
        </w:rPr>
        <w:t xml:space="preserve"> Broker), Duck Company</w:t>
      </w:r>
      <w:r w:rsidR="00337F21" w:rsidRPr="00234FFD">
        <w:rPr>
          <w:rFonts w:ascii="Times New Roman" w:hAnsi="Times New Roman"/>
          <w:b/>
          <w:sz w:val="18"/>
          <w:szCs w:val="18"/>
        </w:rPr>
        <w:t xml:space="preserve"> (Manufacturing)</w:t>
      </w:r>
      <w:r w:rsidR="00F70D48" w:rsidRPr="00234FFD">
        <w:rPr>
          <w:rFonts w:ascii="Times New Roman" w:hAnsi="Times New Roman"/>
          <w:b/>
          <w:sz w:val="18"/>
          <w:szCs w:val="18"/>
        </w:rPr>
        <w:t xml:space="preserve"> </w:t>
      </w:r>
      <w:r w:rsidR="001C5467" w:rsidRPr="00234FFD">
        <w:rPr>
          <w:rFonts w:ascii="Times New Roman" w:hAnsi="Times New Roman"/>
          <w:b/>
          <w:sz w:val="18"/>
          <w:szCs w:val="18"/>
        </w:rPr>
        <w:t>and Wealth</w:t>
      </w:r>
      <w:r w:rsidR="00E40DBE" w:rsidRPr="00234FFD">
        <w:rPr>
          <w:rFonts w:ascii="Times New Roman" w:hAnsi="Times New Roman"/>
          <w:b/>
          <w:sz w:val="18"/>
          <w:szCs w:val="18"/>
        </w:rPr>
        <w:t xml:space="preserve"> System</w:t>
      </w:r>
      <w:r w:rsidR="00337F21" w:rsidRPr="00234FFD">
        <w:rPr>
          <w:rFonts w:ascii="Times New Roman" w:hAnsi="Times New Roman"/>
          <w:b/>
          <w:sz w:val="18"/>
          <w:szCs w:val="18"/>
        </w:rPr>
        <w:t xml:space="preserve"> International </w:t>
      </w:r>
      <w:r w:rsidR="00AC28AE">
        <w:rPr>
          <w:rFonts w:ascii="Times New Roman" w:hAnsi="Times New Roman"/>
          <w:b/>
          <w:sz w:val="18"/>
          <w:szCs w:val="18"/>
        </w:rPr>
        <w:t>(Real Estate Investments)</w:t>
      </w:r>
    </w:p>
    <w:p w:rsidR="00F879F4" w:rsidRPr="00A35998" w:rsidRDefault="00F879F4" w:rsidP="003C22F8">
      <w:pPr>
        <w:pStyle w:val="ListParagraph"/>
        <w:numPr>
          <w:ilvl w:val="1"/>
          <w:numId w:val="26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Full accounting Cycle: Journal Entries, Ledger Accounts, Ad</w:t>
      </w:r>
      <w:r w:rsidR="00AE2FF6" w:rsidRPr="00A35998">
        <w:rPr>
          <w:rFonts w:ascii="Times New Roman" w:hAnsi="Times New Roman"/>
          <w:sz w:val="18"/>
          <w:szCs w:val="18"/>
        </w:rPr>
        <w:t xml:space="preserve">justing Entries, Adjusted Trial </w:t>
      </w:r>
      <w:r w:rsidRPr="00A35998">
        <w:rPr>
          <w:rFonts w:ascii="Times New Roman" w:hAnsi="Times New Roman"/>
          <w:sz w:val="18"/>
          <w:szCs w:val="18"/>
        </w:rPr>
        <w:t>Balance, Financial Statement, Closing Entri</w:t>
      </w:r>
      <w:r w:rsidR="00F70D48" w:rsidRPr="00A35998">
        <w:rPr>
          <w:rFonts w:ascii="Times New Roman" w:hAnsi="Times New Roman"/>
          <w:sz w:val="18"/>
          <w:szCs w:val="18"/>
        </w:rPr>
        <w:t xml:space="preserve">es &amp; Post Closing Entries. </w:t>
      </w:r>
      <w:r w:rsidR="001B4283" w:rsidRPr="00A35998">
        <w:rPr>
          <w:rFonts w:ascii="Times New Roman" w:hAnsi="Times New Roman"/>
          <w:sz w:val="18"/>
          <w:szCs w:val="18"/>
        </w:rPr>
        <w:t>General Ledger and Cash Reconciliation.</w:t>
      </w:r>
    </w:p>
    <w:p w:rsidR="006549A0" w:rsidRPr="00A35998" w:rsidRDefault="001B4283" w:rsidP="003C22F8">
      <w:pPr>
        <w:pStyle w:val="ListParagraph"/>
        <w:numPr>
          <w:ilvl w:val="1"/>
          <w:numId w:val="26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Payroll and payroll tax </w:t>
      </w:r>
      <w:r w:rsidR="00D4671A">
        <w:rPr>
          <w:rFonts w:ascii="Times New Roman" w:hAnsi="Times New Roman"/>
          <w:sz w:val="18"/>
          <w:szCs w:val="18"/>
        </w:rPr>
        <w:t>Created and run Report</w:t>
      </w:r>
      <w:r w:rsidR="00F70D48" w:rsidRPr="00A35998">
        <w:rPr>
          <w:rFonts w:ascii="Times New Roman" w:hAnsi="Times New Roman"/>
          <w:sz w:val="18"/>
          <w:szCs w:val="18"/>
        </w:rPr>
        <w:t xml:space="preserve">ing: W-2’, 1099’s, </w:t>
      </w:r>
      <w:r w:rsidRPr="00A35998">
        <w:rPr>
          <w:rFonts w:ascii="Times New Roman" w:hAnsi="Times New Roman"/>
          <w:sz w:val="18"/>
          <w:szCs w:val="18"/>
        </w:rPr>
        <w:t>Auditing, F</w:t>
      </w:r>
      <w:r w:rsidR="00F879F4" w:rsidRPr="00A35998">
        <w:rPr>
          <w:rFonts w:ascii="Times New Roman" w:hAnsi="Times New Roman"/>
          <w:sz w:val="18"/>
          <w:szCs w:val="18"/>
        </w:rPr>
        <w:t>orensic Accounting, Forecasting and budgeting</w:t>
      </w:r>
    </w:p>
    <w:p w:rsidR="0084740B" w:rsidRPr="00A35998" w:rsidRDefault="001B4283" w:rsidP="003C22F8">
      <w:pPr>
        <w:pStyle w:val="ListParagraph"/>
        <w:numPr>
          <w:ilvl w:val="1"/>
          <w:numId w:val="26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Sales </w:t>
      </w:r>
      <w:r w:rsidR="00FC1310" w:rsidRPr="00A35998">
        <w:rPr>
          <w:rFonts w:ascii="Times New Roman" w:hAnsi="Times New Roman"/>
          <w:sz w:val="18"/>
          <w:szCs w:val="18"/>
        </w:rPr>
        <w:t>taxes</w:t>
      </w:r>
      <w:r w:rsidRPr="00A35998">
        <w:rPr>
          <w:rFonts w:ascii="Times New Roman" w:hAnsi="Times New Roman"/>
          <w:sz w:val="18"/>
          <w:szCs w:val="18"/>
        </w:rPr>
        <w:t xml:space="preserve"> and Property taxes Tax preparation of LLC’s and S-Corporations and personal income taxes: 1040’s</w:t>
      </w:r>
    </w:p>
    <w:p w:rsidR="006549A0" w:rsidRPr="00A35998" w:rsidRDefault="006549A0" w:rsidP="00E40DBE">
      <w:pPr>
        <w:pStyle w:val="ListParagraph"/>
        <w:ind w:left="0"/>
        <w:rPr>
          <w:rFonts w:ascii="Times New Roman" w:hAnsi="Times New Roman"/>
          <w:b/>
          <w:sz w:val="18"/>
          <w:szCs w:val="18"/>
        </w:rPr>
      </w:pPr>
    </w:p>
    <w:p w:rsidR="001B4283" w:rsidRPr="00A35998" w:rsidRDefault="001B4283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 xml:space="preserve">2006-2007 </w:t>
      </w:r>
      <w:r w:rsidR="006629AE" w:rsidRPr="00A35998">
        <w:rPr>
          <w:rFonts w:ascii="Times New Roman" w:hAnsi="Times New Roman"/>
          <w:b/>
          <w:sz w:val="18"/>
          <w:szCs w:val="18"/>
        </w:rPr>
        <w:t xml:space="preserve">Fixed Assets </w:t>
      </w:r>
      <w:r w:rsidRPr="00A35998">
        <w:rPr>
          <w:rFonts w:ascii="Times New Roman" w:hAnsi="Times New Roman"/>
          <w:b/>
          <w:sz w:val="18"/>
          <w:szCs w:val="18"/>
        </w:rPr>
        <w:t>Accountant Level II Phelps Dodge Mining</w:t>
      </w:r>
      <w:r w:rsidR="00B71DAA">
        <w:rPr>
          <w:rFonts w:ascii="Times New Roman" w:hAnsi="Times New Roman"/>
          <w:b/>
          <w:sz w:val="18"/>
          <w:szCs w:val="18"/>
        </w:rPr>
        <w:t xml:space="preserve"> </w:t>
      </w:r>
      <w:r w:rsidRPr="00A35998">
        <w:rPr>
          <w:rFonts w:ascii="Times New Roman" w:hAnsi="Times New Roman"/>
          <w:b/>
          <w:sz w:val="18"/>
          <w:szCs w:val="18"/>
        </w:rPr>
        <w:t xml:space="preserve"> – Mining Industry</w:t>
      </w:r>
    </w:p>
    <w:p w:rsidR="00F879F4" w:rsidRPr="00A35998" w:rsidRDefault="00D4671A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</w:t>
      </w:r>
      <w:r w:rsidR="0052110A" w:rsidRPr="00A35998">
        <w:rPr>
          <w:rFonts w:ascii="Times New Roman" w:hAnsi="Times New Roman"/>
          <w:sz w:val="18"/>
          <w:szCs w:val="18"/>
        </w:rPr>
        <w:t xml:space="preserve"> </w:t>
      </w:r>
      <w:r w:rsidR="00F879F4" w:rsidRPr="00A35998">
        <w:rPr>
          <w:rFonts w:ascii="Times New Roman" w:hAnsi="Times New Roman"/>
          <w:sz w:val="18"/>
          <w:szCs w:val="18"/>
        </w:rPr>
        <w:t>project accounts in the accounting system</w:t>
      </w:r>
    </w:p>
    <w:p w:rsidR="00F879F4" w:rsidRPr="00A35998" w:rsidRDefault="00F879F4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Maintain</w:t>
      </w:r>
      <w:r w:rsidR="0052110A" w:rsidRPr="00A35998">
        <w:rPr>
          <w:rFonts w:ascii="Times New Roman" w:hAnsi="Times New Roman"/>
          <w:sz w:val="18"/>
          <w:szCs w:val="18"/>
        </w:rPr>
        <w:t>ed</w:t>
      </w:r>
      <w:r w:rsidRPr="00A35998">
        <w:rPr>
          <w:rFonts w:ascii="Times New Roman" w:hAnsi="Times New Roman"/>
          <w:sz w:val="18"/>
          <w:szCs w:val="18"/>
        </w:rPr>
        <w:t xml:space="preserve"> project-related records, including contracts and change orders</w:t>
      </w:r>
    </w:p>
    <w:p w:rsidR="00F879F4" w:rsidRPr="00A35998" w:rsidRDefault="00F879F4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Authorize</w:t>
      </w:r>
      <w:r w:rsidR="0052110A" w:rsidRPr="00A35998">
        <w:rPr>
          <w:rFonts w:ascii="Times New Roman" w:hAnsi="Times New Roman"/>
          <w:sz w:val="18"/>
          <w:szCs w:val="18"/>
        </w:rPr>
        <w:t>d</w:t>
      </w:r>
      <w:r w:rsidRPr="00A35998">
        <w:rPr>
          <w:rFonts w:ascii="Times New Roman" w:hAnsi="Times New Roman"/>
          <w:sz w:val="18"/>
          <w:szCs w:val="18"/>
        </w:rPr>
        <w:t xml:space="preserve"> the transfer of expenses into and out of project-related accounts</w:t>
      </w:r>
    </w:p>
    <w:p w:rsidR="00F879F4" w:rsidRPr="00A35998" w:rsidRDefault="00F70D48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Reviewed</w:t>
      </w:r>
      <w:r w:rsidR="00F879F4" w:rsidRPr="00A35998">
        <w:rPr>
          <w:rFonts w:ascii="Times New Roman" w:hAnsi="Times New Roman"/>
          <w:sz w:val="18"/>
          <w:szCs w:val="18"/>
        </w:rPr>
        <w:t xml:space="preserve"> and approve </w:t>
      </w:r>
      <w:hyperlink r:id="rId14" w:history="1">
        <w:r w:rsidR="00F879F4" w:rsidRPr="00A35998">
          <w:rPr>
            <w:rFonts w:ascii="Times New Roman" w:hAnsi="Times New Roman"/>
            <w:sz w:val="18"/>
            <w:szCs w:val="18"/>
          </w:rPr>
          <w:t>supplier</w:t>
        </w:r>
      </w:hyperlink>
      <w:r w:rsidR="00F879F4" w:rsidRPr="00A35998">
        <w:rPr>
          <w:rFonts w:ascii="Times New Roman" w:hAnsi="Times New Roman"/>
          <w:sz w:val="18"/>
          <w:szCs w:val="18"/>
        </w:rPr>
        <w:t> </w:t>
      </w:r>
      <w:hyperlink r:id="rId15" w:history="1">
        <w:r w:rsidR="00F879F4" w:rsidRPr="00A35998">
          <w:rPr>
            <w:rFonts w:ascii="Times New Roman" w:hAnsi="Times New Roman"/>
            <w:sz w:val="18"/>
            <w:szCs w:val="18"/>
          </w:rPr>
          <w:t>invoices</w:t>
        </w:r>
      </w:hyperlink>
      <w:r w:rsidR="00F879F4" w:rsidRPr="00A35998">
        <w:rPr>
          <w:rFonts w:ascii="Times New Roman" w:hAnsi="Times New Roman"/>
          <w:sz w:val="18"/>
          <w:szCs w:val="18"/>
        </w:rPr>
        <w:t> related to a project</w:t>
      </w:r>
    </w:p>
    <w:p w:rsidR="00F879F4" w:rsidRPr="00A35998" w:rsidRDefault="00F70D48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Reviewed</w:t>
      </w:r>
      <w:r w:rsidR="00F879F4" w:rsidRPr="00A35998">
        <w:rPr>
          <w:rFonts w:ascii="Times New Roman" w:hAnsi="Times New Roman"/>
          <w:sz w:val="18"/>
          <w:szCs w:val="18"/>
        </w:rPr>
        <w:t xml:space="preserve"> and approve time sheets for work related to a project</w:t>
      </w:r>
    </w:p>
    <w:p w:rsidR="00F879F4" w:rsidRPr="00A35998" w:rsidRDefault="00F70D48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Reviewed</w:t>
      </w:r>
      <w:r w:rsidR="00F879F4" w:rsidRPr="00A35998">
        <w:rPr>
          <w:rFonts w:ascii="Times New Roman" w:hAnsi="Times New Roman"/>
          <w:sz w:val="18"/>
          <w:szCs w:val="18"/>
        </w:rPr>
        <w:t xml:space="preserve"> account totals related to project </w:t>
      </w:r>
      <w:hyperlink r:id="rId16" w:history="1">
        <w:r w:rsidR="00F879F4" w:rsidRPr="00A35998">
          <w:rPr>
            <w:rFonts w:ascii="Times New Roman" w:hAnsi="Times New Roman"/>
            <w:sz w:val="18"/>
            <w:szCs w:val="18"/>
          </w:rPr>
          <w:t>assets</w:t>
        </w:r>
      </w:hyperlink>
      <w:r w:rsidR="00F879F4" w:rsidRPr="00A35998">
        <w:rPr>
          <w:rFonts w:ascii="Times New Roman" w:hAnsi="Times New Roman"/>
          <w:sz w:val="18"/>
          <w:szCs w:val="18"/>
        </w:rPr>
        <w:t> and expenses</w:t>
      </w:r>
    </w:p>
    <w:p w:rsidR="00F879F4" w:rsidRPr="00A35998" w:rsidRDefault="00F879F4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Investigate project variances and submit variance </w:t>
      </w:r>
      <w:r w:rsidR="00D4671A">
        <w:rPr>
          <w:rFonts w:ascii="Times New Roman" w:hAnsi="Times New Roman"/>
          <w:sz w:val="18"/>
          <w:szCs w:val="18"/>
        </w:rPr>
        <w:t>Created and run Reported</w:t>
      </w:r>
      <w:r w:rsidRPr="00A35998">
        <w:rPr>
          <w:rFonts w:ascii="Times New Roman" w:hAnsi="Times New Roman"/>
          <w:sz w:val="18"/>
          <w:szCs w:val="18"/>
        </w:rPr>
        <w:t xml:space="preserve"> to management</w:t>
      </w:r>
    </w:p>
    <w:p w:rsidR="00F879F4" w:rsidRPr="00A35998" w:rsidRDefault="00F879F4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Confer with receivables staff regarding unpaid contract billings</w:t>
      </w:r>
    </w:p>
    <w:p w:rsidR="00F879F4" w:rsidRPr="00A35998" w:rsidRDefault="00D4671A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 and run Reported</w:t>
      </w:r>
      <w:r w:rsidR="00F879F4" w:rsidRPr="00A35998">
        <w:rPr>
          <w:rFonts w:ascii="Times New Roman" w:hAnsi="Times New Roman"/>
          <w:sz w:val="18"/>
          <w:szCs w:val="18"/>
        </w:rPr>
        <w:t xml:space="preserve"> on project profitability to management</w:t>
      </w:r>
    </w:p>
    <w:p w:rsidR="00F879F4" w:rsidRPr="00A35998" w:rsidRDefault="00D4671A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Created and run Reported </w:t>
      </w:r>
      <w:r w:rsidR="00F879F4" w:rsidRPr="00A35998">
        <w:rPr>
          <w:rFonts w:ascii="Times New Roman" w:hAnsi="Times New Roman"/>
          <w:sz w:val="18"/>
          <w:szCs w:val="18"/>
        </w:rPr>
        <w:t>to management regarding the remaining funding available for projects</w:t>
      </w:r>
    </w:p>
    <w:p w:rsidR="00184D23" w:rsidRPr="0088270B" w:rsidRDefault="00F879F4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Close out project accounts upon project completion</w:t>
      </w:r>
      <w:r w:rsidR="0088270B">
        <w:rPr>
          <w:rFonts w:ascii="Times New Roman" w:hAnsi="Times New Roman"/>
          <w:sz w:val="18"/>
          <w:szCs w:val="18"/>
        </w:rPr>
        <w:t>,</w:t>
      </w:r>
      <w:r w:rsidR="00184D23" w:rsidRPr="0088270B">
        <w:rPr>
          <w:rFonts w:ascii="Times New Roman" w:hAnsi="Times New Roman"/>
          <w:sz w:val="18"/>
          <w:szCs w:val="18"/>
        </w:rPr>
        <w:t xml:space="preserve"> and monitor a system of controls, procedures, and forms for the recordation of fixed assets.</w:t>
      </w:r>
    </w:p>
    <w:p w:rsidR="00184D23" w:rsidRPr="00A35998" w:rsidRDefault="00184D23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Recommend to management any updates to accounting policies related to fixed assets.</w:t>
      </w:r>
    </w:p>
    <w:p w:rsidR="00184D23" w:rsidRPr="0088270B" w:rsidRDefault="00184D23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Assign</w:t>
      </w:r>
      <w:r w:rsidR="00234FFD">
        <w:rPr>
          <w:rFonts w:ascii="Times New Roman" w:hAnsi="Times New Roman"/>
          <w:sz w:val="18"/>
          <w:szCs w:val="18"/>
        </w:rPr>
        <w:t>ed</w:t>
      </w:r>
      <w:r w:rsidRPr="00A35998">
        <w:rPr>
          <w:rFonts w:ascii="Times New Roman" w:hAnsi="Times New Roman"/>
          <w:sz w:val="18"/>
          <w:szCs w:val="18"/>
        </w:rPr>
        <w:t xml:space="preserve"> tag numbers to fixed assets</w:t>
      </w:r>
      <w:r w:rsidR="00AC28AE">
        <w:rPr>
          <w:rFonts w:ascii="Times New Roman" w:hAnsi="Times New Roman"/>
          <w:sz w:val="18"/>
          <w:szCs w:val="18"/>
        </w:rPr>
        <w:t xml:space="preserve">, </w:t>
      </w:r>
      <w:r w:rsidR="0088270B">
        <w:rPr>
          <w:rFonts w:ascii="Times New Roman" w:hAnsi="Times New Roman"/>
          <w:sz w:val="18"/>
          <w:szCs w:val="18"/>
        </w:rPr>
        <w:t>and r</w:t>
      </w:r>
      <w:r w:rsidRPr="0088270B">
        <w:rPr>
          <w:rFonts w:ascii="Times New Roman" w:hAnsi="Times New Roman"/>
          <w:sz w:val="18"/>
          <w:szCs w:val="18"/>
        </w:rPr>
        <w:t>ecord</w:t>
      </w:r>
      <w:r w:rsidR="00234FFD" w:rsidRPr="0088270B">
        <w:rPr>
          <w:rFonts w:ascii="Times New Roman" w:hAnsi="Times New Roman"/>
          <w:sz w:val="18"/>
          <w:szCs w:val="18"/>
        </w:rPr>
        <w:t>ed</w:t>
      </w:r>
      <w:r w:rsidRPr="0088270B">
        <w:rPr>
          <w:rFonts w:ascii="Times New Roman" w:hAnsi="Times New Roman"/>
          <w:sz w:val="18"/>
          <w:szCs w:val="18"/>
        </w:rPr>
        <w:t xml:space="preserve"> fixed asset acquisitions and dispositions in the accounting system.</w:t>
      </w:r>
    </w:p>
    <w:p w:rsidR="00184D23" w:rsidRPr="00A35998" w:rsidRDefault="00F70D48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Tracked</w:t>
      </w:r>
      <w:r w:rsidR="00184D23" w:rsidRPr="00A35998">
        <w:rPr>
          <w:rFonts w:ascii="Times New Roman" w:hAnsi="Times New Roman"/>
          <w:sz w:val="18"/>
          <w:szCs w:val="18"/>
        </w:rPr>
        <w:t xml:space="preserve"> the compilation of project costs into fixed asset accounts, and close out those accounts</w:t>
      </w:r>
      <w:r w:rsidR="00AE2FF6" w:rsidRPr="00A35998">
        <w:rPr>
          <w:rFonts w:ascii="Times New Roman" w:hAnsi="Times New Roman"/>
          <w:sz w:val="18"/>
          <w:szCs w:val="18"/>
        </w:rPr>
        <w:t xml:space="preserve"> once the related projects have </w:t>
      </w:r>
      <w:r w:rsidR="006549A0" w:rsidRPr="00A35998">
        <w:rPr>
          <w:rFonts w:ascii="Times New Roman" w:hAnsi="Times New Roman"/>
          <w:sz w:val="18"/>
          <w:szCs w:val="18"/>
        </w:rPr>
        <w:t>been completed and Compliance with SOX.</w:t>
      </w:r>
    </w:p>
    <w:p w:rsidR="00184D23" w:rsidRPr="00A35998" w:rsidRDefault="00184D23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Reconcile the balance in the fixed asset</w:t>
      </w:r>
      <w:r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hyperlink r:id="rId17" w:history="1">
        <w:r w:rsidRPr="00A35998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subsidiary ledger</w:t>
        </w:r>
      </w:hyperlink>
      <w:r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r w:rsidRPr="00A35998">
        <w:rPr>
          <w:rFonts w:ascii="Times New Roman" w:hAnsi="Times New Roman"/>
          <w:sz w:val="18"/>
          <w:szCs w:val="18"/>
        </w:rPr>
        <w:t>to the summary-</w:t>
      </w:r>
      <w:r w:rsidR="0063623C" w:rsidRPr="00A35998">
        <w:rPr>
          <w:rFonts w:ascii="Times New Roman" w:hAnsi="Times New Roman"/>
          <w:sz w:val="18"/>
          <w:szCs w:val="18"/>
        </w:rPr>
        <w:t>level account</w:t>
      </w:r>
      <w:r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r w:rsidRPr="00A35998">
        <w:rPr>
          <w:rFonts w:ascii="Times New Roman" w:hAnsi="Times New Roman"/>
          <w:sz w:val="18"/>
          <w:szCs w:val="18"/>
        </w:rPr>
        <w:t>in the</w:t>
      </w:r>
      <w:r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hyperlink r:id="rId18" w:history="1">
        <w:r w:rsidRPr="00A35998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general ledger</w:t>
        </w:r>
      </w:hyperlink>
      <w:r w:rsidRPr="00A35998">
        <w:rPr>
          <w:rFonts w:ascii="Times New Roman" w:hAnsi="Times New Roman"/>
          <w:sz w:val="18"/>
          <w:szCs w:val="18"/>
        </w:rPr>
        <w:t>.</w:t>
      </w:r>
    </w:p>
    <w:p w:rsidR="00184D23" w:rsidRPr="00A35998" w:rsidRDefault="00184D23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Calculate</w:t>
      </w:r>
      <w:r w:rsidR="006549A0" w:rsidRPr="00A35998">
        <w:rPr>
          <w:rFonts w:ascii="Times New Roman" w:hAnsi="Times New Roman"/>
          <w:sz w:val="18"/>
          <w:szCs w:val="18"/>
        </w:rPr>
        <w:t>d</w:t>
      </w:r>
      <w:r w:rsidRPr="00A35998">
        <w:rPr>
          <w:rFonts w:ascii="Times New Roman" w:hAnsi="Times New Roman"/>
          <w:sz w:val="18"/>
          <w:szCs w:val="18"/>
        </w:rPr>
        <w:t xml:space="preserve"> de</w:t>
      </w:r>
      <w:r w:rsidR="006549A0" w:rsidRPr="00A35998">
        <w:rPr>
          <w:rFonts w:ascii="Times New Roman" w:hAnsi="Times New Roman"/>
          <w:sz w:val="18"/>
          <w:szCs w:val="18"/>
        </w:rPr>
        <w:t xml:space="preserve">preciation and amortization </w:t>
      </w:r>
      <w:r w:rsidR="001C5467" w:rsidRPr="00A35998">
        <w:rPr>
          <w:rFonts w:ascii="Times New Roman" w:hAnsi="Times New Roman"/>
          <w:sz w:val="18"/>
          <w:szCs w:val="18"/>
        </w:rPr>
        <w:t>schedules for</w:t>
      </w:r>
      <w:r w:rsidR="006549A0" w:rsidRPr="00A35998">
        <w:rPr>
          <w:rFonts w:ascii="Times New Roman" w:hAnsi="Times New Roman"/>
          <w:sz w:val="18"/>
          <w:szCs w:val="18"/>
        </w:rPr>
        <w:t xml:space="preserve"> all fixed and intangible assets.</w:t>
      </w:r>
    </w:p>
    <w:p w:rsidR="00184D23" w:rsidRPr="0088270B" w:rsidRDefault="00F70D48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Reviewed</w:t>
      </w:r>
      <w:r w:rsidR="00184D23" w:rsidRPr="00A35998">
        <w:rPr>
          <w:rFonts w:ascii="Times New Roman" w:hAnsi="Times New Roman"/>
          <w:sz w:val="18"/>
          <w:szCs w:val="18"/>
        </w:rPr>
        <w:t xml:space="preserve"> and update the detailed schedule of fixed assets and</w:t>
      </w:r>
      <w:r w:rsidR="00184D23"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hyperlink r:id="rId19" w:history="1">
        <w:r w:rsidR="00184D23" w:rsidRPr="00A35998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accumulated depreciation</w:t>
        </w:r>
      </w:hyperlink>
      <w:r w:rsidR="00184D23" w:rsidRPr="00A35998">
        <w:rPr>
          <w:rFonts w:ascii="Times New Roman" w:hAnsi="Times New Roman"/>
          <w:sz w:val="18"/>
          <w:szCs w:val="18"/>
        </w:rPr>
        <w:t>.</w:t>
      </w:r>
    </w:p>
    <w:p w:rsidR="00184D23" w:rsidRPr="00A35998" w:rsidRDefault="00184D23" w:rsidP="003C22F8">
      <w:pPr>
        <w:pStyle w:val="ListParagraph"/>
        <w:numPr>
          <w:ilvl w:val="1"/>
          <w:numId w:val="27"/>
        </w:numPr>
        <w:tabs>
          <w:tab w:val="left" w:pos="900"/>
        </w:tabs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Conduct</w:t>
      </w:r>
      <w:r w:rsidR="006549A0" w:rsidRPr="00A35998">
        <w:rPr>
          <w:rFonts w:ascii="Times New Roman" w:hAnsi="Times New Roman"/>
          <w:sz w:val="18"/>
          <w:szCs w:val="18"/>
        </w:rPr>
        <w:t>ed</w:t>
      </w:r>
      <w:r w:rsidRPr="00A35998">
        <w:rPr>
          <w:rFonts w:ascii="Times New Roman" w:hAnsi="Times New Roman"/>
          <w:sz w:val="18"/>
          <w:szCs w:val="18"/>
        </w:rPr>
        <w:t xml:space="preserve"> analyses related to fixed assets as requested by management.</w:t>
      </w:r>
    </w:p>
    <w:p w:rsidR="001B4283" w:rsidRPr="00A35998" w:rsidRDefault="001B4283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 xml:space="preserve">2004-2006 Senior </w:t>
      </w:r>
      <w:r w:rsidR="00934E71" w:rsidRPr="00A35998">
        <w:rPr>
          <w:rFonts w:ascii="Times New Roman" w:hAnsi="Times New Roman"/>
          <w:b/>
          <w:sz w:val="18"/>
          <w:szCs w:val="18"/>
        </w:rPr>
        <w:t>Accountant General</w:t>
      </w:r>
      <w:r w:rsidRPr="00A35998">
        <w:rPr>
          <w:rFonts w:ascii="Times New Roman" w:hAnsi="Times New Roman"/>
          <w:b/>
          <w:sz w:val="18"/>
          <w:szCs w:val="18"/>
        </w:rPr>
        <w:t xml:space="preserve"> Consulate of Canada</w:t>
      </w:r>
      <w:r w:rsidR="00D51CD5" w:rsidRPr="00A35998">
        <w:rPr>
          <w:rFonts w:ascii="Times New Roman" w:hAnsi="Times New Roman"/>
          <w:b/>
          <w:sz w:val="18"/>
          <w:szCs w:val="18"/>
        </w:rPr>
        <w:t xml:space="preserve"> – Foreign Gover</w:t>
      </w:r>
      <w:r w:rsidR="00E40DBE" w:rsidRPr="00A35998">
        <w:rPr>
          <w:rFonts w:ascii="Times New Roman" w:hAnsi="Times New Roman"/>
          <w:b/>
          <w:sz w:val="18"/>
          <w:szCs w:val="18"/>
        </w:rPr>
        <w:t>n</w:t>
      </w:r>
      <w:r w:rsidR="00D51CD5" w:rsidRPr="00A35998">
        <w:rPr>
          <w:rFonts w:ascii="Times New Roman" w:hAnsi="Times New Roman"/>
          <w:b/>
          <w:sz w:val="18"/>
          <w:szCs w:val="18"/>
        </w:rPr>
        <w:t>ment</w:t>
      </w:r>
      <w:r w:rsidRPr="00A35998">
        <w:rPr>
          <w:rFonts w:ascii="Times New Roman" w:hAnsi="Times New Roman"/>
          <w:b/>
          <w:sz w:val="18"/>
          <w:szCs w:val="18"/>
        </w:rPr>
        <w:t xml:space="preserve"> </w:t>
      </w:r>
    </w:p>
    <w:p w:rsidR="00184D23" w:rsidRPr="00A35998" w:rsidRDefault="001B4283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Responsible for daily, hands on accounts duties &amp; Responsible for purchasing functions </w:t>
      </w:r>
    </w:p>
    <w:p w:rsidR="00184D23" w:rsidRPr="00A35998" w:rsidRDefault="001C5467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Full accounting cycle; reconciliation </w:t>
      </w:r>
      <w:r w:rsidR="001B4283" w:rsidRPr="00A35998">
        <w:rPr>
          <w:rFonts w:ascii="Times New Roman" w:hAnsi="Times New Roman"/>
          <w:sz w:val="18"/>
          <w:szCs w:val="18"/>
        </w:rPr>
        <w:t>A</w:t>
      </w:r>
      <w:r w:rsidR="006549A0" w:rsidRPr="00A35998">
        <w:rPr>
          <w:rFonts w:ascii="Times New Roman" w:hAnsi="Times New Roman"/>
          <w:sz w:val="18"/>
          <w:szCs w:val="18"/>
        </w:rPr>
        <w:t>ccounts Payable and</w:t>
      </w:r>
      <w:r w:rsidRPr="00A35998">
        <w:rPr>
          <w:rFonts w:ascii="Times New Roman" w:hAnsi="Times New Roman"/>
          <w:sz w:val="18"/>
          <w:szCs w:val="18"/>
        </w:rPr>
        <w:t>,</w:t>
      </w:r>
      <w:r w:rsidR="006549A0" w:rsidRPr="00A35998">
        <w:rPr>
          <w:rFonts w:ascii="Times New Roman" w:hAnsi="Times New Roman"/>
          <w:sz w:val="18"/>
          <w:szCs w:val="18"/>
        </w:rPr>
        <w:t xml:space="preserve"> Receivable</w:t>
      </w:r>
      <w:r w:rsidRPr="00A35998">
        <w:rPr>
          <w:rFonts w:ascii="Times New Roman" w:hAnsi="Times New Roman"/>
          <w:sz w:val="18"/>
          <w:szCs w:val="18"/>
        </w:rPr>
        <w:t>s</w:t>
      </w:r>
      <w:r w:rsidR="006549A0" w:rsidRPr="00A35998">
        <w:rPr>
          <w:rFonts w:ascii="Times New Roman" w:hAnsi="Times New Roman"/>
          <w:sz w:val="18"/>
          <w:szCs w:val="18"/>
        </w:rPr>
        <w:t>,</w:t>
      </w:r>
    </w:p>
    <w:p w:rsidR="001C5467" w:rsidRPr="00A35998" w:rsidRDefault="001C5467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Reviewed, adjusted all entries related to Trial Balance </w:t>
      </w:r>
      <w:r w:rsidR="00D4671A">
        <w:rPr>
          <w:rFonts w:ascii="Times New Roman" w:hAnsi="Times New Roman"/>
          <w:sz w:val="18"/>
          <w:szCs w:val="18"/>
        </w:rPr>
        <w:t>Created and run Reported</w:t>
      </w:r>
      <w:r w:rsidRPr="00A35998">
        <w:rPr>
          <w:rFonts w:ascii="Times New Roman" w:hAnsi="Times New Roman"/>
          <w:sz w:val="18"/>
          <w:szCs w:val="18"/>
        </w:rPr>
        <w:t>.</w:t>
      </w:r>
    </w:p>
    <w:p w:rsidR="00184D23" w:rsidRPr="00A35998" w:rsidRDefault="001B4283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Reconciliation of B</w:t>
      </w:r>
      <w:r w:rsidR="006549A0" w:rsidRPr="00A35998">
        <w:rPr>
          <w:rFonts w:ascii="Times New Roman" w:hAnsi="Times New Roman"/>
          <w:sz w:val="18"/>
          <w:szCs w:val="18"/>
        </w:rPr>
        <w:t>ank Accounts and</w:t>
      </w:r>
      <w:r w:rsidR="00934E71" w:rsidRPr="00A35998">
        <w:rPr>
          <w:rFonts w:ascii="Times New Roman" w:hAnsi="Times New Roman"/>
          <w:sz w:val="18"/>
          <w:szCs w:val="18"/>
        </w:rPr>
        <w:t xml:space="preserve"> General</w:t>
      </w:r>
      <w:r w:rsidRPr="00A35998">
        <w:rPr>
          <w:rFonts w:ascii="Times New Roman" w:hAnsi="Times New Roman"/>
          <w:sz w:val="18"/>
          <w:szCs w:val="18"/>
        </w:rPr>
        <w:t xml:space="preserve"> Ledger Accounts </w:t>
      </w:r>
    </w:p>
    <w:p w:rsidR="00184D23" w:rsidRPr="00A35998" w:rsidRDefault="001B4283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Preparation of </w:t>
      </w:r>
      <w:r w:rsidR="001A7D95" w:rsidRPr="00A35998">
        <w:rPr>
          <w:rFonts w:ascii="Times New Roman" w:hAnsi="Times New Roman"/>
          <w:sz w:val="18"/>
          <w:szCs w:val="18"/>
        </w:rPr>
        <w:t xml:space="preserve">Travel, expense. </w:t>
      </w:r>
      <w:r w:rsidR="00D4671A">
        <w:rPr>
          <w:rFonts w:ascii="Times New Roman" w:hAnsi="Times New Roman"/>
          <w:sz w:val="18"/>
          <w:szCs w:val="18"/>
        </w:rPr>
        <w:t>Created and run Reported</w:t>
      </w:r>
      <w:r w:rsidRPr="00A35998">
        <w:rPr>
          <w:rFonts w:ascii="Times New Roman" w:hAnsi="Times New Roman"/>
          <w:sz w:val="18"/>
          <w:szCs w:val="18"/>
        </w:rPr>
        <w:t xml:space="preserve"> &amp; Travel Authority</w:t>
      </w:r>
    </w:p>
    <w:p w:rsidR="00760E8C" w:rsidRPr="00A35998" w:rsidRDefault="001B4283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Currency Exchange programs, cash collections </w:t>
      </w:r>
    </w:p>
    <w:p w:rsidR="00760E8C" w:rsidRPr="00A35998" w:rsidRDefault="001B4283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Support for Consulate Budget, Forecasting &amp; Preparation of </w:t>
      </w:r>
      <w:r w:rsidR="00934E71" w:rsidRPr="00A35998">
        <w:rPr>
          <w:rFonts w:ascii="Times New Roman" w:hAnsi="Times New Roman"/>
          <w:sz w:val="18"/>
          <w:szCs w:val="18"/>
        </w:rPr>
        <w:t>Funds Budgets Internal</w:t>
      </w:r>
      <w:r w:rsidRPr="00A35998">
        <w:rPr>
          <w:rFonts w:ascii="Times New Roman" w:hAnsi="Times New Roman"/>
          <w:sz w:val="18"/>
          <w:szCs w:val="18"/>
        </w:rPr>
        <w:t xml:space="preserve"> statistical orders </w:t>
      </w:r>
    </w:p>
    <w:p w:rsidR="00AE1D8C" w:rsidRPr="00A35998" w:rsidRDefault="001B4283" w:rsidP="003C22F8">
      <w:pPr>
        <w:pStyle w:val="ListParagraph"/>
        <w:numPr>
          <w:ilvl w:val="1"/>
          <w:numId w:val="28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: Gains and Loss &amp; Implementation of new order processes/Support Payroll Data </w:t>
      </w:r>
    </w:p>
    <w:p w:rsidR="001B4283" w:rsidRPr="00A35998" w:rsidRDefault="001B4283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>2003-/200</w:t>
      </w:r>
      <w:r w:rsidR="00934E71" w:rsidRPr="00A35998">
        <w:rPr>
          <w:rFonts w:ascii="Times New Roman" w:hAnsi="Times New Roman"/>
          <w:b/>
          <w:sz w:val="18"/>
          <w:szCs w:val="18"/>
        </w:rPr>
        <w:t xml:space="preserve">4 Controller / </w:t>
      </w:r>
      <w:r w:rsidRPr="00A35998">
        <w:rPr>
          <w:rFonts w:ascii="Times New Roman" w:hAnsi="Times New Roman"/>
          <w:b/>
          <w:sz w:val="18"/>
          <w:szCs w:val="18"/>
        </w:rPr>
        <w:t xml:space="preserve">Hispanic </w:t>
      </w:r>
      <w:r w:rsidR="004474FA" w:rsidRPr="00A35998">
        <w:rPr>
          <w:rFonts w:ascii="Times New Roman" w:hAnsi="Times New Roman"/>
          <w:b/>
          <w:sz w:val="18"/>
          <w:szCs w:val="18"/>
        </w:rPr>
        <w:t xml:space="preserve">Chamber of Commerce - </w:t>
      </w:r>
      <w:r w:rsidRPr="00A35998">
        <w:rPr>
          <w:rFonts w:ascii="Times New Roman" w:hAnsi="Times New Roman"/>
          <w:b/>
          <w:sz w:val="18"/>
          <w:szCs w:val="18"/>
        </w:rPr>
        <w:t>Non</w:t>
      </w:r>
      <w:r w:rsidR="00934E71" w:rsidRPr="00A35998">
        <w:rPr>
          <w:rFonts w:ascii="Times New Roman" w:hAnsi="Times New Roman"/>
          <w:b/>
          <w:sz w:val="18"/>
          <w:szCs w:val="18"/>
        </w:rPr>
        <w:t>-</w:t>
      </w:r>
      <w:r w:rsidRPr="00A35998">
        <w:rPr>
          <w:rFonts w:ascii="Times New Roman" w:hAnsi="Times New Roman"/>
          <w:b/>
          <w:sz w:val="18"/>
          <w:szCs w:val="18"/>
        </w:rPr>
        <w:t xml:space="preserve">Profit Organization </w:t>
      </w:r>
    </w:p>
    <w:p w:rsidR="00760E8C" w:rsidRPr="00A35998" w:rsidRDefault="001B4283" w:rsidP="003C22F8">
      <w:pPr>
        <w:pStyle w:val="ListParagraph"/>
        <w:numPr>
          <w:ilvl w:val="1"/>
          <w:numId w:val="29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Support</w:t>
      </w:r>
      <w:r w:rsidR="006549A0" w:rsidRPr="00A35998">
        <w:rPr>
          <w:rFonts w:ascii="Times New Roman" w:hAnsi="Times New Roman"/>
          <w:sz w:val="18"/>
          <w:szCs w:val="18"/>
        </w:rPr>
        <w:t>ed</w:t>
      </w:r>
      <w:r w:rsidRPr="00A35998">
        <w:rPr>
          <w:rFonts w:ascii="Times New Roman" w:hAnsi="Times New Roman"/>
          <w:sz w:val="18"/>
          <w:szCs w:val="18"/>
        </w:rPr>
        <w:t xml:space="preserve"> to Board of Directors, President and Managers Full Accounting cycle; </w:t>
      </w:r>
    </w:p>
    <w:p w:rsidR="00760E8C" w:rsidRPr="0088270B" w:rsidRDefault="001B4283" w:rsidP="003C22F8">
      <w:pPr>
        <w:pStyle w:val="ListParagraph"/>
        <w:numPr>
          <w:ilvl w:val="1"/>
          <w:numId w:val="29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Preparation of Financials </w:t>
      </w:r>
      <w:r w:rsidR="0063623C" w:rsidRPr="00A35998">
        <w:rPr>
          <w:rFonts w:ascii="Times New Roman" w:hAnsi="Times New Roman"/>
          <w:sz w:val="18"/>
          <w:szCs w:val="18"/>
        </w:rPr>
        <w:t>Position Statement</w:t>
      </w:r>
      <w:r w:rsidRPr="00A35998">
        <w:rPr>
          <w:rFonts w:ascii="Times New Roman" w:hAnsi="Times New Roman"/>
          <w:sz w:val="18"/>
          <w:szCs w:val="18"/>
        </w:rPr>
        <w:t xml:space="preserve"> (Net Assets)</w:t>
      </w:r>
      <w:r w:rsidR="0063623C" w:rsidRPr="00A35998">
        <w:rPr>
          <w:rFonts w:ascii="Times New Roman" w:hAnsi="Times New Roman"/>
          <w:sz w:val="18"/>
          <w:szCs w:val="18"/>
        </w:rPr>
        <w:t>, Cash</w:t>
      </w:r>
      <w:r w:rsidRPr="00A35998">
        <w:rPr>
          <w:rFonts w:ascii="Times New Roman" w:hAnsi="Times New Roman"/>
          <w:sz w:val="18"/>
          <w:szCs w:val="18"/>
        </w:rPr>
        <w:t xml:space="preserve"> Flow and P&amp;L Statement</w:t>
      </w:r>
      <w:r w:rsidR="006549A0" w:rsidRPr="0088270B">
        <w:rPr>
          <w:rFonts w:ascii="Times New Roman" w:hAnsi="Times New Roman"/>
          <w:sz w:val="18"/>
          <w:szCs w:val="18"/>
        </w:rPr>
        <w:t xml:space="preserve"> of General Ledger Accounts. Reconciled </w:t>
      </w:r>
      <w:r w:rsidRPr="0088270B">
        <w:rPr>
          <w:rFonts w:ascii="Times New Roman" w:hAnsi="Times New Roman"/>
          <w:sz w:val="18"/>
          <w:szCs w:val="18"/>
        </w:rPr>
        <w:t xml:space="preserve">A/P, AR &amp; </w:t>
      </w:r>
      <w:r w:rsidR="00AC28AE">
        <w:rPr>
          <w:rFonts w:ascii="Times New Roman" w:hAnsi="Times New Roman"/>
          <w:sz w:val="18"/>
          <w:szCs w:val="18"/>
        </w:rPr>
        <w:t xml:space="preserve">Cash / </w:t>
      </w:r>
      <w:r w:rsidRPr="0088270B">
        <w:rPr>
          <w:rFonts w:ascii="Times New Roman" w:hAnsi="Times New Roman"/>
          <w:sz w:val="18"/>
          <w:szCs w:val="18"/>
        </w:rPr>
        <w:t>Bank accounts</w:t>
      </w:r>
      <w:r w:rsidR="006549A0" w:rsidRPr="0088270B">
        <w:rPr>
          <w:rFonts w:ascii="Times New Roman" w:hAnsi="Times New Roman"/>
          <w:sz w:val="18"/>
          <w:szCs w:val="18"/>
        </w:rPr>
        <w:t>;</w:t>
      </w:r>
    </w:p>
    <w:p w:rsidR="00760E8C" w:rsidRPr="00A35998" w:rsidRDefault="001B4283" w:rsidP="003C22F8">
      <w:pPr>
        <w:pStyle w:val="ListParagraph"/>
        <w:numPr>
          <w:ilvl w:val="1"/>
          <w:numId w:val="29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Month End, Quarterly and </w:t>
      </w:r>
      <w:r w:rsidR="0063623C" w:rsidRPr="00A35998">
        <w:rPr>
          <w:rFonts w:ascii="Times New Roman" w:hAnsi="Times New Roman"/>
          <w:sz w:val="18"/>
          <w:szCs w:val="18"/>
        </w:rPr>
        <w:t>yearly</w:t>
      </w:r>
      <w:r w:rsidRPr="00A35998">
        <w:rPr>
          <w:rFonts w:ascii="Times New Roman" w:hAnsi="Times New Roman"/>
          <w:sz w:val="18"/>
          <w:szCs w:val="18"/>
        </w:rPr>
        <w:t xml:space="preserve"> closing process </w:t>
      </w:r>
    </w:p>
    <w:p w:rsidR="00A43F60" w:rsidRPr="00A35998" w:rsidRDefault="001B4283" w:rsidP="003C22F8">
      <w:pPr>
        <w:pStyle w:val="ListParagraph"/>
        <w:numPr>
          <w:ilvl w:val="1"/>
          <w:numId w:val="29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lastRenderedPageBreak/>
        <w:t>Human resources duties: Orientation and training, Administration of health, dental and</w:t>
      </w:r>
      <w:r w:rsidR="006549A0" w:rsidRPr="00A35998">
        <w:rPr>
          <w:rFonts w:ascii="Times New Roman" w:hAnsi="Times New Roman"/>
          <w:sz w:val="18"/>
          <w:szCs w:val="18"/>
          <w:lang w:eastAsia="ja-JP"/>
        </w:rPr>
        <w:t xml:space="preserve"> other benefits.</w:t>
      </w:r>
    </w:p>
    <w:p w:rsidR="001B4283" w:rsidRPr="00A35998" w:rsidRDefault="001B4283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>2000-2002 Accounting Manager</w:t>
      </w:r>
      <w:r w:rsidR="00934E71" w:rsidRPr="00A35998">
        <w:rPr>
          <w:rFonts w:ascii="Times New Roman" w:hAnsi="Times New Roman"/>
          <w:b/>
          <w:sz w:val="18"/>
          <w:szCs w:val="18"/>
        </w:rPr>
        <w:t xml:space="preserve"> / Blue</w:t>
      </w:r>
      <w:r w:rsidR="00D51CD5" w:rsidRPr="00A35998">
        <w:rPr>
          <w:rFonts w:ascii="Times New Roman" w:hAnsi="Times New Roman"/>
          <w:b/>
          <w:sz w:val="18"/>
          <w:szCs w:val="18"/>
        </w:rPr>
        <w:t xml:space="preserve"> </w:t>
      </w:r>
      <w:r w:rsidR="004474FA" w:rsidRPr="00A35998">
        <w:rPr>
          <w:rFonts w:ascii="Times New Roman" w:hAnsi="Times New Roman"/>
          <w:b/>
          <w:sz w:val="18"/>
          <w:szCs w:val="18"/>
        </w:rPr>
        <w:t xml:space="preserve">Star Sustainable Technologies - </w:t>
      </w:r>
      <w:r w:rsidR="001A7D95" w:rsidRPr="00A35998">
        <w:rPr>
          <w:rFonts w:ascii="Times New Roman" w:hAnsi="Times New Roman"/>
          <w:b/>
          <w:sz w:val="18"/>
          <w:szCs w:val="18"/>
        </w:rPr>
        <w:t>Oil &amp; Gas Industry</w:t>
      </w:r>
      <w:r w:rsidR="00B810F4" w:rsidRPr="00A35998">
        <w:rPr>
          <w:rFonts w:ascii="Times New Roman" w:hAnsi="Times New Roman"/>
          <w:b/>
          <w:sz w:val="18"/>
          <w:szCs w:val="18"/>
        </w:rPr>
        <w:t xml:space="preserve"> Research &amp; Development</w:t>
      </w:r>
    </w:p>
    <w:p w:rsidR="00820C20" w:rsidRPr="00A35998" w:rsidRDefault="00760E8C" w:rsidP="003C22F8">
      <w:pPr>
        <w:pStyle w:val="ListParagraph"/>
        <w:numPr>
          <w:ilvl w:val="1"/>
          <w:numId w:val="30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Full accounting Cycle: Journal Entries, Ledger Accounts, Unadjusted Trial Balance, Adjusting Entries, </w:t>
      </w:r>
    </w:p>
    <w:p w:rsidR="00760E8C" w:rsidRPr="00A35998" w:rsidRDefault="00760E8C" w:rsidP="003C22F8">
      <w:pPr>
        <w:pStyle w:val="ListParagraph"/>
        <w:numPr>
          <w:ilvl w:val="1"/>
          <w:numId w:val="30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Adjusted Trial </w:t>
      </w:r>
      <w:r w:rsidR="00AE2FF6" w:rsidRPr="00A35998">
        <w:rPr>
          <w:rFonts w:ascii="Times New Roman" w:hAnsi="Times New Roman"/>
          <w:sz w:val="18"/>
          <w:szCs w:val="18"/>
        </w:rPr>
        <w:t xml:space="preserve">   </w:t>
      </w:r>
      <w:r w:rsidRPr="00A35998">
        <w:rPr>
          <w:rFonts w:ascii="Times New Roman" w:hAnsi="Times New Roman"/>
          <w:sz w:val="18"/>
          <w:szCs w:val="18"/>
        </w:rPr>
        <w:t>Balance, Financial Statement, Closing Entries &amp; Post Closing Trial Balance</w:t>
      </w:r>
    </w:p>
    <w:p w:rsidR="00760E8C" w:rsidRPr="00A35998" w:rsidRDefault="00760E8C" w:rsidP="003C22F8">
      <w:pPr>
        <w:pStyle w:val="ListParagraph"/>
        <w:numPr>
          <w:ilvl w:val="1"/>
          <w:numId w:val="30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Prepared</w:t>
      </w:r>
      <w:r w:rsidRPr="00A35998">
        <w:rPr>
          <w:rStyle w:val="apple-converted-space"/>
          <w:rFonts w:ascii="Times New Roman" w:hAnsi="Times New Roman"/>
          <w:sz w:val="18"/>
          <w:szCs w:val="18"/>
        </w:rPr>
        <w:t> </w:t>
      </w:r>
      <w:r w:rsidRPr="00A35998">
        <w:rPr>
          <w:rStyle w:val="ilad"/>
          <w:rFonts w:ascii="Times New Roman" w:hAnsi="Times New Roman"/>
          <w:sz w:val="18"/>
          <w:szCs w:val="18"/>
        </w:rPr>
        <w:t xml:space="preserve">financial </w:t>
      </w:r>
      <w:r w:rsidR="00D4671A">
        <w:rPr>
          <w:rStyle w:val="ilad"/>
          <w:rFonts w:ascii="Times New Roman" w:hAnsi="Times New Roman"/>
          <w:sz w:val="18"/>
          <w:szCs w:val="18"/>
        </w:rPr>
        <w:t>Created and run Reported</w:t>
      </w:r>
      <w:r w:rsidRPr="00A35998">
        <w:rPr>
          <w:rFonts w:ascii="Times New Roman" w:hAnsi="Times New Roman"/>
          <w:sz w:val="18"/>
          <w:szCs w:val="18"/>
        </w:rPr>
        <w:t xml:space="preserve">, budgets, cost </w:t>
      </w:r>
      <w:r w:rsidR="00D4671A">
        <w:rPr>
          <w:rFonts w:ascii="Times New Roman" w:hAnsi="Times New Roman"/>
          <w:sz w:val="18"/>
          <w:szCs w:val="18"/>
        </w:rPr>
        <w:t>Created and run Reported</w:t>
      </w:r>
      <w:r w:rsidRPr="00A35998">
        <w:rPr>
          <w:rFonts w:ascii="Times New Roman" w:hAnsi="Times New Roman"/>
          <w:sz w:val="18"/>
          <w:szCs w:val="18"/>
        </w:rPr>
        <w:t xml:space="preserve"> and financial forecasts on a regular basis</w:t>
      </w:r>
    </w:p>
    <w:p w:rsidR="00760E8C" w:rsidRPr="00A35998" w:rsidRDefault="006549A0" w:rsidP="003C22F8">
      <w:pPr>
        <w:pStyle w:val="ListParagraph"/>
        <w:numPr>
          <w:ilvl w:val="1"/>
          <w:numId w:val="30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Ensured</w:t>
      </w:r>
      <w:r w:rsidR="00760E8C" w:rsidRPr="00A35998">
        <w:rPr>
          <w:rFonts w:ascii="Times New Roman" w:hAnsi="Times New Roman"/>
          <w:sz w:val="18"/>
          <w:szCs w:val="18"/>
        </w:rPr>
        <w:t xml:space="preserve"> that every expense is properly documented</w:t>
      </w:r>
      <w:r w:rsidRPr="00A35998">
        <w:rPr>
          <w:rFonts w:ascii="Times New Roman" w:hAnsi="Times New Roman"/>
          <w:sz w:val="18"/>
          <w:szCs w:val="18"/>
        </w:rPr>
        <w:t>,</w:t>
      </w:r>
    </w:p>
    <w:p w:rsidR="00760E8C" w:rsidRPr="00A35998" w:rsidRDefault="001B4283" w:rsidP="003C22F8">
      <w:pPr>
        <w:pStyle w:val="ListParagraph"/>
        <w:numPr>
          <w:ilvl w:val="1"/>
          <w:numId w:val="30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  <w:shd w:val="clear" w:color="auto" w:fill="FFFFFF"/>
        </w:rPr>
        <w:t>Reconciled all accounts and keep each record in a manner that is compliant with the laws that regulate the industry</w:t>
      </w:r>
      <w:r w:rsidR="00AE2FF6" w:rsidRPr="00A35998">
        <w:rPr>
          <w:rFonts w:ascii="Times New Roman" w:hAnsi="Times New Roman"/>
          <w:sz w:val="18"/>
          <w:szCs w:val="18"/>
          <w:shd w:val="clear" w:color="auto" w:fill="FFFFFF"/>
        </w:rPr>
        <w:t>,</w:t>
      </w:r>
      <w:r w:rsidRPr="00A35998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</w:p>
    <w:p w:rsidR="00AE2FF6" w:rsidRPr="00A35998" w:rsidRDefault="001B4283" w:rsidP="003C22F8">
      <w:pPr>
        <w:pStyle w:val="ListParagraph"/>
        <w:numPr>
          <w:ilvl w:val="1"/>
          <w:numId w:val="30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>Human resources duties: Orientation and training, administration of health, dental and life insurance</w:t>
      </w:r>
    </w:p>
    <w:p w:rsidR="0063623C" w:rsidRPr="00A35998" w:rsidRDefault="001B4283" w:rsidP="003C22F8">
      <w:pPr>
        <w:pStyle w:val="ListParagraph"/>
        <w:numPr>
          <w:ilvl w:val="1"/>
          <w:numId w:val="30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Managed Human Resources policies and procedures </w:t>
      </w:r>
      <w:r w:rsidRPr="00A35998">
        <w:rPr>
          <w:rFonts w:ascii="Times New Roman" w:hAnsi="Times New Roman"/>
          <w:sz w:val="18"/>
          <w:szCs w:val="18"/>
        </w:rPr>
        <w:t xml:space="preserve"> </w:t>
      </w:r>
    </w:p>
    <w:p w:rsidR="000F22FE" w:rsidRPr="003C22F8" w:rsidRDefault="001B4283" w:rsidP="003C22F8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 xml:space="preserve">1996-1998 Staff </w:t>
      </w:r>
      <w:r w:rsidR="001A7D95" w:rsidRPr="00A35998">
        <w:rPr>
          <w:rFonts w:ascii="Times New Roman" w:hAnsi="Times New Roman"/>
          <w:b/>
          <w:sz w:val="18"/>
          <w:szCs w:val="18"/>
        </w:rPr>
        <w:t>Accountant /</w:t>
      </w:r>
      <w:r w:rsidR="00934E71" w:rsidRPr="00A35998">
        <w:rPr>
          <w:rFonts w:ascii="Times New Roman" w:hAnsi="Times New Roman"/>
          <w:b/>
          <w:sz w:val="18"/>
          <w:szCs w:val="18"/>
        </w:rPr>
        <w:t xml:space="preserve"> Nippon</w:t>
      </w:r>
      <w:r w:rsidRPr="00A35998">
        <w:rPr>
          <w:rFonts w:ascii="Times New Roman" w:hAnsi="Times New Roman"/>
          <w:b/>
          <w:sz w:val="18"/>
          <w:szCs w:val="18"/>
        </w:rPr>
        <w:t xml:space="preserve"> Corporat</w:t>
      </w:r>
      <w:r w:rsidR="00D51CD5" w:rsidRPr="00A35998">
        <w:rPr>
          <w:rFonts w:ascii="Times New Roman" w:hAnsi="Times New Roman"/>
          <w:b/>
          <w:sz w:val="18"/>
          <w:szCs w:val="18"/>
        </w:rPr>
        <w:t>ion of America</w:t>
      </w:r>
      <w:r w:rsidR="004474FA" w:rsidRPr="00A35998">
        <w:rPr>
          <w:rFonts w:ascii="Times New Roman" w:hAnsi="Times New Roman"/>
          <w:b/>
          <w:sz w:val="18"/>
          <w:szCs w:val="18"/>
        </w:rPr>
        <w:t xml:space="preserve"> International - </w:t>
      </w:r>
      <w:r w:rsidR="007F05B1" w:rsidRPr="00A35998">
        <w:rPr>
          <w:rFonts w:ascii="Times New Roman" w:hAnsi="Times New Roman"/>
          <w:b/>
          <w:sz w:val="18"/>
          <w:szCs w:val="18"/>
        </w:rPr>
        <w:t>Manufacturing and Distribution Industry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Recording monthly revenues, expenses and Activity Company. 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>Preparation of Monthly, Quarterly and Yearly Financials: Income Statement, Balance Sheet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Preparation of variance sales </w:t>
      </w:r>
      <w:r w:rsidR="00D4671A">
        <w:rPr>
          <w:rFonts w:ascii="Times New Roman" w:hAnsi="Times New Roman"/>
          <w:sz w:val="18"/>
          <w:szCs w:val="18"/>
          <w:lang w:eastAsia="ja-JP"/>
        </w:rPr>
        <w:t>Created and run Reported</w:t>
      </w:r>
      <w:r w:rsidRPr="00A35998">
        <w:rPr>
          <w:rFonts w:ascii="Times New Roman" w:hAnsi="Times New Roman"/>
          <w:sz w:val="18"/>
          <w:szCs w:val="18"/>
          <w:lang w:eastAsia="ja-JP"/>
        </w:rPr>
        <w:t xml:space="preserve">. 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Foreign Currency Translation Assist in the month end, quarter and year-end closing processes, 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Ensuring transactions are in accordance with GAPP and internal policies  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Worked as team with two other staffs accountants in standardizing practices and procedures   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Analyzed and monitored raw material inventory </w:t>
      </w:r>
    </w:p>
    <w:p w:rsidR="00760E8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>Monitored and maintained inventory cost integrity on a timely basis</w:t>
      </w:r>
    </w:p>
    <w:p w:rsidR="00EF5851" w:rsidRPr="00A35998" w:rsidRDefault="00F70D48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>Reviewed</w:t>
      </w:r>
      <w:r w:rsidR="001B4283" w:rsidRPr="00A35998">
        <w:rPr>
          <w:rFonts w:ascii="Times New Roman" w:hAnsi="Times New Roman"/>
          <w:sz w:val="18"/>
          <w:szCs w:val="18"/>
          <w:lang w:eastAsia="ja-JP"/>
        </w:rPr>
        <w:t xml:space="preserve"> and analyzed inventory and margin </w:t>
      </w:r>
      <w:r w:rsidR="00D4671A">
        <w:rPr>
          <w:rFonts w:ascii="Times New Roman" w:hAnsi="Times New Roman"/>
          <w:sz w:val="18"/>
          <w:szCs w:val="18"/>
          <w:lang w:eastAsia="ja-JP"/>
        </w:rPr>
        <w:t>Created and run Report</w:t>
      </w:r>
      <w:r w:rsidR="001B4283" w:rsidRPr="00A35998">
        <w:rPr>
          <w:rFonts w:ascii="Times New Roman" w:hAnsi="Times New Roman"/>
          <w:sz w:val="18"/>
          <w:szCs w:val="18"/>
          <w:lang w:eastAsia="ja-JP"/>
        </w:rPr>
        <w:t>s</w:t>
      </w:r>
    </w:p>
    <w:p w:rsidR="0063623C" w:rsidRPr="00A35998" w:rsidRDefault="001B4283" w:rsidP="003C22F8">
      <w:pPr>
        <w:pStyle w:val="ListParagraph"/>
        <w:numPr>
          <w:ilvl w:val="1"/>
          <w:numId w:val="31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Prepared detailed account analysis and reconciled sales, cost and inventory liability </w:t>
      </w:r>
    </w:p>
    <w:p w:rsidR="001B4283" w:rsidRPr="00A35998" w:rsidRDefault="001B4283" w:rsidP="00234FFD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18"/>
          <w:szCs w:val="18"/>
          <w:lang w:eastAsia="ja-JP"/>
        </w:rPr>
      </w:pPr>
      <w:r w:rsidRPr="00A35998">
        <w:rPr>
          <w:rFonts w:ascii="Times New Roman" w:hAnsi="Times New Roman"/>
          <w:b/>
          <w:sz w:val="18"/>
          <w:szCs w:val="18"/>
          <w:lang w:eastAsia="ja-JP"/>
        </w:rPr>
        <w:t>1995-1996 Account</w:t>
      </w:r>
      <w:r w:rsidR="004474FA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s Payable </w:t>
      </w:r>
      <w:r w:rsidRPr="00A35998">
        <w:rPr>
          <w:rFonts w:ascii="Times New Roman" w:hAnsi="Times New Roman"/>
          <w:b/>
          <w:sz w:val="18"/>
          <w:szCs w:val="18"/>
          <w:lang w:eastAsia="ja-JP"/>
        </w:rPr>
        <w:t>Supervisor</w:t>
      </w:r>
      <w:r w:rsidR="00934E71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 / FDK</w:t>
      </w:r>
      <w:r w:rsidR="00D51CD5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 America</w:t>
      </w:r>
      <w:r w:rsidR="004474FA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 International</w:t>
      </w:r>
      <w:r w:rsidR="00D51CD5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 – Manufacturing </w:t>
      </w:r>
      <w:r w:rsidR="007F05B1" w:rsidRPr="00A35998">
        <w:rPr>
          <w:rFonts w:ascii="Times New Roman" w:hAnsi="Times New Roman"/>
          <w:b/>
          <w:sz w:val="18"/>
          <w:szCs w:val="18"/>
          <w:lang w:eastAsia="ja-JP"/>
        </w:rPr>
        <w:t>and Distribution Industry</w:t>
      </w:r>
    </w:p>
    <w:p w:rsidR="00760E8C" w:rsidRPr="00A35998" w:rsidRDefault="001B4283" w:rsidP="003C22F8">
      <w:pPr>
        <w:pStyle w:val="ListParagraph"/>
        <w:numPr>
          <w:ilvl w:val="1"/>
          <w:numId w:val="32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>Process</w:t>
      </w:r>
      <w:r w:rsidR="006549A0" w:rsidRPr="00A35998">
        <w:rPr>
          <w:rFonts w:ascii="Times New Roman" w:hAnsi="Times New Roman"/>
          <w:sz w:val="18"/>
          <w:szCs w:val="18"/>
          <w:lang w:eastAsia="ja-JP"/>
        </w:rPr>
        <w:t>ed</w:t>
      </w:r>
      <w:r w:rsidRPr="00A35998">
        <w:rPr>
          <w:rFonts w:ascii="Times New Roman" w:hAnsi="Times New Roman"/>
          <w:sz w:val="18"/>
          <w:szCs w:val="18"/>
          <w:lang w:eastAsia="ja-JP"/>
        </w:rPr>
        <w:t>, batch, code</w:t>
      </w:r>
      <w:r w:rsidR="0063623C" w:rsidRPr="00A35998">
        <w:rPr>
          <w:rFonts w:ascii="Times New Roman" w:hAnsi="Times New Roman"/>
          <w:sz w:val="18"/>
          <w:szCs w:val="18"/>
          <w:lang w:eastAsia="ja-JP"/>
        </w:rPr>
        <w:t>,</w:t>
      </w:r>
      <w:r w:rsidRPr="00A35998">
        <w:rPr>
          <w:rFonts w:ascii="Times New Roman" w:hAnsi="Times New Roman"/>
          <w:sz w:val="18"/>
          <w:szCs w:val="18"/>
          <w:lang w:eastAsia="ja-JP"/>
        </w:rPr>
        <w:t xml:space="preserve"> </w:t>
      </w:r>
      <w:r w:rsidR="0063623C" w:rsidRPr="00A35998">
        <w:rPr>
          <w:rFonts w:ascii="Times New Roman" w:hAnsi="Times New Roman"/>
          <w:sz w:val="18"/>
          <w:szCs w:val="18"/>
          <w:lang w:eastAsia="ja-JP"/>
        </w:rPr>
        <w:t>and input</w:t>
      </w:r>
      <w:r w:rsidRPr="00A35998">
        <w:rPr>
          <w:rFonts w:ascii="Times New Roman" w:hAnsi="Times New Roman"/>
          <w:sz w:val="18"/>
          <w:szCs w:val="18"/>
          <w:lang w:eastAsia="ja-JP"/>
        </w:rPr>
        <w:t xml:space="preserve"> operation invoices weekly; </w:t>
      </w:r>
    </w:p>
    <w:p w:rsidR="00760E8C" w:rsidRPr="00A35998" w:rsidRDefault="00F70D48" w:rsidP="003C22F8">
      <w:pPr>
        <w:pStyle w:val="ListParagraph"/>
        <w:numPr>
          <w:ilvl w:val="1"/>
          <w:numId w:val="32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>Reviewed</w:t>
      </w:r>
      <w:r w:rsidR="001B4283" w:rsidRPr="00A35998">
        <w:rPr>
          <w:rFonts w:ascii="Times New Roman" w:hAnsi="Times New Roman"/>
          <w:sz w:val="18"/>
          <w:szCs w:val="18"/>
          <w:lang w:eastAsia="ja-JP"/>
        </w:rPr>
        <w:t xml:space="preserve"> invoices thoroughly to ensure billing are in accordance with contracts, purchase orders, work orders and packing slips </w:t>
      </w:r>
    </w:p>
    <w:p w:rsidR="00760E8C" w:rsidRPr="00A35998" w:rsidRDefault="001B4283" w:rsidP="003C22F8">
      <w:pPr>
        <w:pStyle w:val="ListParagraph"/>
        <w:numPr>
          <w:ilvl w:val="1"/>
          <w:numId w:val="32"/>
        </w:numPr>
        <w:rPr>
          <w:rFonts w:ascii="Times New Roman" w:hAnsi="Times New Roman"/>
          <w:sz w:val="18"/>
          <w:szCs w:val="18"/>
          <w:lang w:eastAsia="ja-JP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 xml:space="preserve">Ensure balances are accurate and all invoices paid in timely manner </w:t>
      </w:r>
      <w:r w:rsidR="001C5467" w:rsidRPr="00A35998">
        <w:rPr>
          <w:rFonts w:ascii="Times New Roman" w:hAnsi="Times New Roman"/>
          <w:sz w:val="18"/>
          <w:szCs w:val="18"/>
          <w:lang w:eastAsia="ja-JP"/>
        </w:rPr>
        <w:t xml:space="preserve">and process Checks for payments. Obtain W-9 for new vendors and </w:t>
      </w:r>
      <w:r w:rsidRPr="00A35998">
        <w:rPr>
          <w:rFonts w:ascii="Times New Roman" w:hAnsi="Times New Roman"/>
          <w:sz w:val="18"/>
          <w:szCs w:val="18"/>
          <w:lang w:eastAsia="ja-JP"/>
        </w:rPr>
        <w:t xml:space="preserve">maintain file update for every vendor. </w:t>
      </w:r>
      <w:r w:rsidR="001C5467" w:rsidRPr="00A35998">
        <w:rPr>
          <w:rFonts w:ascii="Times New Roman" w:hAnsi="Times New Roman"/>
          <w:sz w:val="18"/>
          <w:szCs w:val="18"/>
          <w:lang w:eastAsia="ja-JP"/>
        </w:rPr>
        <w:t>I</w:t>
      </w:r>
      <w:r w:rsidRPr="00A35998">
        <w:rPr>
          <w:rFonts w:ascii="Times New Roman" w:hAnsi="Times New Roman"/>
          <w:sz w:val="18"/>
          <w:szCs w:val="18"/>
          <w:lang w:eastAsia="ja-JP"/>
        </w:rPr>
        <w:t xml:space="preserve">nput cash receipts and applied to correct charges Reconcile Clients accounts, </w:t>
      </w:r>
    </w:p>
    <w:p w:rsidR="00F05BBB" w:rsidRPr="00A35998" w:rsidRDefault="001B4283" w:rsidP="003C22F8">
      <w:pPr>
        <w:pStyle w:val="ListParagraph"/>
        <w:numPr>
          <w:ilvl w:val="1"/>
          <w:numId w:val="32"/>
        </w:numPr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  <w:lang w:eastAsia="ja-JP"/>
        </w:rPr>
        <w:t>Prepare monthly statements. Closed A/P and A/R module for month end, reconciliation of general ledger accounts.</w:t>
      </w:r>
    </w:p>
    <w:p w:rsidR="00F05BBB" w:rsidRPr="00A35998" w:rsidRDefault="00B805AB" w:rsidP="00234FFD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18"/>
          <w:szCs w:val="18"/>
          <w:lang w:eastAsia="ja-JP"/>
        </w:rPr>
      </w:pPr>
      <w:r>
        <w:rPr>
          <w:rFonts w:ascii="Times New Roman" w:hAnsi="Times New Roman"/>
          <w:b/>
          <w:sz w:val="18"/>
          <w:szCs w:val="18"/>
          <w:lang w:eastAsia="ja-JP"/>
        </w:rPr>
        <w:t>1988 – 1995</w:t>
      </w:r>
      <w:r w:rsidR="00F05BBB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 International Accountant / Masuhara Kousan Kabushiki Kaisha (Osaka, Japa</w:t>
      </w:r>
      <w:r w:rsidR="00B810F4" w:rsidRPr="00A35998">
        <w:rPr>
          <w:rFonts w:ascii="Times New Roman" w:hAnsi="Times New Roman"/>
          <w:b/>
          <w:sz w:val="18"/>
          <w:szCs w:val="18"/>
          <w:lang w:eastAsia="ja-JP"/>
        </w:rPr>
        <w:t>n)</w:t>
      </w:r>
      <w:r w:rsidR="00282AF4" w:rsidRPr="00A35998">
        <w:rPr>
          <w:rFonts w:ascii="Times New Roman" w:hAnsi="Times New Roman"/>
          <w:sz w:val="18"/>
          <w:szCs w:val="18"/>
          <w:lang w:eastAsia="ja-JP"/>
        </w:rPr>
        <w:t xml:space="preserve"> </w:t>
      </w:r>
      <w:r w:rsidR="00282AF4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- </w:t>
      </w:r>
      <w:r w:rsidR="007F05B1" w:rsidRPr="00A35998">
        <w:rPr>
          <w:rFonts w:ascii="Times New Roman" w:hAnsi="Times New Roman"/>
          <w:b/>
          <w:sz w:val="18"/>
          <w:szCs w:val="18"/>
          <w:lang w:eastAsia="ja-JP"/>
        </w:rPr>
        <w:t>Manufacturing</w:t>
      </w:r>
      <w:r w:rsidR="00B810F4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 and Distribution</w:t>
      </w:r>
      <w:r w:rsidR="007F05B1" w:rsidRPr="00A35998">
        <w:rPr>
          <w:rFonts w:ascii="Times New Roman" w:hAnsi="Times New Roman"/>
          <w:b/>
          <w:sz w:val="18"/>
          <w:szCs w:val="18"/>
          <w:lang w:eastAsia="ja-JP"/>
        </w:rPr>
        <w:t xml:space="preserve"> Industry</w:t>
      </w:r>
      <w:r w:rsidR="00282AF4" w:rsidRPr="00A35998">
        <w:rPr>
          <w:rFonts w:ascii="Times New Roman" w:hAnsi="Times New Roman"/>
          <w:sz w:val="18"/>
          <w:szCs w:val="18"/>
          <w:lang w:eastAsia="ja-JP"/>
        </w:rPr>
        <w:t xml:space="preserve"> </w:t>
      </w:r>
    </w:p>
    <w:p w:rsidR="00AE1D8C" w:rsidRPr="00A35998" w:rsidRDefault="00AE1D8C" w:rsidP="003C22F8">
      <w:pPr>
        <w:numPr>
          <w:ilvl w:val="1"/>
          <w:numId w:val="33"/>
        </w:numPr>
        <w:spacing w:before="0" w:after="0" w:line="276" w:lineRule="auto"/>
        <w:rPr>
          <w:rFonts w:ascii="Times New Roman" w:hAnsi="Times New Roman"/>
          <w:color w:val="222222"/>
          <w:spacing w:val="0"/>
          <w:sz w:val="18"/>
          <w:szCs w:val="18"/>
        </w:rPr>
      </w:pP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>Prepared entries to accounts in the corresponding entity, in order to properly disclose the financial information ti</w:t>
      </w:r>
      <w:r w:rsidR="003C22F8">
        <w:rPr>
          <w:rFonts w:ascii="Times New Roman" w:hAnsi="Times New Roman"/>
          <w:color w:val="222222"/>
          <w:spacing w:val="0"/>
          <w:sz w:val="18"/>
          <w:szCs w:val="18"/>
        </w:rPr>
        <w:t xml:space="preserve">mely and accurately 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>Company Accounting Policies.</w:t>
      </w:r>
    </w:p>
    <w:p w:rsidR="00AE1D8C" w:rsidRPr="00A35998" w:rsidRDefault="00AE1D8C" w:rsidP="003C22F8">
      <w:pPr>
        <w:numPr>
          <w:ilvl w:val="1"/>
          <w:numId w:val="33"/>
        </w:numPr>
        <w:spacing w:before="0" w:after="0" w:line="276" w:lineRule="auto"/>
        <w:rPr>
          <w:rFonts w:ascii="Times New Roman" w:hAnsi="Times New Roman"/>
          <w:color w:val="222222"/>
          <w:spacing w:val="0"/>
          <w:sz w:val="18"/>
          <w:szCs w:val="18"/>
        </w:rPr>
      </w:pP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Performed accounts balances analysis to determine trends, estimates, and significant changes, and writes narrative </w:t>
      </w:r>
      <w:r w:rsidR="003C22F8">
        <w:rPr>
          <w:rFonts w:ascii="Times New Roman" w:hAnsi="Times New Roman"/>
          <w:color w:val="222222"/>
          <w:spacing w:val="0"/>
          <w:sz w:val="18"/>
          <w:szCs w:val="18"/>
        </w:rPr>
        <w:t xml:space="preserve">Created and run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Reported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 explaining findings.</w:t>
      </w:r>
      <w:r w:rsidR="00EF2880"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 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Analyzed financial information preparing balance sheet, profit and loss statement, and other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Reported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to summarize and interpret current company financial position for managers, </w:t>
      </w:r>
    </w:p>
    <w:p w:rsidR="00AE1D8C" w:rsidRPr="00A35998" w:rsidRDefault="001C5467" w:rsidP="003C22F8">
      <w:pPr>
        <w:numPr>
          <w:ilvl w:val="1"/>
          <w:numId w:val="33"/>
        </w:numPr>
        <w:spacing w:before="0" w:after="0" w:line="276" w:lineRule="auto"/>
        <w:rPr>
          <w:rFonts w:ascii="Times New Roman" w:hAnsi="Times New Roman"/>
          <w:color w:val="222222"/>
          <w:spacing w:val="0"/>
          <w:sz w:val="18"/>
          <w:szCs w:val="18"/>
        </w:rPr>
      </w:pP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>Reviewe</w:t>
      </w:r>
      <w:r w:rsidR="00AE1D8C"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d, investigated, and corrected errors and inconsistencies in financial disclosures. Prepares proper account balance reconciliations, </w:t>
      </w:r>
    </w:p>
    <w:p w:rsidR="00AE1D8C" w:rsidRPr="00A35998" w:rsidRDefault="00AE1D8C" w:rsidP="003C22F8">
      <w:pPr>
        <w:numPr>
          <w:ilvl w:val="1"/>
          <w:numId w:val="33"/>
        </w:numPr>
        <w:spacing w:before="0" w:after="100" w:afterAutospacing="1" w:line="276" w:lineRule="auto"/>
        <w:rPr>
          <w:rFonts w:ascii="Times New Roman" w:hAnsi="Times New Roman"/>
          <w:color w:val="222222"/>
          <w:spacing w:val="0"/>
          <w:sz w:val="18"/>
          <w:szCs w:val="18"/>
        </w:rPr>
      </w:pP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Audited contracts, orders, and vouchers, and prepares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reported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 to substantiate individual transactions prior to settlement. Understands and analyzes the proper accounting or general ledger distribution for expenditures, payables, revenues, billings, receivables and receipts.</w:t>
      </w:r>
    </w:p>
    <w:p w:rsidR="00AE1D8C" w:rsidRPr="00A35998" w:rsidRDefault="00AE1D8C" w:rsidP="003C22F8">
      <w:pPr>
        <w:numPr>
          <w:ilvl w:val="1"/>
          <w:numId w:val="33"/>
        </w:numPr>
        <w:spacing w:before="0" w:after="0" w:line="276" w:lineRule="auto"/>
        <w:rPr>
          <w:rFonts w:ascii="Times New Roman" w:hAnsi="Times New Roman"/>
          <w:color w:val="222222"/>
          <w:spacing w:val="0"/>
          <w:sz w:val="18"/>
          <w:szCs w:val="18"/>
        </w:rPr>
      </w:pP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Coordinated with Integrated Projects, Corporate Accounting, Tax, Treasury and Internal Audit, monthly and quarterly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Reported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as requested (including but not limited to Accounts receivable aging, intercompany shipment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Reports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Construction in Progress and Work in Progress detail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Reports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fixed assets roll-forward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Reports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foreign currency cash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Reports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cash reconciliations, quarterly package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Reports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tax package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Reports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, currency translation analysis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 Reports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>).</w:t>
      </w:r>
      <w:r w:rsidR="00EF2880"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 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Assisted in the management of the billing and collection of Accounts Receivable, Fixed Assets, Payroll, General Ledger/ Financial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>Created and run,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 xml:space="preserve"> In-country </w:t>
      </w:r>
      <w:r w:rsidR="00D4671A">
        <w:rPr>
          <w:rFonts w:ascii="Times New Roman" w:hAnsi="Times New Roman"/>
          <w:color w:val="222222"/>
          <w:spacing w:val="0"/>
          <w:sz w:val="18"/>
          <w:szCs w:val="18"/>
        </w:rPr>
        <w:t xml:space="preserve">reports, </w:t>
      </w:r>
      <w:r w:rsidRPr="00A35998">
        <w:rPr>
          <w:rFonts w:ascii="Times New Roman" w:hAnsi="Times New Roman"/>
          <w:color w:val="222222"/>
          <w:spacing w:val="0"/>
          <w:sz w:val="18"/>
          <w:szCs w:val="18"/>
        </w:rPr>
        <w:t>Sales Taxes, General Accounting/Reconciliations, Cost Accounting, Project Accounting, and Intercompany Accounting processes.</w:t>
      </w:r>
    </w:p>
    <w:p w:rsidR="00EF2880" w:rsidRPr="00A35998" w:rsidRDefault="00EF2880" w:rsidP="00EF2880">
      <w:pPr>
        <w:spacing w:before="0" w:after="0" w:line="276" w:lineRule="auto"/>
        <w:ind w:left="450"/>
        <w:rPr>
          <w:rFonts w:ascii="Times New Roman" w:hAnsi="Times New Roman"/>
          <w:color w:val="222222"/>
          <w:spacing w:val="0"/>
          <w:sz w:val="18"/>
          <w:szCs w:val="18"/>
        </w:rPr>
      </w:pPr>
    </w:p>
    <w:p w:rsidR="00282AF4" w:rsidRPr="00A35998" w:rsidRDefault="00282AF4" w:rsidP="00282AF4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>EDUCATION</w:t>
      </w:r>
    </w:p>
    <w:p w:rsidR="00AE2FF6" w:rsidRPr="00A35998" w:rsidRDefault="00AE2FF6" w:rsidP="00751E69">
      <w:pPr>
        <w:pStyle w:val="ListParagraph"/>
        <w:numPr>
          <w:ilvl w:val="0"/>
          <w:numId w:val="15"/>
        </w:numPr>
        <w:spacing w:after="0"/>
        <w:ind w:hanging="720"/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MBA, Business Administration Master, </w:t>
      </w:r>
      <w:r w:rsidR="00694C0B">
        <w:rPr>
          <w:rFonts w:ascii="Times New Roman" w:hAnsi="Times New Roman"/>
          <w:sz w:val="18"/>
          <w:szCs w:val="18"/>
        </w:rPr>
        <w:t xml:space="preserve">University of Phoenix, CO </w:t>
      </w:r>
    </w:p>
    <w:p w:rsidR="00AE2FF6" w:rsidRPr="00A35998" w:rsidRDefault="00AE2FF6" w:rsidP="00751E69">
      <w:pPr>
        <w:pStyle w:val="ListParagraph"/>
        <w:numPr>
          <w:ilvl w:val="0"/>
          <w:numId w:val="15"/>
        </w:numPr>
        <w:spacing w:after="0"/>
        <w:ind w:hanging="720"/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BS, Accounting, </w:t>
      </w:r>
      <w:r w:rsidR="00694C0B">
        <w:rPr>
          <w:rFonts w:ascii="Times New Roman" w:hAnsi="Times New Roman"/>
          <w:sz w:val="18"/>
          <w:szCs w:val="18"/>
        </w:rPr>
        <w:t xml:space="preserve">University of Phoenix, CO </w:t>
      </w:r>
      <w:r w:rsidRPr="00A35998">
        <w:rPr>
          <w:rFonts w:ascii="Times New Roman" w:hAnsi="Times New Roman"/>
          <w:sz w:val="18"/>
          <w:szCs w:val="18"/>
        </w:rPr>
        <w:t xml:space="preserve"> revalidation of degree</w:t>
      </w:r>
    </w:p>
    <w:p w:rsidR="00AE2FF6" w:rsidRPr="00A35998" w:rsidRDefault="00AE2FF6" w:rsidP="00751E69">
      <w:pPr>
        <w:pStyle w:val="ListParagraph"/>
        <w:numPr>
          <w:ilvl w:val="0"/>
          <w:numId w:val="15"/>
        </w:numPr>
        <w:spacing w:after="0"/>
        <w:ind w:hanging="720"/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BS, Accounting and Business Admin</w:t>
      </w:r>
      <w:r w:rsidR="00A0451A" w:rsidRPr="00A35998">
        <w:rPr>
          <w:rFonts w:ascii="Times New Roman" w:hAnsi="Times New Roman"/>
          <w:sz w:val="18"/>
          <w:szCs w:val="18"/>
        </w:rPr>
        <w:t xml:space="preserve">istration, </w:t>
      </w:r>
      <w:r w:rsidR="00694C0B">
        <w:rPr>
          <w:rFonts w:ascii="Times New Roman" w:hAnsi="Times New Roman"/>
          <w:sz w:val="18"/>
          <w:szCs w:val="18"/>
        </w:rPr>
        <w:t xml:space="preserve">San Martin de Porres-Peru </w:t>
      </w:r>
    </w:p>
    <w:p w:rsidR="00282AF4" w:rsidRPr="00A35998" w:rsidRDefault="007F05B1" w:rsidP="00751E69">
      <w:pPr>
        <w:pStyle w:val="ListParagraph"/>
        <w:numPr>
          <w:ilvl w:val="0"/>
          <w:numId w:val="15"/>
        </w:numPr>
        <w:spacing w:after="0"/>
        <w:ind w:hanging="720"/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>Currently preparing for CPA exam.</w:t>
      </w:r>
    </w:p>
    <w:p w:rsidR="00282AF4" w:rsidRPr="00A35998" w:rsidRDefault="00282AF4" w:rsidP="00282AF4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>TECHNOLOGY SUMMARY</w:t>
      </w:r>
    </w:p>
    <w:p w:rsidR="00EF2880" w:rsidRPr="00A35998" w:rsidRDefault="00EF2880" w:rsidP="00282AF4">
      <w:pPr>
        <w:pStyle w:val="ListParagraph"/>
        <w:spacing w:after="0"/>
        <w:ind w:left="432" w:firstLine="432"/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Oracle/ Hyperion, SAP, Ceridian, Deltek, Quicken, </w:t>
      </w:r>
      <w:r w:rsidR="00282AF4" w:rsidRPr="00A35998">
        <w:rPr>
          <w:rFonts w:ascii="Times New Roman" w:hAnsi="Times New Roman"/>
          <w:sz w:val="18"/>
          <w:szCs w:val="18"/>
        </w:rPr>
        <w:t>QuickBooks</w:t>
      </w:r>
      <w:r w:rsidRPr="00A35998">
        <w:rPr>
          <w:rFonts w:ascii="Times New Roman" w:hAnsi="Times New Roman"/>
          <w:sz w:val="18"/>
          <w:szCs w:val="18"/>
        </w:rPr>
        <w:t xml:space="preserve"> Pro, PeopleSoft, Great Plains</w:t>
      </w:r>
      <w:r w:rsidR="00D4671A">
        <w:rPr>
          <w:rFonts w:ascii="Times New Roman" w:hAnsi="Times New Roman"/>
          <w:sz w:val="18"/>
          <w:szCs w:val="18"/>
        </w:rPr>
        <w:t xml:space="preserve">, Visual, Solomon, </w:t>
      </w:r>
      <w:r w:rsidR="00D4671A" w:rsidRPr="00A35998">
        <w:rPr>
          <w:rFonts w:ascii="Times New Roman" w:hAnsi="Times New Roman"/>
          <w:sz w:val="18"/>
          <w:szCs w:val="18"/>
        </w:rPr>
        <w:t>and</w:t>
      </w:r>
      <w:r w:rsidRPr="00A35998">
        <w:rPr>
          <w:rFonts w:ascii="Times New Roman" w:hAnsi="Times New Roman"/>
          <w:sz w:val="18"/>
          <w:szCs w:val="18"/>
        </w:rPr>
        <w:t xml:space="preserve"> Other ERP </w:t>
      </w:r>
      <w:r w:rsidR="00282AF4" w:rsidRPr="00A35998">
        <w:rPr>
          <w:rFonts w:ascii="Times New Roman" w:hAnsi="Times New Roman"/>
          <w:sz w:val="18"/>
          <w:szCs w:val="18"/>
        </w:rPr>
        <w:t>Systems</w:t>
      </w:r>
      <w:r w:rsidRPr="00A35998">
        <w:rPr>
          <w:rFonts w:ascii="Times New Roman" w:hAnsi="Times New Roman"/>
          <w:sz w:val="18"/>
          <w:szCs w:val="18"/>
        </w:rPr>
        <w:t>.</w:t>
      </w:r>
    </w:p>
    <w:p w:rsidR="00282AF4" w:rsidRPr="00A35998" w:rsidRDefault="00282AF4" w:rsidP="00282AF4">
      <w:pPr>
        <w:pStyle w:val="ListParagraph"/>
        <w:spacing w:after="0"/>
        <w:ind w:left="900"/>
        <w:rPr>
          <w:rFonts w:ascii="Times New Roman" w:hAnsi="Times New Roman"/>
          <w:sz w:val="18"/>
          <w:szCs w:val="18"/>
        </w:rPr>
      </w:pPr>
      <w:r w:rsidRPr="00A35998">
        <w:rPr>
          <w:rFonts w:ascii="Times New Roman" w:hAnsi="Times New Roman"/>
          <w:sz w:val="18"/>
          <w:szCs w:val="18"/>
        </w:rPr>
        <w:t xml:space="preserve">Software: MS project, MS Visio, Microsoft Office (Word, Excel proficiency advance, Outlook), Share Point, Photoshop, FRX, Crystal </w:t>
      </w:r>
      <w:r w:rsidR="00D4671A">
        <w:rPr>
          <w:rFonts w:ascii="Times New Roman" w:hAnsi="Times New Roman"/>
          <w:sz w:val="18"/>
          <w:szCs w:val="18"/>
        </w:rPr>
        <w:t>Reports</w:t>
      </w:r>
    </w:p>
    <w:p w:rsidR="00282AF4" w:rsidRPr="00A35998" w:rsidRDefault="00282AF4" w:rsidP="00282AF4">
      <w:pPr>
        <w:pStyle w:val="ListParagraph"/>
        <w:spacing w:after="0"/>
        <w:ind w:left="432" w:firstLine="432"/>
        <w:rPr>
          <w:rFonts w:ascii="Times New Roman" w:hAnsi="Times New Roman"/>
          <w:sz w:val="18"/>
          <w:szCs w:val="18"/>
        </w:rPr>
      </w:pPr>
    </w:p>
    <w:p w:rsidR="0084740B" w:rsidRPr="000B689B" w:rsidRDefault="0077694B" w:rsidP="00981F7A">
      <w:pPr>
        <w:pStyle w:val="DateandLocation"/>
        <w:tabs>
          <w:tab w:val="clear" w:pos="8640"/>
          <w:tab w:val="right" w:pos="9360"/>
        </w:tabs>
        <w:spacing w:before="0" w:after="0"/>
        <w:ind w:left="0"/>
        <w:rPr>
          <w:rFonts w:ascii="Times New Roman" w:hAnsi="Times New Roman"/>
          <w:b/>
          <w:sz w:val="18"/>
          <w:szCs w:val="18"/>
        </w:rPr>
      </w:pPr>
      <w:r w:rsidRPr="00A35998">
        <w:rPr>
          <w:rFonts w:ascii="Times New Roman" w:hAnsi="Times New Roman"/>
          <w:b/>
          <w:sz w:val="18"/>
          <w:szCs w:val="18"/>
        </w:rPr>
        <w:tab/>
      </w:r>
    </w:p>
    <w:sectPr w:rsidR="0084740B" w:rsidRPr="000B689B" w:rsidSect="0088270B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720" w:right="630" w:bottom="540" w:left="45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F0" w:rsidRDefault="005C5FF0" w:rsidP="0084740B">
      <w:pPr>
        <w:spacing w:before="0" w:after="0"/>
      </w:pPr>
      <w:r>
        <w:separator/>
      </w:r>
    </w:p>
  </w:endnote>
  <w:endnote w:type="continuationSeparator" w:id="0">
    <w:p w:rsidR="005C5FF0" w:rsidRDefault="005C5FF0" w:rsidP="008474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7A" w:rsidRPr="00981F7A" w:rsidRDefault="00981F7A" w:rsidP="00981F7A">
    <w:pPr>
      <w:pStyle w:val="Footer"/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F0" w:rsidRDefault="005C5FF0" w:rsidP="0084740B">
      <w:pPr>
        <w:spacing w:before="0" w:after="0"/>
      </w:pPr>
      <w:r>
        <w:separator/>
      </w:r>
    </w:p>
  </w:footnote>
  <w:footnote w:type="continuationSeparator" w:id="0">
    <w:p w:rsidR="005C5FF0" w:rsidRDefault="005C5FF0" w:rsidP="008474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0B" w:rsidRDefault="0088270B" w:rsidP="0088270B">
    <w:pPr>
      <w:pStyle w:val="Header"/>
      <w:ind w:left="0"/>
      <w:rPr>
        <w:b/>
        <w:sz w:val="22"/>
        <w:szCs w:val="22"/>
        <w:lang w:val="en-US"/>
      </w:rPr>
    </w:pPr>
    <w:r w:rsidRPr="0088270B">
      <w:rPr>
        <w:b/>
        <w:sz w:val="22"/>
        <w:szCs w:val="22"/>
        <w:lang w:val="en-US"/>
      </w:rPr>
      <w:t>Maria E Goddard</w:t>
    </w:r>
  </w:p>
  <w:p w:rsidR="0088270B" w:rsidRPr="0088270B" w:rsidRDefault="0088270B" w:rsidP="0088270B">
    <w:pPr>
      <w:pStyle w:val="Header"/>
      <w:pBdr>
        <w:bottom w:val="single" w:sz="4" w:space="1" w:color="auto"/>
      </w:pBdr>
      <w:ind w:left="0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</w:t>
    </w:r>
    <w:r w:rsidRPr="0088270B">
      <w:rPr>
        <w:b/>
        <w:sz w:val="18"/>
        <w:szCs w:val="18"/>
        <w:lang w:val="en-US"/>
      </w:rPr>
      <w:t xml:space="preserve">-mail: </w:t>
    </w:r>
    <w:hyperlink r:id="rId1" w:history="1">
      <w:r w:rsidRPr="0088270B">
        <w:rPr>
          <w:rStyle w:val="Hyperlink"/>
          <w:b/>
          <w:sz w:val="18"/>
          <w:szCs w:val="18"/>
          <w:lang w:val="en-US"/>
        </w:rPr>
        <w:t>southwind67@hotmail.com</w:t>
      </w:r>
    </w:hyperlink>
    <w:r>
      <w:rPr>
        <w:b/>
        <w:sz w:val="18"/>
        <w:szCs w:val="18"/>
        <w:lang w:val="en-US"/>
      </w:rPr>
      <w:t xml:space="preserve">                                                                                  </w:t>
    </w:r>
    <w:r w:rsidRPr="0088270B">
      <w:rPr>
        <w:b/>
        <w:sz w:val="18"/>
        <w:szCs w:val="18"/>
        <w:lang w:val="en-US"/>
      </w:rPr>
      <w:t>cellular: (303) 332-1122</w:t>
    </w:r>
  </w:p>
  <w:p w:rsidR="0088270B" w:rsidRDefault="008827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0B" w:rsidRDefault="0088270B" w:rsidP="0088270B">
    <w:pPr>
      <w:pStyle w:val="Header"/>
      <w:ind w:left="0"/>
      <w:rPr>
        <w:b/>
        <w:sz w:val="22"/>
        <w:szCs w:val="22"/>
        <w:lang w:val="en-US"/>
      </w:rPr>
    </w:pPr>
    <w:r w:rsidRPr="0088270B">
      <w:rPr>
        <w:b/>
        <w:sz w:val="22"/>
        <w:szCs w:val="22"/>
        <w:lang w:val="en-US"/>
      </w:rPr>
      <w:t>Maria E Goddard</w:t>
    </w:r>
  </w:p>
  <w:p w:rsidR="0088270B" w:rsidRPr="0088270B" w:rsidRDefault="0088270B" w:rsidP="0088270B">
    <w:pPr>
      <w:pStyle w:val="Header"/>
      <w:pBdr>
        <w:bottom w:val="single" w:sz="4" w:space="1" w:color="auto"/>
      </w:pBdr>
      <w:ind w:left="0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</w:t>
    </w:r>
    <w:r w:rsidRPr="0088270B">
      <w:rPr>
        <w:b/>
        <w:sz w:val="18"/>
        <w:szCs w:val="18"/>
        <w:lang w:val="en-US"/>
      </w:rPr>
      <w:t xml:space="preserve">-mail: </w:t>
    </w:r>
    <w:hyperlink r:id="rId1" w:history="1">
      <w:r w:rsidRPr="0088270B">
        <w:rPr>
          <w:rStyle w:val="Hyperlink"/>
          <w:b/>
          <w:sz w:val="18"/>
          <w:szCs w:val="18"/>
          <w:lang w:val="en-US"/>
        </w:rPr>
        <w:t>southwind67@hotmail.com</w:t>
      </w:r>
    </w:hyperlink>
    <w:r>
      <w:rPr>
        <w:b/>
        <w:sz w:val="18"/>
        <w:szCs w:val="18"/>
        <w:lang w:val="en-US"/>
      </w:rPr>
      <w:t xml:space="preserve">                                                                                  </w:t>
    </w:r>
    <w:r w:rsidRPr="0088270B">
      <w:rPr>
        <w:b/>
        <w:sz w:val="18"/>
        <w:szCs w:val="18"/>
        <w:lang w:val="en-US"/>
      </w:rPr>
      <w:t>cellular: (303) 332-1122</w:t>
    </w:r>
  </w:p>
  <w:p w:rsidR="0088270B" w:rsidRPr="0088270B" w:rsidRDefault="0088270B" w:rsidP="008827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0B" w:rsidRDefault="0088270B" w:rsidP="0088270B">
    <w:pPr>
      <w:pStyle w:val="Header"/>
      <w:ind w:left="0"/>
      <w:rPr>
        <w:b/>
        <w:sz w:val="22"/>
        <w:szCs w:val="22"/>
        <w:lang w:val="en-US"/>
      </w:rPr>
    </w:pPr>
    <w:r w:rsidRPr="0088270B">
      <w:rPr>
        <w:b/>
        <w:sz w:val="22"/>
        <w:szCs w:val="22"/>
        <w:lang w:val="en-US"/>
      </w:rPr>
      <w:t>Maria E Goddard</w:t>
    </w:r>
  </w:p>
  <w:p w:rsidR="0088270B" w:rsidRPr="0088270B" w:rsidRDefault="0088270B" w:rsidP="0088270B">
    <w:pPr>
      <w:pStyle w:val="Header"/>
      <w:pBdr>
        <w:bottom w:val="single" w:sz="4" w:space="1" w:color="auto"/>
      </w:pBdr>
      <w:ind w:left="0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</w:t>
    </w:r>
    <w:r w:rsidRPr="0088270B">
      <w:rPr>
        <w:b/>
        <w:sz w:val="18"/>
        <w:szCs w:val="18"/>
        <w:lang w:val="en-US"/>
      </w:rPr>
      <w:t xml:space="preserve">-mail: </w:t>
    </w:r>
    <w:hyperlink r:id="rId1" w:history="1">
      <w:r w:rsidRPr="0088270B">
        <w:rPr>
          <w:rStyle w:val="Hyperlink"/>
          <w:b/>
          <w:sz w:val="18"/>
          <w:szCs w:val="18"/>
          <w:lang w:val="en-US"/>
        </w:rPr>
        <w:t>southwind67@hotmail.com</w:t>
      </w:r>
    </w:hyperlink>
    <w:r>
      <w:rPr>
        <w:b/>
        <w:sz w:val="18"/>
        <w:szCs w:val="18"/>
        <w:lang w:val="en-US"/>
      </w:rPr>
      <w:t xml:space="preserve">                                                                                  </w:t>
    </w:r>
    <w:r w:rsidRPr="0088270B">
      <w:rPr>
        <w:b/>
        <w:sz w:val="18"/>
        <w:szCs w:val="18"/>
        <w:lang w:val="en-US"/>
      </w:rPr>
      <w:t>cellular: (303) 332-1122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C12C9"/>
    <w:multiLevelType w:val="hybridMultilevel"/>
    <w:tmpl w:val="C4F208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F6E22A1"/>
    <w:multiLevelType w:val="hybridMultilevel"/>
    <w:tmpl w:val="4BC09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6F20D6"/>
    <w:multiLevelType w:val="hybridMultilevel"/>
    <w:tmpl w:val="8CF8A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D75CB"/>
    <w:multiLevelType w:val="hybridMultilevel"/>
    <w:tmpl w:val="7D14C61E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5">
    <w:nsid w:val="1C022953"/>
    <w:multiLevelType w:val="hybridMultilevel"/>
    <w:tmpl w:val="193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B6829"/>
    <w:multiLevelType w:val="hybridMultilevel"/>
    <w:tmpl w:val="97AE648E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7">
    <w:nsid w:val="1E4A3B2A"/>
    <w:multiLevelType w:val="multilevel"/>
    <w:tmpl w:val="039C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24B98"/>
    <w:multiLevelType w:val="multilevel"/>
    <w:tmpl w:val="72A6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C7958"/>
    <w:multiLevelType w:val="hybridMultilevel"/>
    <w:tmpl w:val="F746D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C7FAD"/>
    <w:multiLevelType w:val="hybridMultilevel"/>
    <w:tmpl w:val="B5BC7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9138AD"/>
    <w:multiLevelType w:val="hybridMultilevel"/>
    <w:tmpl w:val="E9CA7A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10429F"/>
    <w:multiLevelType w:val="hybridMultilevel"/>
    <w:tmpl w:val="1CB2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C3A4C"/>
    <w:multiLevelType w:val="hybridMultilevel"/>
    <w:tmpl w:val="835CB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4D3E0E"/>
    <w:multiLevelType w:val="multilevel"/>
    <w:tmpl w:val="B5FA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CE6601"/>
    <w:multiLevelType w:val="multilevel"/>
    <w:tmpl w:val="FE46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E00305"/>
    <w:multiLevelType w:val="hybridMultilevel"/>
    <w:tmpl w:val="F8DEE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234D5"/>
    <w:multiLevelType w:val="hybridMultilevel"/>
    <w:tmpl w:val="F808E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B47664"/>
    <w:multiLevelType w:val="hybridMultilevel"/>
    <w:tmpl w:val="7C40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02215"/>
    <w:multiLevelType w:val="hybridMultilevel"/>
    <w:tmpl w:val="8996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A5A4C"/>
    <w:multiLevelType w:val="hybridMultilevel"/>
    <w:tmpl w:val="BD308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D60892"/>
    <w:multiLevelType w:val="hybridMultilevel"/>
    <w:tmpl w:val="15C81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6330A0"/>
    <w:multiLevelType w:val="hybridMultilevel"/>
    <w:tmpl w:val="68644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B5B9E"/>
    <w:multiLevelType w:val="hybridMultilevel"/>
    <w:tmpl w:val="0C74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B2784"/>
    <w:multiLevelType w:val="hybridMultilevel"/>
    <w:tmpl w:val="7D0E1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E70097"/>
    <w:multiLevelType w:val="hybridMultilevel"/>
    <w:tmpl w:val="9572D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2A600E"/>
    <w:multiLevelType w:val="hybridMultilevel"/>
    <w:tmpl w:val="82880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97074"/>
    <w:multiLevelType w:val="hybridMultilevel"/>
    <w:tmpl w:val="B16AE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24706"/>
    <w:multiLevelType w:val="hybridMultilevel"/>
    <w:tmpl w:val="EF563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85937"/>
    <w:multiLevelType w:val="hybridMultilevel"/>
    <w:tmpl w:val="BA8CF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F87DBF"/>
    <w:multiLevelType w:val="hybridMultilevel"/>
    <w:tmpl w:val="9E4A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B2491"/>
    <w:multiLevelType w:val="hybridMultilevel"/>
    <w:tmpl w:val="160AD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6F06FD"/>
    <w:multiLevelType w:val="hybridMultilevel"/>
    <w:tmpl w:val="8460D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20"/>
  </w:num>
  <w:num w:numId="5">
    <w:abstractNumId w:val="3"/>
  </w:num>
  <w:num w:numId="6">
    <w:abstractNumId w:val="21"/>
  </w:num>
  <w:num w:numId="7">
    <w:abstractNumId w:val="29"/>
  </w:num>
  <w:num w:numId="8">
    <w:abstractNumId w:val="24"/>
  </w:num>
  <w:num w:numId="9">
    <w:abstractNumId w:val="13"/>
  </w:num>
  <w:num w:numId="10">
    <w:abstractNumId w:val="17"/>
  </w:num>
  <w:num w:numId="11">
    <w:abstractNumId w:val="2"/>
  </w:num>
  <w:num w:numId="12">
    <w:abstractNumId w:val="10"/>
  </w:num>
  <w:num w:numId="13">
    <w:abstractNumId w:val="15"/>
  </w:num>
  <w:num w:numId="14">
    <w:abstractNumId w:val="4"/>
  </w:num>
  <w:num w:numId="15">
    <w:abstractNumId w:val="11"/>
  </w:num>
  <w:num w:numId="16">
    <w:abstractNumId w:val="6"/>
  </w:num>
  <w:num w:numId="17">
    <w:abstractNumId w:val="1"/>
  </w:num>
  <w:num w:numId="18">
    <w:abstractNumId w:val="26"/>
  </w:num>
  <w:num w:numId="19">
    <w:abstractNumId w:val="14"/>
  </w:num>
  <w:num w:numId="20">
    <w:abstractNumId w:val="7"/>
  </w:num>
  <w:num w:numId="21">
    <w:abstractNumId w:val="8"/>
  </w:num>
  <w:num w:numId="22">
    <w:abstractNumId w:val="19"/>
  </w:num>
  <w:num w:numId="23">
    <w:abstractNumId w:val="23"/>
  </w:num>
  <w:num w:numId="24">
    <w:abstractNumId w:val="5"/>
  </w:num>
  <w:num w:numId="25">
    <w:abstractNumId w:val="12"/>
  </w:num>
  <w:num w:numId="26">
    <w:abstractNumId w:val="30"/>
  </w:num>
  <w:num w:numId="27">
    <w:abstractNumId w:val="16"/>
  </w:num>
  <w:num w:numId="28">
    <w:abstractNumId w:val="18"/>
  </w:num>
  <w:num w:numId="29">
    <w:abstractNumId w:val="22"/>
  </w:num>
  <w:num w:numId="30">
    <w:abstractNumId w:val="27"/>
  </w:num>
  <w:num w:numId="31">
    <w:abstractNumId w:val="9"/>
  </w:num>
  <w:num w:numId="32">
    <w:abstractNumId w:val="28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efaultTabStop w:val="432"/>
  <w:evenAndOddHeaders/>
  <w:drawingGridHorizontalSpacing w:val="8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A30"/>
    <w:rsid w:val="00060912"/>
    <w:rsid w:val="00093B06"/>
    <w:rsid w:val="00097401"/>
    <w:rsid w:val="000A6F77"/>
    <w:rsid w:val="000B689B"/>
    <w:rsid w:val="000C65A1"/>
    <w:rsid w:val="000F22FE"/>
    <w:rsid w:val="00107916"/>
    <w:rsid w:val="001164BB"/>
    <w:rsid w:val="00126E7A"/>
    <w:rsid w:val="00184D23"/>
    <w:rsid w:val="001A22E3"/>
    <w:rsid w:val="001A7D95"/>
    <w:rsid w:val="001B26F1"/>
    <w:rsid w:val="001B4283"/>
    <w:rsid w:val="001B5BD0"/>
    <w:rsid w:val="001B7038"/>
    <w:rsid w:val="001C5467"/>
    <w:rsid w:val="001F21CA"/>
    <w:rsid w:val="00234FFD"/>
    <w:rsid w:val="00282AF4"/>
    <w:rsid w:val="00283BE5"/>
    <w:rsid w:val="002C0656"/>
    <w:rsid w:val="002D0446"/>
    <w:rsid w:val="002E211F"/>
    <w:rsid w:val="002F1D5E"/>
    <w:rsid w:val="00312A26"/>
    <w:rsid w:val="00337F21"/>
    <w:rsid w:val="003732B7"/>
    <w:rsid w:val="00397DF9"/>
    <w:rsid w:val="003A065D"/>
    <w:rsid w:val="003A3865"/>
    <w:rsid w:val="003B32DC"/>
    <w:rsid w:val="003B6096"/>
    <w:rsid w:val="003C22F8"/>
    <w:rsid w:val="003F66D6"/>
    <w:rsid w:val="0041210A"/>
    <w:rsid w:val="004474FA"/>
    <w:rsid w:val="004506BF"/>
    <w:rsid w:val="00470E5F"/>
    <w:rsid w:val="004822C1"/>
    <w:rsid w:val="004B6261"/>
    <w:rsid w:val="004B63BB"/>
    <w:rsid w:val="004D5EA9"/>
    <w:rsid w:val="004E685B"/>
    <w:rsid w:val="00515E00"/>
    <w:rsid w:val="0052110A"/>
    <w:rsid w:val="0055134D"/>
    <w:rsid w:val="0057153D"/>
    <w:rsid w:val="00586A61"/>
    <w:rsid w:val="00596D0A"/>
    <w:rsid w:val="005A64A9"/>
    <w:rsid w:val="005C1122"/>
    <w:rsid w:val="005C5FF0"/>
    <w:rsid w:val="005F34A3"/>
    <w:rsid w:val="005F5EE7"/>
    <w:rsid w:val="0063623C"/>
    <w:rsid w:val="006549A0"/>
    <w:rsid w:val="00654E1A"/>
    <w:rsid w:val="006629AE"/>
    <w:rsid w:val="0066492C"/>
    <w:rsid w:val="00674156"/>
    <w:rsid w:val="00694C0B"/>
    <w:rsid w:val="00697246"/>
    <w:rsid w:val="006D4750"/>
    <w:rsid w:val="006E0617"/>
    <w:rsid w:val="006F594B"/>
    <w:rsid w:val="006F750D"/>
    <w:rsid w:val="00751E69"/>
    <w:rsid w:val="00760E8C"/>
    <w:rsid w:val="0077694B"/>
    <w:rsid w:val="00796BE8"/>
    <w:rsid w:val="007B6FC0"/>
    <w:rsid w:val="007F05B1"/>
    <w:rsid w:val="007F16EF"/>
    <w:rsid w:val="00820C20"/>
    <w:rsid w:val="00845A3E"/>
    <w:rsid w:val="0084740B"/>
    <w:rsid w:val="0088270B"/>
    <w:rsid w:val="008E1194"/>
    <w:rsid w:val="0092647B"/>
    <w:rsid w:val="00934E71"/>
    <w:rsid w:val="00955C41"/>
    <w:rsid w:val="0097484B"/>
    <w:rsid w:val="00981F7A"/>
    <w:rsid w:val="009834F0"/>
    <w:rsid w:val="009A0EC0"/>
    <w:rsid w:val="00A0451A"/>
    <w:rsid w:val="00A35607"/>
    <w:rsid w:val="00A35998"/>
    <w:rsid w:val="00A43F60"/>
    <w:rsid w:val="00A60B86"/>
    <w:rsid w:val="00A75FA0"/>
    <w:rsid w:val="00A83EA4"/>
    <w:rsid w:val="00AC28AE"/>
    <w:rsid w:val="00AE1D8C"/>
    <w:rsid w:val="00AE2FF6"/>
    <w:rsid w:val="00B31279"/>
    <w:rsid w:val="00B71DAA"/>
    <w:rsid w:val="00B805AB"/>
    <w:rsid w:val="00B810F4"/>
    <w:rsid w:val="00B85E93"/>
    <w:rsid w:val="00BA0DF2"/>
    <w:rsid w:val="00BA319A"/>
    <w:rsid w:val="00C1706F"/>
    <w:rsid w:val="00C660A2"/>
    <w:rsid w:val="00CC370C"/>
    <w:rsid w:val="00CF6C49"/>
    <w:rsid w:val="00D009B1"/>
    <w:rsid w:val="00D4671A"/>
    <w:rsid w:val="00D51CD5"/>
    <w:rsid w:val="00D8229F"/>
    <w:rsid w:val="00DA4AD2"/>
    <w:rsid w:val="00DB3F14"/>
    <w:rsid w:val="00DB5E11"/>
    <w:rsid w:val="00DC205C"/>
    <w:rsid w:val="00DC6890"/>
    <w:rsid w:val="00DD168A"/>
    <w:rsid w:val="00DE3438"/>
    <w:rsid w:val="00DE68EF"/>
    <w:rsid w:val="00E164B3"/>
    <w:rsid w:val="00E314AC"/>
    <w:rsid w:val="00E40DBE"/>
    <w:rsid w:val="00E545EF"/>
    <w:rsid w:val="00E76833"/>
    <w:rsid w:val="00EB2BC5"/>
    <w:rsid w:val="00EC3F7A"/>
    <w:rsid w:val="00EC5A30"/>
    <w:rsid w:val="00EF2880"/>
    <w:rsid w:val="00EF5851"/>
    <w:rsid w:val="00F05BBB"/>
    <w:rsid w:val="00F15207"/>
    <w:rsid w:val="00F4660F"/>
    <w:rsid w:val="00F70D48"/>
    <w:rsid w:val="00F879F4"/>
    <w:rsid w:val="00FB0952"/>
    <w:rsid w:val="00FB438A"/>
    <w:rsid w:val="00FC1310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E79A52-014C-4B8B-95AF-79CE2D59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56"/>
    <w:pPr>
      <w:spacing w:before="60" w:after="60"/>
      <w:ind w:left="2160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rsid w:val="005F5EE7"/>
    <w:pPr>
      <w:keepNext/>
      <w:keepLines/>
      <w:spacing w:before="480" w:after="0"/>
      <w:outlineLvl w:val="0"/>
    </w:pPr>
    <w:rPr>
      <w:b/>
      <w:bCs/>
      <w:color w:val="262626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autoRedefine/>
    <w:qFormat/>
    <w:rsid w:val="005F5EE7"/>
    <w:pPr>
      <w:spacing w:before="360" w:after="440" w:line="240" w:lineRule="atLeast"/>
      <w:ind w:left="0"/>
    </w:pPr>
    <w:rPr>
      <w:noProof/>
      <w:color w:val="7F7F7F"/>
      <w:sz w:val="48"/>
      <w:szCs w:val="48"/>
    </w:rPr>
  </w:style>
  <w:style w:type="paragraph" w:styleId="BalloonText">
    <w:name w:val="Balloon Text"/>
    <w:basedOn w:val="Normal"/>
    <w:semiHidden/>
    <w:unhideWhenUsed/>
    <w:rsid w:val="00DC205C"/>
    <w:rPr>
      <w:rFonts w:cs="Tahoma"/>
    </w:rPr>
  </w:style>
  <w:style w:type="paragraph" w:customStyle="1" w:styleId="SectionTitle">
    <w:name w:val="Section Title"/>
    <w:basedOn w:val="Normal"/>
    <w:unhideWhenUsed/>
    <w:qFormat/>
    <w:rsid w:val="00674156"/>
    <w:pPr>
      <w:pBdr>
        <w:bottom w:val="single" w:sz="4" w:space="1" w:color="A6A6A6"/>
      </w:pBdr>
      <w:spacing w:before="200"/>
      <w:ind w:left="0"/>
    </w:pPr>
  </w:style>
  <w:style w:type="paragraph" w:customStyle="1" w:styleId="ContactInfo">
    <w:name w:val="Contact Info"/>
    <w:basedOn w:val="Normal"/>
    <w:qFormat/>
    <w:rsid w:val="005F5EE7"/>
    <w:pPr>
      <w:ind w:left="0"/>
    </w:pPr>
  </w:style>
  <w:style w:type="paragraph" w:customStyle="1" w:styleId="JobTitle">
    <w:name w:val="Job Title"/>
    <w:basedOn w:val="Normal"/>
    <w:qFormat/>
    <w:rsid w:val="005F5EE7"/>
    <w:pPr>
      <w:spacing w:before="0"/>
    </w:pPr>
    <w:rPr>
      <w:color w:val="7F7F7F"/>
    </w:rPr>
  </w:style>
  <w:style w:type="paragraph" w:customStyle="1" w:styleId="Achievements">
    <w:name w:val="Achievements"/>
    <w:basedOn w:val="Normal"/>
    <w:unhideWhenUsed/>
    <w:qFormat/>
    <w:rsid w:val="005F5EE7"/>
    <w:pPr>
      <w:numPr>
        <w:numId w:val="1"/>
      </w:numPr>
    </w:pPr>
  </w:style>
  <w:style w:type="paragraph" w:customStyle="1" w:styleId="DateandLocation">
    <w:name w:val="Date and Location"/>
    <w:basedOn w:val="Normal"/>
    <w:qFormat/>
    <w:rsid w:val="005F5EE7"/>
    <w:pPr>
      <w:tabs>
        <w:tab w:val="left" w:pos="3600"/>
        <w:tab w:val="right" w:pos="8640"/>
      </w:tabs>
      <w:spacing w:before="160"/>
    </w:pPr>
  </w:style>
  <w:style w:type="character" w:customStyle="1" w:styleId="Heading1Char">
    <w:name w:val="Heading 1 Char"/>
    <w:link w:val="Heading1"/>
    <w:rsid w:val="005F5EE7"/>
    <w:rPr>
      <w:rFonts w:ascii="Tahoma" w:eastAsia="Times New Roman" w:hAnsi="Tahoma" w:cs="Times New Roman"/>
      <w:b/>
      <w:bCs/>
      <w:color w:val="262626"/>
      <w:spacing w:val="10"/>
      <w:sz w:val="28"/>
      <w:szCs w:val="28"/>
    </w:rPr>
  </w:style>
  <w:style w:type="character" w:styleId="PlaceholderText">
    <w:name w:val="Placeholder Text"/>
    <w:uiPriority w:val="99"/>
    <w:semiHidden/>
    <w:rsid w:val="005F5EE7"/>
    <w:rPr>
      <w:color w:val="808080"/>
    </w:rPr>
  </w:style>
  <w:style w:type="character" w:styleId="Hyperlink">
    <w:name w:val="Hyperlink"/>
    <w:uiPriority w:val="99"/>
    <w:unhideWhenUsed/>
    <w:rsid w:val="001B42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283"/>
    <w:pPr>
      <w:spacing w:before="0" w:after="200" w:line="276" w:lineRule="auto"/>
      <w:ind w:left="720"/>
      <w:contextualSpacing/>
    </w:pPr>
    <w:rPr>
      <w:rFonts w:ascii="Calibri" w:hAnsi="Calibri"/>
      <w:spacing w:val="0"/>
      <w:sz w:val="22"/>
      <w:szCs w:val="22"/>
    </w:rPr>
  </w:style>
  <w:style w:type="paragraph" w:customStyle="1" w:styleId="Subsection">
    <w:name w:val="Subsection"/>
    <w:basedOn w:val="Normal"/>
    <w:next w:val="Normal"/>
    <w:link w:val="SubsectionChar"/>
    <w:qFormat/>
    <w:rsid w:val="001B4283"/>
    <w:pPr>
      <w:spacing w:before="0" w:after="0"/>
      <w:ind w:left="0"/>
      <w:outlineLvl w:val="0"/>
    </w:pPr>
    <w:rPr>
      <w:rFonts w:ascii="Cambria" w:hAnsi="Cambria"/>
      <w:b/>
      <w:color w:val="4F81BD"/>
      <w:spacing w:val="20"/>
      <w:sz w:val="24"/>
      <w:szCs w:val="22"/>
      <w:lang w:val="x-none" w:eastAsia="ja-JP"/>
    </w:rPr>
  </w:style>
  <w:style w:type="character" w:customStyle="1" w:styleId="SubsectionChar">
    <w:name w:val="Subsection Char"/>
    <w:link w:val="Subsection"/>
    <w:locked/>
    <w:rsid w:val="001B4283"/>
    <w:rPr>
      <w:rFonts w:ascii="Cambria" w:hAnsi="Cambria"/>
      <w:b/>
      <w:color w:val="4F81BD"/>
      <w:spacing w:val="20"/>
      <w:sz w:val="24"/>
      <w:szCs w:val="22"/>
      <w:lang w:eastAsia="ja-JP"/>
    </w:rPr>
  </w:style>
  <w:style w:type="character" w:customStyle="1" w:styleId="apple-converted-space">
    <w:name w:val="apple-converted-space"/>
    <w:basedOn w:val="DefaultParagraphFont"/>
    <w:rsid w:val="001B4283"/>
  </w:style>
  <w:style w:type="paragraph" w:styleId="Header">
    <w:name w:val="header"/>
    <w:basedOn w:val="Normal"/>
    <w:link w:val="HeaderChar"/>
    <w:uiPriority w:val="99"/>
    <w:unhideWhenUsed/>
    <w:rsid w:val="0084740B"/>
    <w:pPr>
      <w:tabs>
        <w:tab w:val="center" w:pos="4680"/>
        <w:tab w:val="right" w:pos="9360"/>
      </w:tabs>
      <w:spacing w:before="0" w:after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4740B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84740B"/>
    <w:pPr>
      <w:tabs>
        <w:tab w:val="center" w:pos="4680"/>
        <w:tab w:val="right" w:pos="9360"/>
      </w:tabs>
      <w:spacing w:before="0" w:after="0"/>
    </w:pPr>
    <w:rPr>
      <w:lang w:val="x-none" w:eastAsia="x-none"/>
    </w:rPr>
  </w:style>
  <w:style w:type="character" w:customStyle="1" w:styleId="FooterChar">
    <w:name w:val="Footer Char"/>
    <w:link w:val="Footer"/>
    <w:rsid w:val="0084740B"/>
    <w:rPr>
      <w:rFonts w:ascii="Tahoma" w:hAnsi="Tahoma"/>
      <w:spacing w:val="10"/>
      <w:sz w:val="16"/>
      <w:szCs w:val="16"/>
    </w:rPr>
  </w:style>
  <w:style w:type="paragraph" w:customStyle="1" w:styleId="ResumeSectionHeader">
    <w:name w:val="Resume Section Header"/>
    <w:basedOn w:val="Normal"/>
    <w:rsid w:val="0084740B"/>
    <w:pPr>
      <w:pBdr>
        <w:top w:val="single" w:sz="6" w:space="1" w:color="auto"/>
      </w:pBdr>
      <w:spacing w:before="180" w:after="180"/>
      <w:ind w:left="0"/>
      <w:jc w:val="center"/>
    </w:pPr>
    <w:rPr>
      <w:rFonts w:ascii="Cambria" w:hAnsi="Cambria" w:cs="Courier New"/>
      <w:b/>
      <w:spacing w:val="0"/>
      <w:sz w:val="24"/>
      <w:szCs w:val="20"/>
    </w:rPr>
  </w:style>
  <w:style w:type="paragraph" w:customStyle="1" w:styleId="Technologycategories">
    <w:name w:val="Technology categories"/>
    <w:basedOn w:val="Resume-bodytext"/>
    <w:rsid w:val="0084740B"/>
    <w:rPr>
      <w:b/>
      <w:bCs/>
    </w:rPr>
  </w:style>
  <w:style w:type="paragraph" w:customStyle="1" w:styleId="Resume-bodytext">
    <w:name w:val="Resume - body text"/>
    <w:basedOn w:val="Normal"/>
    <w:link w:val="Resume-bodytextChar"/>
    <w:rsid w:val="0084740B"/>
    <w:pPr>
      <w:spacing w:before="80" w:after="0"/>
      <w:ind w:left="0"/>
    </w:pPr>
    <w:rPr>
      <w:rFonts w:ascii="Calibri" w:hAnsi="Calibri"/>
      <w:spacing w:val="0"/>
      <w:sz w:val="19"/>
      <w:szCs w:val="20"/>
      <w:lang w:val="x-none" w:eastAsia="x-none"/>
    </w:rPr>
  </w:style>
  <w:style w:type="character" w:customStyle="1" w:styleId="Resume-bodytextChar">
    <w:name w:val="Resume - body text Char"/>
    <w:link w:val="Resume-bodytext"/>
    <w:locked/>
    <w:rsid w:val="0084740B"/>
    <w:rPr>
      <w:rFonts w:ascii="Calibri" w:hAnsi="Calibri" w:cs="Courier New"/>
      <w:sz w:val="19"/>
    </w:rPr>
  </w:style>
  <w:style w:type="character" w:customStyle="1" w:styleId="ilad">
    <w:name w:val="il_ad"/>
    <w:rsid w:val="00F879F4"/>
  </w:style>
  <w:style w:type="paragraph" w:styleId="NormalWeb">
    <w:name w:val="Normal (Web)"/>
    <w:basedOn w:val="Normal"/>
    <w:uiPriority w:val="99"/>
    <w:semiHidden/>
    <w:unhideWhenUsed/>
    <w:rsid w:val="00F879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Headings">
    <w:name w:val="Headings"/>
    <w:basedOn w:val="Normal"/>
    <w:rsid w:val="00955C41"/>
    <w:pPr>
      <w:spacing w:before="0" w:after="120" w:line="264" w:lineRule="auto"/>
      <w:ind w:left="0"/>
    </w:pPr>
    <w:rPr>
      <w:rFonts w:ascii="Impact" w:hAnsi="Impact"/>
      <w:spacing w:val="0"/>
      <w:sz w:val="28"/>
      <w:szCs w:val="20"/>
    </w:rPr>
  </w:style>
  <w:style w:type="paragraph" w:styleId="NoSpacing">
    <w:name w:val="No Spacing"/>
    <w:uiPriority w:val="1"/>
    <w:qFormat/>
    <w:rsid w:val="0088270B"/>
    <w:rPr>
      <w:rFonts w:ascii="Calibri" w:eastAsia="Calibri" w:hAnsi="Calibri"/>
      <w:color w:val="4454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countingtools.com/customer-definition" TargetMode="External"/><Relationship Id="rId18" Type="http://schemas.openxmlformats.org/officeDocument/2006/relationships/hyperlink" Target="http://www.accountingtools.com/definition-general-ledger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accountingtools.com/definition-asset" TargetMode="External"/><Relationship Id="rId17" Type="http://schemas.openxmlformats.org/officeDocument/2006/relationships/hyperlink" Target="http://www.accountingtools.com/definition-subledge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ountingtools.com/definition-ass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countingtools.com/definition-expens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ccountingtools.com/definition-expense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accountingtools.com/supplier-definition" TargetMode="External"/><Relationship Id="rId19" Type="http://schemas.openxmlformats.org/officeDocument/2006/relationships/hyperlink" Target="http://www.accountingtools.com/questions-and-answers/what-is-accumulated-depreciation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ccountingtools.com/breakeven-point" TargetMode="External"/><Relationship Id="rId14" Type="http://schemas.openxmlformats.org/officeDocument/2006/relationships/hyperlink" Target="http://www.accountingtools.com/supplier-definitio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thwind67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uthwind67@hot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southwind67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xridge10189\Documents\Maria%20Resumes\resume%201\Maria%20E%20Goddard%20(P)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8CA8-1AC1-48C8-8E7A-4AFE5BD33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A0A89-AE61-49E0-A5B8-0342A2C1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 E Goddard (P) Resume</Template>
  <TotalTime>149</TotalTime>
  <Pages>3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(Contemporary design)</vt:lpstr>
    </vt:vector>
  </TitlesOfParts>
  <Company>CenturyLink</Company>
  <LinksUpToDate>false</LinksUpToDate>
  <CharactersWithSpaces>14106</CharactersWithSpaces>
  <SharedDoc>false</SharedDoc>
  <HLinks>
    <vt:vector size="84" baseType="variant">
      <vt:variant>
        <vt:i4>3342463</vt:i4>
      </vt:variant>
      <vt:variant>
        <vt:i4>30</vt:i4>
      </vt:variant>
      <vt:variant>
        <vt:i4>0</vt:i4>
      </vt:variant>
      <vt:variant>
        <vt:i4>5</vt:i4>
      </vt:variant>
      <vt:variant>
        <vt:lpwstr>http://www.accountingtools.com/questions-and-answers/what-is-accumulated-depreciation.html</vt:lpwstr>
      </vt:variant>
      <vt:variant>
        <vt:lpwstr/>
      </vt:variant>
      <vt:variant>
        <vt:i4>4587593</vt:i4>
      </vt:variant>
      <vt:variant>
        <vt:i4>27</vt:i4>
      </vt:variant>
      <vt:variant>
        <vt:i4>0</vt:i4>
      </vt:variant>
      <vt:variant>
        <vt:i4>5</vt:i4>
      </vt:variant>
      <vt:variant>
        <vt:lpwstr>http://www.accountingtools.com/definition-general-ledger</vt:lpwstr>
      </vt:variant>
      <vt:variant>
        <vt:lpwstr/>
      </vt:variant>
      <vt:variant>
        <vt:i4>6422560</vt:i4>
      </vt:variant>
      <vt:variant>
        <vt:i4>24</vt:i4>
      </vt:variant>
      <vt:variant>
        <vt:i4>0</vt:i4>
      </vt:variant>
      <vt:variant>
        <vt:i4>5</vt:i4>
      </vt:variant>
      <vt:variant>
        <vt:lpwstr>http://www.accountingtools.com/definition-subledger</vt:lpwstr>
      </vt:variant>
      <vt:variant>
        <vt:lpwstr/>
      </vt:variant>
      <vt:variant>
        <vt:i4>7077921</vt:i4>
      </vt:variant>
      <vt:variant>
        <vt:i4>21</vt:i4>
      </vt:variant>
      <vt:variant>
        <vt:i4>0</vt:i4>
      </vt:variant>
      <vt:variant>
        <vt:i4>5</vt:i4>
      </vt:variant>
      <vt:variant>
        <vt:lpwstr>http://www.accountingtools.com/definition-asset</vt:lpwstr>
      </vt:variant>
      <vt:variant>
        <vt:lpwstr/>
      </vt:variant>
      <vt:variant>
        <vt:i4>1310792</vt:i4>
      </vt:variant>
      <vt:variant>
        <vt:i4>18</vt:i4>
      </vt:variant>
      <vt:variant>
        <vt:i4>0</vt:i4>
      </vt:variant>
      <vt:variant>
        <vt:i4>5</vt:i4>
      </vt:variant>
      <vt:variant>
        <vt:lpwstr>http://www.accountingtools.com/definition-expense</vt:lpwstr>
      </vt:variant>
      <vt:variant>
        <vt:lpwstr/>
      </vt:variant>
      <vt:variant>
        <vt:i4>6619192</vt:i4>
      </vt:variant>
      <vt:variant>
        <vt:i4>15</vt:i4>
      </vt:variant>
      <vt:variant>
        <vt:i4>0</vt:i4>
      </vt:variant>
      <vt:variant>
        <vt:i4>5</vt:i4>
      </vt:variant>
      <vt:variant>
        <vt:lpwstr>http://www.accountingtools.com/supplier-definition</vt:lpwstr>
      </vt:variant>
      <vt:variant>
        <vt:lpwstr/>
      </vt:variant>
      <vt:variant>
        <vt:i4>7667768</vt:i4>
      </vt:variant>
      <vt:variant>
        <vt:i4>12</vt:i4>
      </vt:variant>
      <vt:variant>
        <vt:i4>0</vt:i4>
      </vt:variant>
      <vt:variant>
        <vt:i4>5</vt:i4>
      </vt:variant>
      <vt:variant>
        <vt:lpwstr>http://www.accountingtools.com/customer-definition</vt:lpwstr>
      </vt:variant>
      <vt:variant>
        <vt:lpwstr/>
      </vt:variant>
      <vt:variant>
        <vt:i4>7077921</vt:i4>
      </vt:variant>
      <vt:variant>
        <vt:i4>9</vt:i4>
      </vt:variant>
      <vt:variant>
        <vt:i4>0</vt:i4>
      </vt:variant>
      <vt:variant>
        <vt:i4>5</vt:i4>
      </vt:variant>
      <vt:variant>
        <vt:lpwstr>http://www.accountingtools.com/definition-asset</vt:lpwstr>
      </vt:variant>
      <vt:variant>
        <vt:lpwstr/>
      </vt:variant>
      <vt:variant>
        <vt:i4>1310792</vt:i4>
      </vt:variant>
      <vt:variant>
        <vt:i4>6</vt:i4>
      </vt:variant>
      <vt:variant>
        <vt:i4>0</vt:i4>
      </vt:variant>
      <vt:variant>
        <vt:i4>5</vt:i4>
      </vt:variant>
      <vt:variant>
        <vt:lpwstr>http://www.accountingtools.com/definition-expense</vt:lpwstr>
      </vt:variant>
      <vt:variant>
        <vt:lpwstr/>
      </vt:variant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http://www.accountingtools.com/supplier-definition</vt:lpwstr>
      </vt:variant>
      <vt:variant>
        <vt:lpwstr/>
      </vt:variant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http://www.accountingtools.com/breakeven-point</vt:lpwstr>
      </vt:variant>
      <vt:variant>
        <vt:lpwstr/>
      </vt:variant>
      <vt:variant>
        <vt:i4>2686996</vt:i4>
      </vt:variant>
      <vt:variant>
        <vt:i4>6</vt:i4>
      </vt:variant>
      <vt:variant>
        <vt:i4>0</vt:i4>
      </vt:variant>
      <vt:variant>
        <vt:i4>5</vt:i4>
      </vt:variant>
      <vt:variant>
        <vt:lpwstr>mailto:southwind67@hotmail.com</vt:lpwstr>
      </vt:variant>
      <vt:variant>
        <vt:lpwstr/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>mailto:southwind67@hotmail.com</vt:lpwstr>
      </vt:variant>
      <vt:variant>
        <vt:lpwstr/>
      </vt:variant>
      <vt:variant>
        <vt:i4>2686996</vt:i4>
      </vt:variant>
      <vt:variant>
        <vt:i4>0</vt:i4>
      </vt:variant>
      <vt:variant>
        <vt:i4>0</vt:i4>
      </vt:variant>
      <vt:variant>
        <vt:i4>5</vt:i4>
      </vt:variant>
      <vt:variant>
        <vt:lpwstr>mailto:southwind67@hotmail.com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(Contemporary design)</dc:title>
  <dc:subject/>
  <dc:creator>foxridge10189</dc:creator>
  <cp:keywords/>
  <cp:lastModifiedBy>Maria E. Goddard</cp:lastModifiedBy>
  <cp:revision>8</cp:revision>
  <cp:lastPrinted>2014-07-16T01:48:00Z</cp:lastPrinted>
  <dcterms:created xsi:type="dcterms:W3CDTF">2014-07-12T04:42:00Z</dcterms:created>
  <dcterms:modified xsi:type="dcterms:W3CDTF">2014-07-22T03:09:00Z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TC063694991033</vt:lpwstr>
  </property>
</Properties>
</file>