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09F" w:rsidRPr="00DA2062" w:rsidRDefault="00DA2062" w:rsidP="0008109F">
      <w:pPr>
        <w:jc w:val="center"/>
        <w:rPr>
          <w:b/>
          <w:color w:val="1F497D" w:themeColor="text2"/>
          <w:sz w:val="36"/>
          <w:szCs w:val="36"/>
          <w:lang w:val="es-ES"/>
        </w:rPr>
      </w:pPr>
      <w:r w:rsidRPr="00421219">
        <w:rPr>
          <w:b/>
          <w:color w:val="1F497D" w:themeColor="text2"/>
          <w:sz w:val="40"/>
          <w:szCs w:val="36"/>
          <w:lang w:val="es-ES"/>
        </w:rPr>
        <w:t>EXPERIENCED FINANCE MANAGER</w:t>
      </w:r>
    </w:p>
    <w:p w:rsidR="00421219" w:rsidRPr="00EE00CB" w:rsidRDefault="00421219" w:rsidP="0008109F">
      <w:pPr>
        <w:jc w:val="center"/>
        <w:rPr>
          <w:b/>
          <w:sz w:val="36"/>
          <w:szCs w:val="36"/>
          <w:lang w:val="es-MX"/>
        </w:rPr>
      </w:pPr>
    </w:p>
    <w:p w:rsidR="00513B55" w:rsidRPr="00EE00CB" w:rsidRDefault="007741EC" w:rsidP="0008109F">
      <w:pPr>
        <w:jc w:val="center"/>
        <w:rPr>
          <w:b/>
          <w:sz w:val="36"/>
          <w:szCs w:val="36"/>
          <w:lang w:val="es-MX"/>
        </w:rPr>
      </w:pPr>
      <w:r w:rsidRPr="00EE00CB">
        <w:rPr>
          <w:b/>
          <w:sz w:val="36"/>
          <w:szCs w:val="36"/>
          <w:lang w:val="es-MX"/>
        </w:rPr>
        <w:t>ALVARO CADAHIA SENDRA</w:t>
      </w:r>
      <w:r w:rsidR="000F49EF">
        <w:rPr>
          <w:b/>
          <w:noProof/>
          <w:sz w:val="36"/>
          <w:szCs w:val="36"/>
          <w:lang w:val="es-ES" w:eastAsia="es-ES"/>
        </w:rPr>
        <w:drawing>
          <wp:inline distT="0" distB="0" distL="0" distR="0">
            <wp:extent cx="1171575" cy="1400175"/>
            <wp:effectExtent l="1905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3B55" w:rsidRPr="00EE00CB" w:rsidRDefault="00513B55" w:rsidP="00513B55">
      <w:pPr>
        <w:jc w:val="center"/>
        <w:rPr>
          <w:b/>
          <w:sz w:val="24"/>
          <w:szCs w:val="24"/>
          <w:lang w:val="es-MX"/>
        </w:rPr>
      </w:pPr>
      <w:r w:rsidRPr="00EE00CB">
        <w:rPr>
          <w:b/>
          <w:sz w:val="24"/>
          <w:szCs w:val="24"/>
          <w:lang w:val="es-MX"/>
        </w:rPr>
        <w:t>Tel</w:t>
      </w:r>
      <w:r w:rsidR="00E2521A" w:rsidRPr="00EE00CB">
        <w:rPr>
          <w:b/>
          <w:sz w:val="24"/>
          <w:szCs w:val="24"/>
          <w:lang w:val="es-MX"/>
        </w:rPr>
        <w:t>+521 552565 5768</w:t>
      </w:r>
    </w:p>
    <w:p w:rsidR="00513B55" w:rsidRPr="00513B55" w:rsidRDefault="00513B55" w:rsidP="00513B55">
      <w:pPr>
        <w:jc w:val="center"/>
        <w:rPr>
          <w:b/>
          <w:sz w:val="24"/>
          <w:szCs w:val="24"/>
        </w:rPr>
      </w:pPr>
      <w:r w:rsidRPr="00513B55">
        <w:rPr>
          <w:b/>
          <w:sz w:val="24"/>
          <w:szCs w:val="24"/>
        </w:rPr>
        <w:t>Date of Birth: July, 15 1972</w:t>
      </w:r>
    </w:p>
    <w:p w:rsidR="00581E66" w:rsidRDefault="0065383C" w:rsidP="00513B5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Spanish nationality</w:t>
      </w:r>
    </w:p>
    <w:p w:rsidR="0065383C" w:rsidRDefault="0065383C" w:rsidP="00513B5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Mexican residence (work and residence permit)</w:t>
      </w:r>
    </w:p>
    <w:p w:rsidR="006474EC" w:rsidRDefault="006474EC" w:rsidP="006474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alvarocadahia@hotmail.com</w:t>
      </w:r>
    </w:p>
    <w:p w:rsidR="006474EC" w:rsidRPr="00513B55" w:rsidRDefault="006474EC" w:rsidP="00513B55">
      <w:pPr>
        <w:jc w:val="center"/>
        <w:rPr>
          <w:b/>
          <w:sz w:val="24"/>
          <w:szCs w:val="24"/>
        </w:rPr>
      </w:pPr>
    </w:p>
    <w:tbl>
      <w:tblPr>
        <w:tblW w:w="5000" w:type="pct"/>
        <w:tblLook w:val="0000"/>
      </w:tblPr>
      <w:tblGrid>
        <w:gridCol w:w="2164"/>
        <w:gridCol w:w="6685"/>
        <w:gridCol w:w="7"/>
      </w:tblGrid>
      <w:tr w:rsidR="00CA7C59" w:rsidRPr="00513B55">
        <w:trPr>
          <w:cantSplit/>
        </w:trPr>
        <w:tc>
          <w:tcPr>
            <w:tcW w:w="5000" w:type="pct"/>
            <w:gridSpan w:val="3"/>
          </w:tcPr>
          <w:p w:rsidR="00CA7C59" w:rsidRPr="00513B55" w:rsidRDefault="00CA7C59">
            <w:pPr>
              <w:pStyle w:val="SectionTitle"/>
              <w:rPr>
                <w:sz w:val="22"/>
                <w:szCs w:val="22"/>
              </w:rPr>
            </w:pPr>
            <w:r w:rsidRPr="00513B55">
              <w:rPr>
                <w:sz w:val="22"/>
                <w:szCs w:val="22"/>
              </w:rPr>
              <w:t>Experience</w:t>
            </w:r>
          </w:p>
        </w:tc>
      </w:tr>
      <w:tr w:rsidR="00CA7C59" w:rsidRPr="00513B55">
        <w:trPr>
          <w:gridAfter w:val="1"/>
          <w:wAfter w:w="4" w:type="pct"/>
        </w:trPr>
        <w:tc>
          <w:tcPr>
            <w:tcW w:w="1222" w:type="pct"/>
          </w:tcPr>
          <w:p w:rsidR="00CA7C59" w:rsidRPr="00513B55" w:rsidRDefault="00CA7C59">
            <w:pPr>
              <w:rPr>
                <w:szCs w:val="22"/>
              </w:rPr>
            </w:pPr>
          </w:p>
        </w:tc>
        <w:tc>
          <w:tcPr>
            <w:tcW w:w="3774" w:type="pct"/>
          </w:tcPr>
          <w:p w:rsidR="008E256C" w:rsidRPr="002D50CE" w:rsidRDefault="00661186">
            <w:pPr>
              <w:pStyle w:val="CompanyNameOne"/>
              <w:tabs>
                <w:tab w:val="right" w:pos="-12412"/>
              </w:tabs>
              <w:rPr>
                <w:b/>
                <w:szCs w:val="22"/>
              </w:rPr>
            </w:pPr>
            <w:r w:rsidRPr="002D50CE">
              <w:rPr>
                <w:b/>
                <w:szCs w:val="22"/>
              </w:rPr>
              <w:t>February</w:t>
            </w:r>
            <w:r w:rsidR="00EE00CB">
              <w:rPr>
                <w:b/>
                <w:szCs w:val="22"/>
              </w:rPr>
              <w:t xml:space="preserve"> 2013 – at present     PACC</w:t>
            </w:r>
            <w:r w:rsidR="008E256C" w:rsidRPr="002D50CE">
              <w:rPr>
                <w:b/>
                <w:szCs w:val="22"/>
              </w:rPr>
              <w:t xml:space="preserve"> OFFSHORE SERVICES HOLDING</w:t>
            </w:r>
            <w:r w:rsidR="002D50CE">
              <w:rPr>
                <w:b/>
                <w:szCs w:val="22"/>
              </w:rPr>
              <w:t>, Pte</w:t>
            </w:r>
            <w:r w:rsidR="002D50CE" w:rsidRPr="002D50CE">
              <w:rPr>
                <w:b/>
                <w:szCs w:val="22"/>
              </w:rPr>
              <w:t>(POSH</w:t>
            </w:r>
            <w:r w:rsidR="002D50CE">
              <w:rPr>
                <w:b/>
                <w:szCs w:val="22"/>
              </w:rPr>
              <w:t>)</w:t>
            </w:r>
          </w:p>
          <w:p w:rsidR="008E256C" w:rsidRPr="002D50CE" w:rsidRDefault="008E256C">
            <w:pPr>
              <w:pStyle w:val="CompanyNameOne"/>
              <w:tabs>
                <w:tab w:val="right" w:pos="-12412"/>
              </w:tabs>
              <w:rPr>
                <w:b/>
                <w:szCs w:val="22"/>
              </w:rPr>
            </w:pPr>
          </w:p>
          <w:p w:rsidR="008E256C" w:rsidRPr="002D50CE" w:rsidRDefault="008E256C" w:rsidP="008E256C">
            <w:pPr>
              <w:pStyle w:val="JobTitle"/>
              <w:rPr>
                <w:b/>
                <w:sz w:val="22"/>
                <w:szCs w:val="22"/>
              </w:rPr>
            </w:pPr>
            <w:r w:rsidRPr="002D50CE">
              <w:rPr>
                <w:b/>
                <w:sz w:val="22"/>
                <w:szCs w:val="22"/>
              </w:rPr>
              <w:t>Finance Manager</w:t>
            </w:r>
            <w:r w:rsidR="004F225F" w:rsidRPr="002D50CE">
              <w:rPr>
                <w:b/>
                <w:sz w:val="22"/>
                <w:szCs w:val="22"/>
              </w:rPr>
              <w:t xml:space="preserve">                                           (Singapore</w:t>
            </w:r>
            <w:r w:rsidR="00A3636B">
              <w:rPr>
                <w:b/>
                <w:sz w:val="22"/>
                <w:szCs w:val="22"/>
              </w:rPr>
              <w:t>/</w:t>
            </w:r>
            <w:r w:rsidR="00E2521A" w:rsidRPr="002D50CE">
              <w:rPr>
                <w:b/>
                <w:sz w:val="22"/>
                <w:szCs w:val="22"/>
              </w:rPr>
              <w:t>Mexico</w:t>
            </w:r>
            <w:r w:rsidR="004F225F" w:rsidRPr="002D50CE">
              <w:rPr>
                <w:b/>
                <w:sz w:val="22"/>
                <w:szCs w:val="22"/>
              </w:rPr>
              <w:t>)</w:t>
            </w:r>
          </w:p>
          <w:p w:rsidR="008E256C" w:rsidRDefault="008E256C" w:rsidP="008E256C">
            <w:pPr>
              <w:pStyle w:val="Achievement"/>
            </w:pPr>
            <w:r>
              <w:t xml:space="preserve">       Si</w:t>
            </w:r>
            <w:r w:rsidR="004F225F">
              <w:t>ngapore multinational company lea</w:t>
            </w:r>
            <w:r>
              <w:t>der offshore marine services</w:t>
            </w:r>
            <w:r w:rsidR="000C09CD">
              <w:t xml:space="preserve"> for the oil industry.</w:t>
            </w:r>
          </w:p>
          <w:p w:rsidR="008E256C" w:rsidRDefault="008E256C" w:rsidP="008E256C">
            <w:pPr>
              <w:pStyle w:val="Achievement"/>
            </w:pPr>
            <w:r>
              <w:t>Annually billed more than 100 mi</w:t>
            </w:r>
            <w:r w:rsidR="004F225F">
              <w:t>l</w:t>
            </w:r>
            <w:r>
              <w:t>lion dollars.</w:t>
            </w:r>
          </w:p>
          <w:p w:rsidR="008E256C" w:rsidRDefault="00187BC8" w:rsidP="008E256C">
            <w:pPr>
              <w:pStyle w:val="Achievement"/>
            </w:pPr>
            <w:r>
              <w:t xml:space="preserve">Preparation and analysis </w:t>
            </w:r>
            <w:r w:rsidR="006C4C85">
              <w:t xml:space="preserve">of the </w:t>
            </w:r>
            <w:r w:rsidR="008E256C">
              <w:t>Reporting monthly to the headquarters in Singapore for all the Mexican entities.</w:t>
            </w:r>
          </w:p>
          <w:p w:rsidR="008E256C" w:rsidRDefault="004F225F" w:rsidP="008E256C">
            <w:pPr>
              <w:pStyle w:val="Achievement"/>
            </w:pPr>
            <w:r>
              <w:t>Analysis of</w:t>
            </w:r>
            <w:r w:rsidR="008E256C">
              <w:t xml:space="preserve"> financial figures</w:t>
            </w:r>
            <w:r w:rsidR="00187BC8">
              <w:t xml:space="preserve"> and study of differences between actual and budget</w:t>
            </w:r>
            <w:r w:rsidR="008E256C">
              <w:t>.</w:t>
            </w:r>
          </w:p>
          <w:p w:rsidR="008E256C" w:rsidRDefault="004F225F" w:rsidP="008E256C">
            <w:pPr>
              <w:pStyle w:val="Achievement"/>
            </w:pPr>
            <w:r>
              <w:t xml:space="preserve">Monthly-End </w:t>
            </w:r>
            <w:r w:rsidR="008E256C">
              <w:t>closing of accounting process</w:t>
            </w:r>
          </w:p>
          <w:p w:rsidR="008E256C" w:rsidRDefault="008E256C" w:rsidP="008E256C">
            <w:pPr>
              <w:pStyle w:val="Achievement"/>
            </w:pPr>
            <w:r>
              <w:t>Supervised taxes</w:t>
            </w:r>
          </w:p>
          <w:p w:rsidR="008E256C" w:rsidRDefault="008E256C" w:rsidP="008E256C">
            <w:pPr>
              <w:pStyle w:val="Achievement"/>
            </w:pPr>
            <w:r>
              <w:t>Cash management</w:t>
            </w:r>
            <w:r w:rsidR="00525CB1">
              <w:t xml:space="preserve"> and treasury</w:t>
            </w:r>
          </w:p>
          <w:p w:rsidR="008E256C" w:rsidRDefault="008E256C" w:rsidP="008E256C">
            <w:pPr>
              <w:pStyle w:val="Achievement"/>
            </w:pPr>
            <w:r>
              <w:t>Budgeting</w:t>
            </w:r>
            <w:r w:rsidR="00525CB1">
              <w:t xml:space="preserve"> and Forecasting</w:t>
            </w:r>
          </w:p>
          <w:p w:rsidR="00525CB1" w:rsidRPr="008E256C" w:rsidRDefault="00525CB1" w:rsidP="008E256C">
            <w:pPr>
              <w:pStyle w:val="Achievement"/>
            </w:pPr>
            <w:r>
              <w:t>Person in charge of the relations of the Mexican companies with external advisors (tax advisors, labor advisors), auditors and attorneys.</w:t>
            </w:r>
          </w:p>
          <w:p w:rsidR="004F225F" w:rsidRPr="004F225F" w:rsidRDefault="004F225F" w:rsidP="00421219">
            <w:pPr>
              <w:pStyle w:val="JobTitle"/>
            </w:pPr>
          </w:p>
          <w:p w:rsidR="002D50CE" w:rsidRDefault="00DD43DE">
            <w:pPr>
              <w:pStyle w:val="CompanyNameOne"/>
              <w:tabs>
                <w:tab w:val="right" w:pos="-12412"/>
              </w:tabs>
              <w:rPr>
                <w:b/>
                <w:szCs w:val="22"/>
              </w:rPr>
            </w:pPr>
            <w:r w:rsidRPr="002D50CE">
              <w:rPr>
                <w:b/>
                <w:szCs w:val="22"/>
              </w:rPr>
              <w:t xml:space="preserve">November </w:t>
            </w:r>
            <w:r w:rsidR="00755EFB" w:rsidRPr="002D50CE">
              <w:rPr>
                <w:b/>
                <w:szCs w:val="22"/>
              </w:rPr>
              <w:t>2001- December 2011</w:t>
            </w:r>
            <w:r w:rsidR="00CA7C59" w:rsidRPr="002D50CE">
              <w:rPr>
                <w:b/>
                <w:szCs w:val="22"/>
              </w:rPr>
              <w:tab/>
            </w:r>
            <w:r w:rsidR="0073057E" w:rsidRPr="002D50CE">
              <w:rPr>
                <w:b/>
                <w:szCs w:val="22"/>
              </w:rPr>
              <w:t>AUTO INDEPENDENCIA</w:t>
            </w:r>
            <w:r w:rsidR="002D50CE">
              <w:rPr>
                <w:b/>
                <w:szCs w:val="22"/>
              </w:rPr>
              <w:t>, S.A.</w:t>
            </w:r>
          </w:p>
          <w:p w:rsidR="00CA7C59" w:rsidRPr="002D50CE" w:rsidRDefault="00CA7C59">
            <w:pPr>
              <w:pStyle w:val="CompanyNameOne"/>
              <w:tabs>
                <w:tab w:val="right" w:pos="-12412"/>
              </w:tabs>
              <w:rPr>
                <w:b/>
                <w:szCs w:val="22"/>
              </w:rPr>
            </w:pPr>
            <w:r w:rsidRPr="002D50CE">
              <w:rPr>
                <w:b/>
                <w:szCs w:val="22"/>
              </w:rPr>
              <w:tab/>
            </w:r>
          </w:p>
          <w:p w:rsidR="00CA7C59" w:rsidRPr="002D50CE" w:rsidRDefault="0090352F">
            <w:pPr>
              <w:pStyle w:val="JobTitle"/>
              <w:rPr>
                <w:b/>
                <w:sz w:val="22"/>
                <w:szCs w:val="22"/>
              </w:rPr>
            </w:pPr>
            <w:r w:rsidRPr="002D50CE">
              <w:rPr>
                <w:b/>
                <w:sz w:val="22"/>
                <w:szCs w:val="22"/>
              </w:rPr>
              <w:t>Finance Manager</w:t>
            </w:r>
            <w:r w:rsidR="004F225F" w:rsidRPr="002D50CE">
              <w:rPr>
                <w:b/>
                <w:sz w:val="22"/>
                <w:szCs w:val="22"/>
              </w:rPr>
              <w:t xml:space="preserve">                                             (Barcelona)</w:t>
            </w:r>
          </w:p>
          <w:p w:rsidR="000360B9" w:rsidRPr="000360B9" w:rsidRDefault="000360B9" w:rsidP="000360B9">
            <w:pPr>
              <w:pStyle w:val="Achievement"/>
              <w:tabs>
                <w:tab w:val="clear" w:pos="360"/>
              </w:tabs>
              <w:ind w:firstLine="0"/>
            </w:pPr>
            <w:r>
              <w:t>Automotive group of companies</w:t>
            </w:r>
            <w:r w:rsidR="002D50CE">
              <w:t xml:space="preserve"> located in Barcelona.</w:t>
            </w:r>
          </w:p>
          <w:p w:rsidR="00C65C56" w:rsidRPr="00513B55" w:rsidRDefault="0089260A" w:rsidP="0073057E">
            <w:pPr>
              <w:pStyle w:val="Achievement"/>
              <w:rPr>
                <w:szCs w:val="22"/>
              </w:rPr>
            </w:pPr>
            <w:r>
              <w:rPr>
                <w:szCs w:val="22"/>
              </w:rPr>
              <w:t>Annually billed</w:t>
            </w:r>
            <w:r w:rsidR="000360B9">
              <w:rPr>
                <w:szCs w:val="22"/>
              </w:rPr>
              <w:t xml:space="preserve"> more than 3</w:t>
            </w:r>
            <w:r w:rsidR="002D50CE">
              <w:rPr>
                <w:szCs w:val="22"/>
              </w:rPr>
              <w:t>4 million</w:t>
            </w:r>
            <w:r w:rsidR="0073057E" w:rsidRPr="00513B55">
              <w:rPr>
                <w:szCs w:val="22"/>
              </w:rPr>
              <w:t xml:space="preserve"> Euros</w:t>
            </w:r>
          </w:p>
          <w:p w:rsidR="002D50CE" w:rsidRDefault="007D3694" w:rsidP="0073057E">
            <w:pPr>
              <w:pStyle w:val="Achievement"/>
              <w:rPr>
                <w:szCs w:val="22"/>
              </w:rPr>
            </w:pPr>
            <w:r>
              <w:rPr>
                <w:szCs w:val="22"/>
              </w:rPr>
              <w:t xml:space="preserve">Controlled </w:t>
            </w:r>
            <w:r w:rsidR="002D50CE">
              <w:rPr>
                <w:szCs w:val="22"/>
              </w:rPr>
              <w:t>treasury and negociation with banks</w:t>
            </w:r>
          </w:p>
          <w:p w:rsidR="000F49EF" w:rsidRDefault="000F49EF" w:rsidP="0073057E">
            <w:pPr>
              <w:pStyle w:val="Achievement"/>
              <w:rPr>
                <w:szCs w:val="22"/>
              </w:rPr>
            </w:pPr>
            <w:r>
              <w:rPr>
                <w:szCs w:val="22"/>
              </w:rPr>
              <w:t>Finance Analysis and report to Seat, Audi and Volkswagen.</w:t>
            </w:r>
          </w:p>
          <w:p w:rsidR="00DD43DE" w:rsidRPr="00513B55" w:rsidRDefault="0090352F" w:rsidP="0073057E">
            <w:pPr>
              <w:pStyle w:val="Achievement"/>
              <w:rPr>
                <w:szCs w:val="22"/>
              </w:rPr>
            </w:pPr>
            <w:r>
              <w:rPr>
                <w:szCs w:val="22"/>
              </w:rPr>
              <w:t>Human resources</w:t>
            </w:r>
          </w:p>
          <w:p w:rsidR="00C65C56" w:rsidRPr="00513B55" w:rsidRDefault="007D3694" w:rsidP="0073057E">
            <w:pPr>
              <w:pStyle w:val="Achievement"/>
              <w:rPr>
                <w:szCs w:val="22"/>
              </w:rPr>
            </w:pPr>
            <w:r>
              <w:rPr>
                <w:szCs w:val="22"/>
              </w:rPr>
              <w:t>Controlled b</w:t>
            </w:r>
            <w:r w:rsidR="00C65C56" w:rsidRPr="00513B55">
              <w:rPr>
                <w:szCs w:val="22"/>
              </w:rPr>
              <w:t xml:space="preserve">udget </w:t>
            </w:r>
            <w:r>
              <w:rPr>
                <w:szCs w:val="22"/>
              </w:rPr>
              <w:t xml:space="preserve">with </w:t>
            </w:r>
            <w:r w:rsidR="00C65C56" w:rsidRPr="00513B55">
              <w:rPr>
                <w:szCs w:val="22"/>
              </w:rPr>
              <w:t>analysis</w:t>
            </w:r>
          </w:p>
          <w:p w:rsidR="002D50CE" w:rsidRDefault="007D3694" w:rsidP="002D50CE">
            <w:pPr>
              <w:pStyle w:val="Achievement"/>
              <w:rPr>
                <w:szCs w:val="22"/>
              </w:rPr>
            </w:pPr>
            <w:r>
              <w:rPr>
                <w:szCs w:val="22"/>
              </w:rPr>
              <w:t>Initialed e</w:t>
            </w:r>
            <w:r w:rsidR="0089260A">
              <w:rPr>
                <w:szCs w:val="22"/>
              </w:rPr>
              <w:t xml:space="preserve">xpense </w:t>
            </w:r>
            <w:r w:rsidR="00DD43DE" w:rsidRPr="00513B55">
              <w:rPr>
                <w:szCs w:val="22"/>
              </w:rPr>
              <w:t xml:space="preserve">reduction </w:t>
            </w:r>
            <w:r w:rsidR="0089260A">
              <w:rPr>
                <w:szCs w:val="22"/>
              </w:rPr>
              <w:t>and income analysis</w:t>
            </w:r>
          </w:p>
          <w:p w:rsidR="002D50CE" w:rsidRDefault="00C65C56" w:rsidP="002D50CE">
            <w:pPr>
              <w:pStyle w:val="Achievement"/>
              <w:rPr>
                <w:szCs w:val="22"/>
              </w:rPr>
            </w:pPr>
            <w:r w:rsidRPr="00513B55">
              <w:rPr>
                <w:szCs w:val="22"/>
              </w:rPr>
              <w:t>Report</w:t>
            </w:r>
            <w:r w:rsidR="0089260A">
              <w:rPr>
                <w:szCs w:val="22"/>
              </w:rPr>
              <w:t>ed</w:t>
            </w:r>
            <w:r w:rsidR="00E2297D" w:rsidRPr="00513B55">
              <w:rPr>
                <w:szCs w:val="22"/>
              </w:rPr>
              <w:t>monthly</w:t>
            </w:r>
            <w:r w:rsidR="00593ED9" w:rsidRPr="00513B55">
              <w:rPr>
                <w:szCs w:val="22"/>
              </w:rPr>
              <w:t xml:space="preserve"> to M</w:t>
            </w:r>
            <w:r w:rsidRPr="00513B55">
              <w:rPr>
                <w:szCs w:val="22"/>
              </w:rPr>
              <w:t>anagers</w:t>
            </w:r>
          </w:p>
          <w:p w:rsidR="00CA7C59" w:rsidRPr="00513B55" w:rsidRDefault="00CA7C59" w:rsidP="002D50CE">
            <w:pPr>
              <w:pStyle w:val="Achievement"/>
              <w:rPr>
                <w:szCs w:val="22"/>
              </w:rPr>
            </w:pPr>
          </w:p>
        </w:tc>
      </w:tr>
      <w:tr w:rsidR="00CA7C59" w:rsidRPr="00513B55">
        <w:trPr>
          <w:gridAfter w:val="1"/>
          <w:wAfter w:w="4" w:type="pct"/>
        </w:trPr>
        <w:tc>
          <w:tcPr>
            <w:tcW w:w="1222" w:type="pct"/>
          </w:tcPr>
          <w:p w:rsidR="00CA7C59" w:rsidRDefault="00CA7C59">
            <w:pPr>
              <w:rPr>
                <w:szCs w:val="22"/>
              </w:rPr>
            </w:pPr>
          </w:p>
          <w:p w:rsidR="004F225F" w:rsidRDefault="004F225F">
            <w:pPr>
              <w:rPr>
                <w:szCs w:val="22"/>
              </w:rPr>
            </w:pPr>
          </w:p>
          <w:p w:rsidR="004F225F" w:rsidRDefault="004F225F">
            <w:pPr>
              <w:rPr>
                <w:szCs w:val="22"/>
              </w:rPr>
            </w:pPr>
          </w:p>
          <w:p w:rsidR="004F225F" w:rsidRPr="00513B55" w:rsidRDefault="004F225F">
            <w:pPr>
              <w:rPr>
                <w:szCs w:val="22"/>
              </w:rPr>
            </w:pPr>
          </w:p>
        </w:tc>
        <w:tc>
          <w:tcPr>
            <w:tcW w:w="3774" w:type="pct"/>
          </w:tcPr>
          <w:p w:rsidR="00421219" w:rsidRDefault="00421219">
            <w:pPr>
              <w:pStyle w:val="CompanyName"/>
              <w:rPr>
                <w:b/>
                <w:szCs w:val="22"/>
              </w:rPr>
            </w:pPr>
          </w:p>
          <w:p w:rsidR="00CA7C59" w:rsidRPr="002D50CE" w:rsidRDefault="00DD43DE">
            <w:pPr>
              <w:pStyle w:val="CompanyName"/>
              <w:rPr>
                <w:b/>
                <w:szCs w:val="22"/>
              </w:rPr>
            </w:pPr>
            <w:r w:rsidRPr="002D50CE">
              <w:rPr>
                <w:b/>
                <w:szCs w:val="22"/>
              </w:rPr>
              <w:t xml:space="preserve">April 2001- November 2001 </w:t>
            </w:r>
            <w:r w:rsidR="00CA7C59" w:rsidRPr="002D50CE">
              <w:rPr>
                <w:b/>
                <w:szCs w:val="22"/>
              </w:rPr>
              <w:tab/>
            </w:r>
            <w:r w:rsidR="00DE2FA8">
              <w:rPr>
                <w:b/>
                <w:szCs w:val="22"/>
              </w:rPr>
              <w:t xml:space="preserve">PIMKIE </w:t>
            </w:r>
            <w:r w:rsidRPr="002D50CE">
              <w:rPr>
                <w:b/>
                <w:szCs w:val="22"/>
              </w:rPr>
              <w:t xml:space="preserve">DIMONDES, S.A. </w:t>
            </w:r>
            <w:r w:rsidR="00CA7C59" w:rsidRPr="002D50CE">
              <w:rPr>
                <w:b/>
                <w:szCs w:val="22"/>
              </w:rPr>
              <w:tab/>
              <w:t>Southridge, SC</w:t>
            </w:r>
          </w:p>
          <w:p w:rsidR="00CA7C59" w:rsidRPr="002D50CE" w:rsidRDefault="00DD43DE">
            <w:pPr>
              <w:pStyle w:val="JobTitle"/>
              <w:rPr>
                <w:b/>
                <w:sz w:val="22"/>
                <w:szCs w:val="22"/>
              </w:rPr>
            </w:pPr>
            <w:r w:rsidRPr="002D50CE">
              <w:rPr>
                <w:b/>
                <w:sz w:val="22"/>
                <w:szCs w:val="22"/>
              </w:rPr>
              <w:t xml:space="preserve">Chief </w:t>
            </w:r>
            <w:r w:rsidR="00446441" w:rsidRPr="002D50CE">
              <w:rPr>
                <w:b/>
                <w:sz w:val="22"/>
                <w:szCs w:val="22"/>
              </w:rPr>
              <w:t>Accountant</w:t>
            </w:r>
            <w:r w:rsidR="004F225F" w:rsidRPr="002D50CE">
              <w:rPr>
                <w:b/>
                <w:sz w:val="22"/>
                <w:szCs w:val="22"/>
              </w:rPr>
              <w:t>(Barcelona)</w:t>
            </w:r>
          </w:p>
          <w:p w:rsidR="000360B9" w:rsidRPr="000360B9" w:rsidRDefault="000360B9" w:rsidP="000360B9">
            <w:pPr>
              <w:pStyle w:val="Achievement"/>
              <w:tabs>
                <w:tab w:val="clear" w:pos="360"/>
              </w:tabs>
              <w:ind w:firstLine="0"/>
            </w:pPr>
            <w:r>
              <w:t>French multinational company</w:t>
            </w:r>
          </w:p>
          <w:p w:rsidR="002809B2" w:rsidRPr="00513B55" w:rsidRDefault="002809B2" w:rsidP="00C42F2A">
            <w:pPr>
              <w:pStyle w:val="Achievement"/>
              <w:rPr>
                <w:szCs w:val="22"/>
              </w:rPr>
            </w:pPr>
            <w:r w:rsidRPr="00513B55">
              <w:rPr>
                <w:szCs w:val="22"/>
              </w:rPr>
              <w:t xml:space="preserve">Supervised 11 </w:t>
            </w:r>
            <w:r w:rsidR="00E2297D" w:rsidRPr="00513B55">
              <w:rPr>
                <w:szCs w:val="22"/>
              </w:rPr>
              <w:t>empl</w:t>
            </w:r>
            <w:r w:rsidR="00E2297D">
              <w:rPr>
                <w:szCs w:val="22"/>
              </w:rPr>
              <w:t>o</w:t>
            </w:r>
            <w:r w:rsidR="00E2297D" w:rsidRPr="00513B55">
              <w:rPr>
                <w:szCs w:val="22"/>
              </w:rPr>
              <w:t>yees</w:t>
            </w:r>
            <w:r w:rsidRPr="00513B55">
              <w:rPr>
                <w:szCs w:val="22"/>
              </w:rPr>
              <w:t xml:space="preserve"> in </w:t>
            </w:r>
            <w:smartTag w:uri="urn:schemas-microsoft-com:office:smarttags" w:element="country-region">
              <w:r w:rsidRPr="00513B55">
                <w:rPr>
                  <w:szCs w:val="22"/>
                </w:rPr>
                <w:t>Spain</w:t>
              </w:r>
            </w:smartTag>
            <w:r w:rsidRPr="00513B55">
              <w:rPr>
                <w:szCs w:val="22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 w:rsidRPr="00513B55">
                  <w:rPr>
                    <w:szCs w:val="22"/>
                  </w:rPr>
                  <w:t>Portugal</w:t>
                </w:r>
              </w:smartTag>
            </w:smartTag>
            <w:r w:rsidRPr="00513B55">
              <w:rPr>
                <w:szCs w:val="22"/>
              </w:rPr>
              <w:t xml:space="preserve"> with more than 60 stores for women fashion, PIMKE and XANAKA.</w:t>
            </w:r>
          </w:p>
          <w:p w:rsidR="002809B2" w:rsidRPr="00513B55" w:rsidRDefault="002809B2" w:rsidP="00C42F2A">
            <w:pPr>
              <w:pStyle w:val="Achievement"/>
              <w:rPr>
                <w:szCs w:val="22"/>
              </w:rPr>
            </w:pPr>
            <w:r w:rsidRPr="00513B55">
              <w:rPr>
                <w:szCs w:val="22"/>
              </w:rPr>
              <w:t>C</w:t>
            </w:r>
            <w:r w:rsidR="00141F2F">
              <w:rPr>
                <w:szCs w:val="22"/>
              </w:rPr>
              <w:t>ontro</w:t>
            </w:r>
            <w:r w:rsidR="007D3694">
              <w:rPr>
                <w:szCs w:val="22"/>
              </w:rPr>
              <w:t>l</w:t>
            </w:r>
            <w:r w:rsidR="00141F2F">
              <w:rPr>
                <w:szCs w:val="22"/>
              </w:rPr>
              <w:t>l</w:t>
            </w:r>
            <w:r w:rsidR="007D3694">
              <w:rPr>
                <w:szCs w:val="22"/>
              </w:rPr>
              <w:t>ed</w:t>
            </w:r>
            <w:r w:rsidR="00141F2F">
              <w:rPr>
                <w:szCs w:val="22"/>
              </w:rPr>
              <w:t xml:space="preserve"> accounting </w:t>
            </w:r>
            <w:r w:rsidRPr="00513B55">
              <w:rPr>
                <w:szCs w:val="22"/>
              </w:rPr>
              <w:t>process</w:t>
            </w:r>
          </w:p>
          <w:p w:rsidR="002809B2" w:rsidRPr="00513B55" w:rsidRDefault="00593ED9" w:rsidP="00C42F2A">
            <w:pPr>
              <w:pStyle w:val="Achievement"/>
              <w:rPr>
                <w:szCs w:val="22"/>
              </w:rPr>
            </w:pPr>
            <w:r w:rsidRPr="00513B55">
              <w:rPr>
                <w:szCs w:val="22"/>
              </w:rPr>
              <w:t>Contact</w:t>
            </w:r>
            <w:r w:rsidR="007D3694">
              <w:rPr>
                <w:szCs w:val="22"/>
              </w:rPr>
              <w:t>ed</w:t>
            </w:r>
            <w:r w:rsidR="002809B2" w:rsidRPr="00513B55">
              <w:rPr>
                <w:szCs w:val="22"/>
              </w:rPr>
              <w:t xml:space="preserve"> exterior consultants and auditors</w:t>
            </w:r>
          </w:p>
          <w:p w:rsidR="002809B2" w:rsidRPr="00513B55" w:rsidRDefault="00E2297D" w:rsidP="00C42F2A">
            <w:pPr>
              <w:pStyle w:val="Achievement"/>
              <w:rPr>
                <w:szCs w:val="22"/>
              </w:rPr>
            </w:pPr>
            <w:r w:rsidRPr="00513B55">
              <w:rPr>
                <w:szCs w:val="22"/>
              </w:rPr>
              <w:t>Interloc</w:t>
            </w:r>
            <w:r>
              <w:rPr>
                <w:szCs w:val="22"/>
              </w:rPr>
              <w:t>u</w:t>
            </w:r>
            <w:r w:rsidRPr="00513B55">
              <w:rPr>
                <w:szCs w:val="22"/>
              </w:rPr>
              <w:t>t</w:t>
            </w:r>
            <w:r>
              <w:rPr>
                <w:szCs w:val="22"/>
              </w:rPr>
              <w:t>or</w:t>
            </w:r>
            <w:r w:rsidR="002809B2" w:rsidRPr="00513B55">
              <w:rPr>
                <w:szCs w:val="22"/>
              </w:rPr>
              <w:t xml:space="preserve"> from department to department. </w:t>
            </w:r>
          </w:p>
          <w:p w:rsidR="002809B2" w:rsidRPr="00513B55" w:rsidRDefault="002809B2" w:rsidP="00C42F2A">
            <w:pPr>
              <w:pStyle w:val="Achievement"/>
              <w:rPr>
                <w:szCs w:val="22"/>
              </w:rPr>
            </w:pPr>
            <w:r w:rsidRPr="00513B55">
              <w:rPr>
                <w:szCs w:val="22"/>
              </w:rPr>
              <w:t>Report</w:t>
            </w:r>
            <w:r w:rsidR="007D3694">
              <w:rPr>
                <w:szCs w:val="22"/>
              </w:rPr>
              <w:t>ed</w:t>
            </w:r>
            <w:r w:rsidR="00E2297D" w:rsidRPr="00513B55">
              <w:rPr>
                <w:szCs w:val="22"/>
              </w:rPr>
              <w:t>monthly</w:t>
            </w:r>
            <w:r w:rsidRPr="00513B55">
              <w:rPr>
                <w:szCs w:val="22"/>
              </w:rPr>
              <w:t xml:space="preserve"> to </w:t>
            </w:r>
            <w:r w:rsidR="00EF1B88" w:rsidRPr="00513B55">
              <w:rPr>
                <w:szCs w:val="22"/>
              </w:rPr>
              <w:t xml:space="preserve">the main office. </w:t>
            </w:r>
          </w:p>
          <w:p w:rsidR="00CA7C59" w:rsidRPr="00513B55" w:rsidRDefault="002809B2" w:rsidP="00C42F2A">
            <w:pPr>
              <w:pStyle w:val="Achievement"/>
              <w:rPr>
                <w:szCs w:val="22"/>
              </w:rPr>
            </w:pPr>
            <w:r w:rsidRPr="00513B55">
              <w:rPr>
                <w:szCs w:val="22"/>
              </w:rPr>
              <w:t>Revise</w:t>
            </w:r>
            <w:r w:rsidR="007D3694">
              <w:rPr>
                <w:szCs w:val="22"/>
              </w:rPr>
              <w:t>d</w:t>
            </w:r>
            <w:r w:rsidRPr="00513B55">
              <w:rPr>
                <w:szCs w:val="22"/>
              </w:rPr>
              <w:t xml:space="preserve"> department assignments (</w:t>
            </w:r>
            <w:r w:rsidR="00DF6D16" w:rsidRPr="00513B55">
              <w:rPr>
                <w:szCs w:val="22"/>
              </w:rPr>
              <w:t xml:space="preserve">suppliers, </w:t>
            </w:r>
            <w:r w:rsidR="00E2297D" w:rsidRPr="00513B55">
              <w:rPr>
                <w:szCs w:val="22"/>
              </w:rPr>
              <w:t>treasury</w:t>
            </w:r>
            <w:r w:rsidRPr="00513B55">
              <w:rPr>
                <w:szCs w:val="22"/>
              </w:rPr>
              <w:t xml:space="preserve">, </w:t>
            </w:r>
            <w:r w:rsidR="00DF6D16" w:rsidRPr="00513B55">
              <w:rPr>
                <w:szCs w:val="22"/>
              </w:rPr>
              <w:t>business figures,</w:t>
            </w:r>
            <w:r w:rsidR="00E2297D" w:rsidRPr="00513B55">
              <w:rPr>
                <w:szCs w:val="22"/>
              </w:rPr>
              <w:t>etc.</w:t>
            </w:r>
            <w:r w:rsidR="00DF6D16" w:rsidRPr="00513B55">
              <w:rPr>
                <w:szCs w:val="22"/>
              </w:rPr>
              <w:t>)</w:t>
            </w:r>
          </w:p>
        </w:tc>
      </w:tr>
      <w:tr w:rsidR="00CA7C59" w:rsidRPr="00513B55">
        <w:trPr>
          <w:gridAfter w:val="1"/>
          <w:wAfter w:w="4" w:type="pct"/>
        </w:trPr>
        <w:tc>
          <w:tcPr>
            <w:tcW w:w="1222" w:type="pct"/>
          </w:tcPr>
          <w:p w:rsidR="00CA7C59" w:rsidRPr="00513B55" w:rsidRDefault="00CA7C59">
            <w:pPr>
              <w:rPr>
                <w:szCs w:val="22"/>
              </w:rPr>
            </w:pPr>
          </w:p>
        </w:tc>
        <w:tc>
          <w:tcPr>
            <w:tcW w:w="3774" w:type="pct"/>
          </w:tcPr>
          <w:p w:rsidR="00CA7C59" w:rsidRPr="002D50CE" w:rsidRDefault="00DF6D16">
            <w:pPr>
              <w:pStyle w:val="CompanyName"/>
              <w:rPr>
                <w:b/>
                <w:szCs w:val="22"/>
              </w:rPr>
            </w:pPr>
            <w:r w:rsidRPr="002D50CE">
              <w:rPr>
                <w:b/>
                <w:szCs w:val="22"/>
              </w:rPr>
              <w:t>December 1996-April 2001</w:t>
            </w:r>
            <w:r w:rsidR="00CA7C59" w:rsidRPr="002D50CE">
              <w:rPr>
                <w:b/>
                <w:szCs w:val="22"/>
              </w:rPr>
              <w:tab/>
            </w:r>
            <w:r w:rsidR="00B43E51">
              <w:rPr>
                <w:b/>
                <w:szCs w:val="22"/>
              </w:rPr>
              <w:t>AMWAY SPAIN</w:t>
            </w:r>
            <w:r w:rsidRPr="002D50CE">
              <w:rPr>
                <w:b/>
                <w:szCs w:val="22"/>
              </w:rPr>
              <w:t>, S.A.</w:t>
            </w:r>
            <w:r w:rsidR="00CA7C59" w:rsidRPr="002D50CE">
              <w:rPr>
                <w:b/>
                <w:szCs w:val="22"/>
              </w:rPr>
              <w:tab/>
              <w:t>Southridge, SC</w:t>
            </w:r>
          </w:p>
          <w:p w:rsidR="00DF6D16" w:rsidRPr="002D50CE" w:rsidRDefault="00DF6D16" w:rsidP="00DF6D16">
            <w:pPr>
              <w:pStyle w:val="JobTitle"/>
              <w:rPr>
                <w:b/>
                <w:sz w:val="22"/>
                <w:szCs w:val="22"/>
              </w:rPr>
            </w:pPr>
            <w:r w:rsidRPr="002D50CE">
              <w:rPr>
                <w:b/>
                <w:sz w:val="22"/>
                <w:szCs w:val="22"/>
              </w:rPr>
              <w:t xml:space="preserve">Chief </w:t>
            </w:r>
            <w:r w:rsidR="00446441" w:rsidRPr="002D50CE">
              <w:rPr>
                <w:b/>
                <w:sz w:val="22"/>
                <w:szCs w:val="22"/>
              </w:rPr>
              <w:t>Accountant</w:t>
            </w:r>
            <w:r w:rsidR="004F225F" w:rsidRPr="002D50CE">
              <w:rPr>
                <w:b/>
                <w:sz w:val="22"/>
                <w:szCs w:val="22"/>
              </w:rPr>
              <w:t xml:space="preserve">                                                            (Barcelona)</w:t>
            </w:r>
          </w:p>
          <w:p w:rsidR="000360B9" w:rsidRPr="000360B9" w:rsidRDefault="000360B9" w:rsidP="000360B9">
            <w:pPr>
              <w:pStyle w:val="Achievement"/>
              <w:tabs>
                <w:tab w:val="clear" w:pos="360"/>
              </w:tabs>
              <w:ind w:firstLine="0"/>
            </w:pPr>
            <w:r>
              <w:t>USA multinational company</w:t>
            </w:r>
          </w:p>
          <w:p w:rsidR="00C75C64" w:rsidRPr="00513B55" w:rsidRDefault="007D3694" w:rsidP="00C42F2A">
            <w:pPr>
              <w:pStyle w:val="Achievement"/>
              <w:rPr>
                <w:szCs w:val="22"/>
              </w:rPr>
            </w:pPr>
            <w:r>
              <w:rPr>
                <w:szCs w:val="22"/>
              </w:rPr>
              <w:t>C</w:t>
            </w:r>
            <w:r w:rsidR="00C75C64" w:rsidRPr="00513B55">
              <w:rPr>
                <w:szCs w:val="22"/>
              </w:rPr>
              <w:t>ontro</w:t>
            </w:r>
            <w:r>
              <w:rPr>
                <w:szCs w:val="22"/>
              </w:rPr>
              <w:t>l</w:t>
            </w:r>
            <w:r w:rsidR="00C75C64" w:rsidRPr="00513B55">
              <w:rPr>
                <w:szCs w:val="22"/>
              </w:rPr>
              <w:t>l</w:t>
            </w:r>
            <w:r>
              <w:rPr>
                <w:szCs w:val="22"/>
              </w:rPr>
              <w:t>ed</w:t>
            </w:r>
            <w:r w:rsidR="00C75C64" w:rsidRPr="00513B55">
              <w:rPr>
                <w:szCs w:val="22"/>
              </w:rPr>
              <w:t xml:space="preserve"> the accounting process</w:t>
            </w:r>
          </w:p>
          <w:p w:rsidR="00C75C64" w:rsidRPr="00513B55" w:rsidRDefault="00EF1B88" w:rsidP="00C42F2A">
            <w:pPr>
              <w:pStyle w:val="Achievement"/>
              <w:rPr>
                <w:szCs w:val="22"/>
              </w:rPr>
            </w:pPr>
            <w:r w:rsidRPr="00513B55">
              <w:rPr>
                <w:szCs w:val="22"/>
              </w:rPr>
              <w:t>Revise</w:t>
            </w:r>
            <w:r w:rsidR="007D3694">
              <w:rPr>
                <w:szCs w:val="22"/>
              </w:rPr>
              <w:t>d</w:t>
            </w:r>
            <w:r w:rsidR="00C75C64" w:rsidRPr="00513B55">
              <w:rPr>
                <w:szCs w:val="22"/>
              </w:rPr>
              <w:t xml:space="preserve"> assignments from </w:t>
            </w:r>
            <w:r w:rsidR="00E2297D" w:rsidRPr="00513B55">
              <w:rPr>
                <w:szCs w:val="22"/>
              </w:rPr>
              <w:t>treasury</w:t>
            </w:r>
            <w:r w:rsidR="00C75C64" w:rsidRPr="00513B55">
              <w:rPr>
                <w:szCs w:val="22"/>
              </w:rPr>
              <w:t xml:space="preserve">, suppliers, and clients </w:t>
            </w:r>
          </w:p>
          <w:p w:rsidR="00EF1B88" w:rsidRPr="00513B55" w:rsidRDefault="007D3694" w:rsidP="00C42F2A">
            <w:pPr>
              <w:pStyle w:val="Achievement"/>
              <w:rPr>
                <w:szCs w:val="22"/>
              </w:rPr>
            </w:pPr>
            <w:r>
              <w:rPr>
                <w:szCs w:val="22"/>
              </w:rPr>
              <w:t>Supervised monthly c</w:t>
            </w:r>
            <w:r w:rsidR="00C75C64" w:rsidRPr="00513B55">
              <w:rPr>
                <w:szCs w:val="22"/>
              </w:rPr>
              <w:t xml:space="preserve">losing </w:t>
            </w:r>
          </w:p>
          <w:p w:rsidR="00EF1B88" w:rsidRPr="00513B55" w:rsidRDefault="007D3694" w:rsidP="00C42F2A">
            <w:pPr>
              <w:pStyle w:val="Achievement"/>
              <w:rPr>
                <w:szCs w:val="22"/>
              </w:rPr>
            </w:pPr>
            <w:r>
              <w:rPr>
                <w:szCs w:val="22"/>
              </w:rPr>
              <w:t>Supervised tax assessments and payments</w:t>
            </w:r>
          </w:p>
          <w:p w:rsidR="00EF1B88" w:rsidRPr="00513B55" w:rsidRDefault="007D3694" w:rsidP="00C42F2A">
            <w:pPr>
              <w:pStyle w:val="Achievement"/>
              <w:rPr>
                <w:szCs w:val="22"/>
              </w:rPr>
            </w:pPr>
            <w:r>
              <w:rPr>
                <w:szCs w:val="22"/>
              </w:rPr>
              <w:t>Controlled expenses</w:t>
            </w:r>
          </w:p>
          <w:p w:rsidR="00EF1B88" w:rsidRPr="00513B55" w:rsidRDefault="00EF1B88" w:rsidP="00EF1B88">
            <w:pPr>
              <w:pStyle w:val="Achievement"/>
              <w:rPr>
                <w:szCs w:val="22"/>
              </w:rPr>
            </w:pPr>
            <w:r w:rsidRPr="00513B55">
              <w:rPr>
                <w:szCs w:val="22"/>
              </w:rPr>
              <w:t xml:space="preserve">Preparation of </w:t>
            </w:r>
            <w:r w:rsidR="00E2297D" w:rsidRPr="00513B55">
              <w:rPr>
                <w:szCs w:val="22"/>
              </w:rPr>
              <w:t>monthly</w:t>
            </w:r>
            <w:r w:rsidRPr="00513B55">
              <w:rPr>
                <w:szCs w:val="22"/>
              </w:rPr>
              <w:t xml:space="preserve"> reports to the main office. </w:t>
            </w:r>
          </w:p>
          <w:p w:rsidR="00EF1B88" w:rsidRPr="00513B55" w:rsidRDefault="00EF1B88" w:rsidP="00EF1B88">
            <w:pPr>
              <w:pStyle w:val="Achievement"/>
              <w:tabs>
                <w:tab w:val="clear" w:pos="360"/>
              </w:tabs>
              <w:rPr>
                <w:szCs w:val="22"/>
              </w:rPr>
            </w:pPr>
          </w:p>
          <w:p w:rsidR="00EF1B88" w:rsidRPr="002D50CE" w:rsidRDefault="00EF1B88" w:rsidP="00EF1B88">
            <w:pPr>
              <w:pStyle w:val="CompanyName"/>
              <w:rPr>
                <w:b/>
                <w:szCs w:val="22"/>
              </w:rPr>
            </w:pPr>
            <w:r w:rsidRPr="002D50CE">
              <w:rPr>
                <w:b/>
                <w:szCs w:val="22"/>
              </w:rPr>
              <w:t>February 1994-</w:t>
            </w:r>
            <w:bookmarkStart w:id="0" w:name="_GoBack"/>
            <w:bookmarkEnd w:id="0"/>
            <w:r w:rsidRPr="002D50CE">
              <w:rPr>
                <w:b/>
                <w:szCs w:val="22"/>
              </w:rPr>
              <w:t xml:space="preserve">December 1996 </w:t>
            </w:r>
            <w:r w:rsidRPr="002D50CE">
              <w:rPr>
                <w:b/>
                <w:szCs w:val="22"/>
              </w:rPr>
              <w:tab/>
            </w:r>
            <w:r w:rsidR="002D50CE">
              <w:rPr>
                <w:b/>
                <w:szCs w:val="22"/>
              </w:rPr>
              <w:t>BARCELONA GARAGE UNION</w:t>
            </w:r>
          </w:p>
          <w:p w:rsidR="00EF1B88" w:rsidRDefault="00593ED9" w:rsidP="00EF1B88">
            <w:pPr>
              <w:pStyle w:val="JobTitle"/>
              <w:rPr>
                <w:b/>
                <w:sz w:val="22"/>
                <w:szCs w:val="22"/>
              </w:rPr>
            </w:pPr>
            <w:r w:rsidRPr="002D50CE">
              <w:rPr>
                <w:b/>
                <w:sz w:val="22"/>
                <w:szCs w:val="22"/>
              </w:rPr>
              <w:t xml:space="preserve">Accountant </w:t>
            </w:r>
            <w:r w:rsidR="004F225F" w:rsidRPr="002D50CE">
              <w:rPr>
                <w:b/>
                <w:sz w:val="22"/>
                <w:szCs w:val="22"/>
              </w:rPr>
              <w:t xml:space="preserve">     (Barcelona)</w:t>
            </w:r>
          </w:p>
          <w:p w:rsidR="00C76C99" w:rsidRPr="00C76C99" w:rsidRDefault="00C76C99" w:rsidP="00C76C99">
            <w:pPr>
              <w:pStyle w:val="Achievement"/>
            </w:pPr>
          </w:p>
          <w:p w:rsidR="002D50CE" w:rsidRDefault="00C76C99" w:rsidP="004502BA">
            <w:pPr>
              <w:pStyle w:val="Achievement"/>
              <w:rPr>
                <w:szCs w:val="22"/>
              </w:rPr>
            </w:pPr>
            <w:r>
              <w:rPr>
                <w:szCs w:val="22"/>
              </w:rPr>
              <w:t>Tax and Accountant Advisors company with 350 clients</w:t>
            </w:r>
          </w:p>
          <w:p w:rsidR="00EF1B88" w:rsidRPr="00513B55" w:rsidRDefault="00593ED9" w:rsidP="00C76C99">
            <w:pPr>
              <w:pStyle w:val="Achievement"/>
              <w:rPr>
                <w:szCs w:val="22"/>
              </w:rPr>
            </w:pPr>
            <w:r w:rsidRPr="00513B55">
              <w:rPr>
                <w:szCs w:val="22"/>
              </w:rPr>
              <w:t xml:space="preserve">Accounting, follow up and closing </w:t>
            </w:r>
            <w:r w:rsidR="004502BA" w:rsidRPr="00513B55">
              <w:rPr>
                <w:szCs w:val="22"/>
              </w:rPr>
              <w:t>the company’s taxes</w:t>
            </w:r>
          </w:p>
          <w:p w:rsidR="00EF1B88" w:rsidRPr="00513B55" w:rsidRDefault="00EF1B88" w:rsidP="00EF1B88">
            <w:pPr>
              <w:pStyle w:val="Achievement"/>
              <w:tabs>
                <w:tab w:val="clear" w:pos="360"/>
              </w:tabs>
              <w:rPr>
                <w:szCs w:val="22"/>
              </w:rPr>
            </w:pPr>
          </w:p>
        </w:tc>
      </w:tr>
      <w:tr w:rsidR="00CA7C59" w:rsidRPr="00513B55">
        <w:trPr>
          <w:cantSplit/>
        </w:trPr>
        <w:tc>
          <w:tcPr>
            <w:tcW w:w="5000" w:type="pct"/>
            <w:gridSpan w:val="3"/>
          </w:tcPr>
          <w:p w:rsidR="00CA7C59" w:rsidRPr="00513B55" w:rsidRDefault="00CA7C59">
            <w:pPr>
              <w:pStyle w:val="SectionTitle"/>
              <w:rPr>
                <w:sz w:val="22"/>
                <w:szCs w:val="22"/>
              </w:rPr>
            </w:pPr>
            <w:r w:rsidRPr="00513B55">
              <w:rPr>
                <w:sz w:val="22"/>
                <w:szCs w:val="22"/>
              </w:rPr>
              <w:t>Education</w:t>
            </w:r>
          </w:p>
        </w:tc>
      </w:tr>
      <w:tr w:rsidR="00CA7C59" w:rsidRPr="00513B55">
        <w:trPr>
          <w:gridAfter w:val="1"/>
          <w:wAfter w:w="4" w:type="pct"/>
        </w:trPr>
        <w:tc>
          <w:tcPr>
            <w:tcW w:w="1222" w:type="pct"/>
          </w:tcPr>
          <w:p w:rsidR="00CA7C59" w:rsidRPr="00513B55" w:rsidRDefault="00CA7C59">
            <w:pPr>
              <w:rPr>
                <w:szCs w:val="22"/>
              </w:rPr>
            </w:pPr>
          </w:p>
        </w:tc>
        <w:tc>
          <w:tcPr>
            <w:tcW w:w="3774" w:type="pct"/>
          </w:tcPr>
          <w:p w:rsidR="00CA7C59" w:rsidRPr="00513B55" w:rsidRDefault="007741EC">
            <w:pPr>
              <w:pStyle w:val="Institution"/>
              <w:rPr>
                <w:szCs w:val="22"/>
              </w:rPr>
            </w:pPr>
            <w:r w:rsidRPr="00513B55">
              <w:rPr>
                <w:szCs w:val="22"/>
              </w:rPr>
              <w:t xml:space="preserve">1992-1996 </w:t>
            </w:r>
            <w:r w:rsidR="00CA7C59" w:rsidRPr="00513B55">
              <w:rPr>
                <w:szCs w:val="22"/>
              </w:rPr>
              <w:tab/>
            </w:r>
            <w:r w:rsidR="00503DA4">
              <w:rPr>
                <w:szCs w:val="22"/>
              </w:rPr>
              <w:t xml:space="preserve">Management School, </w:t>
            </w:r>
            <w:r w:rsidRPr="00513B55">
              <w:rPr>
                <w:szCs w:val="22"/>
              </w:rPr>
              <w:t xml:space="preserve">University of </w:t>
            </w:r>
            <w:smartTag w:uri="urn:schemas-microsoft-com:office:smarttags" w:element="City">
              <w:r w:rsidRPr="00513B55">
                <w:rPr>
                  <w:szCs w:val="22"/>
                </w:rPr>
                <w:t>Barcelona</w:t>
              </w:r>
            </w:smartTag>
            <w:r w:rsidR="00503DA4">
              <w:rPr>
                <w:szCs w:val="22"/>
              </w:rPr>
              <w:t>(Spain)</w:t>
            </w:r>
            <w:r w:rsidR="00CA7C59" w:rsidRPr="00513B55">
              <w:rPr>
                <w:szCs w:val="22"/>
              </w:rPr>
              <w:tab/>
            </w:r>
          </w:p>
          <w:p w:rsidR="00B303A2" w:rsidRPr="00513B55" w:rsidRDefault="004502BA" w:rsidP="00B303A2">
            <w:pPr>
              <w:pStyle w:val="Achievement"/>
              <w:rPr>
                <w:szCs w:val="22"/>
              </w:rPr>
            </w:pPr>
            <w:r w:rsidRPr="00513B55">
              <w:rPr>
                <w:szCs w:val="22"/>
              </w:rPr>
              <w:t>Degree</w:t>
            </w:r>
            <w:r w:rsidR="00CA7C59" w:rsidRPr="00513B55">
              <w:rPr>
                <w:szCs w:val="22"/>
              </w:rPr>
              <w:t>.,</w:t>
            </w:r>
            <w:r w:rsidRPr="00513B55">
              <w:rPr>
                <w:szCs w:val="22"/>
              </w:rPr>
              <w:t>Business Management and Administration</w:t>
            </w:r>
            <w:r w:rsidR="00B303A2">
              <w:rPr>
                <w:szCs w:val="22"/>
              </w:rPr>
              <w:t>with Major on Finance.</w:t>
            </w:r>
          </w:p>
          <w:p w:rsidR="007741EC" w:rsidRPr="00513B55" w:rsidRDefault="007741EC" w:rsidP="007741EC">
            <w:pPr>
              <w:pStyle w:val="Institution"/>
              <w:rPr>
                <w:szCs w:val="22"/>
              </w:rPr>
            </w:pPr>
            <w:r w:rsidRPr="00513B55">
              <w:rPr>
                <w:szCs w:val="22"/>
              </w:rPr>
              <w:t xml:space="preserve">1994 </w:t>
            </w:r>
            <w:r w:rsidRPr="00513B55">
              <w:rPr>
                <w:szCs w:val="22"/>
              </w:rPr>
              <w:tab/>
            </w:r>
            <w:smartTag w:uri="urn:schemas-microsoft-com:office:smarttags" w:element="PlaceType">
              <w:r w:rsidRPr="00513B55">
                <w:rPr>
                  <w:szCs w:val="22"/>
                </w:rPr>
                <w:t>University</w:t>
              </w:r>
            </w:smartTag>
            <w:r w:rsidRPr="00513B55">
              <w:rPr>
                <w:szCs w:val="22"/>
              </w:rPr>
              <w:t xml:space="preserve"> of </w:t>
            </w:r>
            <w:smartTag w:uri="urn:schemas-microsoft-com:office:smarttags" w:element="PlaceName">
              <w:r w:rsidRPr="00513B55">
                <w:rPr>
                  <w:szCs w:val="22"/>
                </w:rPr>
                <w:t>Barcelona</w:t>
              </w:r>
            </w:smartTag>
            <w:r w:rsidRPr="00513B55">
              <w:rPr>
                <w:szCs w:val="22"/>
              </w:rPr>
              <w:tab/>
            </w:r>
            <w:smartTag w:uri="urn:schemas-microsoft-com:office:smarttags" w:element="place">
              <w:smartTag w:uri="urn:schemas-microsoft-com:office:smarttags" w:element="City">
                <w:r w:rsidRPr="00513B55">
                  <w:rPr>
                    <w:szCs w:val="22"/>
                  </w:rPr>
                  <w:t>Barcelona</w:t>
                </w:r>
              </w:smartTag>
              <w:r w:rsidRPr="00513B55">
                <w:rPr>
                  <w:szCs w:val="22"/>
                </w:rPr>
                <w:t xml:space="preserve">, </w:t>
              </w:r>
              <w:smartTag w:uri="urn:schemas-microsoft-com:office:smarttags" w:element="country-region">
                <w:r w:rsidRPr="00513B55">
                  <w:rPr>
                    <w:szCs w:val="22"/>
                  </w:rPr>
                  <w:t>Spain</w:t>
                </w:r>
              </w:smartTag>
            </w:smartTag>
          </w:p>
          <w:p w:rsidR="007741EC" w:rsidRPr="00513B55" w:rsidRDefault="007741EC" w:rsidP="007741EC">
            <w:pPr>
              <w:pStyle w:val="Achievement"/>
              <w:rPr>
                <w:szCs w:val="22"/>
              </w:rPr>
            </w:pPr>
            <w:r w:rsidRPr="00513B55">
              <w:rPr>
                <w:szCs w:val="22"/>
              </w:rPr>
              <w:t xml:space="preserve">Sixth Seminar for Stock </w:t>
            </w:r>
            <w:r w:rsidR="00513B55">
              <w:rPr>
                <w:szCs w:val="22"/>
              </w:rPr>
              <w:t xml:space="preserve">Market </w:t>
            </w:r>
            <w:r w:rsidRPr="00513B55">
              <w:rPr>
                <w:szCs w:val="22"/>
              </w:rPr>
              <w:t xml:space="preserve">Investment, </w:t>
            </w:r>
            <w:smartTag w:uri="urn:schemas-microsoft-com:office:smarttags" w:element="PlaceType">
              <w:r w:rsidRPr="00513B55">
                <w:rPr>
                  <w:szCs w:val="22"/>
                </w:rPr>
                <w:t>School</w:t>
              </w:r>
            </w:smartTag>
            <w:r w:rsidRPr="00513B55">
              <w:rPr>
                <w:szCs w:val="22"/>
              </w:rPr>
              <w:t xml:space="preserve"> of Business</w:t>
            </w:r>
            <w:r w:rsidR="00B303A2">
              <w:rPr>
                <w:szCs w:val="22"/>
              </w:rPr>
              <w:t xml:space="preserve"> (20 hours)</w:t>
            </w:r>
          </w:p>
          <w:p w:rsidR="00CA7C59" w:rsidRPr="00513B55" w:rsidRDefault="00CA7C59" w:rsidP="007741EC">
            <w:pPr>
              <w:pStyle w:val="Achievement"/>
              <w:tabs>
                <w:tab w:val="clear" w:pos="360"/>
              </w:tabs>
              <w:ind w:left="0" w:firstLine="0"/>
              <w:rPr>
                <w:szCs w:val="22"/>
              </w:rPr>
            </w:pPr>
          </w:p>
        </w:tc>
      </w:tr>
      <w:tr w:rsidR="00CA7C59" w:rsidRPr="00513B55">
        <w:trPr>
          <w:cantSplit/>
        </w:trPr>
        <w:tc>
          <w:tcPr>
            <w:tcW w:w="5000" w:type="pct"/>
            <w:gridSpan w:val="3"/>
          </w:tcPr>
          <w:p w:rsidR="00421219" w:rsidRDefault="00421219">
            <w:pPr>
              <w:pStyle w:val="SectionTitle"/>
              <w:rPr>
                <w:sz w:val="22"/>
                <w:szCs w:val="22"/>
              </w:rPr>
            </w:pPr>
          </w:p>
          <w:p w:rsidR="00421219" w:rsidRDefault="00421219">
            <w:pPr>
              <w:pStyle w:val="SectionTitle"/>
              <w:rPr>
                <w:sz w:val="22"/>
                <w:szCs w:val="22"/>
              </w:rPr>
            </w:pPr>
          </w:p>
          <w:p w:rsidR="00421219" w:rsidRDefault="00421219">
            <w:pPr>
              <w:pStyle w:val="SectionTitle"/>
              <w:rPr>
                <w:sz w:val="22"/>
                <w:szCs w:val="22"/>
              </w:rPr>
            </w:pPr>
          </w:p>
          <w:p w:rsidR="009003C4" w:rsidRDefault="009003C4">
            <w:pPr>
              <w:pStyle w:val="SectionTitle"/>
              <w:rPr>
                <w:sz w:val="22"/>
                <w:szCs w:val="22"/>
              </w:rPr>
            </w:pPr>
          </w:p>
          <w:p w:rsidR="00CA7C59" w:rsidRPr="00513B55" w:rsidRDefault="007741EC">
            <w:pPr>
              <w:pStyle w:val="SectionTitle"/>
              <w:rPr>
                <w:sz w:val="22"/>
                <w:szCs w:val="22"/>
              </w:rPr>
            </w:pPr>
            <w:r w:rsidRPr="00513B55">
              <w:rPr>
                <w:sz w:val="22"/>
                <w:szCs w:val="22"/>
              </w:rPr>
              <w:t>Language</w:t>
            </w:r>
            <w:r w:rsidR="00C76C99">
              <w:rPr>
                <w:sz w:val="22"/>
                <w:szCs w:val="22"/>
              </w:rPr>
              <w:t>S</w:t>
            </w:r>
          </w:p>
        </w:tc>
      </w:tr>
      <w:tr w:rsidR="007741EC" w:rsidRPr="00513B55">
        <w:trPr>
          <w:gridAfter w:val="1"/>
          <w:wAfter w:w="4" w:type="pct"/>
        </w:trPr>
        <w:tc>
          <w:tcPr>
            <w:tcW w:w="1222" w:type="pct"/>
          </w:tcPr>
          <w:p w:rsidR="007741EC" w:rsidRPr="00513B55" w:rsidRDefault="007741EC">
            <w:pPr>
              <w:rPr>
                <w:szCs w:val="22"/>
              </w:rPr>
            </w:pPr>
          </w:p>
        </w:tc>
        <w:tc>
          <w:tcPr>
            <w:tcW w:w="3774" w:type="pct"/>
          </w:tcPr>
          <w:p w:rsidR="007741EC" w:rsidRPr="00513B55" w:rsidRDefault="007741EC" w:rsidP="006F40D9">
            <w:pPr>
              <w:pStyle w:val="Institution"/>
              <w:rPr>
                <w:szCs w:val="22"/>
              </w:rPr>
            </w:pPr>
            <w:r w:rsidRPr="00513B55">
              <w:rPr>
                <w:szCs w:val="22"/>
              </w:rPr>
              <w:t xml:space="preserve">1998-1999 </w:t>
            </w:r>
            <w:r w:rsidRPr="00513B55">
              <w:rPr>
                <w:szCs w:val="22"/>
              </w:rPr>
              <w:tab/>
              <w:t xml:space="preserve">British Institute </w:t>
            </w:r>
            <w:r w:rsidRPr="00513B55">
              <w:rPr>
                <w:szCs w:val="22"/>
              </w:rPr>
              <w:tab/>
            </w:r>
          </w:p>
          <w:p w:rsidR="00B303A2" w:rsidRPr="00513B55" w:rsidRDefault="00513B55" w:rsidP="00B303A2">
            <w:pPr>
              <w:pStyle w:val="Achievement"/>
              <w:rPr>
                <w:szCs w:val="22"/>
              </w:rPr>
            </w:pPr>
            <w:r>
              <w:rPr>
                <w:szCs w:val="22"/>
              </w:rPr>
              <w:t>English;</w:t>
            </w:r>
            <w:r w:rsidR="007741EC" w:rsidRPr="00513B55">
              <w:rPr>
                <w:szCs w:val="22"/>
              </w:rPr>
              <w:t xml:space="preserve"> First Certificate course  </w:t>
            </w:r>
          </w:p>
          <w:p w:rsidR="007741EC" w:rsidRPr="00513B55" w:rsidRDefault="007741EC" w:rsidP="006F40D9">
            <w:pPr>
              <w:pStyle w:val="Institution"/>
              <w:rPr>
                <w:szCs w:val="22"/>
              </w:rPr>
            </w:pPr>
            <w:r w:rsidRPr="00513B55">
              <w:rPr>
                <w:szCs w:val="22"/>
              </w:rPr>
              <w:t xml:space="preserve">1999-2000 </w:t>
            </w:r>
            <w:r w:rsidRPr="00513B55">
              <w:rPr>
                <w:szCs w:val="22"/>
              </w:rPr>
              <w:tab/>
              <w:t xml:space="preserve">Chisholm School </w:t>
            </w:r>
          </w:p>
          <w:p w:rsidR="007741EC" w:rsidRPr="00513B55" w:rsidRDefault="00513B55" w:rsidP="006F40D9">
            <w:pPr>
              <w:pStyle w:val="Achievement"/>
              <w:rPr>
                <w:szCs w:val="22"/>
              </w:rPr>
            </w:pPr>
            <w:r>
              <w:rPr>
                <w:szCs w:val="22"/>
              </w:rPr>
              <w:t>English;</w:t>
            </w:r>
            <w:r w:rsidR="00E2297D" w:rsidRPr="00513B55">
              <w:rPr>
                <w:szCs w:val="22"/>
              </w:rPr>
              <w:t>Proficiency</w:t>
            </w:r>
            <w:r w:rsidR="007741EC" w:rsidRPr="00513B55">
              <w:rPr>
                <w:szCs w:val="22"/>
              </w:rPr>
              <w:t xml:space="preserve"> course  </w:t>
            </w:r>
          </w:p>
        </w:tc>
      </w:tr>
      <w:tr w:rsidR="007741EC" w:rsidRPr="00513B55">
        <w:trPr>
          <w:gridAfter w:val="1"/>
          <w:wAfter w:w="4" w:type="pct"/>
        </w:trPr>
        <w:tc>
          <w:tcPr>
            <w:tcW w:w="1222" w:type="pct"/>
          </w:tcPr>
          <w:p w:rsidR="007741EC" w:rsidRPr="00513B55" w:rsidRDefault="007741EC">
            <w:pPr>
              <w:rPr>
                <w:szCs w:val="22"/>
              </w:rPr>
            </w:pPr>
          </w:p>
        </w:tc>
        <w:tc>
          <w:tcPr>
            <w:tcW w:w="3774" w:type="pct"/>
          </w:tcPr>
          <w:p w:rsidR="007741EC" w:rsidRPr="00513B55" w:rsidRDefault="00126F6E" w:rsidP="006F40D9">
            <w:pPr>
              <w:pStyle w:val="Institution"/>
              <w:rPr>
                <w:szCs w:val="22"/>
              </w:rPr>
            </w:pPr>
            <w:r>
              <w:rPr>
                <w:szCs w:val="22"/>
              </w:rPr>
              <w:t>2001</w:t>
            </w:r>
            <w:r w:rsidR="007741EC" w:rsidRPr="00513B55">
              <w:rPr>
                <w:szCs w:val="22"/>
              </w:rPr>
              <w:tab/>
            </w:r>
            <w:smartTag w:uri="urn:schemas-microsoft-com:office:smarttags" w:element="place">
              <w:smartTag w:uri="urn:schemas-microsoft-com:office:smarttags" w:element="City">
                <w:r w:rsidR="007741EC" w:rsidRPr="00513B55">
                  <w:rPr>
                    <w:szCs w:val="22"/>
                  </w:rPr>
                  <w:t>DIMODES</w:t>
                </w:r>
              </w:smartTag>
              <w:r w:rsidR="007741EC" w:rsidRPr="00513B55">
                <w:rPr>
                  <w:szCs w:val="22"/>
                </w:rPr>
                <w:t xml:space="preserve">, </w:t>
              </w:r>
              <w:smartTag w:uri="urn:schemas-microsoft-com:office:smarttags" w:element="country-region">
                <w:r w:rsidR="007741EC" w:rsidRPr="00513B55">
                  <w:rPr>
                    <w:szCs w:val="22"/>
                  </w:rPr>
                  <w:t>S.A.</w:t>
                </w:r>
              </w:smartTag>
            </w:smartTag>
            <w:r w:rsidR="007741EC" w:rsidRPr="00513B55">
              <w:rPr>
                <w:szCs w:val="22"/>
              </w:rPr>
              <w:tab/>
            </w:r>
          </w:p>
          <w:p w:rsidR="008503A7" w:rsidRPr="00513B55" w:rsidRDefault="00513B55" w:rsidP="008503A7">
            <w:pPr>
              <w:pStyle w:val="Achievement"/>
              <w:rPr>
                <w:szCs w:val="22"/>
              </w:rPr>
            </w:pPr>
            <w:r>
              <w:rPr>
                <w:szCs w:val="22"/>
              </w:rPr>
              <w:t>French;</w:t>
            </w:r>
            <w:r w:rsidR="00175E38">
              <w:rPr>
                <w:szCs w:val="22"/>
              </w:rPr>
              <w:t xml:space="preserve"> Intensive course (</w:t>
            </w:r>
            <w:r w:rsidR="007741EC" w:rsidRPr="00513B55">
              <w:rPr>
                <w:szCs w:val="22"/>
              </w:rPr>
              <w:t>intermediate level</w:t>
            </w:r>
            <w:r w:rsidR="00175E38">
              <w:rPr>
                <w:szCs w:val="22"/>
              </w:rPr>
              <w:t>)</w:t>
            </w:r>
          </w:p>
        </w:tc>
      </w:tr>
    </w:tbl>
    <w:p w:rsidR="00CA7C59" w:rsidRPr="00513B55" w:rsidRDefault="00CA7C59">
      <w:pPr>
        <w:rPr>
          <w:szCs w:val="22"/>
        </w:rPr>
      </w:pPr>
    </w:p>
    <w:tbl>
      <w:tblPr>
        <w:tblpPr w:leftFromText="187" w:rightFromText="187" w:vertAnchor="page" w:tblpXSpec="center" w:tblpYSpec="bottom"/>
        <w:tblOverlap w:val="never"/>
        <w:tblW w:w="5000" w:type="pct"/>
        <w:jc w:val="center"/>
        <w:tblLook w:val="0000"/>
      </w:tblPr>
      <w:tblGrid>
        <w:gridCol w:w="8856"/>
      </w:tblGrid>
      <w:tr w:rsidR="00CA7C59" w:rsidRPr="00513B55">
        <w:trPr>
          <w:trHeight w:val="537"/>
          <w:jc w:val="center"/>
        </w:trPr>
        <w:tc>
          <w:tcPr>
            <w:tcW w:w="5000" w:type="pct"/>
          </w:tcPr>
          <w:p w:rsidR="00CA7C59" w:rsidRPr="00513B55" w:rsidRDefault="00CA7C59">
            <w:pPr>
              <w:pStyle w:val="Address"/>
              <w:rPr>
                <w:sz w:val="22"/>
                <w:szCs w:val="22"/>
              </w:rPr>
            </w:pPr>
          </w:p>
        </w:tc>
      </w:tr>
      <w:tr w:rsidR="00CA7C59" w:rsidRPr="00513B55">
        <w:trPr>
          <w:trHeight w:val="1066"/>
          <w:jc w:val="center"/>
        </w:trPr>
        <w:tc>
          <w:tcPr>
            <w:tcW w:w="5000" w:type="pct"/>
          </w:tcPr>
          <w:p w:rsidR="00CA7C59" w:rsidRPr="00513B55" w:rsidRDefault="00CA7C59" w:rsidP="00534156">
            <w:pPr>
              <w:jc w:val="center"/>
              <w:rPr>
                <w:b/>
                <w:szCs w:val="22"/>
              </w:rPr>
            </w:pPr>
          </w:p>
        </w:tc>
      </w:tr>
    </w:tbl>
    <w:p w:rsidR="007F1EC6" w:rsidRPr="007F1EC6" w:rsidRDefault="007F1EC6" w:rsidP="007F1EC6">
      <w:pPr>
        <w:rPr>
          <w:vanish/>
        </w:rPr>
      </w:pPr>
    </w:p>
    <w:tbl>
      <w:tblPr>
        <w:tblW w:w="5000" w:type="pct"/>
        <w:tblLook w:val="0000"/>
      </w:tblPr>
      <w:tblGrid>
        <w:gridCol w:w="2164"/>
        <w:gridCol w:w="6685"/>
        <w:gridCol w:w="7"/>
      </w:tblGrid>
      <w:tr w:rsidR="0073057E" w:rsidRPr="00513B55">
        <w:trPr>
          <w:cantSplit/>
        </w:trPr>
        <w:tc>
          <w:tcPr>
            <w:tcW w:w="5000" w:type="pct"/>
            <w:gridSpan w:val="3"/>
          </w:tcPr>
          <w:p w:rsidR="0073057E" w:rsidRPr="00513B55" w:rsidRDefault="0073057E" w:rsidP="006F40D9">
            <w:pPr>
              <w:pStyle w:val="SectionTitle"/>
              <w:rPr>
                <w:sz w:val="22"/>
                <w:szCs w:val="22"/>
              </w:rPr>
            </w:pPr>
            <w:r w:rsidRPr="00513B55">
              <w:rPr>
                <w:sz w:val="22"/>
                <w:szCs w:val="22"/>
              </w:rPr>
              <w:t xml:space="preserve">Skills </w:t>
            </w:r>
          </w:p>
        </w:tc>
      </w:tr>
      <w:tr w:rsidR="0073057E" w:rsidRPr="00513B55">
        <w:trPr>
          <w:gridAfter w:val="1"/>
          <w:wAfter w:w="4" w:type="pct"/>
        </w:trPr>
        <w:tc>
          <w:tcPr>
            <w:tcW w:w="1222" w:type="pct"/>
          </w:tcPr>
          <w:p w:rsidR="0073057E" w:rsidRPr="00513B55" w:rsidRDefault="0073057E" w:rsidP="006F40D9">
            <w:pPr>
              <w:rPr>
                <w:szCs w:val="22"/>
              </w:rPr>
            </w:pPr>
          </w:p>
        </w:tc>
        <w:tc>
          <w:tcPr>
            <w:tcW w:w="3774" w:type="pct"/>
          </w:tcPr>
          <w:p w:rsidR="0073057E" w:rsidRPr="00513B55" w:rsidRDefault="0073057E" w:rsidP="006F40D9">
            <w:pPr>
              <w:pStyle w:val="Institution"/>
              <w:rPr>
                <w:szCs w:val="22"/>
              </w:rPr>
            </w:pPr>
            <w:r w:rsidRPr="00513B55">
              <w:rPr>
                <w:szCs w:val="22"/>
              </w:rPr>
              <w:tab/>
            </w:r>
          </w:p>
          <w:p w:rsidR="0073057E" w:rsidRPr="00C76C99" w:rsidRDefault="0073057E" w:rsidP="0073057E">
            <w:pPr>
              <w:numPr>
                <w:ilvl w:val="0"/>
                <w:numId w:val="30"/>
              </w:numPr>
              <w:rPr>
                <w:b/>
                <w:szCs w:val="22"/>
              </w:rPr>
            </w:pPr>
            <w:r w:rsidRPr="00C76C99">
              <w:rPr>
                <w:b/>
                <w:szCs w:val="22"/>
              </w:rPr>
              <w:t>Fluent in English and Spanish</w:t>
            </w:r>
          </w:p>
          <w:p w:rsidR="001D6712" w:rsidRPr="00C76C99" w:rsidRDefault="001D6712" w:rsidP="0073057E">
            <w:pPr>
              <w:numPr>
                <w:ilvl w:val="0"/>
                <w:numId w:val="30"/>
              </w:numPr>
              <w:rPr>
                <w:b/>
                <w:szCs w:val="22"/>
              </w:rPr>
            </w:pPr>
            <w:r w:rsidRPr="00C76C99">
              <w:rPr>
                <w:b/>
                <w:szCs w:val="22"/>
              </w:rPr>
              <w:t>Medium level on French</w:t>
            </w:r>
          </w:p>
          <w:p w:rsidR="001D6712" w:rsidRDefault="001D6712" w:rsidP="0073057E">
            <w:pPr>
              <w:numPr>
                <w:ilvl w:val="0"/>
                <w:numId w:val="30"/>
              </w:numPr>
              <w:rPr>
                <w:szCs w:val="22"/>
              </w:rPr>
            </w:pPr>
            <w:r>
              <w:rPr>
                <w:szCs w:val="22"/>
              </w:rPr>
              <w:t>Basic level on Russian</w:t>
            </w:r>
          </w:p>
          <w:p w:rsidR="00C76C99" w:rsidRPr="00C76C99" w:rsidRDefault="00C76C99" w:rsidP="0073057E">
            <w:pPr>
              <w:numPr>
                <w:ilvl w:val="0"/>
                <w:numId w:val="30"/>
              </w:numPr>
              <w:rPr>
                <w:b/>
                <w:szCs w:val="22"/>
              </w:rPr>
            </w:pPr>
            <w:r w:rsidRPr="00C76C99">
              <w:rPr>
                <w:b/>
                <w:szCs w:val="22"/>
              </w:rPr>
              <w:t>Initiative, team player, leadership, analytical, problem solving, numerical abilities</w:t>
            </w:r>
          </w:p>
          <w:p w:rsidR="0073057E" w:rsidRPr="00513B55" w:rsidRDefault="0073057E" w:rsidP="0073057E">
            <w:pPr>
              <w:numPr>
                <w:ilvl w:val="0"/>
                <w:numId w:val="30"/>
              </w:numPr>
              <w:rPr>
                <w:szCs w:val="22"/>
              </w:rPr>
            </w:pPr>
            <w:r w:rsidRPr="00513B55">
              <w:rPr>
                <w:szCs w:val="22"/>
              </w:rPr>
              <w:t xml:space="preserve">Microsoft </w:t>
            </w:r>
            <w:r w:rsidRPr="00C76C99">
              <w:rPr>
                <w:b/>
                <w:szCs w:val="22"/>
              </w:rPr>
              <w:t>Word,</w:t>
            </w:r>
            <w:r w:rsidR="00C76C99" w:rsidRPr="00C76C99">
              <w:rPr>
                <w:b/>
                <w:szCs w:val="22"/>
              </w:rPr>
              <w:t xml:space="preserve"> Excel,  SAP</w:t>
            </w:r>
            <w:r w:rsidRPr="00C76C99">
              <w:rPr>
                <w:b/>
                <w:szCs w:val="22"/>
              </w:rPr>
              <w:t>, AS400</w:t>
            </w:r>
            <w:r w:rsidR="00C76C99">
              <w:rPr>
                <w:b/>
                <w:szCs w:val="22"/>
              </w:rPr>
              <w:t>, Outlook</w:t>
            </w:r>
          </w:p>
          <w:p w:rsidR="0073057E" w:rsidRPr="00513B55" w:rsidRDefault="0073057E" w:rsidP="0073057E">
            <w:pPr>
              <w:numPr>
                <w:ilvl w:val="0"/>
                <w:numId w:val="30"/>
              </w:numPr>
              <w:rPr>
                <w:szCs w:val="22"/>
              </w:rPr>
            </w:pPr>
            <w:r w:rsidRPr="00513B55">
              <w:rPr>
                <w:szCs w:val="22"/>
              </w:rPr>
              <w:t xml:space="preserve">Accounting programs: </w:t>
            </w:r>
            <w:r w:rsidR="00E2297D" w:rsidRPr="00513B55">
              <w:rPr>
                <w:szCs w:val="22"/>
              </w:rPr>
              <w:t>Quiter,Coda</w:t>
            </w:r>
            <w:r w:rsidRPr="00513B55">
              <w:rPr>
                <w:szCs w:val="22"/>
              </w:rPr>
              <w:t>, Cyclon</w:t>
            </w:r>
            <w:r w:rsidR="00C76C99">
              <w:rPr>
                <w:szCs w:val="22"/>
              </w:rPr>
              <w:t>, COI</w:t>
            </w:r>
            <w:r w:rsidRPr="00513B55">
              <w:rPr>
                <w:szCs w:val="22"/>
              </w:rPr>
              <w:tab/>
            </w:r>
          </w:p>
        </w:tc>
      </w:tr>
      <w:tr w:rsidR="0073057E" w:rsidRPr="00513B55">
        <w:trPr>
          <w:gridAfter w:val="1"/>
          <w:wAfter w:w="4" w:type="pct"/>
        </w:trPr>
        <w:tc>
          <w:tcPr>
            <w:tcW w:w="1222" w:type="pct"/>
          </w:tcPr>
          <w:p w:rsidR="0073057E" w:rsidRPr="00513B55" w:rsidRDefault="0073057E" w:rsidP="006F40D9">
            <w:pPr>
              <w:rPr>
                <w:szCs w:val="22"/>
              </w:rPr>
            </w:pPr>
          </w:p>
        </w:tc>
        <w:tc>
          <w:tcPr>
            <w:tcW w:w="3774" w:type="pct"/>
          </w:tcPr>
          <w:p w:rsidR="0073057E" w:rsidRPr="00513B55" w:rsidRDefault="0073057E" w:rsidP="0073057E">
            <w:pPr>
              <w:pStyle w:val="Achievement"/>
              <w:tabs>
                <w:tab w:val="clear" w:pos="360"/>
              </w:tabs>
              <w:ind w:left="0" w:firstLine="0"/>
              <w:rPr>
                <w:szCs w:val="22"/>
              </w:rPr>
            </w:pPr>
          </w:p>
        </w:tc>
      </w:tr>
    </w:tbl>
    <w:p w:rsidR="00513B55" w:rsidRDefault="00513B55" w:rsidP="00BD5CB2">
      <w:pPr>
        <w:rPr>
          <w:sz w:val="20"/>
        </w:rPr>
      </w:pPr>
    </w:p>
    <w:p w:rsidR="00513B55" w:rsidRPr="00513B55" w:rsidRDefault="00513B55" w:rsidP="00513B55">
      <w:pPr>
        <w:rPr>
          <w:sz w:val="20"/>
        </w:rPr>
      </w:pPr>
    </w:p>
    <w:p w:rsidR="00513B55" w:rsidRPr="00513B55" w:rsidRDefault="00513B55" w:rsidP="00513B55">
      <w:pPr>
        <w:rPr>
          <w:sz w:val="20"/>
        </w:rPr>
      </w:pPr>
    </w:p>
    <w:p w:rsidR="00513B55" w:rsidRPr="00513B55" w:rsidRDefault="00513B55" w:rsidP="00513B55">
      <w:pPr>
        <w:rPr>
          <w:sz w:val="20"/>
        </w:rPr>
      </w:pPr>
    </w:p>
    <w:p w:rsidR="00513B55" w:rsidRPr="00513B55" w:rsidRDefault="00513B55" w:rsidP="00513B55">
      <w:pPr>
        <w:rPr>
          <w:sz w:val="20"/>
        </w:rPr>
      </w:pPr>
    </w:p>
    <w:p w:rsidR="00513B55" w:rsidRPr="00513B55" w:rsidRDefault="00513B55" w:rsidP="00513B55">
      <w:pPr>
        <w:rPr>
          <w:sz w:val="20"/>
        </w:rPr>
      </w:pPr>
    </w:p>
    <w:p w:rsidR="00513B55" w:rsidRPr="00513B55" w:rsidRDefault="00513B55" w:rsidP="00513B55">
      <w:pPr>
        <w:rPr>
          <w:sz w:val="20"/>
        </w:rPr>
      </w:pPr>
    </w:p>
    <w:p w:rsidR="00513B55" w:rsidRPr="00513B55" w:rsidRDefault="00513B55" w:rsidP="00513B55">
      <w:pPr>
        <w:rPr>
          <w:sz w:val="20"/>
        </w:rPr>
      </w:pPr>
    </w:p>
    <w:p w:rsidR="00513B55" w:rsidRPr="00513B55" w:rsidRDefault="00513B55" w:rsidP="00513B55">
      <w:pPr>
        <w:rPr>
          <w:sz w:val="20"/>
        </w:rPr>
      </w:pPr>
    </w:p>
    <w:p w:rsidR="00513B55" w:rsidRPr="00513B55" w:rsidRDefault="00513B55" w:rsidP="00513B55">
      <w:pPr>
        <w:rPr>
          <w:sz w:val="20"/>
        </w:rPr>
      </w:pPr>
    </w:p>
    <w:p w:rsidR="00513B55" w:rsidRPr="00513B55" w:rsidRDefault="00513B55" w:rsidP="00513B55">
      <w:pPr>
        <w:rPr>
          <w:sz w:val="20"/>
        </w:rPr>
      </w:pPr>
    </w:p>
    <w:p w:rsidR="00513B55" w:rsidRPr="00513B55" w:rsidRDefault="00513B55" w:rsidP="00513B55">
      <w:pPr>
        <w:rPr>
          <w:sz w:val="20"/>
        </w:rPr>
      </w:pPr>
    </w:p>
    <w:p w:rsidR="00513B55" w:rsidRPr="00513B55" w:rsidRDefault="00513B55" w:rsidP="00513B55">
      <w:pPr>
        <w:rPr>
          <w:sz w:val="20"/>
        </w:rPr>
      </w:pPr>
    </w:p>
    <w:p w:rsidR="00513B55" w:rsidRPr="00513B55" w:rsidRDefault="00513B55" w:rsidP="00513B55">
      <w:pPr>
        <w:rPr>
          <w:sz w:val="20"/>
        </w:rPr>
      </w:pPr>
    </w:p>
    <w:p w:rsidR="00513B55" w:rsidRPr="00513B55" w:rsidRDefault="00513B55" w:rsidP="00513B55">
      <w:pPr>
        <w:rPr>
          <w:sz w:val="20"/>
        </w:rPr>
      </w:pPr>
    </w:p>
    <w:p w:rsidR="00513B55" w:rsidRPr="00513B55" w:rsidRDefault="00513B55" w:rsidP="00513B55">
      <w:pPr>
        <w:rPr>
          <w:sz w:val="20"/>
        </w:rPr>
      </w:pPr>
    </w:p>
    <w:p w:rsidR="00513B55" w:rsidRPr="00513B55" w:rsidRDefault="00513B55" w:rsidP="00513B55">
      <w:pPr>
        <w:rPr>
          <w:sz w:val="20"/>
        </w:rPr>
      </w:pPr>
    </w:p>
    <w:p w:rsidR="00513B55" w:rsidRPr="00513B55" w:rsidRDefault="00513B55" w:rsidP="00513B55">
      <w:pPr>
        <w:rPr>
          <w:sz w:val="20"/>
        </w:rPr>
      </w:pPr>
    </w:p>
    <w:p w:rsidR="00513B55" w:rsidRPr="00513B55" w:rsidRDefault="00513B55" w:rsidP="00513B55">
      <w:pPr>
        <w:rPr>
          <w:sz w:val="20"/>
        </w:rPr>
      </w:pPr>
    </w:p>
    <w:p w:rsidR="00CA7C59" w:rsidRPr="00513B55" w:rsidRDefault="00CA7C59" w:rsidP="00513B55">
      <w:pPr>
        <w:jc w:val="center"/>
        <w:rPr>
          <w:sz w:val="20"/>
        </w:rPr>
      </w:pPr>
    </w:p>
    <w:sectPr w:rsidR="00CA7C59" w:rsidRPr="00513B55" w:rsidSect="000B15B7">
      <w:headerReference w:type="default" r:id="rId8"/>
      <w:footerReference w:type="default" r:id="rId9"/>
      <w:pgSz w:w="12240" w:h="15840"/>
      <w:pgMar w:top="450" w:right="1800" w:bottom="1440" w:left="1800" w:header="965" w:footer="96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196" w:rsidRDefault="00E47196">
      <w:r>
        <w:separator/>
      </w:r>
    </w:p>
  </w:endnote>
  <w:endnote w:type="continuationSeparator" w:id="1">
    <w:p w:rsidR="00E47196" w:rsidRDefault="00E47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C59" w:rsidRDefault="00CA7C59"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196" w:rsidRDefault="00E47196">
      <w:r>
        <w:separator/>
      </w:r>
    </w:p>
  </w:footnote>
  <w:footnote w:type="continuationSeparator" w:id="1">
    <w:p w:rsidR="00E47196" w:rsidRDefault="00E471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C59" w:rsidRDefault="00CA7C59">
    <w:pPr>
      <w:spacing w:line="240" w:lineRule="atLeast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A9B7E78"/>
    <w:multiLevelType w:val="singleLevel"/>
    <w:tmpl w:val="23643D7C"/>
    <w:lvl w:ilvl="0">
      <w:start w:val="1"/>
      <w:numFmt w:val="none"/>
      <w:lvlText w:val=""/>
      <w:legacy w:legacy="1" w:legacySpace="0" w:legacyIndent="0"/>
      <w:lvlJc w:val="left"/>
    </w:lvl>
  </w:abstractNum>
  <w:abstractNum w:abstractNumId="2">
    <w:nsid w:val="0C461749"/>
    <w:multiLevelType w:val="hybridMultilevel"/>
    <w:tmpl w:val="260879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480C26"/>
    <w:multiLevelType w:val="singleLevel"/>
    <w:tmpl w:val="8FAEABB4"/>
    <w:lvl w:ilvl="0">
      <w:start w:val="1"/>
      <w:numFmt w:val="none"/>
      <w:lvlText w:val=""/>
      <w:legacy w:legacy="1" w:legacySpace="0" w:legacyIndent="0"/>
      <w:lvlJc w:val="left"/>
    </w:lvl>
  </w:abstractNum>
  <w:abstractNum w:abstractNumId="4">
    <w:nsid w:val="1B762762"/>
    <w:multiLevelType w:val="singleLevel"/>
    <w:tmpl w:val="253AA0FC"/>
    <w:lvl w:ilvl="0">
      <w:start w:val="1"/>
      <w:numFmt w:val="none"/>
      <w:lvlText w:val=""/>
      <w:legacy w:legacy="1" w:legacySpace="0" w:legacyIndent="0"/>
      <w:lvlJc w:val="left"/>
    </w:lvl>
  </w:abstractNum>
  <w:abstractNum w:abstractNumId="5">
    <w:nsid w:val="31C9321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>
    <w:nsid w:val="35E3100B"/>
    <w:multiLevelType w:val="singleLevel"/>
    <w:tmpl w:val="306C03CA"/>
    <w:lvl w:ilvl="0">
      <w:start w:val="1"/>
      <w:numFmt w:val="none"/>
      <w:lvlText w:val=""/>
      <w:legacy w:legacy="1" w:legacySpace="0" w:legacyIndent="0"/>
      <w:lvlJc w:val="left"/>
    </w:lvl>
  </w:abstractNum>
  <w:abstractNum w:abstractNumId="7">
    <w:nsid w:val="39E11A0E"/>
    <w:multiLevelType w:val="hybridMultilevel"/>
    <w:tmpl w:val="948A106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9577C6"/>
    <w:multiLevelType w:val="singleLevel"/>
    <w:tmpl w:val="040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9">
    <w:nsid w:val="613F7E24"/>
    <w:multiLevelType w:val="singleLevel"/>
    <w:tmpl w:val="F6F000CE"/>
    <w:lvl w:ilvl="0">
      <w:start w:val="1"/>
      <w:numFmt w:val="none"/>
      <w:lvlText w:val=""/>
      <w:legacy w:legacy="1" w:legacySpace="0" w:legacyIndent="0"/>
      <w:lvlJc w:val="left"/>
    </w:lvl>
  </w:abstractNum>
  <w:num w:numId="1">
    <w:abstractNumId w:val="0"/>
    <w:lvlOverride w:ilvl="0">
      <w:lvl w:ilvl="0">
        <w:start w:val="1"/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16"/>
          <w:szCs w:val="16"/>
        </w:rPr>
      </w:lvl>
    </w:lvlOverride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5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6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7">
    <w:abstractNumId w:val="0"/>
    <w:lvlOverride w:ilvl="0">
      <w:lvl w:ilvl="0">
        <w:start w:val="1"/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9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0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1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2">
    <w:abstractNumId w:val="0"/>
    <w:lvlOverride w:ilvl="0">
      <w:lvl w:ilvl="0">
        <w:start w:val="1"/>
        <w:numFmt w:val="bullet"/>
        <w:lvlText w:val=""/>
        <w:legacy w:legacy="1" w:legacySpace="0" w:legacyIndent="245"/>
        <w:lvlJc w:val="left"/>
        <w:pPr>
          <w:ind w:left="245" w:hanging="245"/>
        </w:pPr>
        <w:rPr>
          <w:rFonts w:ascii="Times" w:hAnsi="Times"/>
          <w:sz w:val="12"/>
        </w:rPr>
      </w:lvl>
    </w:lvlOverride>
  </w:num>
  <w:num w:numId="13">
    <w:abstractNumId w:val="0"/>
    <w:lvlOverride w:ilvl="0">
      <w:lvl w:ilvl="0">
        <w:start w:val="1"/>
        <w:numFmt w:val="bullet"/>
        <w:lvlText w:val="n"/>
        <w:legacy w:legacy="1" w:legacySpace="0" w:legacyIndent="259"/>
        <w:lvlJc w:val="left"/>
        <w:pPr>
          <w:ind w:left="259" w:hanging="259"/>
        </w:pPr>
        <w:rPr>
          <w:rFonts w:ascii="Tms Rmn" w:hAnsi="Tms Rmn"/>
          <w:sz w:val="16"/>
        </w:rPr>
      </w:lvl>
    </w:lvlOverride>
  </w:num>
  <w:num w:numId="14">
    <w:abstractNumId w:val="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360" w:hanging="360"/>
        </w:pPr>
        <w:rPr>
          <w:rFonts w:ascii="Tms Rmn" w:hAnsi="Tms Rmn"/>
          <w:sz w:val="12"/>
        </w:rPr>
      </w:lvl>
    </w:lvlOverride>
  </w:num>
  <w:num w:numId="15">
    <w:abstractNumId w:val="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720" w:hanging="360"/>
        </w:pPr>
        <w:rPr>
          <w:rFonts w:ascii="Tms Rmn" w:hAnsi="Tms Rmn"/>
          <w:sz w:val="12"/>
        </w:rPr>
      </w:lvl>
    </w:lvlOverride>
  </w:num>
  <w:num w:numId="16">
    <w:abstractNumId w:val="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1080" w:hanging="360"/>
        </w:pPr>
        <w:rPr>
          <w:rFonts w:ascii="Tms Rmn" w:hAnsi="Tms Rmn"/>
          <w:sz w:val="12"/>
        </w:rPr>
      </w:lvl>
    </w:lvlOverride>
  </w:num>
  <w:num w:numId="17">
    <w:abstractNumId w:val="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1440" w:hanging="360"/>
        </w:pPr>
        <w:rPr>
          <w:rFonts w:ascii="Tms Rmn" w:hAnsi="Tms Rmn"/>
          <w:sz w:val="12"/>
        </w:rPr>
      </w:lvl>
    </w:lvlOverride>
  </w:num>
  <w:num w:numId="18">
    <w:abstractNumId w:val="3"/>
  </w:num>
  <w:num w:numId="19">
    <w:abstractNumId w:val="9"/>
  </w:num>
  <w:num w:numId="20">
    <w:abstractNumId w:val="1"/>
  </w:num>
  <w:num w:numId="21">
    <w:abstractNumId w:val="4"/>
  </w:num>
  <w:num w:numId="22">
    <w:abstractNumId w:val="6"/>
  </w:num>
  <w:num w:numId="23">
    <w:abstractNumId w:val="8"/>
  </w:num>
  <w:num w:numId="24">
    <w:abstractNumId w:val="5"/>
  </w:num>
  <w:num w:numId="25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26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27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</w:lvl>
    </w:lvlOverride>
  </w:num>
  <w:num w:numId="28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Times New Roman" w:hAnsi="Times New Roman" w:hint="default"/>
          <w:sz w:val="12"/>
        </w:rPr>
      </w:lvl>
    </w:lvlOverride>
  </w:num>
  <w:num w:numId="29">
    <w:abstractNumId w:val="2"/>
  </w:num>
  <w:num w:numId="3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activeWritingStyle w:appName="MSWord" w:lang="en-US" w:vendorID="8" w:dllVersion="513" w:checkStyle="0"/>
  <w:attachedTemplate r:id="rId1"/>
  <w:stylePaneFormatFilter w:val="3F01"/>
  <w:defaultTabStop w:val="360"/>
  <w:hyphenationZone w:val="425"/>
  <w:doNotHyphenateCaps/>
  <w:drawingGridHorizontalSpacing w:val="187"/>
  <w:drawingGridVerticalSpacing w:val="187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41EC"/>
    <w:rsid w:val="00002D75"/>
    <w:rsid w:val="00006A3E"/>
    <w:rsid w:val="00033A2D"/>
    <w:rsid w:val="000360B9"/>
    <w:rsid w:val="0008109F"/>
    <w:rsid w:val="00085A37"/>
    <w:rsid w:val="00094606"/>
    <w:rsid w:val="000A3F3C"/>
    <w:rsid w:val="000B15B7"/>
    <w:rsid w:val="000C09CD"/>
    <w:rsid w:val="000F49EF"/>
    <w:rsid w:val="000F580F"/>
    <w:rsid w:val="001140F3"/>
    <w:rsid w:val="00126F6E"/>
    <w:rsid w:val="00141F2F"/>
    <w:rsid w:val="00144399"/>
    <w:rsid w:val="0017212E"/>
    <w:rsid w:val="00175E38"/>
    <w:rsid w:val="00187BC8"/>
    <w:rsid w:val="001B244F"/>
    <w:rsid w:val="001D6712"/>
    <w:rsid w:val="001E6DE8"/>
    <w:rsid w:val="00262209"/>
    <w:rsid w:val="002809B2"/>
    <w:rsid w:val="002B7FB5"/>
    <w:rsid w:val="002D50CE"/>
    <w:rsid w:val="00322A9F"/>
    <w:rsid w:val="003439C2"/>
    <w:rsid w:val="00363012"/>
    <w:rsid w:val="0039260A"/>
    <w:rsid w:val="003B3176"/>
    <w:rsid w:val="003B7602"/>
    <w:rsid w:val="003D6168"/>
    <w:rsid w:val="00421219"/>
    <w:rsid w:val="00446441"/>
    <w:rsid w:val="004502BA"/>
    <w:rsid w:val="00485560"/>
    <w:rsid w:val="004F225F"/>
    <w:rsid w:val="00503DA4"/>
    <w:rsid w:val="00513B55"/>
    <w:rsid w:val="00520181"/>
    <w:rsid w:val="00525CB1"/>
    <w:rsid w:val="00534156"/>
    <w:rsid w:val="00581E66"/>
    <w:rsid w:val="00593ED9"/>
    <w:rsid w:val="006474EC"/>
    <w:rsid w:val="0065383C"/>
    <w:rsid w:val="00661186"/>
    <w:rsid w:val="006741B5"/>
    <w:rsid w:val="006C4C85"/>
    <w:rsid w:val="006C5FE7"/>
    <w:rsid w:val="006F40D9"/>
    <w:rsid w:val="0070260E"/>
    <w:rsid w:val="0073057E"/>
    <w:rsid w:val="0074081E"/>
    <w:rsid w:val="00750EEB"/>
    <w:rsid w:val="00755EFB"/>
    <w:rsid w:val="00756109"/>
    <w:rsid w:val="007741EC"/>
    <w:rsid w:val="00775B94"/>
    <w:rsid w:val="00791D3E"/>
    <w:rsid w:val="00793F86"/>
    <w:rsid w:val="007D3694"/>
    <w:rsid w:val="007D446B"/>
    <w:rsid w:val="007F1EC6"/>
    <w:rsid w:val="00824391"/>
    <w:rsid w:val="00842FEE"/>
    <w:rsid w:val="0084767C"/>
    <w:rsid w:val="008503A7"/>
    <w:rsid w:val="0089260A"/>
    <w:rsid w:val="008A1CCC"/>
    <w:rsid w:val="008D6D61"/>
    <w:rsid w:val="008E256C"/>
    <w:rsid w:val="009003C4"/>
    <w:rsid w:val="0090352F"/>
    <w:rsid w:val="0093374F"/>
    <w:rsid w:val="00943E09"/>
    <w:rsid w:val="00A023AE"/>
    <w:rsid w:val="00A32701"/>
    <w:rsid w:val="00A3636B"/>
    <w:rsid w:val="00A3675D"/>
    <w:rsid w:val="00A3791E"/>
    <w:rsid w:val="00A5756A"/>
    <w:rsid w:val="00B007A2"/>
    <w:rsid w:val="00B303A2"/>
    <w:rsid w:val="00B35EBC"/>
    <w:rsid w:val="00B43E51"/>
    <w:rsid w:val="00B61BAD"/>
    <w:rsid w:val="00B659C1"/>
    <w:rsid w:val="00BD5CB2"/>
    <w:rsid w:val="00BE266C"/>
    <w:rsid w:val="00C10048"/>
    <w:rsid w:val="00C1796A"/>
    <w:rsid w:val="00C42F2A"/>
    <w:rsid w:val="00C65C56"/>
    <w:rsid w:val="00C75C64"/>
    <w:rsid w:val="00C76C99"/>
    <w:rsid w:val="00CA7C59"/>
    <w:rsid w:val="00D30E3D"/>
    <w:rsid w:val="00D410C5"/>
    <w:rsid w:val="00DA2062"/>
    <w:rsid w:val="00DC33BF"/>
    <w:rsid w:val="00DD43DE"/>
    <w:rsid w:val="00DE2FA8"/>
    <w:rsid w:val="00DF6D16"/>
    <w:rsid w:val="00E05869"/>
    <w:rsid w:val="00E2297D"/>
    <w:rsid w:val="00E2521A"/>
    <w:rsid w:val="00E47196"/>
    <w:rsid w:val="00E60BFF"/>
    <w:rsid w:val="00EE00CB"/>
    <w:rsid w:val="00EF1B88"/>
    <w:rsid w:val="00F13E7D"/>
    <w:rsid w:val="00F528F8"/>
    <w:rsid w:val="00F73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580F"/>
    <w:pPr>
      <w:jc w:val="both"/>
    </w:pPr>
    <w:rPr>
      <w:rFonts w:ascii="Garamond" w:hAnsi="Garamond"/>
      <w:sz w:val="22"/>
      <w:lang w:val="en-US" w:eastAsia="en-US"/>
    </w:rPr>
  </w:style>
  <w:style w:type="paragraph" w:styleId="Ttulo1">
    <w:name w:val="heading 1"/>
    <w:basedOn w:val="HeadingBase"/>
    <w:next w:val="Normal"/>
    <w:qFormat/>
    <w:rsid w:val="000F580F"/>
    <w:pPr>
      <w:ind w:left="-2160"/>
      <w:jc w:val="left"/>
      <w:outlineLvl w:val="0"/>
    </w:pPr>
    <w:rPr>
      <w:spacing w:val="20"/>
      <w:kern w:val="28"/>
      <w:sz w:val="23"/>
    </w:rPr>
  </w:style>
  <w:style w:type="paragraph" w:styleId="Ttulo2">
    <w:name w:val="heading 2"/>
    <w:basedOn w:val="HeadingBase"/>
    <w:next w:val="Normal"/>
    <w:qFormat/>
    <w:rsid w:val="000F580F"/>
    <w:pPr>
      <w:jc w:val="left"/>
      <w:outlineLvl w:val="1"/>
    </w:pPr>
    <w:rPr>
      <w:spacing w:val="5"/>
      <w:sz w:val="20"/>
    </w:rPr>
  </w:style>
  <w:style w:type="paragraph" w:styleId="Ttulo3">
    <w:name w:val="heading 3"/>
    <w:basedOn w:val="HeadingBase"/>
    <w:next w:val="Normal"/>
    <w:qFormat/>
    <w:rsid w:val="000F580F"/>
    <w:pPr>
      <w:spacing w:after="220"/>
      <w:jc w:val="left"/>
      <w:outlineLvl w:val="2"/>
    </w:pPr>
    <w:rPr>
      <w:i/>
      <w:spacing w:val="-2"/>
      <w:sz w:val="20"/>
    </w:rPr>
  </w:style>
  <w:style w:type="paragraph" w:styleId="Ttulo4">
    <w:name w:val="heading 4"/>
    <w:basedOn w:val="HeadingBase"/>
    <w:next w:val="Normal"/>
    <w:qFormat/>
    <w:rsid w:val="000F580F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Ttulo5">
    <w:name w:val="heading 5"/>
    <w:basedOn w:val="HeadingBase"/>
    <w:next w:val="Normal"/>
    <w:qFormat/>
    <w:rsid w:val="000F580F"/>
    <w:pPr>
      <w:spacing w:after="220"/>
      <w:jc w:val="left"/>
      <w:outlineLvl w:val="4"/>
    </w:pPr>
    <w:rPr>
      <w:b/>
      <w:spacing w:val="20"/>
      <w:sz w:val="18"/>
    </w:rPr>
  </w:style>
  <w:style w:type="paragraph" w:styleId="Ttulo6">
    <w:name w:val="heading 6"/>
    <w:basedOn w:val="Normal"/>
    <w:next w:val="Normal"/>
    <w:qFormat/>
    <w:rsid w:val="000F580F"/>
    <w:pPr>
      <w:spacing w:before="240" w:line="240" w:lineRule="atLeast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Base">
    <w:name w:val="Heading Base"/>
    <w:basedOn w:val="Normal"/>
    <w:semiHidden/>
    <w:rsid w:val="00006A3E"/>
    <w:pPr>
      <w:keepNext/>
      <w:keepLines/>
      <w:spacing w:before="240" w:after="240" w:line="240" w:lineRule="atLeast"/>
    </w:pPr>
    <w:rPr>
      <w:caps/>
    </w:rPr>
  </w:style>
  <w:style w:type="paragraph" w:customStyle="1" w:styleId="SectionTitle">
    <w:name w:val="Section Title"/>
    <w:basedOn w:val="Normal"/>
    <w:next w:val="Normal"/>
    <w:rsid w:val="000F580F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styleId="Fecha">
    <w:name w:val="Date"/>
    <w:basedOn w:val="Textoindependiente"/>
    <w:rsid w:val="008503A7"/>
    <w:pPr>
      <w:keepNext/>
      <w:spacing w:after="220" w:line="240" w:lineRule="atLeast"/>
    </w:pPr>
  </w:style>
  <w:style w:type="paragraph" w:customStyle="1" w:styleId="CompanyName">
    <w:name w:val="Company Name"/>
    <w:basedOn w:val="Normal"/>
    <w:next w:val="JobTitle"/>
    <w:rsid w:val="000F580F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rsid w:val="000F580F"/>
    <w:pPr>
      <w:spacing w:before="40" w:after="40" w:line="220" w:lineRule="atLeast"/>
    </w:pPr>
    <w:rPr>
      <w:rFonts w:ascii="Garamond" w:hAnsi="Garamond"/>
      <w:i/>
      <w:spacing w:val="5"/>
      <w:sz w:val="23"/>
      <w:lang w:val="en-US" w:eastAsia="en-US"/>
    </w:rPr>
  </w:style>
  <w:style w:type="paragraph" w:customStyle="1" w:styleId="Achievement">
    <w:name w:val="Achievement"/>
    <w:basedOn w:val="Normal"/>
    <w:rsid w:val="00006A3E"/>
    <w:pPr>
      <w:tabs>
        <w:tab w:val="num" w:pos="360"/>
      </w:tabs>
      <w:spacing w:after="60" w:line="240" w:lineRule="atLeast"/>
      <w:ind w:left="360" w:hanging="360"/>
    </w:pPr>
  </w:style>
  <w:style w:type="paragraph" w:customStyle="1" w:styleId="Name">
    <w:name w:val="Name"/>
    <w:basedOn w:val="Normal"/>
    <w:next w:val="Normal"/>
    <w:rsid w:val="000F580F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Institution">
    <w:name w:val="Institution"/>
    <w:basedOn w:val="Normal"/>
    <w:next w:val="Achievement"/>
    <w:rsid w:val="000F580F"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customStyle="1" w:styleId="Address">
    <w:name w:val="Address"/>
    <w:basedOn w:val="Normal"/>
    <w:rsid w:val="000F580F"/>
    <w:pPr>
      <w:spacing w:line="160" w:lineRule="atLeast"/>
      <w:jc w:val="center"/>
    </w:pPr>
    <w:rPr>
      <w:caps/>
      <w:spacing w:val="30"/>
      <w:sz w:val="15"/>
    </w:rPr>
  </w:style>
  <w:style w:type="paragraph" w:customStyle="1" w:styleId="CompanyNameOne">
    <w:name w:val="Company Name One"/>
    <w:basedOn w:val="CompanyName"/>
    <w:next w:val="JobTitle"/>
    <w:rsid w:val="000F580F"/>
    <w:pPr>
      <w:spacing w:before="60"/>
    </w:pPr>
  </w:style>
  <w:style w:type="paragraph" w:customStyle="1" w:styleId="Text">
    <w:name w:val="Text"/>
    <w:basedOn w:val="Normal"/>
    <w:link w:val="TextCharChar"/>
    <w:rsid w:val="00B35EBC"/>
    <w:pPr>
      <w:spacing w:before="60" w:after="220" w:line="220" w:lineRule="atLeast"/>
    </w:pPr>
  </w:style>
  <w:style w:type="character" w:customStyle="1" w:styleId="TextCharChar">
    <w:name w:val="Text Char Char"/>
    <w:link w:val="Text"/>
    <w:rsid w:val="00B35EBC"/>
    <w:rPr>
      <w:rFonts w:ascii="Garamond" w:hAnsi="Garamond"/>
      <w:sz w:val="22"/>
      <w:lang w:val="en-US" w:eastAsia="en-US" w:bidi="ar-SA"/>
    </w:rPr>
  </w:style>
  <w:style w:type="paragraph" w:styleId="Textoindependiente">
    <w:name w:val="Body Text"/>
    <w:basedOn w:val="Normal"/>
    <w:rsid w:val="008503A7"/>
    <w:pPr>
      <w:spacing w:after="120"/>
    </w:pPr>
  </w:style>
  <w:style w:type="paragraph" w:styleId="Encabezado">
    <w:name w:val="header"/>
    <w:basedOn w:val="Normal"/>
    <w:rsid w:val="00513B55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513B55"/>
    <w:pPr>
      <w:tabs>
        <w:tab w:val="center" w:pos="4320"/>
        <w:tab w:val="right" w:pos="8640"/>
      </w:tabs>
    </w:pPr>
  </w:style>
  <w:style w:type="paragraph" w:styleId="Textodeglobo">
    <w:name w:val="Balloon Text"/>
    <w:basedOn w:val="Normal"/>
    <w:link w:val="TextodegloboCar"/>
    <w:rsid w:val="00503D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03DA4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GONZA~1\LOCALS~1\Temp\TCD5B.tmp\Sales%20manager%20resum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Sales manager resume</Template>
  <TotalTime>100</TotalTime>
  <Pages>3</Pages>
  <Words>497</Words>
  <Characters>2737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ALVARO CADAHIA SENDRA</vt:lpstr>
      <vt:lpstr>ALVARO CADAHIA SENDRA</vt:lpstr>
    </vt:vector>
  </TitlesOfParts>
  <Company>Microsoft Corporation</Company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ALVARO CADAHIA SENDRA</dc:title>
  <dc:creator>agonzalez</dc:creator>
  <cp:lastModifiedBy>ALIA</cp:lastModifiedBy>
  <cp:revision>27</cp:revision>
  <cp:lastPrinted>2003-12-31T11:25:00Z</cp:lastPrinted>
  <dcterms:created xsi:type="dcterms:W3CDTF">2012-08-22T16:52:00Z</dcterms:created>
  <dcterms:modified xsi:type="dcterms:W3CDTF">2014-06-16T19:16:00Z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TC063695071033</vt:lpwstr>
  </property>
</Properties>
</file>