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64" w:rsidRPr="001F018D" w:rsidRDefault="00685464" w:rsidP="001C0AC3">
      <w:pPr>
        <w:pStyle w:val="Title"/>
        <w:rPr>
          <w:b/>
          <w:color w:val="333399"/>
        </w:rPr>
      </w:pPr>
      <w:r w:rsidRPr="001F018D">
        <w:rPr>
          <w:b/>
          <w:color w:val="333399"/>
        </w:rPr>
        <w:t xml:space="preserve">Lisa Gonzales </w:t>
      </w:r>
    </w:p>
    <w:p w:rsidR="00685464" w:rsidRDefault="00685464" w:rsidP="001C0AC3">
      <w:pPr>
        <w:pStyle w:val="Title"/>
      </w:pPr>
      <w:r>
        <w:tab/>
      </w:r>
    </w:p>
    <w:p w:rsidR="00685464" w:rsidRPr="001F018D" w:rsidRDefault="00685464" w:rsidP="001C0AC3">
      <w:pPr>
        <w:pStyle w:val="Title"/>
        <w:rPr>
          <w:b/>
          <w:color w:val="333399"/>
          <w:sz w:val="28"/>
          <w:szCs w:val="28"/>
        </w:rPr>
      </w:pPr>
      <w:smartTag w:uri="urn:schemas-microsoft-com:office:smarttags" w:element="PostalCode">
        <w:smartTag w:uri="urn:schemas-microsoft-com:office:smarttags" w:element="Street">
          <w:smartTag w:uri="urn:schemas-microsoft-com:office:smarttags" w:element="address">
            <w:r w:rsidRPr="001F018D">
              <w:rPr>
                <w:b/>
                <w:color w:val="333399"/>
                <w:sz w:val="28"/>
                <w:szCs w:val="28"/>
              </w:rPr>
              <w:t>771 S. 6</w:t>
            </w:r>
            <w:r w:rsidRPr="001F018D">
              <w:rPr>
                <w:b/>
                <w:color w:val="333399"/>
                <w:sz w:val="28"/>
                <w:szCs w:val="28"/>
                <w:vertAlign w:val="superscript"/>
              </w:rPr>
              <w:t>th</w:t>
            </w:r>
            <w:r w:rsidRPr="001F018D">
              <w:rPr>
                <w:b/>
                <w:color w:val="333399"/>
                <w:sz w:val="28"/>
                <w:szCs w:val="28"/>
              </w:rPr>
              <w:t xml:space="preserve"> Ave.</w:t>
            </w:r>
          </w:smartTag>
        </w:smartTag>
        <w:r w:rsidRPr="001F018D">
          <w:rPr>
            <w:b/>
            <w:color w:val="333399"/>
            <w:sz w:val="28"/>
            <w:szCs w:val="28"/>
          </w:rPr>
          <w:t xml:space="preserve"> </w:t>
        </w:r>
        <w:smartTag w:uri="urn:schemas-microsoft-com:office:smarttags" w:element="City">
          <w:r w:rsidRPr="001F018D">
            <w:rPr>
              <w:b/>
              <w:color w:val="333399"/>
              <w:sz w:val="28"/>
              <w:szCs w:val="28"/>
            </w:rPr>
            <w:t>Brighton</w:t>
          </w:r>
        </w:smartTag>
        <w:r w:rsidRPr="001F018D">
          <w:rPr>
            <w:b/>
            <w:color w:val="333399"/>
            <w:sz w:val="28"/>
            <w:szCs w:val="28"/>
          </w:rPr>
          <w:t xml:space="preserve">, </w:t>
        </w:r>
        <w:smartTag w:uri="urn:schemas-microsoft-com:office:smarttags" w:element="State">
          <w:r w:rsidRPr="001F018D">
            <w:rPr>
              <w:b/>
              <w:color w:val="333399"/>
              <w:sz w:val="28"/>
              <w:szCs w:val="28"/>
            </w:rPr>
            <w:t>CO</w:t>
          </w:r>
        </w:smartTag>
        <w:r w:rsidRPr="001F018D">
          <w:rPr>
            <w:b/>
            <w:color w:val="333399"/>
            <w:sz w:val="28"/>
            <w:szCs w:val="28"/>
          </w:rPr>
          <w:t xml:space="preserve"> </w:t>
        </w:r>
        <w:smartTag w:uri="urn:schemas-microsoft-com:office:smarttags" w:element="PostalCode">
          <w:r w:rsidRPr="001F018D">
            <w:rPr>
              <w:b/>
              <w:color w:val="333399"/>
              <w:sz w:val="28"/>
              <w:szCs w:val="28"/>
            </w:rPr>
            <w:t>80601</w:t>
          </w:r>
        </w:smartTag>
      </w:smartTag>
      <w:r w:rsidRPr="001F018D">
        <w:rPr>
          <w:b/>
          <w:color w:val="333399"/>
          <w:sz w:val="28"/>
          <w:szCs w:val="28"/>
        </w:rPr>
        <w:t xml:space="preserve"> (</w:t>
      </w:r>
      <w:r>
        <w:rPr>
          <w:b/>
          <w:color w:val="333399"/>
          <w:sz w:val="28"/>
          <w:szCs w:val="28"/>
        </w:rPr>
        <w:t>303)949-8000</w:t>
      </w:r>
      <w:r w:rsidRPr="001F018D">
        <w:rPr>
          <w:b/>
          <w:color w:val="333399"/>
          <w:sz w:val="28"/>
          <w:szCs w:val="28"/>
        </w:rPr>
        <w:t xml:space="preserve"> </w:t>
      </w:r>
    </w:p>
    <w:p w:rsidR="00685464" w:rsidRDefault="00685464" w:rsidP="001C0AC3">
      <w:pPr>
        <w:pStyle w:val="Title"/>
        <w:rPr>
          <w:b/>
        </w:rPr>
      </w:pPr>
      <w:hyperlink r:id="rId5" w:history="1">
        <w:r w:rsidRPr="00681317">
          <w:rPr>
            <w:rStyle w:val="Hyperlink"/>
            <w:b/>
            <w:sz w:val="28"/>
            <w:szCs w:val="28"/>
          </w:rPr>
          <w:t>lsgnzls@aol.com</w:t>
        </w:r>
      </w:hyperlink>
      <w:r w:rsidRPr="005479D7">
        <w:rPr>
          <w:b/>
        </w:rPr>
        <w:t xml:space="preserve"> </w:t>
      </w:r>
    </w:p>
    <w:p w:rsidR="00685464" w:rsidRDefault="00685464" w:rsidP="001C0AC3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Summary</w:t>
      </w:r>
    </w:p>
    <w:p w:rsidR="00685464" w:rsidRDefault="00685464" w:rsidP="001C0A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Self- motivated efficient and reliable professional with 9+ years of independently owned business. Offering proficiency in all standard office desktop software. Skilled in account management. Excellent inter-personal phone skills. Obtaining Associates of Science in Criminal Justice, with the hope of using my skills to acquire more knowledge in the field while gaining experience.</w:t>
      </w:r>
    </w:p>
    <w:p w:rsidR="00685464" w:rsidRPr="00090BF1" w:rsidRDefault="00685464" w:rsidP="001C0AC3">
      <w:pPr>
        <w:pStyle w:val="NoSpacing"/>
        <w:rPr>
          <w:sz w:val="24"/>
          <w:szCs w:val="24"/>
        </w:rPr>
      </w:pPr>
    </w:p>
    <w:p w:rsidR="00685464" w:rsidRDefault="00685464" w:rsidP="001C0AC3">
      <w:pPr>
        <w:pStyle w:val="NoSpacing"/>
        <w:rPr>
          <w:b/>
          <w:sz w:val="24"/>
          <w:szCs w:val="24"/>
        </w:rPr>
      </w:pPr>
      <w:r w:rsidRPr="00090BF1">
        <w:rPr>
          <w:b/>
          <w:sz w:val="24"/>
          <w:szCs w:val="24"/>
        </w:rPr>
        <w:t>Skills</w:t>
      </w:r>
    </w:p>
    <w:p w:rsidR="00685464" w:rsidRPr="00090BF1" w:rsidRDefault="00685464" w:rsidP="001C0AC3">
      <w:pPr>
        <w:pStyle w:val="NoSpacing"/>
        <w:rPr>
          <w:b/>
          <w:sz w:val="24"/>
          <w:szCs w:val="24"/>
        </w:rPr>
      </w:pPr>
    </w:p>
    <w:p w:rsidR="00685464" w:rsidRPr="00090BF1" w:rsidRDefault="00685464" w:rsidP="001C0AC3">
      <w:pPr>
        <w:pStyle w:val="NoSpacing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090BF1">
        <w:rPr>
          <w:sz w:val="24"/>
          <w:szCs w:val="24"/>
        </w:rPr>
        <w:t>Proven ability to maintain focus and safety in fast-paced and stressful situations.</w:t>
      </w:r>
    </w:p>
    <w:p w:rsidR="00685464" w:rsidRPr="00090BF1" w:rsidRDefault="00685464" w:rsidP="001C0AC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90BF1">
        <w:rPr>
          <w:sz w:val="24"/>
          <w:szCs w:val="24"/>
        </w:rPr>
        <w:t>Self-motivated and confident in making decisions.</w:t>
      </w:r>
    </w:p>
    <w:p w:rsidR="00685464" w:rsidRPr="00090BF1" w:rsidRDefault="00685464" w:rsidP="001C0AC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90BF1">
        <w:rPr>
          <w:sz w:val="24"/>
          <w:szCs w:val="24"/>
        </w:rPr>
        <w:t>Strives for excellence with integrity and commitment.</w:t>
      </w:r>
    </w:p>
    <w:p w:rsidR="00685464" w:rsidRPr="00090BF1" w:rsidRDefault="00685464" w:rsidP="001C0AC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90BF1">
        <w:rPr>
          <w:sz w:val="24"/>
          <w:szCs w:val="24"/>
        </w:rPr>
        <w:t>Adapts to new surroundings and work environments easily.</w:t>
      </w:r>
    </w:p>
    <w:p w:rsidR="00685464" w:rsidRPr="00090BF1" w:rsidRDefault="00685464" w:rsidP="001C0AC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90BF1">
        <w:rPr>
          <w:sz w:val="24"/>
          <w:szCs w:val="24"/>
        </w:rPr>
        <w:t>Strong desire to learn.</w:t>
      </w:r>
    </w:p>
    <w:p w:rsidR="00685464" w:rsidRDefault="00685464" w:rsidP="001C0AC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90BF1">
        <w:rPr>
          <w:sz w:val="24"/>
          <w:szCs w:val="24"/>
        </w:rPr>
        <w:t>Microsoft Windows XL, 10-key, Word.</w:t>
      </w:r>
    </w:p>
    <w:p w:rsidR="00685464" w:rsidRDefault="00685464" w:rsidP="001C0AC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Power point</w:t>
      </w:r>
    </w:p>
    <w:p w:rsidR="00685464" w:rsidRDefault="00685464" w:rsidP="001F018D">
      <w:pPr>
        <w:pStyle w:val="NoSpacing"/>
        <w:rPr>
          <w:sz w:val="24"/>
          <w:szCs w:val="24"/>
        </w:rPr>
      </w:pPr>
    </w:p>
    <w:p w:rsidR="00685464" w:rsidRDefault="00685464" w:rsidP="001F018D">
      <w:pPr>
        <w:pStyle w:val="NoSpacing"/>
        <w:rPr>
          <w:sz w:val="24"/>
          <w:szCs w:val="24"/>
        </w:rPr>
      </w:pPr>
      <w:r>
        <w:rPr>
          <w:b/>
          <w:sz w:val="28"/>
          <w:szCs w:val="28"/>
        </w:rPr>
        <w:t>Relevant Coursework</w:t>
      </w:r>
    </w:p>
    <w:p w:rsidR="00685464" w:rsidRDefault="00685464" w:rsidP="001F018D">
      <w:pPr>
        <w:pStyle w:val="NoSpacing"/>
        <w:rPr>
          <w:sz w:val="24"/>
          <w:szCs w:val="24"/>
        </w:rPr>
      </w:pPr>
    </w:p>
    <w:p w:rsidR="00685464" w:rsidRDefault="00685464" w:rsidP="001F018D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Introduction to Criminal Justice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85464" w:rsidRDefault="00685464" w:rsidP="001F018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Introduction to Policing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85464" w:rsidRDefault="00685464" w:rsidP="001F018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Juvenile Justice</w:t>
      </w:r>
    </w:p>
    <w:p w:rsidR="00685464" w:rsidRDefault="00685464" w:rsidP="001F018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Criminal Investigations</w:t>
      </w:r>
    </w:p>
    <w:p w:rsidR="00685464" w:rsidRDefault="00685464" w:rsidP="001F018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Criminal Law and Courts</w:t>
      </w:r>
    </w:p>
    <w:p w:rsidR="00685464" w:rsidRDefault="00685464" w:rsidP="001F018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Corrections</w:t>
      </w:r>
    </w:p>
    <w:p w:rsidR="00685464" w:rsidRDefault="00685464" w:rsidP="001F018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Constitutional Law</w:t>
      </w:r>
    </w:p>
    <w:p w:rsidR="00685464" w:rsidRDefault="00685464" w:rsidP="001F018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Crime Scene Investigations</w:t>
      </w:r>
    </w:p>
    <w:p w:rsidR="00685464" w:rsidRDefault="00685464" w:rsidP="001F018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Ethics in Criminal Justice</w:t>
      </w:r>
    </w:p>
    <w:p w:rsidR="00685464" w:rsidRDefault="00685464" w:rsidP="001F018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Criminology</w:t>
      </w:r>
    </w:p>
    <w:p w:rsidR="00685464" w:rsidRDefault="00685464" w:rsidP="005E29B7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Introduction to Private Security</w:t>
      </w:r>
    </w:p>
    <w:p w:rsidR="00685464" w:rsidRDefault="00685464" w:rsidP="005E29B7">
      <w:pPr>
        <w:pStyle w:val="NoSpacing"/>
        <w:ind w:left="360"/>
        <w:rPr>
          <w:sz w:val="24"/>
          <w:szCs w:val="24"/>
        </w:rPr>
      </w:pPr>
    </w:p>
    <w:p w:rsidR="00685464" w:rsidRDefault="00685464" w:rsidP="005E29B7">
      <w:pPr>
        <w:pStyle w:val="NoSpacing"/>
        <w:ind w:left="360"/>
        <w:rPr>
          <w:sz w:val="24"/>
          <w:szCs w:val="24"/>
        </w:rPr>
      </w:pPr>
    </w:p>
    <w:p w:rsidR="00685464" w:rsidRDefault="00685464" w:rsidP="005E29B7">
      <w:pPr>
        <w:pStyle w:val="NoSpacing"/>
        <w:ind w:left="360"/>
        <w:rPr>
          <w:b/>
          <w:sz w:val="28"/>
          <w:szCs w:val="28"/>
        </w:rPr>
      </w:pPr>
    </w:p>
    <w:p w:rsidR="00685464" w:rsidRDefault="00685464" w:rsidP="005E29B7">
      <w:pPr>
        <w:pStyle w:val="NoSpacing"/>
        <w:ind w:left="360"/>
        <w:rPr>
          <w:b/>
          <w:sz w:val="28"/>
          <w:szCs w:val="28"/>
        </w:rPr>
      </w:pPr>
    </w:p>
    <w:p w:rsidR="00685464" w:rsidRPr="003A765E" w:rsidRDefault="00685464" w:rsidP="003A765E"/>
    <w:p w:rsidR="00685464" w:rsidRPr="001F018D" w:rsidRDefault="00685464" w:rsidP="003A765E">
      <w:pPr>
        <w:pStyle w:val="Title"/>
        <w:rPr>
          <w:b/>
          <w:color w:val="333399"/>
        </w:rPr>
      </w:pPr>
      <w:r w:rsidRPr="001F018D">
        <w:rPr>
          <w:b/>
          <w:color w:val="333399"/>
        </w:rPr>
        <w:t xml:space="preserve">Lisa Gonzales </w:t>
      </w:r>
    </w:p>
    <w:p w:rsidR="00685464" w:rsidRDefault="00685464" w:rsidP="003A765E">
      <w:pPr>
        <w:pStyle w:val="Title"/>
      </w:pPr>
      <w:r>
        <w:tab/>
      </w:r>
    </w:p>
    <w:p w:rsidR="00685464" w:rsidRPr="001F018D" w:rsidRDefault="00685464" w:rsidP="003A765E">
      <w:pPr>
        <w:pStyle w:val="Title"/>
        <w:rPr>
          <w:b/>
          <w:color w:val="333399"/>
          <w:sz w:val="28"/>
          <w:szCs w:val="28"/>
        </w:rPr>
      </w:pPr>
      <w:smartTag w:uri="urn:schemas-microsoft-com:office:smarttags" w:element="PostalCode">
        <w:smartTag w:uri="urn:schemas-microsoft-com:office:smarttags" w:element="Street">
          <w:smartTag w:uri="urn:schemas-microsoft-com:office:smarttags" w:element="address">
            <w:r w:rsidRPr="001F018D">
              <w:rPr>
                <w:b/>
                <w:color w:val="333399"/>
                <w:sz w:val="28"/>
                <w:szCs w:val="28"/>
              </w:rPr>
              <w:t>771 S. 6</w:t>
            </w:r>
            <w:r w:rsidRPr="001F018D">
              <w:rPr>
                <w:b/>
                <w:color w:val="333399"/>
                <w:sz w:val="28"/>
                <w:szCs w:val="28"/>
                <w:vertAlign w:val="superscript"/>
              </w:rPr>
              <w:t>th</w:t>
            </w:r>
            <w:r w:rsidRPr="001F018D">
              <w:rPr>
                <w:b/>
                <w:color w:val="333399"/>
                <w:sz w:val="28"/>
                <w:szCs w:val="28"/>
              </w:rPr>
              <w:t xml:space="preserve"> Ave.</w:t>
            </w:r>
          </w:smartTag>
        </w:smartTag>
        <w:r w:rsidRPr="001F018D">
          <w:rPr>
            <w:b/>
            <w:color w:val="333399"/>
            <w:sz w:val="28"/>
            <w:szCs w:val="28"/>
          </w:rPr>
          <w:t xml:space="preserve"> </w:t>
        </w:r>
        <w:smartTag w:uri="urn:schemas-microsoft-com:office:smarttags" w:element="City">
          <w:r w:rsidRPr="001F018D">
            <w:rPr>
              <w:b/>
              <w:color w:val="333399"/>
              <w:sz w:val="28"/>
              <w:szCs w:val="28"/>
            </w:rPr>
            <w:t>Brighton</w:t>
          </w:r>
        </w:smartTag>
        <w:r w:rsidRPr="001F018D">
          <w:rPr>
            <w:b/>
            <w:color w:val="333399"/>
            <w:sz w:val="28"/>
            <w:szCs w:val="28"/>
          </w:rPr>
          <w:t xml:space="preserve">, </w:t>
        </w:r>
        <w:smartTag w:uri="urn:schemas-microsoft-com:office:smarttags" w:element="State">
          <w:r w:rsidRPr="001F018D">
            <w:rPr>
              <w:b/>
              <w:color w:val="333399"/>
              <w:sz w:val="28"/>
              <w:szCs w:val="28"/>
            </w:rPr>
            <w:t>CO</w:t>
          </w:r>
        </w:smartTag>
        <w:r w:rsidRPr="001F018D">
          <w:rPr>
            <w:b/>
            <w:color w:val="333399"/>
            <w:sz w:val="28"/>
            <w:szCs w:val="28"/>
          </w:rPr>
          <w:t xml:space="preserve"> </w:t>
        </w:r>
        <w:smartTag w:uri="urn:schemas-microsoft-com:office:smarttags" w:element="PostalCode">
          <w:r w:rsidRPr="001F018D">
            <w:rPr>
              <w:b/>
              <w:color w:val="333399"/>
              <w:sz w:val="28"/>
              <w:szCs w:val="28"/>
            </w:rPr>
            <w:t>80601</w:t>
          </w:r>
        </w:smartTag>
      </w:smartTag>
      <w:r w:rsidRPr="001F018D">
        <w:rPr>
          <w:b/>
          <w:color w:val="333399"/>
          <w:sz w:val="28"/>
          <w:szCs w:val="28"/>
        </w:rPr>
        <w:t xml:space="preserve"> (</w:t>
      </w:r>
      <w:r>
        <w:rPr>
          <w:b/>
          <w:color w:val="333399"/>
          <w:sz w:val="28"/>
          <w:szCs w:val="28"/>
        </w:rPr>
        <w:t>303)949-8000</w:t>
      </w:r>
      <w:r w:rsidRPr="001F018D">
        <w:rPr>
          <w:b/>
          <w:color w:val="333399"/>
          <w:sz w:val="28"/>
          <w:szCs w:val="28"/>
        </w:rPr>
        <w:t xml:space="preserve"> </w:t>
      </w:r>
    </w:p>
    <w:p w:rsidR="00685464" w:rsidRDefault="00685464" w:rsidP="003A765E">
      <w:pPr>
        <w:pStyle w:val="Title"/>
        <w:rPr>
          <w:b/>
        </w:rPr>
      </w:pPr>
      <w:hyperlink r:id="rId6" w:history="1">
        <w:r w:rsidRPr="00681317">
          <w:rPr>
            <w:rStyle w:val="Hyperlink"/>
            <w:b/>
            <w:sz w:val="28"/>
            <w:szCs w:val="28"/>
          </w:rPr>
          <w:t>lsgnzls@aol.com</w:t>
        </w:r>
      </w:hyperlink>
      <w:r w:rsidRPr="005479D7">
        <w:rPr>
          <w:b/>
        </w:rPr>
        <w:t xml:space="preserve"> </w:t>
      </w:r>
    </w:p>
    <w:p w:rsidR="00685464" w:rsidRDefault="00685464" w:rsidP="007C4DD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Volunteer Work</w:t>
      </w:r>
    </w:p>
    <w:p w:rsidR="00685464" w:rsidRDefault="00685464" w:rsidP="005E29B7">
      <w:pPr>
        <w:pStyle w:val="NoSpacing"/>
        <w:ind w:left="360"/>
        <w:rPr>
          <w:b/>
          <w:sz w:val="28"/>
          <w:szCs w:val="28"/>
        </w:rPr>
      </w:pPr>
    </w:p>
    <w:p w:rsidR="00685464" w:rsidRDefault="00685464" w:rsidP="003A765E">
      <w:pPr>
        <w:pStyle w:val="NoSpacing"/>
        <w:ind w:left="360"/>
        <w:rPr>
          <w:b/>
          <w:sz w:val="28"/>
          <w:szCs w:val="28"/>
        </w:rPr>
      </w:pPr>
      <w:r w:rsidRPr="005E29B7">
        <w:rPr>
          <w:b/>
          <w:sz w:val="28"/>
          <w:szCs w:val="28"/>
        </w:rPr>
        <w:t>Idea Drug Counseling and Rehabilitation Services</w:t>
      </w:r>
      <w:r>
        <w:rPr>
          <w:b/>
          <w:sz w:val="28"/>
          <w:szCs w:val="28"/>
        </w:rPr>
        <w:t xml:space="preserve">   03/2014 – 06/2014</w:t>
      </w:r>
    </w:p>
    <w:p w:rsidR="00685464" w:rsidRDefault="00685464" w:rsidP="003A765E">
      <w:pPr>
        <w:pStyle w:val="NoSpacing"/>
        <w:ind w:left="360"/>
        <w:rPr>
          <w:b/>
          <w:sz w:val="28"/>
          <w:szCs w:val="28"/>
        </w:rPr>
      </w:pPr>
    </w:p>
    <w:p w:rsidR="00685464" w:rsidRDefault="00685464" w:rsidP="003A765E">
      <w:pPr>
        <w:pStyle w:val="NoSpacing"/>
        <w:rPr>
          <w:b/>
          <w:sz w:val="24"/>
          <w:szCs w:val="24"/>
        </w:rPr>
      </w:pPr>
    </w:p>
    <w:p w:rsidR="00685464" w:rsidRPr="003A765E" w:rsidRDefault="00685464" w:rsidP="003A765E">
      <w:pPr>
        <w:pStyle w:val="NoSpacing"/>
        <w:numPr>
          <w:ilvl w:val="0"/>
          <w:numId w:val="27"/>
        </w:numPr>
        <w:rPr>
          <w:b/>
          <w:sz w:val="28"/>
          <w:szCs w:val="28"/>
        </w:rPr>
      </w:pPr>
      <w:r>
        <w:rPr>
          <w:sz w:val="24"/>
          <w:szCs w:val="24"/>
        </w:rPr>
        <w:t>Administered UA’s, BA’s and Antabuse</w:t>
      </w:r>
    </w:p>
    <w:p w:rsidR="00685464" w:rsidRPr="003A765E" w:rsidRDefault="00685464" w:rsidP="003A765E">
      <w:pPr>
        <w:pStyle w:val="NoSpacing"/>
        <w:numPr>
          <w:ilvl w:val="0"/>
          <w:numId w:val="27"/>
        </w:numPr>
        <w:rPr>
          <w:b/>
          <w:sz w:val="28"/>
          <w:szCs w:val="28"/>
        </w:rPr>
      </w:pPr>
      <w:r>
        <w:rPr>
          <w:sz w:val="24"/>
          <w:szCs w:val="24"/>
        </w:rPr>
        <w:t>Data entry</w:t>
      </w:r>
    </w:p>
    <w:p w:rsidR="00685464" w:rsidRPr="003A765E" w:rsidRDefault="00685464" w:rsidP="003A765E">
      <w:pPr>
        <w:pStyle w:val="NoSpacing"/>
        <w:numPr>
          <w:ilvl w:val="0"/>
          <w:numId w:val="27"/>
        </w:numPr>
        <w:rPr>
          <w:b/>
          <w:sz w:val="28"/>
          <w:szCs w:val="28"/>
        </w:rPr>
      </w:pPr>
      <w:r>
        <w:rPr>
          <w:sz w:val="24"/>
          <w:szCs w:val="24"/>
        </w:rPr>
        <w:t>Customer Service</w:t>
      </w:r>
    </w:p>
    <w:p w:rsidR="00685464" w:rsidRPr="003A765E" w:rsidRDefault="00685464" w:rsidP="003A765E">
      <w:pPr>
        <w:pStyle w:val="NoSpacing"/>
        <w:numPr>
          <w:ilvl w:val="0"/>
          <w:numId w:val="27"/>
        </w:numPr>
        <w:rPr>
          <w:b/>
          <w:sz w:val="28"/>
          <w:szCs w:val="28"/>
        </w:rPr>
      </w:pPr>
      <w:r>
        <w:rPr>
          <w:sz w:val="24"/>
          <w:szCs w:val="24"/>
        </w:rPr>
        <w:t>Answered Telephones, filed</w:t>
      </w:r>
    </w:p>
    <w:p w:rsidR="00685464" w:rsidRPr="00CC71DE" w:rsidRDefault="00685464" w:rsidP="003A765E">
      <w:pPr>
        <w:pStyle w:val="NoSpacing"/>
        <w:numPr>
          <w:ilvl w:val="0"/>
          <w:numId w:val="27"/>
        </w:numPr>
        <w:rPr>
          <w:b/>
          <w:sz w:val="28"/>
          <w:szCs w:val="28"/>
        </w:rPr>
      </w:pPr>
      <w:r>
        <w:rPr>
          <w:sz w:val="24"/>
          <w:szCs w:val="24"/>
        </w:rPr>
        <w:t>Received payments from clients</w:t>
      </w:r>
    </w:p>
    <w:p w:rsidR="00685464" w:rsidRPr="003A765E" w:rsidRDefault="00685464" w:rsidP="003A765E">
      <w:pPr>
        <w:pStyle w:val="NoSpacing"/>
        <w:numPr>
          <w:ilvl w:val="0"/>
          <w:numId w:val="27"/>
        </w:numPr>
        <w:rPr>
          <w:b/>
          <w:sz w:val="28"/>
          <w:szCs w:val="28"/>
        </w:rPr>
      </w:pPr>
      <w:r>
        <w:rPr>
          <w:sz w:val="24"/>
          <w:szCs w:val="24"/>
        </w:rPr>
        <w:t>Set appointments</w:t>
      </w:r>
    </w:p>
    <w:p w:rsidR="00685464" w:rsidRDefault="00685464" w:rsidP="003A765E">
      <w:pPr>
        <w:pStyle w:val="NoSpacing"/>
        <w:rPr>
          <w:sz w:val="24"/>
          <w:szCs w:val="24"/>
        </w:rPr>
      </w:pPr>
    </w:p>
    <w:p w:rsidR="00685464" w:rsidRDefault="00685464" w:rsidP="001C0AC3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685464" w:rsidRPr="00090BF1" w:rsidRDefault="00685464" w:rsidP="001C0AC3">
      <w:pPr>
        <w:pStyle w:val="NoSpacing"/>
        <w:rPr>
          <w:sz w:val="24"/>
          <w:szCs w:val="24"/>
        </w:rPr>
      </w:pPr>
      <w:r>
        <w:rPr>
          <w:b/>
          <w:sz w:val="28"/>
          <w:szCs w:val="28"/>
        </w:rPr>
        <w:tab/>
      </w:r>
    </w:p>
    <w:p w:rsidR="00685464" w:rsidRPr="00090BF1" w:rsidRDefault="00685464" w:rsidP="002616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smartTag w:uri="urn:schemas-microsoft-com:office:smarttags" w:element="PostalCode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">
              <w:r w:rsidRPr="00090BF1">
                <w:rPr>
                  <w:sz w:val="24"/>
                  <w:szCs w:val="24"/>
                </w:rPr>
                <w:t>Westwood</w:t>
              </w:r>
            </w:smartTag>
          </w:smartTag>
          <w:r w:rsidRPr="00090BF1">
            <w:rPr>
              <w:sz w:val="24"/>
              <w:szCs w:val="24"/>
            </w:rPr>
            <w:t xml:space="preserve"> </w:t>
          </w:r>
          <w:smartTag w:uri="urn:schemas-microsoft-com:office:smarttags" w:element="PostalCode">
            <w:smartTag w:uri="urn:schemas-microsoft-com:office:smarttags" w:element="PlaceType">
              <w:r w:rsidRPr="00090BF1">
                <w:rPr>
                  <w:sz w:val="24"/>
                  <w:szCs w:val="24"/>
                </w:rPr>
                <w:t>College</w:t>
              </w:r>
            </w:smartTag>
          </w:smartTag>
        </w:smartTag>
      </w:smartTag>
    </w:p>
    <w:p w:rsidR="00685464" w:rsidRPr="00090BF1" w:rsidRDefault="00685464" w:rsidP="00261633">
      <w:pPr>
        <w:spacing w:after="0" w:line="240" w:lineRule="auto"/>
        <w:rPr>
          <w:sz w:val="24"/>
          <w:szCs w:val="24"/>
        </w:rPr>
      </w:pPr>
      <w:r w:rsidRPr="00090BF1">
        <w:rPr>
          <w:sz w:val="24"/>
          <w:szCs w:val="24"/>
        </w:rPr>
        <w:tab/>
      </w:r>
      <w:smartTag w:uri="urn:schemas-microsoft-com:office:smarttags" w:element="PostalCod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090BF1">
                <w:rPr>
                  <w:sz w:val="24"/>
                  <w:szCs w:val="24"/>
                </w:rPr>
                <w:t>Denver</w:t>
              </w:r>
            </w:smartTag>
          </w:smartTag>
          <w:r w:rsidRPr="00090BF1">
            <w:rPr>
              <w:sz w:val="24"/>
              <w:szCs w:val="24"/>
            </w:rPr>
            <w:t xml:space="preserve">, </w:t>
          </w:r>
          <w:smartTag w:uri="urn:schemas-microsoft-com:office:smarttags" w:element="PostalCode">
            <w:smartTag w:uri="urn:schemas-microsoft-com:office:smarttags" w:element="State">
              <w:r w:rsidRPr="00090BF1">
                <w:rPr>
                  <w:sz w:val="24"/>
                  <w:szCs w:val="24"/>
                </w:rPr>
                <w:t>CO</w:t>
              </w:r>
            </w:smartTag>
          </w:smartTag>
          <w:r w:rsidRPr="00090BF1">
            <w:rPr>
              <w:sz w:val="24"/>
              <w:szCs w:val="24"/>
            </w:rPr>
            <w:t xml:space="preserve"> </w:t>
          </w:r>
          <w:smartTag w:uri="urn:schemas-microsoft-com:office:smarttags" w:element="PostalCode">
            <w:r w:rsidRPr="00090BF1">
              <w:rPr>
                <w:sz w:val="24"/>
                <w:szCs w:val="24"/>
              </w:rPr>
              <w:t>80221</w:t>
            </w:r>
          </w:smartTag>
        </w:smartTag>
      </w:smartTag>
    </w:p>
    <w:p w:rsidR="00685464" w:rsidRDefault="00685464" w:rsidP="00261633">
      <w:pPr>
        <w:pStyle w:val="NoSpacing"/>
        <w:rPr>
          <w:sz w:val="24"/>
          <w:szCs w:val="24"/>
        </w:rPr>
      </w:pPr>
      <w:r w:rsidRPr="00090BF1">
        <w:rPr>
          <w:sz w:val="24"/>
          <w:szCs w:val="24"/>
        </w:rPr>
        <w:tab/>
        <w:t>Associates of Science in Criminal Justice</w:t>
      </w:r>
    </w:p>
    <w:p w:rsidR="00685464" w:rsidRDefault="00685464" w:rsidP="002616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Expected Graduation July 26, 2014</w:t>
      </w:r>
    </w:p>
    <w:p w:rsidR="00685464" w:rsidRPr="00090BF1" w:rsidRDefault="00685464" w:rsidP="00261633">
      <w:pPr>
        <w:pStyle w:val="NoSpacing"/>
        <w:rPr>
          <w:sz w:val="24"/>
          <w:szCs w:val="24"/>
        </w:rPr>
      </w:pPr>
    </w:p>
    <w:p w:rsidR="00685464" w:rsidRPr="00090BF1" w:rsidRDefault="00685464" w:rsidP="001C0AC3">
      <w:pPr>
        <w:pStyle w:val="NoSpacing"/>
        <w:rPr>
          <w:sz w:val="24"/>
          <w:szCs w:val="24"/>
        </w:rPr>
      </w:pPr>
      <w:r w:rsidRPr="00090BF1">
        <w:rPr>
          <w:sz w:val="24"/>
          <w:szCs w:val="24"/>
        </w:rPr>
        <w:tab/>
        <w:t xml:space="preserve">Concorde Career Institute </w:t>
      </w:r>
    </w:p>
    <w:p w:rsidR="00685464" w:rsidRPr="00090BF1" w:rsidRDefault="00685464" w:rsidP="001C0AC3">
      <w:pPr>
        <w:pStyle w:val="NoSpacing"/>
        <w:rPr>
          <w:sz w:val="24"/>
          <w:szCs w:val="24"/>
        </w:rPr>
      </w:pPr>
      <w:r w:rsidRPr="00090BF1">
        <w:rPr>
          <w:sz w:val="24"/>
          <w:szCs w:val="24"/>
        </w:rPr>
        <w:tab/>
      </w:r>
      <w:smartTag w:uri="urn:schemas-microsoft-com:office:smarttags" w:element="PostalCod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090BF1">
                <w:rPr>
                  <w:sz w:val="24"/>
                  <w:szCs w:val="24"/>
                </w:rPr>
                <w:t>Denver</w:t>
              </w:r>
            </w:smartTag>
          </w:smartTag>
          <w:r w:rsidRPr="00090BF1">
            <w:rPr>
              <w:sz w:val="24"/>
              <w:szCs w:val="24"/>
            </w:rPr>
            <w:t xml:space="preserve">, </w:t>
          </w:r>
          <w:smartTag w:uri="urn:schemas-microsoft-com:office:smarttags" w:element="PostalCode">
            <w:smartTag w:uri="urn:schemas-microsoft-com:office:smarttags" w:element="State">
              <w:r w:rsidRPr="00090BF1">
                <w:rPr>
                  <w:sz w:val="24"/>
                  <w:szCs w:val="24"/>
                </w:rPr>
                <w:t>CO</w:t>
              </w:r>
            </w:smartTag>
          </w:smartTag>
          <w:r w:rsidRPr="00090BF1">
            <w:rPr>
              <w:sz w:val="24"/>
              <w:szCs w:val="24"/>
            </w:rPr>
            <w:t xml:space="preserve"> </w:t>
          </w:r>
          <w:smartTag w:uri="urn:schemas-microsoft-com:office:smarttags" w:element="PostalCode">
            <w:r w:rsidRPr="00090BF1">
              <w:rPr>
                <w:sz w:val="24"/>
                <w:szCs w:val="24"/>
              </w:rPr>
              <w:t>80204</w:t>
            </w:r>
          </w:smartTag>
        </w:smartTag>
      </w:smartTag>
    </w:p>
    <w:p w:rsidR="00685464" w:rsidRPr="00090BF1" w:rsidRDefault="00685464" w:rsidP="001C0AC3">
      <w:pPr>
        <w:rPr>
          <w:sz w:val="24"/>
          <w:szCs w:val="24"/>
        </w:rPr>
      </w:pPr>
      <w:r w:rsidRPr="00090BF1">
        <w:rPr>
          <w:sz w:val="24"/>
          <w:szCs w:val="24"/>
        </w:rPr>
        <w:tab/>
        <w:t>Certificate in Medical Office Management</w:t>
      </w:r>
    </w:p>
    <w:p w:rsidR="00685464" w:rsidRPr="00090BF1" w:rsidRDefault="00685464" w:rsidP="000C2689">
      <w:pPr>
        <w:spacing w:after="0" w:line="240" w:lineRule="auto"/>
        <w:rPr>
          <w:sz w:val="24"/>
          <w:szCs w:val="24"/>
        </w:rPr>
      </w:pPr>
      <w:r w:rsidRPr="00090BF1">
        <w:rPr>
          <w:sz w:val="24"/>
          <w:szCs w:val="24"/>
        </w:rPr>
        <w:t xml:space="preserve">           </w:t>
      </w:r>
    </w:p>
    <w:p w:rsidR="00685464" w:rsidRDefault="00685464" w:rsidP="00B757F6">
      <w:pPr>
        <w:pStyle w:val="NoSpacing"/>
        <w:rPr>
          <w:b/>
          <w:sz w:val="28"/>
          <w:szCs w:val="28"/>
        </w:rPr>
      </w:pPr>
    </w:p>
    <w:p w:rsidR="00685464" w:rsidRDefault="00685464" w:rsidP="00B757F6">
      <w:pPr>
        <w:pStyle w:val="NoSpacing"/>
        <w:rPr>
          <w:b/>
          <w:sz w:val="28"/>
          <w:szCs w:val="28"/>
        </w:rPr>
      </w:pPr>
    </w:p>
    <w:p w:rsidR="00685464" w:rsidRDefault="00685464" w:rsidP="00B757F6">
      <w:pPr>
        <w:pStyle w:val="NoSpacing"/>
        <w:rPr>
          <w:b/>
          <w:sz w:val="28"/>
          <w:szCs w:val="28"/>
        </w:rPr>
      </w:pPr>
    </w:p>
    <w:p w:rsidR="00685464" w:rsidRDefault="00685464" w:rsidP="00B757F6">
      <w:pPr>
        <w:pStyle w:val="NoSpacing"/>
        <w:rPr>
          <w:b/>
          <w:sz w:val="28"/>
          <w:szCs w:val="28"/>
        </w:rPr>
      </w:pPr>
    </w:p>
    <w:p w:rsidR="00685464" w:rsidRDefault="00685464" w:rsidP="00B757F6">
      <w:pPr>
        <w:pStyle w:val="NoSpacing"/>
        <w:rPr>
          <w:b/>
          <w:sz w:val="28"/>
          <w:szCs w:val="28"/>
        </w:rPr>
      </w:pPr>
    </w:p>
    <w:p w:rsidR="00685464" w:rsidRDefault="00685464" w:rsidP="00B757F6">
      <w:pPr>
        <w:pStyle w:val="NoSpacing"/>
        <w:rPr>
          <w:b/>
          <w:sz w:val="28"/>
          <w:szCs w:val="28"/>
        </w:rPr>
      </w:pPr>
    </w:p>
    <w:p w:rsidR="00685464" w:rsidRDefault="00685464" w:rsidP="00B757F6">
      <w:pPr>
        <w:pStyle w:val="NoSpacing"/>
        <w:rPr>
          <w:b/>
          <w:sz w:val="28"/>
          <w:szCs w:val="28"/>
        </w:rPr>
      </w:pPr>
    </w:p>
    <w:p w:rsidR="00685464" w:rsidRDefault="00685464" w:rsidP="00B757F6">
      <w:pPr>
        <w:pStyle w:val="NoSpacing"/>
        <w:rPr>
          <w:b/>
          <w:sz w:val="28"/>
          <w:szCs w:val="28"/>
        </w:rPr>
      </w:pPr>
    </w:p>
    <w:p w:rsidR="00685464" w:rsidRDefault="00685464" w:rsidP="00B757F6">
      <w:pPr>
        <w:pStyle w:val="NoSpacing"/>
        <w:rPr>
          <w:b/>
          <w:sz w:val="28"/>
          <w:szCs w:val="28"/>
        </w:rPr>
      </w:pPr>
    </w:p>
    <w:p w:rsidR="00685464" w:rsidRDefault="00685464" w:rsidP="00B757F6">
      <w:pPr>
        <w:pStyle w:val="NoSpacing"/>
        <w:rPr>
          <w:b/>
          <w:sz w:val="28"/>
          <w:szCs w:val="28"/>
        </w:rPr>
      </w:pPr>
    </w:p>
    <w:p w:rsidR="00685464" w:rsidRPr="001F018D" w:rsidRDefault="00685464" w:rsidP="003A765E">
      <w:pPr>
        <w:pStyle w:val="Title"/>
        <w:rPr>
          <w:b/>
          <w:color w:val="333399"/>
        </w:rPr>
      </w:pPr>
      <w:r w:rsidRPr="001F018D">
        <w:rPr>
          <w:b/>
          <w:color w:val="333399"/>
        </w:rPr>
        <w:t xml:space="preserve">Lisa Gonzales </w:t>
      </w:r>
    </w:p>
    <w:p w:rsidR="00685464" w:rsidRDefault="00685464" w:rsidP="003A765E">
      <w:pPr>
        <w:pStyle w:val="Title"/>
      </w:pPr>
      <w:r>
        <w:tab/>
      </w:r>
    </w:p>
    <w:p w:rsidR="00685464" w:rsidRPr="001F018D" w:rsidRDefault="00685464" w:rsidP="003A765E">
      <w:pPr>
        <w:pStyle w:val="Title"/>
        <w:rPr>
          <w:b/>
          <w:color w:val="333399"/>
          <w:sz w:val="28"/>
          <w:szCs w:val="28"/>
        </w:rPr>
      </w:pPr>
      <w:smartTag w:uri="urn:schemas-microsoft-com:office:smarttags" w:element="PostalCode">
        <w:smartTag w:uri="urn:schemas-microsoft-com:office:smarttags" w:element="Street">
          <w:r w:rsidRPr="001F018D">
            <w:rPr>
              <w:b/>
              <w:color w:val="333399"/>
              <w:sz w:val="28"/>
              <w:szCs w:val="28"/>
            </w:rPr>
            <w:t>771 S. 6</w:t>
          </w:r>
          <w:r w:rsidRPr="001F018D">
            <w:rPr>
              <w:b/>
              <w:color w:val="333399"/>
              <w:sz w:val="28"/>
              <w:szCs w:val="28"/>
              <w:vertAlign w:val="superscript"/>
            </w:rPr>
            <w:t>th</w:t>
          </w:r>
          <w:r w:rsidRPr="001F018D">
            <w:rPr>
              <w:b/>
              <w:color w:val="333399"/>
              <w:sz w:val="28"/>
              <w:szCs w:val="28"/>
            </w:rPr>
            <w:t xml:space="preserve"> Ave.</w:t>
          </w:r>
        </w:smartTag>
      </w:smartTag>
      <w:r w:rsidRPr="001F018D">
        <w:rPr>
          <w:b/>
          <w:color w:val="333399"/>
          <w:sz w:val="28"/>
          <w:szCs w:val="28"/>
        </w:rPr>
        <w:t xml:space="preserve"> Brighton, CO 80601 (</w:t>
      </w:r>
      <w:r>
        <w:rPr>
          <w:b/>
          <w:color w:val="333399"/>
          <w:sz w:val="28"/>
          <w:szCs w:val="28"/>
        </w:rPr>
        <w:t>303)949-8000</w:t>
      </w:r>
      <w:r w:rsidRPr="001F018D">
        <w:rPr>
          <w:b/>
          <w:color w:val="333399"/>
          <w:sz w:val="28"/>
          <w:szCs w:val="28"/>
        </w:rPr>
        <w:t xml:space="preserve"> </w:t>
      </w:r>
    </w:p>
    <w:p w:rsidR="00685464" w:rsidRDefault="00685464" w:rsidP="003A765E">
      <w:pPr>
        <w:pStyle w:val="Title"/>
        <w:rPr>
          <w:b/>
        </w:rPr>
      </w:pPr>
      <w:hyperlink r:id="rId7" w:history="1">
        <w:r w:rsidRPr="00681317">
          <w:rPr>
            <w:rStyle w:val="Hyperlink"/>
            <w:b/>
            <w:sz w:val="28"/>
            <w:szCs w:val="28"/>
          </w:rPr>
          <w:t>lsgnzls@aol.com</w:t>
        </w:r>
      </w:hyperlink>
      <w:r w:rsidRPr="005479D7">
        <w:rPr>
          <w:b/>
        </w:rPr>
        <w:t xml:space="preserve"> </w:t>
      </w:r>
    </w:p>
    <w:p w:rsidR="00685464" w:rsidRDefault="00685464" w:rsidP="00B757F6">
      <w:pPr>
        <w:pStyle w:val="NoSpacing"/>
        <w:rPr>
          <w:b/>
          <w:sz w:val="28"/>
          <w:szCs w:val="28"/>
        </w:rPr>
      </w:pPr>
    </w:p>
    <w:p w:rsidR="00685464" w:rsidRDefault="00685464" w:rsidP="00B757F6">
      <w:pPr>
        <w:pStyle w:val="NoSpacing"/>
        <w:rPr>
          <w:b/>
          <w:sz w:val="28"/>
          <w:szCs w:val="28"/>
        </w:rPr>
      </w:pPr>
    </w:p>
    <w:p w:rsidR="00685464" w:rsidRDefault="00685464" w:rsidP="00B757F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p w:rsidR="00685464" w:rsidRPr="00DE038A" w:rsidRDefault="00685464" w:rsidP="00B757F6">
      <w:pPr>
        <w:pStyle w:val="NoSpacing"/>
        <w:rPr>
          <w:b/>
          <w:sz w:val="28"/>
          <w:szCs w:val="28"/>
        </w:rPr>
      </w:pPr>
      <w:r w:rsidRPr="00DE038A">
        <w:rPr>
          <w:b/>
          <w:sz w:val="28"/>
          <w:szCs w:val="28"/>
        </w:rPr>
        <w:t>J &amp; L Maintenance Services</w:t>
      </w:r>
      <w:r>
        <w:rPr>
          <w:b/>
          <w:sz w:val="28"/>
          <w:szCs w:val="28"/>
        </w:rPr>
        <w:tab/>
        <w:t>09</w:t>
      </w:r>
      <w:r w:rsidRPr="00DE038A">
        <w:rPr>
          <w:b/>
          <w:sz w:val="28"/>
          <w:szCs w:val="28"/>
        </w:rPr>
        <w:t>/2004 – Present</w:t>
      </w:r>
    </w:p>
    <w:p w:rsidR="00685464" w:rsidRDefault="00685464" w:rsidP="00DE038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Business Owner</w:t>
      </w:r>
    </w:p>
    <w:p w:rsidR="00685464" w:rsidRPr="000C2689" w:rsidRDefault="00685464" w:rsidP="00DE038A">
      <w:pPr>
        <w:pStyle w:val="NoSpacing"/>
        <w:rPr>
          <w:sz w:val="26"/>
          <w:szCs w:val="26"/>
        </w:rPr>
      </w:pPr>
    </w:p>
    <w:p w:rsidR="00685464" w:rsidRPr="00090BF1" w:rsidRDefault="00685464" w:rsidP="00DE038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90BF1">
        <w:rPr>
          <w:sz w:val="24"/>
          <w:szCs w:val="24"/>
        </w:rPr>
        <w:t>Accomplished starting my own business and maintained it for 9 ½ years using good customer service skills.</w:t>
      </w:r>
    </w:p>
    <w:p w:rsidR="00685464" w:rsidRPr="00090BF1" w:rsidRDefault="00685464" w:rsidP="00DE038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90BF1">
        <w:rPr>
          <w:sz w:val="24"/>
          <w:szCs w:val="24"/>
        </w:rPr>
        <w:t>Received maintenance work orders and promptly completed jobs at hand.</w:t>
      </w:r>
    </w:p>
    <w:p w:rsidR="00685464" w:rsidRPr="00090BF1" w:rsidRDefault="00685464" w:rsidP="00DD689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90BF1">
        <w:rPr>
          <w:sz w:val="24"/>
          <w:szCs w:val="24"/>
        </w:rPr>
        <w:t>Bookkeeping and all financial aspects of my business.</w:t>
      </w:r>
    </w:p>
    <w:p w:rsidR="00685464" w:rsidRPr="00090BF1" w:rsidRDefault="00685464" w:rsidP="00263BF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90BF1">
        <w:rPr>
          <w:sz w:val="24"/>
          <w:szCs w:val="24"/>
        </w:rPr>
        <w:t>All office and clerical duties</w:t>
      </w:r>
    </w:p>
    <w:p w:rsidR="00685464" w:rsidRDefault="00685464" w:rsidP="00263BF6">
      <w:pPr>
        <w:pStyle w:val="NoSpacing"/>
        <w:ind w:left="720"/>
        <w:rPr>
          <w:sz w:val="28"/>
          <w:szCs w:val="28"/>
        </w:rPr>
      </w:pPr>
    </w:p>
    <w:p w:rsidR="00685464" w:rsidRDefault="00685464" w:rsidP="00DD689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Klos Real Estate Services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12/2008- 3/2010</w:t>
      </w:r>
    </w:p>
    <w:p w:rsidR="00685464" w:rsidRDefault="00685464" w:rsidP="003D692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Manager of Maintenance</w:t>
      </w:r>
    </w:p>
    <w:p w:rsidR="00685464" w:rsidRPr="000C2689" w:rsidRDefault="00685464" w:rsidP="003D692A">
      <w:pPr>
        <w:pStyle w:val="NoSpacing"/>
        <w:rPr>
          <w:sz w:val="26"/>
          <w:szCs w:val="26"/>
        </w:rPr>
      </w:pPr>
    </w:p>
    <w:p w:rsidR="00685464" w:rsidRPr="00090BF1" w:rsidRDefault="00685464" w:rsidP="003D692A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090BF1">
        <w:rPr>
          <w:sz w:val="24"/>
          <w:szCs w:val="24"/>
        </w:rPr>
        <w:t>Distributed out all maintenance requests that were received.</w:t>
      </w:r>
    </w:p>
    <w:p w:rsidR="00685464" w:rsidRPr="00090BF1" w:rsidRDefault="00685464" w:rsidP="003D692A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090BF1">
        <w:rPr>
          <w:sz w:val="24"/>
          <w:szCs w:val="24"/>
        </w:rPr>
        <w:t>Answered telephones, received rent payments.</w:t>
      </w:r>
    </w:p>
    <w:p w:rsidR="00685464" w:rsidRPr="00090BF1" w:rsidRDefault="00685464" w:rsidP="003D692A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090BF1">
        <w:rPr>
          <w:sz w:val="24"/>
          <w:szCs w:val="24"/>
        </w:rPr>
        <w:t>Showed properties on occasion.</w:t>
      </w:r>
    </w:p>
    <w:p w:rsidR="00685464" w:rsidRDefault="00685464" w:rsidP="003D692A">
      <w:pPr>
        <w:pStyle w:val="NoSpacing"/>
        <w:ind w:left="720"/>
        <w:rPr>
          <w:sz w:val="28"/>
          <w:szCs w:val="28"/>
        </w:rPr>
      </w:pPr>
    </w:p>
    <w:p w:rsidR="00685464" w:rsidRDefault="00685464" w:rsidP="004A1B19">
      <w:pPr>
        <w:pStyle w:val="NoSpacing"/>
        <w:ind w:left="720"/>
        <w:rPr>
          <w:sz w:val="28"/>
          <w:szCs w:val="28"/>
        </w:rPr>
      </w:pPr>
    </w:p>
    <w:p w:rsidR="00685464" w:rsidRDefault="00685464" w:rsidP="004A1B19">
      <w:pPr>
        <w:pStyle w:val="NoSpacing"/>
        <w:jc w:val="both"/>
        <w:rPr>
          <w:b/>
          <w:sz w:val="28"/>
          <w:szCs w:val="28"/>
        </w:rPr>
      </w:pPr>
    </w:p>
    <w:p w:rsidR="00685464" w:rsidRDefault="00685464" w:rsidP="004A1B19">
      <w:pPr>
        <w:pStyle w:val="NoSpacing"/>
        <w:jc w:val="both"/>
        <w:rPr>
          <w:b/>
          <w:sz w:val="28"/>
          <w:szCs w:val="28"/>
        </w:rPr>
      </w:pPr>
    </w:p>
    <w:p w:rsidR="00685464" w:rsidRDefault="00685464" w:rsidP="004A1B19">
      <w:pPr>
        <w:pStyle w:val="NoSpacing"/>
        <w:jc w:val="both"/>
        <w:rPr>
          <w:b/>
          <w:sz w:val="28"/>
          <w:szCs w:val="28"/>
        </w:rPr>
      </w:pPr>
    </w:p>
    <w:p w:rsidR="00685464" w:rsidRDefault="00685464" w:rsidP="004A1B19">
      <w:pPr>
        <w:pStyle w:val="NoSpacing"/>
        <w:jc w:val="both"/>
        <w:rPr>
          <w:b/>
          <w:sz w:val="28"/>
          <w:szCs w:val="28"/>
        </w:rPr>
      </w:pPr>
    </w:p>
    <w:p w:rsidR="00685464" w:rsidRDefault="00685464" w:rsidP="004A1B19">
      <w:pPr>
        <w:pStyle w:val="NoSpacing"/>
        <w:jc w:val="both"/>
        <w:rPr>
          <w:b/>
          <w:sz w:val="28"/>
          <w:szCs w:val="28"/>
        </w:rPr>
      </w:pPr>
    </w:p>
    <w:p w:rsidR="00685464" w:rsidRPr="003B6ECD" w:rsidRDefault="00685464" w:rsidP="003B6ECD"/>
    <w:sectPr w:rsidR="00685464" w:rsidRPr="003B6ECD" w:rsidSect="00D12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72D4"/>
    <w:multiLevelType w:val="hybridMultilevel"/>
    <w:tmpl w:val="0654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D1BAC"/>
    <w:multiLevelType w:val="hybridMultilevel"/>
    <w:tmpl w:val="866C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87D35"/>
    <w:multiLevelType w:val="hybridMultilevel"/>
    <w:tmpl w:val="5DAC2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8E42E5"/>
    <w:multiLevelType w:val="hybridMultilevel"/>
    <w:tmpl w:val="1BD64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BA295A"/>
    <w:multiLevelType w:val="hybridMultilevel"/>
    <w:tmpl w:val="D2CC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F72C7"/>
    <w:multiLevelType w:val="hybridMultilevel"/>
    <w:tmpl w:val="03EAA7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014A56"/>
    <w:multiLevelType w:val="hybridMultilevel"/>
    <w:tmpl w:val="80FA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76642"/>
    <w:multiLevelType w:val="hybridMultilevel"/>
    <w:tmpl w:val="729A0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E609B"/>
    <w:multiLevelType w:val="hybridMultilevel"/>
    <w:tmpl w:val="E87C9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F4C1F"/>
    <w:multiLevelType w:val="hybridMultilevel"/>
    <w:tmpl w:val="2F0EB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1D70CF"/>
    <w:multiLevelType w:val="hybridMultilevel"/>
    <w:tmpl w:val="245C4D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AF66A0C"/>
    <w:multiLevelType w:val="hybridMultilevel"/>
    <w:tmpl w:val="67D26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E488D"/>
    <w:multiLevelType w:val="hybridMultilevel"/>
    <w:tmpl w:val="086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778A6"/>
    <w:multiLevelType w:val="hybridMultilevel"/>
    <w:tmpl w:val="B2108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AD70CA"/>
    <w:multiLevelType w:val="hybridMultilevel"/>
    <w:tmpl w:val="AC44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E5DFE"/>
    <w:multiLevelType w:val="hybridMultilevel"/>
    <w:tmpl w:val="6154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8471D5"/>
    <w:multiLevelType w:val="hybridMultilevel"/>
    <w:tmpl w:val="A628F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9B6E93"/>
    <w:multiLevelType w:val="hybridMultilevel"/>
    <w:tmpl w:val="BDA055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3CE03C3"/>
    <w:multiLevelType w:val="hybridMultilevel"/>
    <w:tmpl w:val="FB4414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3DF17AB"/>
    <w:multiLevelType w:val="hybridMultilevel"/>
    <w:tmpl w:val="5EA2E5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49E22B7"/>
    <w:multiLevelType w:val="hybridMultilevel"/>
    <w:tmpl w:val="4AB0B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DB5F3D"/>
    <w:multiLevelType w:val="hybridMultilevel"/>
    <w:tmpl w:val="C81A19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54754C40"/>
    <w:multiLevelType w:val="hybridMultilevel"/>
    <w:tmpl w:val="A8B2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1A5945"/>
    <w:multiLevelType w:val="hybridMultilevel"/>
    <w:tmpl w:val="E1BA3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A174BE"/>
    <w:multiLevelType w:val="hybridMultilevel"/>
    <w:tmpl w:val="D2186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D122D58"/>
    <w:multiLevelType w:val="hybridMultilevel"/>
    <w:tmpl w:val="9CEE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6A51CE"/>
    <w:multiLevelType w:val="hybridMultilevel"/>
    <w:tmpl w:val="319E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6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12"/>
  </w:num>
  <w:num w:numId="11">
    <w:abstractNumId w:val="25"/>
  </w:num>
  <w:num w:numId="12">
    <w:abstractNumId w:val="16"/>
  </w:num>
  <w:num w:numId="13">
    <w:abstractNumId w:val="14"/>
  </w:num>
  <w:num w:numId="14">
    <w:abstractNumId w:val="6"/>
  </w:num>
  <w:num w:numId="15">
    <w:abstractNumId w:val="22"/>
  </w:num>
  <w:num w:numId="16">
    <w:abstractNumId w:val="10"/>
  </w:num>
  <w:num w:numId="17">
    <w:abstractNumId w:val="21"/>
  </w:num>
  <w:num w:numId="18">
    <w:abstractNumId w:val="1"/>
  </w:num>
  <w:num w:numId="19">
    <w:abstractNumId w:val="13"/>
  </w:num>
  <w:num w:numId="20">
    <w:abstractNumId w:val="15"/>
  </w:num>
  <w:num w:numId="21">
    <w:abstractNumId w:val="20"/>
  </w:num>
  <w:num w:numId="22">
    <w:abstractNumId w:val="9"/>
  </w:num>
  <w:num w:numId="23">
    <w:abstractNumId w:val="5"/>
  </w:num>
  <w:num w:numId="24">
    <w:abstractNumId w:val="19"/>
  </w:num>
  <w:num w:numId="25">
    <w:abstractNumId w:val="17"/>
  </w:num>
  <w:num w:numId="26">
    <w:abstractNumId w:val="18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ECD"/>
    <w:rsid w:val="000012D1"/>
    <w:rsid w:val="00090BF1"/>
    <w:rsid w:val="000A003E"/>
    <w:rsid w:val="000C2689"/>
    <w:rsid w:val="00107147"/>
    <w:rsid w:val="001B332F"/>
    <w:rsid w:val="001C0AC3"/>
    <w:rsid w:val="001F018D"/>
    <w:rsid w:val="0020083B"/>
    <w:rsid w:val="002175E1"/>
    <w:rsid w:val="002311DF"/>
    <w:rsid w:val="00244926"/>
    <w:rsid w:val="00261633"/>
    <w:rsid w:val="00263BF6"/>
    <w:rsid w:val="002844FF"/>
    <w:rsid w:val="002A5770"/>
    <w:rsid w:val="002C772E"/>
    <w:rsid w:val="0030713C"/>
    <w:rsid w:val="00334F7B"/>
    <w:rsid w:val="00340735"/>
    <w:rsid w:val="0039270A"/>
    <w:rsid w:val="003A765E"/>
    <w:rsid w:val="003B6ECD"/>
    <w:rsid w:val="003D4A2C"/>
    <w:rsid w:val="003D692A"/>
    <w:rsid w:val="00405C20"/>
    <w:rsid w:val="00437B92"/>
    <w:rsid w:val="00442174"/>
    <w:rsid w:val="004829BD"/>
    <w:rsid w:val="004958C9"/>
    <w:rsid w:val="004A1B19"/>
    <w:rsid w:val="004A6CB9"/>
    <w:rsid w:val="004B2946"/>
    <w:rsid w:val="004B7A83"/>
    <w:rsid w:val="0052786D"/>
    <w:rsid w:val="005479D7"/>
    <w:rsid w:val="00554288"/>
    <w:rsid w:val="005735C6"/>
    <w:rsid w:val="005743BF"/>
    <w:rsid w:val="005B5779"/>
    <w:rsid w:val="005D2848"/>
    <w:rsid w:val="005E29B7"/>
    <w:rsid w:val="00616643"/>
    <w:rsid w:val="0066460E"/>
    <w:rsid w:val="00681317"/>
    <w:rsid w:val="00685464"/>
    <w:rsid w:val="006906C6"/>
    <w:rsid w:val="006D7377"/>
    <w:rsid w:val="006E6A1A"/>
    <w:rsid w:val="006F39AB"/>
    <w:rsid w:val="00734C62"/>
    <w:rsid w:val="007377BA"/>
    <w:rsid w:val="00745AF9"/>
    <w:rsid w:val="007C4DD2"/>
    <w:rsid w:val="007F03E4"/>
    <w:rsid w:val="00810309"/>
    <w:rsid w:val="00820FF0"/>
    <w:rsid w:val="00837009"/>
    <w:rsid w:val="008452C7"/>
    <w:rsid w:val="0084537F"/>
    <w:rsid w:val="008473EE"/>
    <w:rsid w:val="00874CDC"/>
    <w:rsid w:val="00877142"/>
    <w:rsid w:val="00882B2F"/>
    <w:rsid w:val="008C2291"/>
    <w:rsid w:val="009455BC"/>
    <w:rsid w:val="0095517F"/>
    <w:rsid w:val="00966F7C"/>
    <w:rsid w:val="0099522F"/>
    <w:rsid w:val="009C134D"/>
    <w:rsid w:val="009E6D1A"/>
    <w:rsid w:val="00A11CDC"/>
    <w:rsid w:val="00A2238F"/>
    <w:rsid w:val="00A51070"/>
    <w:rsid w:val="00B12930"/>
    <w:rsid w:val="00B4541A"/>
    <w:rsid w:val="00B757F6"/>
    <w:rsid w:val="00BB6C4E"/>
    <w:rsid w:val="00BD763F"/>
    <w:rsid w:val="00BF744D"/>
    <w:rsid w:val="00C22E6C"/>
    <w:rsid w:val="00C31C68"/>
    <w:rsid w:val="00C55B6F"/>
    <w:rsid w:val="00C56FC6"/>
    <w:rsid w:val="00CB3E48"/>
    <w:rsid w:val="00CC71DE"/>
    <w:rsid w:val="00CD501B"/>
    <w:rsid w:val="00CD7A01"/>
    <w:rsid w:val="00D12D34"/>
    <w:rsid w:val="00DC5852"/>
    <w:rsid w:val="00DD6896"/>
    <w:rsid w:val="00DE038A"/>
    <w:rsid w:val="00DF4187"/>
    <w:rsid w:val="00E441CA"/>
    <w:rsid w:val="00E74C1D"/>
    <w:rsid w:val="00EF7CD6"/>
    <w:rsid w:val="00F21EE0"/>
    <w:rsid w:val="00F37D05"/>
    <w:rsid w:val="00F76D78"/>
    <w:rsid w:val="00FB0B08"/>
    <w:rsid w:val="00FD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C4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B6EC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6EC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6EC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6ECD"/>
    <w:rPr>
      <w:rFonts w:ascii="Cambria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3B6EC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B6ECD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rsid w:val="005479D7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5479D7"/>
  </w:style>
  <w:style w:type="paragraph" w:styleId="BalloonText">
    <w:name w:val="Balloon Text"/>
    <w:basedOn w:val="Normal"/>
    <w:link w:val="BalloonTextChar"/>
    <w:uiPriority w:val="99"/>
    <w:semiHidden/>
    <w:rsid w:val="00DF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4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sgnzls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gnzls@aol.com" TargetMode="External"/><Relationship Id="rId5" Type="http://schemas.openxmlformats.org/officeDocument/2006/relationships/hyperlink" Target="mailto:lsgnzls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356</Words>
  <Characters>2034</Characters>
  <Application>Microsoft Office Outlook</Application>
  <DocSecurity>0</DocSecurity>
  <Lines>0</Lines>
  <Paragraphs>0</Paragraphs>
  <ScaleCrop>false</ScaleCrop>
  <Company>Regis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Gonzales</dc:title>
  <dc:subject/>
  <dc:creator>Jamie Gonzales</dc:creator>
  <cp:keywords/>
  <dc:description/>
  <cp:lastModifiedBy>Owner</cp:lastModifiedBy>
  <cp:revision>2</cp:revision>
  <cp:lastPrinted>2014-03-05T22:46:00Z</cp:lastPrinted>
  <dcterms:created xsi:type="dcterms:W3CDTF">2014-07-10T21:49:00Z</dcterms:created>
  <dcterms:modified xsi:type="dcterms:W3CDTF">2014-07-10T21:49:00Z</dcterms:modified>
</cp:coreProperties>
</file>