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89" w:rsidRDefault="00E6113D">
      <w:pPr>
        <w:pStyle w:val="Title"/>
      </w:pPr>
      <w:r>
        <w:t>‍‍</w:t>
      </w:r>
      <w:sdt>
        <w:sdtPr>
          <w:rPr>
            <w:b/>
          </w:rPr>
          <w:alias w:val="Your Name"/>
          <w:tag w:val=""/>
          <w:id w:val="1246310863"/>
          <w:placeholder>
            <w:docPart w:val="55F71005331B40DABF9ECEE407E60295"/>
          </w:placeholder>
          <w:dataBinding w:prefixMappings="xmlns:ns0='http://purl.org/dc/elements/1.1/' xmlns:ns1='http://schemas.openxmlformats.org/package/2006/metadata/core-properties' " w:xpath="/ns1:coreProperties[1]/ns0:creator[1]" w:storeItemID="{6C3C8BC8-F283-45AE-878A-BAB7291924A1}"/>
          <w:text/>
        </w:sdtPr>
        <w:sdtEndPr/>
        <w:sdtContent>
          <w:r w:rsidR="00ED64D2" w:rsidRPr="00850F18">
            <w:rPr>
              <w:b/>
            </w:rPr>
            <w:t>Angela LoCascio</w:t>
          </w:r>
        </w:sdtContent>
      </w:sdt>
    </w:p>
    <w:p w:rsidR="004F5F6D" w:rsidRPr="00A55242" w:rsidRDefault="004F5F6D" w:rsidP="004F5F6D">
      <w:pPr>
        <w:tabs>
          <w:tab w:val="left" w:pos="8010"/>
        </w:tabs>
        <w:rPr>
          <w:color w:val="39A5B7" w:themeColor="accent1"/>
          <w:sz w:val="20"/>
        </w:rPr>
      </w:pPr>
      <w:r w:rsidRPr="00A55242">
        <w:rPr>
          <w:rFonts w:ascii="Cambria" w:hAnsi="Cambria"/>
          <w:i/>
          <w:iCs/>
          <w:color w:val="39A5B7" w:themeColor="accent1"/>
          <w:spacing w:val="15"/>
          <w:sz w:val="20"/>
        </w:rPr>
        <w:t xml:space="preserve">3800 Pike Road #27-203 </w:t>
      </w:r>
      <w:r w:rsidRPr="00A55242">
        <w:rPr>
          <w:rFonts w:ascii="Times New Roman" w:hAnsi="Times New Roman" w:cs="Times New Roman"/>
          <w:i/>
          <w:iCs/>
          <w:color w:val="39A5B7" w:themeColor="accent1"/>
          <w:spacing w:val="15"/>
          <w:sz w:val="20"/>
        </w:rPr>
        <w:t>●</w:t>
      </w:r>
      <w:r w:rsidRPr="00A55242">
        <w:rPr>
          <w:rFonts w:ascii="Cambria" w:hAnsi="Cambria"/>
          <w:i/>
          <w:iCs/>
          <w:color w:val="39A5B7" w:themeColor="accent1"/>
          <w:spacing w:val="15"/>
          <w:sz w:val="20"/>
        </w:rPr>
        <w:t xml:space="preserve"> Longmont, CO 80503 </w:t>
      </w:r>
      <w:r w:rsidRPr="00A55242">
        <w:rPr>
          <w:rFonts w:ascii="Times New Roman" w:hAnsi="Times New Roman" w:cs="Times New Roman"/>
          <w:i/>
          <w:iCs/>
          <w:color w:val="39A5B7" w:themeColor="accent1"/>
          <w:spacing w:val="15"/>
          <w:sz w:val="20"/>
        </w:rPr>
        <w:t>●</w:t>
      </w:r>
      <w:r w:rsidRPr="00A55242">
        <w:rPr>
          <w:rFonts w:ascii="Cambria" w:hAnsi="Cambria"/>
          <w:i/>
          <w:iCs/>
          <w:color w:val="39A5B7" w:themeColor="accent1"/>
          <w:spacing w:val="15"/>
          <w:sz w:val="20"/>
        </w:rPr>
        <w:t xml:space="preserve"> (720)878-8130 </w:t>
      </w:r>
      <w:r w:rsidRPr="00A55242">
        <w:rPr>
          <w:rFonts w:ascii="Times New Roman" w:hAnsi="Times New Roman" w:cs="Times New Roman"/>
          <w:i/>
          <w:iCs/>
          <w:color w:val="39A5B7" w:themeColor="accent1"/>
          <w:spacing w:val="15"/>
          <w:sz w:val="20"/>
        </w:rPr>
        <w:t>●</w:t>
      </w:r>
      <w:r w:rsidRPr="00A55242">
        <w:rPr>
          <w:rFonts w:ascii="Cambria" w:hAnsi="Cambria"/>
          <w:i/>
          <w:iCs/>
          <w:color w:val="39A5B7" w:themeColor="accent1"/>
          <w:spacing w:val="15"/>
          <w:sz w:val="20"/>
        </w:rPr>
        <w:t xml:space="preserve"> angela.locascio@gmail.com</w:t>
      </w:r>
    </w:p>
    <w:p w:rsidR="00283089" w:rsidRPr="00850F18" w:rsidRDefault="00E6113D">
      <w:pPr>
        <w:pStyle w:val="SectionHeading"/>
        <w:spacing w:before="720"/>
        <w:rPr>
          <w:sz w:val="28"/>
          <w:szCs w:val="28"/>
        </w:rPr>
      </w:pPr>
      <w:r w:rsidRPr="00850F18">
        <w:rPr>
          <w:sz w:val="28"/>
          <w:szCs w:val="28"/>
        </w:rPr>
        <w:t>Objective</w:t>
      </w:r>
    </w:p>
    <w:p w:rsidR="00283089" w:rsidRDefault="00ED64D2" w:rsidP="00ED64D2">
      <w:pPr>
        <w:pStyle w:val="ListBullet"/>
      </w:pPr>
      <w:r w:rsidRPr="00ED64D2">
        <w:t>To obtain a permanent position</w:t>
      </w:r>
      <w:r w:rsidR="005E174C">
        <w:t xml:space="preserve"> in an office environment </w:t>
      </w:r>
      <w:r w:rsidRPr="00ED64D2">
        <w:t>that will utilize my organizational abilities, strong people skills and office experience while learning new skills and growing with that company.</w:t>
      </w:r>
    </w:p>
    <w:p w:rsidR="00283089" w:rsidRPr="00850F18" w:rsidRDefault="00ED64D2" w:rsidP="00ED64D2">
      <w:pPr>
        <w:pStyle w:val="SectionHeading"/>
        <w:rPr>
          <w:sz w:val="28"/>
          <w:szCs w:val="28"/>
        </w:rPr>
      </w:pPr>
      <w:r w:rsidRPr="00850F18">
        <w:rPr>
          <w:sz w:val="28"/>
          <w:szCs w:val="28"/>
        </w:rPr>
        <w:t>Summary</w:t>
      </w:r>
    </w:p>
    <w:p w:rsidR="00283089" w:rsidRDefault="00ED64D2" w:rsidP="00ED64D2">
      <w:pPr>
        <w:pStyle w:val="ListBullet"/>
      </w:pPr>
      <w:r w:rsidRPr="00ED64D2">
        <w:t>More than five years of professional experience providing office administrative and clerical support, including handling extremely confidential information.  Skilled in: Client Relations, Inventory, Filing, Data Entry, 10-Key by Touch, Cash Handling, Sorting Mail, Typing and Reception</w:t>
      </w:r>
      <w:r>
        <w:t>.</w:t>
      </w:r>
    </w:p>
    <w:p w:rsidR="00283089" w:rsidRDefault="00283089" w:rsidP="00850F18">
      <w:pPr>
        <w:pStyle w:val="Subsection"/>
        <w:spacing w:before="100"/>
      </w:pPr>
    </w:p>
    <w:p w:rsidR="00283089" w:rsidRPr="00850F18" w:rsidRDefault="00850F18">
      <w:pPr>
        <w:pStyle w:val="SectionHeading"/>
        <w:rPr>
          <w:sz w:val="28"/>
          <w:szCs w:val="28"/>
        </w:rPr>
      </w:pPr>
      <w:r w:rsidRPr="00850F18">
        <w:rPr>
          <w:sz w:val="28"/>
          <w:szCs w:val="28"/>
        </w:rPr>
        <w:t xml:space="preserve">Professional </w:t>
      </w:r>
      <w:r w:rsidR="00E6113D" w:rsidRPr="00850F18">
        <w:rPr>
          <w:sz w:val="28"/>
          <w:szCs w:val="28"/>
        </w:rPr>
        <w:t>Experience</w:t>
      </w:r>
    </w:p>
    <w:p w:rsidR="00283089" w:rsidRPr="00A55242" w:rsidRDefault="00C53703">
      <w:pPr>
        <w:pStyle w:val="Subsection"/>
        <w:spacing w:before="100"/>
        <w:rPr>
          <w:i/>
          <w:color w:val="39A5B7" w:themeColor="accent1"/>
        </w:rPr>
      </w:pPr>
      <w:r w:rsidRPr="00A55242">
        <w:rPr>
          <w:i/>
          <w:color w:val="39A5B7" w:themeColor="accent1"/>
        </w:rPr>
        <w:t>Reception/admin</w:t>
      </w:r>
      <w:r w:rsidR="00850F18" w:rsidRPr="00A55242">
        <w:rPr>
          <w:i/>
          <w:color w:val="39A5B7" w:themeColor="accent1"/>
        </w:rPr>
        <w:t xml:space="preserve"> assistant</w:t>
      </w:r>
      <w:r w:rsidR="00A55242">
        <w:rPr>
          <w:i/>
          <w:color w:val="39A5B7" w:themeColor="accent1"/>
          <w:sz w:val="28"/>
          <w:szCs w:val="28"/>
        </w:rPr>
        <w:t> </w:t>
      </w:r>
      <w:r w:rsidR="00A55242" w:rsidRPr="00A55242">
        <w:rPr>
          <w:rFonts w:ascii="Times New Roman" w:hAnsi="Times New Roman" w:cs="Times New Roman"/>
          <w:i/>
          <w:iCs/>
          <w:color w:val="39A5B7" w:themeColor="accent1"/>
          <w:spacing w:val="15"/>
          <w:sz w:val="20"/>
        </w:rPr>
        <w:t>●</w:t>
      </w:r>
      <w:r w:rsidR="00A55242">
        <w:rPr>
          <w:rFonts w:ascii="Times New Roman" w:hAnsi="Times New Roman" w:cs="Times New Roman"/>
          <w:i/>
          <w:iCs/>
          <w:color w:val="39A5B7" w:themeColor="accent1"/>
          <w:spacing w:val="15"/>
          <w:sz w:val="20"/>
        </w:rPr>
        <w:t xml:space="preserve"> </w:t>
      </w:r>
      <w:r w:rsidRPr="00A55242">
        <w:rPr>
          <w:i/>
          <w:color w:val="39A5B7" w:themeColor="accent1"/>
        </w:rPr>
        <w:t>4Rivers Equipm</w:t>
      </w:r>
      <w:r w:rsidR="00A04DB4">
        <w:rPr>
          <w:i/>
          <w:color w:val="39A5B7" w:themeColor="accent1"/>
        </w:rPr>
        <w:t xml:space="preserve">ent via appleone staffing agency (Contract position)  </w:t>
      </w:r>
      <w:r w:rsidR="00A55242">
        <w:rPr>
          <w:i/>
          <w:color w:val="39A5B7" w:themeColor="accent1"/>
          <w:sz w:val="28"/>
          <w:szCs w:val="28"/>
        </w:rPr>
        <w:t> </w:t>
      </w:r>
      <w:r w:rsidR="00A55242" w:rsidRPr="00A55242">
        <w:rPr>
          <w:rFonts w:ascii="Times New Roman" w:hAnsi="Times New Roman" w:cs="Times New Roman"/>
          <w:i/>
          <w:iCs/>
          <w:color w:val="39A5B7" w:themeColor="accent1"/>
          <w:spacing w:val="15"/>
          <w:sz w:val="20"/>
        </w:rPr>
        <w:t>●</w:t>
      </w:r>
      <w:r w:rsidR="00A55242">
        <w:rPr>
          <w:rFonts w:ascii="Times New Roman" w:hAnsi="Times New Roman" w:cs="Times New Roman"/>
          <w:i/>
          <w:iCs/>
          <w:color w:val="39A5B7" w:themeColor="accent1"/>
          <w:spacing w:val="15"/>
          <w:sz w:val="20"/>
        </w:rPr>
        <w:t xml:space="preserve"> </w:t>
      </w:r>
      <w:r w:rsidR="00761601">
        <w:rPr>
          <w:i/>
          <w:color w:val="39A5B7" w:themeColor="accent1"/>
        </w:rPr>
        <w:t>1/2013-1/2014</w:t>
      </w:r>
    </w:p>
    <w:p w:rsidR="00283089" w:rsidRDefault="009D77CC">
      <w:pPr>
        <w:pStyle w:val="ListBullet"/>
      </w:pPr>
      <w:r>
        <w:t>I work</w:t>
      </w:r>
      <w:r w:rsidR="00761601">
        <w:t>ed</w:t>
      </w:r>
      <w:r>
        <w:t xml:space="preserve"> at the front desk answering incoming phone calls and greeting customers &amp; vendors</w:t>
      </w:r>
      <w:r w:rsidR="003168C5">
        <w:t xml:space="preserve">.  My daily duties also include collecting/calculating/verifying employees' time sheets/time cards to make sure that they are accurate and entering that information onto the payroll spreadsheet, </w:t>
      </w:r>
      <w:r>
        <w:t>filing, data entry, cash</w:t>
      </w:r>
      <w:r w:rsidR="006D63D9">
        <w:t xml:space="preserve"> and </w:t>
      </w:r>
      <w:r>
        <w:t xml:space="preserve">check documentation, running reports, assisting the various departments within the company, </w:t>
      </w:r>
      <w:r w:rsidR="006C4843">
        <w:t>making copies, faxing/scanning documents, sorting and distributing mail.</w:t>
      </w:r>
      <w:r w:rsidR="003168C5">
        <w:t xml:space="preserve">  I also submit payroll and time off reports to the Human Resources department bi-weekly.</w:t>
      </w:r>
    </w:p>
    <w:sdt>
      <w:sdtPr>
        <w:rPr>
          <w:b w:val="0"/>
          <w:bCs w:val="0"/>
          <w:caps w:val="0"/>
          <w:color w:val="404040" w:themeColor="text1" w:themeTint="BF"/>
        </w:rPr>
        <w:id w:val="417760904"/>
      </w:sdtPr>
      <w:sdtEndPr/>
      <w:sdtContent>
        <w:sdt>
          <w:sdtPr>
            <w:rPr>
              <w:b w:val="0"/>
              <w:bCs w:val="0"/>
              <w:caps w:val="0"/>
              <w:color w:val="404040" w:themeColor="text1" w:themeTint="BF"/>
            </w:rPr>
            <w:id w:val="-1773932447"/>
          </w:sdtPr>
          <w:sdtEndPr/>
          <w:sdtContent>
            <w:p w:rsidR="00283089" w:rsidRPr="00A55242" w:rsidRDefault="004F5F6D">
              <w:pPr>
                <w:pStyle w:val="Subsection"/>
                <w:rPr>
                  <w:i/>
                  <w:color w:val="39A5B7" w:themeColor="accent1"/>
                </w:rPr>
              </w:pPr>
              <w:r w:rsidRPr="00A55242">
                <w:rPr>
                  <w:i/>
                  <w:color w:val="39A5B7" w:themeColor="accent1"/>
                </w:rPr>
                <w:t>receptionist</w:t>
              </w:r>
              <w:r w:rsidR="00E6113D" w:rsidRPr="00A55242">
                <w:rPr>
                  <w:i/>
                  <w:color w:val="39A5B7" w:themeColor="accent1"/>
                </w:rPr>
                <w:t> </w:t>
              </w:r>
              <w:r w:rsidR="00A55242" w:rsidRPr="00A55242">
                <w:rPr>
                  <w:rFonts w:ascii="Times New Roman" w:hAnsi="Times New Roman" w:cs="Times New Roman"/>
                  <w:i/>
                  <w:iCs/>
                  <w:color w:val="39A5B7" w:themeColor="accent1"/>
                  <w:spacing w:val="15"/>
                  <w:sz w:val="20"/>
                </w:rPr>
                <w:t>●</w:t>
              </w:r>
              <w:r w:rsidR="00A55242">
                <w:rPr>
                  <w:rFonts w:ascii="Times New Roman" w:hAnsi="Times New Roman" w:cs="Times New Roman"/>
                  <w:i/>
                  <w:iCs/>
                  <w:color w:val="39A5B7" w:themeColor="accent1"/>
                  <w:spacing w:val="15"/>
                  <w:sz w:val="20"/>
                </w:rPr>
                <w:t xml:space="preserve"> </w:t>
              </w:r>
              <w:r w:rsidRPr="00A55242">
                <w:rPr>
                  <w:i/>
                  <w:color w:val="39A5B7" w:themeColor="accent1"/>
                </w:rPr>
                <w:t>res americas via appleone staffing agency</w:t>
              </w:r>
              <w:r w:rsidR="00A04DB4">
                <w:rPr>
                  <w:i/>
                  <w:color w:val="39A5B7" w:themeColor="accent1"/>
                </w:rPr>
                <w:t xml:space="preserve"> (contract position)</w:t>
              </w:r>
              <w:r w:rsidR="00A55242">
                <w:rPr>
                  <w:i/>
                  <w:color w:val="39A5B7" w:themeColor="accent1"/>
                  <w:sz w:val="28"/>
                  <w:szCs w:val="28"/>
                </w:rPr>
                <w:t> </w:t>
              </w:r>
              <w:r w:rsidR="00A55242" w:rsidRPr="00A55242">
                <w:rPr>
                  <w:rFonts w:ascii="Times New Roman" w:hAnsi="Times New Roman" w:cs="Times New Roman"/>
                  <w:i/>
                  <w:iCs/>
                  <w:color w:val="39A5B7" w:themeColor="accent1"/>
                  <w:spacing w:val="15"/>
                  <w:sz w:val="20"/>
                </w:rPr>
                <w:t>●</w:t>
              </w:r>
              <w:r w:rsidR="00A55242">
                <w:rPr>
                  <w:rFonts w:ascii="Times New Roman" w:hAnsi="Times New Roman" w:cs="Times New Roman"/>
                  <w:i/>
                  <w:iCs/>
                  <w:color w:val="39A5B7" w:themeColor="accent1"/>
                  <w:spacing w:val="15"/>
                  <w:sz w:val="20"/>
                </w:rPr>
                <w:t xml:space="preserve"> </w:t>
              </w:r>
              <w:r w:rsidRPr="00A55242">
                <w:rPr>
                  <w:i/>
                  <w:color w:val="39A5B7" w:themeColor="accent1"/>
                </w:rPr>
                <w:t>3/2012-11/2012</w:t>
              </w:r>
            </w:p>
            <w:p w:rsidR="00283089" w:rsidRPr="004F5F6D" w:rsidRDefault="00A55242" w:rsidP="00A55242">
              <w:pPr>
                <w:pStyle w:val="ListBullet"/>
              </w:pPr>
              <w:r w:rsidRPr="00A55242">
                <w:t>I demonstrated the ability to quickly learn organizational processes, workflows, policies and procedures of the company.  I handled a range of administrative and receptionist duties</w:t>
              </w:r>
              <w:r w:rsidR="009D77CC">
                <w:t>,</w:t>
              </w:r>
              <w:r w:rsidRPr="00A55242">
                <w:t xml:space="preserve"> including printing FedEx labels, ordering office supplies, scheduling meetings, answering telephones, sorting mail, organizing the supply room, ordering lunches for meetings and individual employees, greeting clients and members of the press, cleaning both kitchens, and assisting both the HR and Accounting departments with overflow work.</w:t>
              </w:r>
            </w:p>
          </w:sdtContent>
        </w:sdt>
      </w:sdtContent>
    </w:sdt>
    <w:p w:rsidR="004F5F6D" w:rsidRDefault="004F5F6D" w:rsidP="004F5F6D">
      <w:pPr>
        <w:pStyle w:val="ListBullet"/>
        <w:numPr>
          <w:ilvl w:val="0"/>
          <w:numId w:val="0"/>
        </w:numPr>
        <w:ind w:left="144" w:hanging="144"/>
        <w:rPr>
          <w:bCs/>
        </w:rPr>
      </w:pPr>
      <w:bookmarkStart w:id="0" w:name="_GoBack"/>
      <w:bookmarkEnd w:id="0"/>
    </w:p>
    <w:sdt>
      <w:sdtPr>
        <w:rPr>
          <w:b w:val="0"/>
          <w:bCs w:val="0"/>
          <w:caps w:val="0"/>
          <w:color w:val="404040" w:themeColor="text1" w:themeTint="BF"/>
        </w:rPr>
        <w:id w:val="1471322268"/>
      </w:sdtPr>
      <w:sdtEndPr/>
      <w:sdtContent>
        <w:sdt>
          <w:sdtPr>
            <w:rPr>
              <w:b w:val="0"/>
              <w:bCs w:val="0"/>
              <w:caps w:val="0"/>
              <w:color w:val="404040" w:themeColor="text1" w:themeTint="BF"/>
            </w:rPr>
            <w:id w:val="-271718910"/>
          </w:sdtPr>
          <w:sdtEndPr/>
          <w:sdtContent>
            <w:p w:rsidR="004F5F6D" w:rsidRPr="00A55242" w:rsidRDefault="00A55242" w:rsidP="004F5F6D">
              <w:pPr>
                <w:pStyle w:val="Subsection"/>
                <w:rPr>
                  <w:i/>
                  <w:color w:val="39A5B7" w:themeColor="accent1"/>
                </w:rPr>
              </w:pPr>
              <w:r w:rsidRPr="00A55242">
                <w:rPr>
                  <w:i/>
                  <w:color w:val="39A5B7" w:themeColor="accent1"/>
                </w:rPr>
                <w:t>receptionist</w:t>
              </w:r>
              <w:r w:rsidR="009D77CC">
                <w:rPr>
                  <w:i/>
                  <w:color w:val="39A5B7" w:themeColor="accent1"/>
                </w:rPr>
                <w:t xml:space="preserve">/admin assistant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sidRPr="00A55242">
                <w:rPr>
                  <w:i/>
                  <w:color w:val="39A5B7" w:themeColor="accent1"/>
                </w:rPr>
                <w:t xml:space="preserve">power chrysler jeep dodge </w:t>
              </w:r>
              <w:r>
                <w:rPr>
                  <w:i/>
                  <w:color w:val="39A5B7" w:themeColor="accent1"/>
                </w:rPr>
                <w:t>via</w:t>
              </w:r>
              <w:r w:rsidRPr="00A55242">
                <w:rPr>
                  <w:i/>
                  <w:color w:val="39A5B7" w:themeColor="accent1"/>
                </w:rPr>
                <w:t xml:space="preserve"> appleone staffing agency</w:t>
              </w:r>
              <w:r w:rsidR="00A04DB4">
                <w:rPr>
                  <w:i/>
                  <w:color w:val="39A5B7" w:themeColor="accent1"/>
                </w:rPr>
                <w:t xml:space="preserve"> (contract position)</w:t>
              </w:r>
              <w:r w:rsidR="005B5D34">
                <w:rPr>
                  <w:i/>
                  <w:color w:val="39A5B7" w:themeColor="accent1"/>
                </w:rPr>
                <w:t xml:space="preserve">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sidRPr="00A55242">
                <w:rPr>
                  <w:i/>
                  <w:color w:val="39A5B7" w:themeColor="accent1"/>
                </w:rPr>
                <w:t>10/2008-3/2009</w:t>
              </w:r>
            </w:p>
            <w:p w:rsidR="004F5F6D" w:rsidRDefault="00A55242" w:rsidP="00A55242">
              <w:pPr>
                <w:pStyle w:val="ListBullet"/>
              </w:pPr>
              <w:r w:rsidRPr="00A55242">
                <w:t>I started out as the receptionist and quickly gained extra responsibilities and a split title due to my hard work, great work ethic and dependability. I was the head receptionist in the morning where I multi-tasked answering phones, filing, faxing, greeting customers, taking messages, scheduling appointments, making copies and putting together PowerPoint packets for the cashier. In the afternoon I was the personal as</w:t>
              </w:r>
              <w:r w:rsidR="009D77CC">
                <w:t>sistant to the fleet manager, where m</w:t>
              </w:r>
              <w:r w:rsidRPr="00A55242">
                <w:t>y duties included research</w:t>
              </w:r>
              <w:r w:rsidR="009D77CC">
                <w:t xml:space="preserve">ing and e-mailing </w:t>
              </w:r>
              <w:r w:rsidRPr="00A55242">
                <w:t>vehicle price quotes, contacting customers to sched</w:t>
              </w:r>
              <w:r w:rsidR="009D77CC">
                <w:t xml:space="preserve">ule/confirm their appointments, </w:t>
              </w:r>
              <w:r w:rsidRPr="00A55242">
                <w:t>data entry and ensuring customer satisfaction by conducting follow-up questions on their experiences with the dealership.</w:t>
              </w:r>
            </w:p>
          </w:sdtContent>
        </w:sdt>
      </w:sdtContent>
    </w:sdt>
    <w:p w:rsidR="004F5F6D" w:rsidRDefault="004F5F6D" w:rsidP="004F5F6D">
      <w:pPr>
        <w:pStyle w:val="ListBullet"/>
        <w:numPr>
          <w:ilvl w:val="0"/>
          <w:numId w:val="0"/>
        </w:numPr>
        <w:ind w:left="144" w:hanging="144"/>
      </w:pPr>
    </w:p>
    <w:sdt>
      <w:sdtPr>
        <w:rPr>
          <w:b w:val="0"/>
          <w:bCs w:val="0"/>
          <w:caps w:val="0"/>
          <w:color w:val="404040" w:themeColor="text1" w:themeTint="BF"/>
        </w:rPr>
        <w:id w:val="963622823"/>
      </w:sdtPr>
      <w:sdtEndPr/>
      <w:sdtContent>
        <w:sdt>
          <w:sdtPr>
            <w:rPr>
              <w:b w:val="0"/>
              <w:bCs w:val="0"/>
              <w:caps w:val="0"/>
              <w:color w:val="404040" w:themeColor="text1" w:themeTint="BF"/>
            </w:rPr>
            <w:id w:val="-289217372"/>
          </w:sdtPr>
          <w:sdtEndPr/>
          <w:sdtContent>
            <w:p w:rsidR="004F5F6D" w:rsidRPr="005B5D34" w:rsidRDefault="005B5D34" w:rsidP="004F5F6D">
              <w:pPr>
                <w:pStyle w:val="Subsection"/>
                <w:rPr>
                  <w:i/>
                  <w:color w:val="39A5B7" w:themeColor="accent1"/>
                </w:rPr>
              </w:pPr>
              <w:r w:rsidRPr="005B5D34">
                <w:rPr>
                  <w:i/>
                  <w:color w:val="39A5B7" w:themeColor="accent1"/>
                </w:rPr>
                <w:t>admin assistant ii</w:t>
              </w:r>
              <w:r>
                <w:rPr>
                  <w:i/>
                  <w:color w:val="39A5B7" w:themeColor="accent1"/>
                </w:rPr>
                <w:t>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sidRPr="005B5D34">
                <w:rPr>
                  <w:i/>
                  <w:color w:val="39A5B7" w:themeColor="accent1"/>
                </w:rPr>
                <w:t>Colorado Department of revenue</w:t>
              </w:r>
              <w:r w:rsidR="0083248E">
                <w:rPr>
                  <w:i/>
                  <w:color w:val="39A5B7" w:themeColor="accent1"/>
                </w:rPr>
                <w:t xml:space="preserve"> – Contract Position</w:t>
              </w:r>
              <w:r>
                <w:rPr>
                  <w:i/>
                  <w:color w:val="39A5B7" w:themeColor="accent1"/>
                </w:rPr>
                <w:t xml:space="preserve">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sidRPr="005B5D34">
                <w:rPr>
                  <w:i/>
                  <w:color w:val="39A5B7" w:themeColor="accent1"/>
                </w:rPr>
                <w:t>2/2007-6/2007</w:t>
              </w:r>
            </w:p>
            <w:p w:rsidR="00CD573C" w:rsidRDefault="005B5D34" w:rsidP="00CD573C">
              <w:pPr>
                <w:pStyle w:val="ListBullet"/>
              </w:pPr>
              <w:r w:rsidRPr="005B5D34">
                <w:t>I</w:t>
              </w:r>
              <w:r w:rsidR="009D77CC">
                <w:t xml:space="preserve"> worked in Cash &amp; Document S</w:t>
              </w:r>
              <w:r w:rsidRPr="005B5D34">
                <w:t xml:space="preserve">ervices of the Department of Revenue.  My duties were to thoroughly inspect tax documents and to separate any money that was sent in with them.  I also handled data entry and date-stamping documents. I was in charge of training up to 16 new temps to sort through different types of tax documents off-site for </w:t>
              </w:r>
              <w:r w:rsidRPr="005B5D34">
                <w:lastRenderedPageBreak/>
                <w:t xml:space="preserve">the week after April 15th when the department was overflowing with incoming tax mail.  </w:t>
              </w:r>
              <w:r w:rsidR="00B2426D">
                <w:t xml:space="preserve">  On slower days, I would help out in the mail room.  </w:t>
              </w:r>
              <w:r w:rsidRPr="005B5D34">
                <w:t>This was the second y</w:t>
              </w:r>
              <w:r w:rsidR="00B2426D">
                <w:t>ear working for this department.</w:t>
              </w:r>
            </w:p>
            <w:p w:rsidR="00CD573C" w:rsidRDefault="00CD573C" w:rsidP="00CD573C">
              <w:pPr>
                <w:pStyle w:val="ListBullet"/>
                <w:numPr>
                  <w:ilvl w:val="0"/>
                  <w:numId w:val="0"/>
                </w:numPr>
                <w:ind w:left="144" w:hanging="144"/>
              </w:pPr>
            </w:p>
            <w:p w:rsidR="00CD573C" w:rsidRDefault="00BC5920" w:rsidP="00CD573C">
              <w:pPr>
                <w:pStyle w:val="ListBullet"/>
                <w:numPr>
                  <w:ilvl w:val="0"/>
                  <w:numId w:val="0"/>
                </w:numPr>
                <w:ind w:left="144" w:hanging="144"/>
              </w:pPr>
            </w:p>
          </w:sdtContent>
        </w:sdt>
      </w:sdtContent>
    </w:sdt>
    <w:p w:rsidR="00CD573C" w:rsidRPr="00A55242" w:rsidRDefault="00CD573C" w:rsidP="00CD573C">
      <w:pPr>
        <w:pStyle w:val="Subsection"/>
        <w:spacing w:before="100"/>
        <w:rPr>
          <w:i/>
          <w:color w:val="39A5B7" w:themeColor="accent1"/>
        </w:rPr>
      </w:pPr>
      <w:r>
        <w:rPr>
          <w:i/>
          <w:color w:val="39A5B7" w:themeColor="accent1"/>
        </w:rPr>
        <w:t>clerical/office cashier</w:t>
      </w:r>
      <w:r>
        <w:rPr>
          <w:i/>
          <w:color w:val="39A5B7" w:themeColor="accent1"/>
          <w:sz w:val="28"/>
          <w:szCs w:val="28"/>
        </w:rPr>
        <w:t>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Pr>
          <w:i/>
          <w:color w:val="39A5B7" w:themeColor="accent1"/>
        </w:rPr>
        <w:t xml:space="preserve">espn zone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Pr>
          <w:i/>
          <w:color w:val="39A5B7" w:themeColor="accent1"/>
        </w:rPr>
        <w:t>8/2005-7/2006</w:t>
      </w:r>
    </w:p>
    <w:p w:rsidR="00CD573C" w:rsidRDefault="00CD573C" w:rsidP="00CD573C">
      <w:pPr>
        <w:pStyle w:val="ListBullet"/>
      </w:pPr>
      <w:r w:rsidRPr="00CD573C">
        <w:t>My duties were to oversee the employee banks, verify and document bank deposit</w:t>
      </w:r>
      <w:r w:rsidR="005E174C">
        <w:t>s</w:t>
      </w:r>
      <w:r w:rsidRPr="00CD573C">
        <w:t>, data entry, par banks, perform employee cash outs, answering incoming calls, payroll and handing out paychecks, stocking and ordering supplies, assisting management with work overflow, getting bank deposit ready each day for armored services, documenting lost &amp; found and counting/documenting the money in the safe at certain points of the day.</w:t>
      </w:r>
    </w:p>
    <w:p w:rsidR="005E174C" w:rsidRDefault="005E174C" w:rsidP="005E174C">
      <w:pPr>
        <w:pStyle w:val="ListBullet"/>
        <w:numPr>
          <w:ilvl w:val="0"/>
          <w:numId w:val="0"/>
        </w:numPr>
        <w:ind w:left="144" w:hanging="144"/>
      </w:pPr>
    </w:p>
    <w:p w:rsidR="005E174C" w:rsidRDefault="005E174C" w:rsidP="005E174C">
      <w:pPr>
        <w:pStyle w:val="ListBullet"/>
        <w:numPr>
          <w:ilvl w:val="0"/>
          <w:numId w:val="0"/>
        </w:numPr>
        <w:ind w:left="144" w:hanging="144"/>
      </w:pPr>
    </w:p>
    <w:p w:rsidR="005E174C" w:rsidRDefault="005E174C" w:rsidP="005E174C">
      <w:pPr>
        <w:pStyle w:val="ListBullet"/>
        <w:numPr>
          <w:ilvl w:val="0"/>
          <w:numId w:val="0"/>
        </w:numPr>
        <w:ind w:left="144" w:hanging="144"/>
      </w:pPr>
    </w:p>
    <w:p w:rsidR="005E174C" w:rsidRDefault="005E174C" w:rsidP="005E174C">
      <w:pPr>
        <w:pStyle w:val="SectionHeading"/>
        <w:rPr>
          <w:sz w:val="28"/>
          <w:szCs w:val="28"/>
        </w:rPr>
      </w:pPr>
      <w:r>
        <w:rPr>
          <w:sz w:val="28"/>
          <w:szCs w:val="28"/>
        </w:rPr>
        <w:t>Degrees</w:t>
      </w:r>
    </w:p>
    <w:p w:rsidR="005E174C" w:rsidRPr="005E174C" w:rsidRDefault="005E174C" w:rsidP="005E174C">
      <w:pPr>
        <w:pStyle w:val="Subsection"/>
        <w:spacing w:before="100"/>
        <w:rPr>
          <w:i/>
          <w:color w:val="39A5B7" w:themeColor="accent1"/>
        </w:rPr>
      </w:pPr>
      <w:r>
        <w:rPr>
          <w:i/>
          <w:color w:val="39A5B7" w:themeColor="accent1"/>
        </w:rPr>
        <w:t xml:space="preserve">united auto workers (uaw) </w:t>
      </w:r>
      <w:r w:rsidRPr="00A55242">
        <w:rPr>
          <w:rFonts w:ascii="Times New Roman" w:hAnsi="Times New Roman" w:cs="Times New Roman"/>
          <w:i/>
          <w:iCs/>
          <w:color w:val="39A5B7" w:themeColor="accent1"/>
          <w:spacing w:val="15"/>
          <w:sz w:val="20"/>
        </w:rPr>
        <w:t>●</w:t>
      </w:r>
      <w:r>
        <w:rPr>
          <w:rFonts w:ascii="Times New Roman" w:hAnsi="Times New Roman" w:cs="Times New Roman"/>
          <w:i/>
          <w:iCs/>
          <w:color w:val="39A5B7" w:themeColor="accent1"/>
          <w:spacing w:val="15"/>
          <w:sz w:val="20"/>
        </w:rPr>
        <w:t xml:space="preserve"> </w:t>
      </w:r>
      <w:r>
        <w:rPr>
          <w:i/>
          <w:color w:val="39A5B7" w:themeColor="accent1"/>
        </w:rPr>
        <w:t>7/2001-2/2002</w:t>
      </w:r>
    </w:p>
    <w:p w:rsidR="005E174C" w:rsidRDefault="005E174C" w:rsidP="005E174C">
      <w:pPr>
        <w:pStyle w:val="ListBullet"/>
      </w:pPr>
      <w:r w:rsidRPr="005E174C">
        <w:t>ASE Certified in Plastics &amp; Adhesives</w:t>
      </w:r>
      <w:r>
        <w:t>.</w:t>
      </w:r>
    </w:p>
    <w:p w:rsidR="005E174C" w:rsidRDefault="005E174C" w:rsidP="005E174C">
      <w:pPr>
        <w:pStyle w:val="ListBullet"/>
        <w:numPr>
          <w:ilvl w:val="0"/>
          <w:numId w:val="0"/>
        </w:numPr>
        <w:ind w:left="144" w:hanging="144"/>
      </w:pPr>
    </w:p>
    <w:p w:rsidR="00761601" w:rsidRPr="00761601" w:rsidRDefault="005E174C" w:rsidP="00761601">
      <w:pPr>
        <w:pStyle w:val="SectionHeading"/>
        <w:rPr>
          <w:sz w:val="28"/>
          <w:szCs w:val="28"/>
        </w:rPr>
      </w:pPr>
      <w:r>
        <w:rPr>
          <w:sz w:val="28"/>
          <w:szCs w:val="28"/>
        </w:rPr>
        <w:t>References</w:t>
      </w:r>
    </w:p>
    <w:p w:rsidR="00761601" w:rsidRDefault="00761601" w:rsidP="00015AAB">
      <w:pPr>
        <w:pStyle w:val="ListBullet"/>
      </w:pPr>
      <w:r>
        <w:t>Gary Greene</w:t>
      </w:r>
      <w:r>
        <w:tab/>
      </w:r>
      <w:r>
        <w:tab/>
        <w:t>(720) 315-1720</w:t>
      </w:r>
      <w:r>
        <w:tab/>
      </w:r>
      <w:r>
        <w:tab/>
        <w:t>4Rivers Equipment</w:t>
      </w:r>
    </w:p>
    <w:p w:rsidR="006C4843" w:rsidRDefault="00015AAB" w:rsidP="00015AAB">
      <w:pPr>
        <w:pStyle w:val="ListBullet"/>
      </w:pPr>
      <w:r>
        <w:t>Tiffany McPherson</w:t>
      </w:r>
      <w:r>
        <w:tab/>
      </w:r>
      <w:r w:rsidR="00F70A9B">
        <w:t>(303) 408-8190</w:t>
      </w:r>
      <w:r>
        <w:tab/>
      </w:r>
      <w:r>
        <w:tab/>
        <w:t>4Rivers Equipment</w:t>
      </w:r>
    </w:p>
    <w:p w:rsidR="00015AAB" w:rsidRDefault="00015AAB" w:rsidP="006C4843">
      <w:pPr>
        <w:pStyle w:val="ListBullet"/>
      </w:pPr>
      <w:r>
        <w:t>Lesley Fyfe</w:t>
      </w:r>
      <w:r>
        <w:tab/>
      </w:r>
      <w:r>
        <w:tab/>
        <w:t>(303) 579-7923</w:t>
      </w:r>
      <w:r>
        <w:tab/>
      </w:r>
      <w:r>
        <w:tab/>
        <w:t>RES Americas</w:t>
      </w:r>
    </w:p>
    <w:p w:rsidR="00015AAB" w:rsidRDefault="00015AAB" w:rsidP="006C4843">
      <w:pPr>
        <w:pStyle w:val="ListBullet"/>
      </w:pPr>
      <w:r>
        <w:t>Lisa McGuiness</w:t>
      </w:r>
      <w:r>
        <w:tab/>
      </w:r>
      <w:r>
        <w:tab/>
        <w:t>(303) 319-0888</w:t>
      </w:r>
      <w:r>
        <w:tab/>
      </w:r>
      <w:r>
        <w:tab/>
        <w:t xml:space="preserve">RES Americas     </w:t>
      </w:r>
    </w:p>
    <w:p w:rsidR="005E174C" w:rsidRDefault="005E174C" w:rsidP="005E174C">
      <w:pPr>
        <w:pStyle w:val="ListBullet"/>
        <w:numPr>
          <w:ilvl w:val="0"/>
          <w:numId w:val="0"/>
        </w:numPr>
        <w:ind w:left="144" w:hanging="144"/>
      </w:pPr>
    </w:p>
    <w:p w:rsidR="005E174C" w:rsidRPr="00CD573C" w:rsidRDefault="005E174C" w:rsidP="005E174C">
      <w:pPr>
        <w:pStyle w:val="ListBullet"/>
        <w:numPr>
          <w:ilvl w:val="0"/>
          <w:numId w:val="0"/>
        </w:numPr>
        <w:ind w:left="144" w:hanging="144"/>
      </w:pPr>
    </w:p>
    <w:p w:rsidR="00CD573C" w:rsidRDefault="00CD573C" w:rsidP="004F5F6D">
      <w:pPr>
        <w:pStyle w:val="ListBullet"/>
        <w:numPr>
          <w:ilvl w:val="0"/>
          <w:numId w:val="0"/>
        </w:numPr>
        <w:ind w:left="144" w:hanging="144"/>
      </w:pPr>
    </w:p>
    <w:p w:rsidR="00CD573C" w:rsidRDefault="00CD573C" w:rsidP="004F5F6D">
      <w:pPr>
        <w:pStyle w:val="ListBullet"/>
        <w:numPr>
          <w:ilvl w:val="0"/>
          <w:numId w:val="0"/>
        </w:numPr>
        <w:ind w:left="144" w:hanging="144"/>
      </w:pPr>
    </w:p>
    <w:p w:rsidR="00CD573C" w:rsidRDefault="00CD573C" w:rsidP="004F5F6D">
      <w:pPr>
        <w:pStyle w:val="ListBullet"/>
        <w:numPr>
          <w:ilvl w:val="0"/>
          <w:numId w:val="0"/>
        </w:numPr>
        <w:ind w:left="144" w:hanging="144"/>
      </w:pPr>
    </w:p>
    <w:p w:rsidR="00CD573C" w:rsidRDefault="00CD573C" w:rsidP="004F5F6D">
      <w:pPr>
        <w:pStyle w:val="ListBullet"/>
        <w:numPr>
          <w:ilvl w:val="0"/>
          <w:numId w:val="0"/>
        </w:numPr>
        <w:ind w:left="144" w:hanging="144"/>
      </w:pPr>
    </w:p>
    <w:sectPr w:rsidR="00CD573C">
      <w:footerReference w:type="defaul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20" w:rsidRDefault="00BC5920">
      <w:pPr>
        <w:spacing w:after="0"/>
      </w:pPr>
      <w:r>
        <w:separator/>
      </w:r>
    </w:p>
  </w:endnote>
  <w:endnote w:type="continuationSeparator" w:id="0">
    <w:p w:rsidR="00BC5920" w:rsidRDefault="00BC5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89" w:rsidRDefault="00E6113D">
    <w:pPr>
      <w:pStyle w:val="Footer"/>
    </w:pPr>
    <w:r>
      <w:t xml:space="preserve">Page </w:t>
    </w:r>
    <w:r>
      <w:fldChar w:fldCharType="begin"/>
    </w:r>
    <w:r>
      <w:instrText xml:space="preserve"> PAGE   \* MERGEFORMAT </w:instrText>
    </w:r>
    <w:r>
      <w:fldChar w:fldCharType="separate"/>
    </w:r>
    <w:r w:rsidR="00A04DB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20" w:rsidRDefault="00BC5920">
      <w:pPr>
        <w:spacing w:after="0"/>
      </w:pPr>
      <w:r>
        <w:separator/>
      </w:r>
    </w:p>
  </w:footnote>
  <w:footnote w:type="continuationSeparator" w:id="0">
    <w:p w:rsidR="00BC5920" w:rsidRDefault="00BC59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C8B140"/>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D2"/>
    <w:rsid w:val="00015AAB"/>
    <w:rsid w:val="0009546B"/>
    <w:rsid w:val="00112770"/>
    <w:rsid w:val="00274BE8"/>
    <w:rsid w:val="00283089"/>
    <w:rsid w:val="003168C5"/>
    <w:rsid w:val="00334213"/>
    <w:rsid w:val="0043183E"/>
    <w:rsid w:val="004F5F6D"/>
    <w:rsid w:val="00567064"/>
    <w:rsid w:val="005B5D34"/>
    <w:rsid w:val="005E174C"/>
    <w:rsid w:val="00692668"/>
    <w:rsid w:val="006C4843"/>
    <w:rsid w:val="006D63D9"/>
    <w:rsid w:val="00761601"/>
    <w:rsid w:val="00791FB2"/>
    <w:rsid w:val="0083248E"/>
    <w:rsid w:val="00850F18"/>
    <w:rsid w:val="009D77CC"/>
    <w:rsid w:val="00A04DB4"/>
    <w:rsid w:val="00A55242"/>
    <w:rsid w:val="00B2426D"/>
    <w:rsid w:val="00BC5920"/>
    <w:rsid w:val="00C53703"/>
    <w:rsid w:val="00CD573C"/>
    <w:rsid w:val="00E6113D"/>
    <w:rsid w:val="00ED64D2"/>
    <w:rsid w:val="00F7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ED64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D2"/>
    <w:rPr>
      <w:rFonts w:ascii="Tahoma" w:hAnsi="Tahoma" w:cs="Tahoma"/>
      <w:sz w:val="16"/>
      <w:szCs w:val="16"/>
    </w:rPr>
  </w:style>
  <w:style w:type="paragraph" w:styleId="NormalWeb">
    <w:name w:val="Normal (Web)"/>
    <w:basedOn w:val="Normal"/>
    <w:uiPriority w:val="99"/>
    <w:semiHidden/>
    <w:unhideWhenUsed/>
    <w:rsid w:val="004F5F6D"/>
    <w:pPr>
      <w:spacing w:before="100" w:beforeAutospacing="1" w:after="100" w:afterAutospacing="1"/>
    </w:pPr>
    <w:rPr>
      <w:rFonts w:ascii="Times New Roman" w:eastAsia="Times New Roman" w:hAnsi="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ED64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D2"/>
    <w:rPr>
      <w:rFonts w:ascii="Tahoma" w:hAnsi="Tahoma" w:cs="Tahoma"/>
      <w:sz w:val="16"/>
      <w:szCs w:val="16"/>
    </w:rPr>
  </w:style>
  <w:style w:type="paragraph" w:styleId="NormalWeb">
    <w:name w:val="Normal (Web)"/>
    <w:basedOn w:val="Normal"/>
    <w:uiPriority w:val="99"/>
    <w:semiHidden/>
    <w:unhideWhenUsed/>
    <w:rsid w:val="004F5F6D"/>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4717">
      <w:bodyDiv w:val="1"/>
      <w:marLeft w:val="0"/>
      <w:marRight w:val="0"/>
      <w:marTop w:val="0"/>
      <w:marBottom w:val="0"/>
      <w:divBdr>
        <w:top w:val="none" w:sz="0" w:space="0" w:color="auto"/>
        <w:left w:val="none" w:sz="0" w:space="0" w:color="auto"/>
        <w:bottom w:val="none" w:sz="0" w:space="0" w:color="auto"/>
        <w:right w:val="none" w:sz="0" w:space="0" w:color="auto"/>
      </w:divBdr>
    </w:div>
    <w:div w:id="1068647386">
      <w:bodyDiv w:val="1"/>
      <w:marLeft w:val="0"/>
      <w:marRight w:val="0"/>
      <w:marTop w:val="0"/>
      <w:marBottom w:val="0"/>
      <w:divBdr>
        <w:top w:val="none" w:sz="0" w:space="0" w:color="auto"/>
        <w:left w:val="none" w:sz="0" w:space="0" w:color="auto"/>
        <w:bottom w:val="none" w:sz="0" w:space="0" w:color="auto"/>
        <w:right w:val="none" w:sz="0" w:space="0" w:color="auto"/>
      </w:divBdr>
    </w:div>
    <w:div w:id="15507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1\AppData\Local\Temp\TS10291888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71005331B40DABF9ECEE407E60295"/>
        <w:category>
          <w:name w:val="General"/>
          <w:gallery w:val="placeholder"/>
        </w:category>
        <w:types>
          <w:type w:val="bbPlcHdr"/>
        </w:types>
        <w:behaviors>
          <w:behavior w:val="content"/>
        </w:behaviors>
        <w:guid w:val="{7678993E-3CD2-418E-94E8-1B92B1AC5BA5}"/>
      </w:docPartPr>
      <w:docPartBody>
        <w:p w:rsidR="0078148E" w:rsidRDefault="007E10C5">
          <w:pPr>
            <w:pStyle w:val="55F71005331B40DABF9ECEE407E60295"/>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68"/>
    <w:rsid w:val="0040643C"/>
    <w:rsid w:val="00591368"/>
    <w:rsid w:val="0078148E"/>
    <w:rsid w:val="007E10C5"/>
    <w:rsid w:val="008247C7"/>
    <w:rsid w:val="00E54F9A"/>
    <w:rsid w:val="00E6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F71005331B40DABF9ECEE407E60295">
    <w:name w:val="55F71005331B40DABF9ECEE407E60295"/>
  </w:style>
  <w:style w:type="paragraph" w:customStyle="1" w:styleId="6B457F333270424B8C5732732282ACE9">
    <w:name w:val="6B457F333270424B8C5732732282ACE9"/>
  </w:style>
  <w:style w:type="paragraph" w:customStyle="1" w:styleId="3F0A1031AE504C15AA985D4D4F8B57E6">
    <w:name w:val="3F0A1031AE504C15AA985D4D4F8B57E6"/>
  </w:style>
  <w:style w:type="paragraph" w:customStyle="1" w:styleId="16BA115B0AFD450A90D365BBD6819FDC">
    <w:name w:val="16BA115B0AFD450A90D365BBD6819FDC"/>
  </w:style>
  <w:style w:type="paragraph" w:customStyle="1" w:styleId="634565FCD4B8443FAF236F5D9D336C44">
    <w:name w:val="634565FCD4B8443FAF236F5D9D336C44"/>
  </w:style>
  <w:style w:type="paragraph" w:customStyle="1" w:styleId="36D0CF33EBC6492C95A4E09EF48865FC">
    <w:name w:val="36D0CF33EBC6492C95A4E09EF48865FC"/>
  </w:style>
  <w:style w:type="paragraph" w:customStyle="1" w:styleId="3CECC11783974E25A42B5A8C0A788CBA">
    <w:name w:val="3CECC11783974E25A42B5A8C0A788CBA"/>
  </w:style>
  <w:style w:type="paragraph" w:customStyle="1" w:styleId="132B19C69C8346D2AEBDD3AACDEC3E96">
    <w:name w:val="132B19C69C8346D2AEBDD3AACDEC3E96"/>
  </w:style>
  <w:style w:type="paragraph" w:customStyle="1" w:styleId="6FBE0FBD5F2D47D3B544A3DC7F94C08E">
    <w:name w:val="6FBE0FBD5F2D47D3B544A3DC7F94C08E"/>
  </w:style>
  <w:style w:type="character" w:styleId="PlaceholderText">
    <w:name w:val="Placeholder Text"/>
    <w:basedOn w:val="DefaultParagraphFont"/>
    <w:uiPriority w:val="99"/>
    <w:semiHidden/>
    <w:rsid w:val="00591368"/>
    <w:rPr>
      <w:color w:val="808080"/>
    </w:rPr>
  </w:style>
  <w:style w:type="paragraph" w:customStyle="1" w:styleId="4CBD8521D35B43DEA767B0293E4B85F1">
    <w:name w:val="4CBD8521D35B43DEA767B0293E4B85F1"/>
  </w:style>
  <w:style w:type="paragraph" w:customStyle="1" w:styleId="8B75CFE544CA4611B484D28B715082C2">
    <w:name w:val="8B75CFE544CA4611B484D28B715082C2"/>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D7C2A34285CC4223967D2639F6D8A9EA">
    <w:name w:val="D7C2A34285CC4223967D2639F6D8A9EA"/>
  </w:style>
  <w:style w:type="paragraph" w:customStyle="1" w:styleId="5E19930CE9D445119783CE0024044AE1">
    <w:name w:val="5E19930CE9D445119783CE0024044AE1"/>
  </w:style>
  <w:style w:type="paragraph" w:customStyle="1" w:styleId="B2EF5FF6674F4E14B57786F00602ACC5">
    <w:name w:val="B2EF5FF6674F4E14B57786F00602ACC5"/>
  </w:style>
  <w:style w:type="paragraph" w:customStyle="1" w:styleId="C87857FA34514F3B874B92804DAE74A6">
    <w:name w:val="C87857FA34514F3B874B92804DAE74A6"/>
  </w:style>
  <w:style w:type="paragraph" w:customStyle="1" w:styleId="69BAD672FC1E4FF19DBD502A063B47D2">
    <w:name w:val="69BAD672FC1E4FF19DBD502A063B47D2"/>
  </w:style>
  <w:style w:type="paragraph" w:customStyle="1" w:styleId="40751E85E70046DEB48CDB8DEBF91C25">
    <w:name w:val="40751E85E70046DEB48CDB8DEBF91C25"/>
  </w:style>
  <w:style w:type="paragraph" w:customStyle="1" w:styleId="2F8F57B1E55F467F8F4693017E3F48B1">
    <w:name w:val="2F8F57B1E55F467F8F4693017E3F48B1"/>
  </w:style>
  <w:style w:type="paragraph" w:customStyle="1" w:styleId="29360C0C557A4839956DFF6A963D980A">
    <w:name w:val="29360C0C557A4839956DFF6A963D980A"/>
    <w:rsid w:val="00591368"/>
  </w:style>
  <w:style w:type="paragraph" w:customStyle="1" w:styleId="B19F1A1E5AE8454D9B617671E0AF5AB3">
    <w:name w:val="B19F1A1E5AE8454D9B617671E0AF5AB3"/>
    <w:rsid w:val="00591368"/>
  </w:style>
  <w:style w:type="paragraph" w:customStyle="1" w:styleId="5EE360F30DC740599561048791CB6432">
    <w:name w:val="5EE360F30DC740599561048791CB6432"/>
    <w:rsid w:val="00591368"/>
  </w:style>
  <w:style w:type="paragraph" w:customStyle="1" w:styleId="D5A2422A947147499B76ABBD50BA3C7B">
    <w:name w:val="D5A2422A947147499B76ABBD50BA3C7B"/>
    <w:rsid w:val="00591368"/>
  </w:style>
  <w:style w:type="paragraph" w:customStyle="1" w:styleId="BE7E767AFA704E4D9CD8105FCFBB4A57">
    <w:name w:val="BE7E767AFA704E4D9CD8105FCFBB4A57"/>
    <w:rsid w:val="00591368"/>
  </w:style>
  <w:style w:type="paragraph" w:customStyle="1" w:styleId="80EE4123D1D74D43A4D3DEB99C6D59EB">
    <w:name w:val="80EE4123D1D74D43A4D3DEB99C6D59EB"/>
    <w:rsid w:val="00591368"/>
  </w:style>
  <w:style w:type="paragraph" w:customStyle="1" w:styleId="CDAA3A72E1324108BA03BFF23030EE7C">
    <w:name w:val="CDAA3A72E1324108BA03BFF23030EE7C"/>
    <w:rsid w:val="00591368"/>
  </w:style>
  <w:style w:type="paragraph" w:customStyle="1" w:styleId="D123F3D294FD4DEF8DD446495E5EBAF1">
    <w:name w:val="D123F3D294FD4DEF8DD446495E5EBAF1"/>
    <w:rsid w:val="00591368"/>
  </w:style>
  <w:style w:type="paragraph" w:customStyle="1" w:styleId="CCC008E95EF940268A71A332BCBC5BEE">
    <w:name w:val="CCC008E95EF940268A71A332BCBC5BEE"/>
    <w:rsid w:val="00591368"/>
  </w:style>
  <w:style w:type="paragraph" w:customStyle="1" w:styleId="71F3F7E6FC2D484993AC6F6BB183CDE6">
    <w:name w:val="71F3F7E6FC2D484993AC6F6BB183CDE6"/>
    <w:rsid w:val="00591368"/>
  </w:style>
  <w:style w:type="paragraph" w:customStyle="1" w:styleId="F20874FF1F04482BA11249E8A5AB8832">
    <w:name w:val="F20874FF1F04482BA11249E8A5AB8832"/>
    <w:rsid w:val="00591368"/>
  </w:style>
  <w:style w:type="paragraph" w:customStyle="1" w:styleId="77623B5620A643BEA3E0B2F058755834">
    <w:name w:val="77623B5620A643BEA3E0B2F058755834"/>
    <w:rsid w:val="00591368"/>
  </w:style>
  <w:style w:type="paragraph" w:customStyle="1" w:styleId="65A43E7F38D645B4951ACC064F3922A2">
    <w:name w:val="65A43E7F38D645B4951ACC064F3922A2"/>
    <w:rsid w:val="00591368"/>
  </w:style>
  <w:style w:type="paragraph" w:customStyle="1" w:styleId="7AC03A685EA542A99122F326AD0C6EAC">
    <w:name w:val="7AC03A685EA542A99122F326AD0C6EAC"/>
    <w:rsid w:val="00591368"/>
  </w:style>
  <w:style w:type="paragraph" w:customStyle="1" w:styleId="4082FDF93044449A932747E5E5E8875D">
    <w:name w:val="4082FDF93044449A932747E5E5E8875D"/>
    <w:rsid w:val="00591368"/>
  </w:style>
  <w:style w:type="paragraph" w:customStyle="1" w:styleId="5FE5A19FBE174ABBAA5735ACEC9272F8">
    <w:name w:val="5FE5A19FBE174ABBAA5735ACEC9272F8"/>
    <w:rsid w:val="00591368"/>
  </w:style>
  <w:style w:type="paragraph" w:customStyle="1" w:styleId="C475867EC42E4CAFAB393BAEB76D14C7">
    <w:name w:val="C475867EC42E4CAFAB393BAEB76D14C7"/>
    <w:rsid w:val="00591368"/>
  </w:style>
  <w:style w:type="paragraph" w:customStyle="1" w:styleId="878909748EF04E04BEC1EC96DEC69929">
    <w:name w:val="878909748EF04E04BEC1EC96DEC69929"/>
    <w:rsid w:val="005913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F71005331B40DABF9ECEE407E60295">
    <w:name w:val="55F71005331B40DABF9ECEE407E60295"/>
  </w:style>
  <w:style w:type="paragraph" w:customStyle="1" w:styleId="6B457F333270424B8C5732732282ACE9">
    <w:name w:val="6B457F333270424B8C5732732282ACE9"/>
  </w:style>
  <w:style w:type="paragraph" w:customStyle="1" w:styleId="3F0A1031AE504C15AA985D4D4F8B57E6">
    <w:name w:val="3F0A1031AE504C15AA985D4D4F8B57E6"/>
  </w:style>
  <w:style w:type="paragraph" w:customStyle="1" w:styleId="16BA115B0AFD450A90D365BBD6819FDC">
    <w:name w:val="16BA115B0AFD450A90D365BBD6819FDC"/>
  </w:style>
  <w:style w:type="paragraph" w:customStyle="1" w:styleId="634565FCD4B8443FAF236F5D9D336C44">
    <w:name w:val="634565FCD4B8443FAF236F5D9D336C44"/>
  </w:style>
  <w:style w:type="paragraph" w:customStyle="1" w:styleId="36D0CF33EBC6492C95A4E09EF48865FC">
    <w:name w:val="36D0CF33EBC6492C95A4E09EF48865FC"/>
  </w:style>
  <w:style w:type="paragraph" w:customStyle="1" w:styleId="3CECC11783974E25A42B5A8C0A788CBA">
    <w:name w:val="3CECC11783974E25A42B5A8C0A788CBA"/>
  </w:style>
  <w:style w:type="paragraph" w:customStyle="1" w:styleId="132B19C69C8346D2AEBDD3AACDEC3E96">
    <w:name w:val="132B19C69C8346D2AEBDD3AACDEC3E96"/>
  </w:style>
  <w:style w:type="paragraph" w:customStyle="1" w:styleId="6FBE0FBD5F2D47D3B544A3DC7F94C08E">
    <w:name w:val="6FBE0FBD5F2D47D3B544A3DC7F94C08E"/>
  </w:style>
  <w:style w:type="character" w:styleId="PlaceholderText">
    <w:name w:val="Placeholder Text"/>
    <w:basedOn w:val="DefaultParagraphFont"/>
    <w:uiPriority w:val="99"/>
    <w:semiHidden/>
    <w:rsid w:val="00591368"/>
    <w:rPr>
      <w:color w:val="808080"/>
    </w:rPr>
  </w:style>
  <w:style w:type="paragraph" w:customStyle="1" w:styleId="4CBD8521D35B43DEA767B0293E4B85F1">
    <w:name w:val="4CBD8521D35B43DEA767B0293E4B85F1"/>
  </w:style>
  <w:style w:type="paragraph" w:customStyle="1" w:styleId="8B75CFE544CA4611B484D28B715082C2">
    <w:name w:val="8B75CFE544CA4611B484D28B715082C2"/>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D7C2A34285CC4223967D2639F6D8A9EA">
    <w:name w:val="D7C2A34285CC4223967D2639F6D8A9EA"/>
  </w:style>
  <w:style w:type="paragraph" w:customStyle="1" w:styleId="5E19930CE9D445119783CE0024044AE1">
    <w:name w:val="5E19930CE9D445119783CE0024044AE1"/>
  </w:style>
  <w:style w:type="paragraph" w:customStyle="1" w:styleId="B2EF5FF6674F4E14B57786F00602ACC5">
    <w:name w:val="B2EF5FF6674F4E14B57786F00602ACC5"/>
  </w:style>
  <w:style w:type="paragraph" w:customStyle="1" w:styleId="C87857FA34514F3B874B92804DAE74A6">
    <w:name w:val="C87857FA34514F3B874B92804DAE74A6"/>
  </w:style>
  <w:style w:type="paragraph" w:customStyle="1" w:styleId="69BAD672FC1E4FF19DBD502A063B47D2">
    <w:name w:val="69BAD672FC1E4FF19DBD502A063B47D2"/>
  </w:style>
  <w:style w:type="paragraph" w:customStyle="1" w:styleId="40751E85E70046DEB48CDB8DEBF91C25">
    <w:name w:val="40751E85E70046DEB48CDB8DEBF91C25"/>
  </w:style>
  <w:style w:type="paragraph" w:customStyle="1" w:styleId="2F8F57B1E55F467F8F4693017E3F48B1">
    <w:name w:val="2F8F57B1E55F467F8F4693017E3F48B1"/>
  </w:style>
  <w:style w:type="paragraph" w:customStyle="1" w:styleId="29360C0C557A4839956DFF6A963D980A">
    <w:name w:val="29360C0C557A4839956DFF6A963D980A"/>
    <w:rsid w:val="00591368"/>
  </w:style>
  <w:style w:type="paragraph" w:customStyle="1" w:styleId="B19F1A1E5AE8454D9B617671E0AF5AB3">
    <w:name w:val="B19F1A1E5AE8454D9B617671E0AF5AB3"/>
    <w:rsid w:val="00591368"/>
  </w:style>
  <w:style w:type="paragraph" w:customStyle="1" w:styleId="5EE360F30DC740599561048791CB6432">
    <w:name w:val="5EE360F30DC740599561048791CB6432"/>
    <w:rsid w:val="00591368"/>
  </w:style>
  <w:style w:type="paragraph" w:customStyle="1" w:styleId="D5A2422A947147499B76ABBD50BA3C7B">
    <w:name w:val="D5A2422A947147499B76ABBD50BA3C7B"/>
    <w:rsid w:val="00591368"/>
  </w:style>
  <w:style w:type="paragraph" w:customStyle="1" w:styleId="BE7E767AFA704E4D9CD8105FCFBB4A57">
    <w:name w:val="BE7E767AFA704E4D9CD8105FCFBB4A57"/>
    <w:rsid w:val="00591368"/>
  </w:style>
  <w:style w:type="paragraph" w:customStyle="1" w:styleId="80EE4123D1D74D43A4D3DEB99C6D59EB">
    <w:name w:val="80EE4123D1D74D43A4D3DEB99C6D59EB"/>
    <w:rsid w:val="00591368"/>
  </w:style>
  <w:style w:type="paragraph" w:customStyle="1" w:styleId="CDAA3A72E1324108BA03BFF23030EE7C">
    <w:name w:val="CDAA3A72E1324108BA03BFF23030EE7C"/>
    <w:rsid w:val="00591368"/>
  </w:style>
  <w:style w:type="paragraph" w:customStyle="1" w:styleId="D123F3D294FD4DEF8DD446495E5EBAF1">
    <w:name w:val="D123F3D294FD4DEF8DD446495E5EBAF1"/>
    <w:rsid w:val="00591368"/>
  </w:style>
  <w:style w:type="paragraph" w:customStyle="1" w:styleId="CCC008E95EF940268A71A332BCBC5BEE">
    <w:name w:val="CCC008E95EF940268A71A332BCBC5BEE"/>
    <w:rsid w:val="00591368"/>
  </w:style>
  <w:style w:type="paragraph" w:customStyle="1" w:styleId="71F3F7E6FC2D484993AC6F6BB183CDE6">
    <w:name w:val="71F3F7E6FC2D484993AC6F6BB183CDE6"/>
    <w:rsid w:val="00591368"/>
  </w:style>
  <w:style w:type="paragraph" w:customStyle="1" w:styleId="F20874FF1F04482BA11249E8A5AB8832">
    <w:name w:val="F20874FF1F04482BA11249E8A5AB8832"/>
    <w:rsid w:val="00591368"/>
  </w:style>
  <w:style w:type="paragraph" w:customStyle="1" w:styleId="77623B5620A643BEA3E0B2F058755834">
    <w:name w:val="77623B5620A643BEA3E0B2F058755834"/>
    <w:rsid w:val="00591368"/>
  </w:style>
  <w:style w:type="paragraph" w:customStyle="1" w:styleId="65A43E7F38D645B4951ACC064F3922A2">
    <w:name w:val="65A43E7F38D645B4951ACC064F3922A2"/>
    <w:rsid w:val="00591368"/>
  </w:style>
  <w:style w:type="paragraph" w:customStyle="1" w:styleId="7AC03A685EA542A99122F326AD0C6EAC">
    <w:name w:val="7AC03A685EA542A99122F326AD0C6EAC"/>
    <w:rsid w:val="00591368"/>
  </w:style>
  <w:style w:type="paragraph" w:customStyle="1" w:styleId="4082FDF93044449A932747E5E5E8875D">
    <w:name w:val="4082FDF93044449A932747E5E5E8875D"/>
    <w:rsid w:val="00591368"/>
  </w:style>
  <w:style w:type="paragraph" w:customStyle="1" w:styleId="5FE5A19FBE174ABBAA5735ACEC9272F8">
    <w:name w:val="5FE5A19FBE174ABBAA5735ACEC9272F8"/>
    <w:rsid w:val="00591368"/>
  </w:style>
  <w:style w:type="paragraph" w:customStyle="1" w:styleId="C475867EC42E4CAFAB393BAEB76D14C7">
    <w:name w:val="C475867EC42E4CAFAB393BAEB76D14C7"/>
    <w:rsid w:val="00591368"/>
  </w:style>
  <w:style w:type="paragraph" w:customStyle="1" w:styleId="878909748EF04E04BEC1EC96DEC69929">
    <w:name w:val="878909748EF04E04BEC1EC96DEC69929"/>
    <w:rsid w:val="00591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3800 Pike Road #27-203</CompanyAddress>
  <CompanyPhone>(720) 878-8130</CompanyPhone>
  <CompanyFax/>
  <CompanyEmail>angela.locascio@gmail.com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TS102918880</Template>
  <TotalTime>6</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Angela LoCascio</dc:creator>
  <cp:lastModifiedBy>Angie-dave</cp:lastModifiedBy>
  <cp:revision>5</cp:revision>
  <cp:lastPrinted>2014-01-04T02:06:00Z</cp:lastPrinted>
  <dcterms:created xsi:type="dcterms:W3CDTF">2014-01-04T02:06:00Z</dcterms:created>
  <dcterms:modified xsi:type="dcterms:W3CDTF">2014-07-09T21:17:00Z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