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E560A9" w14:textId="77777777" w:rsidR="002E243F" w:rsidRPr="00872881" w:rsidRDefault="00D20209" w:rsidP="001039F4">
      <w:pPr>
        <w:pStyle w:val="Title"/>
        <w:outlineLvl w:val="0"/>
        <w:rPr>
          <w:sz w:val="40"/>
          <w:szCs w:val="40"/>
        </w:rPr>
      </w:pPr>
      <w:r w:rsidRPr="00872881">
        <w:rPr>
          <w:sz w:val="40"/>
          <w:szCs w:val="40"/>
        </w:rPr>
        <w:t>Donna M. Tipsword</w:t>
      </w:r>
    </w:p>
    <w:p w14:paraId="40BA370B" w14:textId="2D019BFE" w:rsidR="002E243F" w:rsidRDefault="00486644" w:rsidP="001039F4">
      <w:pPr>
        <w:outlineLvl w:val="0"/>
      </w:pPr>
      <w:sdt>
        <w:sdtPr>
          <w:alias w:val="Address"/>
          <w:tag w:val=""/>
          <w:id w:val="-593780209"/>
          <w:placeholder>
            <w:docPart w:val="EFBB06B5071549A1819B08D93C6126AF"/>
          </w:placeholder>
          <w:dataBinding w:prefixMappings="xmlns:ns0='http://schemas.microsoft.com/office/2006/coverPageProps' " w:xpath="/ns0:CoverPageProperties[1]/ns0:CompanyAddress[1]" w:storeItemID="{55AF091B-3C7A-41E3-B477-F2FDAA23CFDA}"/>
          <w:text/>
        </w:sdtPr>
        <w:sdtEndPr/>
        <w:sdtContent>
          <w:r w:rsidR="00E4537C">
            <w:t>295 Zang Street, Apt. H29210, Lakewood, CO  80228</w:t>
          </w:r>
        </w:sdtContent>
      </w:sdt>
      <w:r w:rsidR="0096186A">
        <w:t> | </w:t>
      </w:r>
      <w:sdt>
        <w:sdtPr>
          <w:alias w:val="Telephone"/>
          <w:tag w:val=""/>
          <w:id w:val="-1416317146"/>
          <w:placeholder>
            <w:docPart w:val="6DCB7BDD2FC0492CB59735D65CC668DD"/>
          </w:placeholder>
          <w:dataBinding w:prefixMappings="xmlns:ns0='http://schemas.microsoft.com/office/2006/coverPageProps' " w:xpath="/ns0:CoverPageProperties[1]/ns0:CompanyPhone[1]" w:storeItemID="{55AF091B-3C7A-41E3-B477-F2FDAA23CFDA}"/>
          <w:text/>
        </w:sdtPr>
        <w:sdtEndPr/>
        <w:sdtContent>
          <w:r w:rsidR="00AA77D8">
            <w:t>941 769-8639</w:t>
          </w:r>
        </w:sdtContent>
      </w:sdt>
      <w:r w:rsidR="0096186A">
        <w:t> | </w:t>
      </w:r>
      <w:sdt>
        <w:sdtPr>
          <w:alias w:val="Email"/>
          <w:tag w:val=""/>
          <w:id w:val="-391963670"/>
          <w:placeholder>
            <w:docPart w:val="A7E7FDD12AC64B979F3B68F7224005A2"/>
          </w:placeholder>
          <w:dataBinding w:prefixMappings="xmlns:ns0='http://schemas.microsoft.com/office/2006/coverPageProps' " w:xpath="/ns0:CoverPageProperties[1]/ns0:CompanyEmail[1]" w:storeItemID="{55AF091B-3C7A-41E3-B477-F2FDAA23CFDA}"/>
          <w:text/>
        </w:sdtPr>
        <w:sdtEndPr/>
        <w:sdtContent>
          <w:r w:rsidR="00D20209">
            <w:t>dtipsword813@gmail.com</w:t>
          </w:r>
        </w:sdtContent>
      </w:sdt>
    </w:p>
    <w:p w14:paraId="42DE8061" w14:textId="77777777" w:rsidR="001039F4" w:rsidRDefault="005850D0" w:rsidP="001039F4">
      <w:pPr>
        <w:pStyle w:val="SectionHeading"/>
        <w:spacing w:before="240"/>
        <w:outlineLvl w:val="0"/>
        <w:rPr>
          <w:sz w:val="20"/>
        </w:rPr>
      </w:pPr>
      <w:r>
        <w:rPr>
          <w:sz w:val="20"/>
        </w:rPr>
        <w:t>Qualifications Profile</w:t>
      </w:r>
    </w:p>
    <w:p w14:paraId="6CEFEBD7" w14:textId="68BE3780" w:rsidR="005850D0" w:rsidRDefault="005850D0" w:rsidP="00FB6E65">
      <w:pPr>
        <w:spacing w:after="0"/>
        <w:rPr>
          <w:sz w:val="22"/>
          <w:szCs w:val="22"/>
        </w:rPr>
      </w:pPr>
      <w:r>
        <w:rPr>
          <w:sz w:val="22"/>
          <w:szCs w:val="22"/>
        </w:rPr>
        <w:t>Proven executive with experience in providing strategic direction</w:t>
      </w:r>
      <w:r w:rsidR="00EB3B46">
        <w:rPr>
          <w:sz w:val="22"/>
          <w:szCs w:val="22"/>
        </w:rPr>
        <w:t>,</w:t>
      </w:r>
      <w:r>
        <w:rPr>
          <w:sz w:val="22"/>
          <w:szCs w:val="22"/>
        </w:rPr>
        <w:t xml:space="preserve"> developing, planning and implementing initiatives that drive business development, employee engagement and operational productivity improvements.  Demonstrated expertise in human resource, sales and marketing, customer service, and project management supporting turnaround and significant growth in companies. </w:t>
      </w:r>
      <w:r w:rsidR="00F02460">
        <w:rPr>
          <w:sz w:val="22"/>
          <w:szCs w:val="22"/>
        </w:rPr>
        <w:t xml:space="preserve"> Experience with call center, operational support, training, as well as direct customer interaction environments.  </w:t>
      </w:r>
      <w:r>
        <w:rPr>
          <w:sz w:val="22"/>
          <w:szCs w:val="22"/>
        </w:rPr>
        <w:t xml:space="preserve"> Flexible and adept; thrive</w:t>
      </w:r>
      <w:r w:rsidR="00EB3B46">
        <w:rPr>
          <w:sz w:val="22"/>
          <w:szCs w:val="22"/>
        </w:rPr>
        <w:t>s</w:t>
      </w:r>
      <w:r>
        <w:rPr>
          <w:sz w:val="22"/>
          <w:szCs w:val="22"/>
        </w:rPr>
        <w:t xml:space="preserve"> in an environment of constant challenge, di</w:t>
      </w:r>
      <w:r w:rsidR="008D09BA">
        <w:rPr>
          <w:sz w:val="22"/>
          <w:szCs w:val="22"/>
        </w:rPr>
        <w:t>versity and high stress.  Possesses</w:t>
      </w:r>
      <w:r>
        <w:rPr>
          <w:sz w:val="22"/>
          <w:szCs w:val="22"/>
        </w:rPr>
        <w:t xml:space="preserve"> excellent communication and interpersonal skills; able to develop and maintain rapport within all levels of the organization</w:t>
      </w:r>
      <w:r w:rsidR="001039F4">
        <w:rPr>
          <w:sz w:val="22"/>
          <w:szCs w:val="22"/>
        </w:rPr>
        <w:t>.  Exceptional reputation for strategy development and execution delivering outstanding results.</w:t>
      </w:r>
    </w:p>
    <w:p w14:paraId="6AD1E828" w14:textId="77777777" w:rsidR="00FB6E65" w:rsidRPr="00607D20" w:rsidRDefault="00FB6E65" w:rsidP="00FB6E65">
      <w:pPr>
        <w:spacing w:after="0"/>
        <w:rPr>
          <w:sz w:val="22"/>
          <w:szCs w:val="22"/>
        </w:rPr>
      </w:pPr>
    </w:p>
    <w:p w14:paraId="4B3798CE" w14:textId="77777777" w:rsidR="005850D0" w:rsidRPr="00607D20" w:rsidRDefault="001039F4" w:rsidP="00F662F9">
      <w:pPr>
        <w:spacing w:after="120"/>
        <w:rPr>
          <w:sz w:val="22"/>
          <w:szCs w:val="22"/>
        </w:rPr>
      </w:pPr>
      <w:r w:rsidRPr="004E00FA">
        <w:rPr>
          <w:sz w:val="22"/>
          <w:szCs w:val="22"/>
          <w:u w:val="single"/>
        </w:rPr>
        <w:t>Areas of Expertise</w:t>
      </w:r>
      <w:r w:rsidRPr="00607D20">
        <w:rPr>
          <w:sz w:val="22"/>
          <w:szCs w:val="22"/>
        </w:rPr>
        <w:t>: Company turnaround and growth; Human Resources, Sales and Marketing, Customer Service and Communication strategy development; Employee and Team Development; Information Technology systems implementation and integration; Project Management</w:t>
      </w:r>
    </w:p>
    <w:p w14:paraId="2EEE00DC" w14:textId="77777777" w:rsidR="00872881" w:rsidRPr="001039F4" w:rsidRDefault="00094CD0" w:rsidP="001039F4">
      <w:pPr>
        <w:pStyle w:val="SectionHeading"/>
        <w:spacing w:before="0" w:after="0"/>
        <w:outlineLvl w:val="0"/>
        <w:rPr>
          <w:szCs w:val="24"/>
        </w:rPr>
      </w:pPr>
      <w:r w:rsidRPr="001039F4">
        <w:rPr>
          <w:szCs w:val="24"/>
        </w:rPr>
        <w:t>E</w:t>
      </w:r>
      <w:r w:rsidR="0096186A" w:rsidRPr="001039F4">
        <w:rPr>
          <w:szCs w:val="24"/>
        </w:rPr>
        <w:t>xperience</w:t>
      </w:r>
    </w:p>
    <w:p w14:paraId="7BA3D295" w14:textId="77777777" w:rsidR="005B551B" w:rsidRPr="00607D20" w:rsidRDefault="005B551B" w:rsidP="00C07B8D">
      <w:pPr>
        <w:pStyle w:val="SectionHeading"/>
        <w:tabs>
          <w:tab w:val="left" w:pos="8850"/>
        </w:tabs>
        <w:spacing w:before="120"/>
        <w:outlineLvl w:val="0"/>
        <w:rPr>
          <w:caps/>
          <w:sz w:val="20"/>
        </w:rPr>
      </w:pPr>
      <w:r w:rsidRPr="00607D20">
        <w:rPr>
          <w:caps/>
          <w:sz w:val="20"/>
        </w:rPr>
        <w:t>V</w:t>
      </w:r>
      <w:r w:rsidR="00872881" w:rsidRPr="00607D20">
        <w:rPr>
          <w:sz w:val="20"/>
        </w:rPr>
        <w:t xml:space="preserve">ice President – Human Resources &amp; Employee Development, </w:t>
      </w:r>
      <w:r w:rsidR="00C07B8D">
        <w:rPr>
          <w:sz w:val="20"/>
        </w:rPr>
        <w:tab/>
      </w:r>
      <w:r w:rsidR="008F17FB">
        <w:rPr>
          <w:sz w:val="20"/>
        </w:rPr>
        <w:br/>
      </w:r>
      <w:r w:rsidR="00872881" w:rsidRPr="00607D20">
        <w:rPr>
          <w:sz w:val="20"/>
        </w:rPr>
        <w:t>Silver Airways, May, 2011 – June - 2013</w:t>
      </w:r>
    </w:p>
    <w:sdt>
      <w:sdtPr>
        <w:rPr>
          <w:b w:val="0"/>
          <w:caps w:val="0"/>
          <w:color w:val="404040" w:themeColor="text1" w:themeTint="BF"/>
          <w:sz w:val="20"/>
        </w:rPr>
        <w:id w:val="417760904"/>
      </w:sdtPr>
      <w:sdtEndPr>
        <w:rPr>
          <w:b/>
          <w:bCs w:val="0"/>
          <w:caps/>
          <w:color w:val="191919" w:themeColor="background2" w:themeShade="1A"/>
        </w:rPr>
      </w:sdtEndPr>
      <w:sdtContent>
        <w:sdt>
          <w:sdtPr>
            <w:rPr>
              <w:b w:val="0"/>
              <w:caps w:val="0"/>
              <w:color w:val="404040" w:themeColor="text1" w:themeTint="BF"/>
              <w:sz w:val="20"/>
            </w:rPr>
            <w:id w:val="-1773932447"/>
            <w:placeholder>
              <w:docPart w:val="70C7CC0F63494C6CBF1DB04D32D167E6"/>
            </w:placeholder>
          </w:sdtPr>
          <w:sdtEndPr>
            <w:rPr>
              <w:b/>
              <w:bCs w:val="0"/>
              <w:caps/>
              <w:color w:val="191919" w:themeColor="background2" w:themeShade="1A"/>
            </w:rPr>
          </w:sdtEndPr>
          <w:sdtContent>
            <w:p w14:paraId="598529AA" w14:textId="77777777" w:rsidR="00E16D8B" w:rsidRDefault="00B870DD" w:rsidP="0045585F">
              <w:pPr>
                <w:pStyle w:val="Subsection"/>
                <w:numPr>
                  <w:ilvl w:val="0"/>
                  <w:numId w:val="5"/>
                </w:numPr>
                <w:spacing w:before="100"/>
                <w:rPr>
                  <w:b w:val="0"/>
                  <w:caps w:val="0"/>
                  <w:sz w:val="20"/>
                </w:rPr>
              </w:pPr>
              <w:r w:rsidRPr="00B870DD">
                <w:rPr>
                  <w:b w:val="0"/>
                  <w:caps w:val="0"/>
                  <w:sz w:val="20"/>
                </w:rPr>
                <w:t>Responsible</w:t>
              </w:r>
              <w:r w:rsidR="00A2070D" w:rsidRPr="00607D20">
                <w:rPr>
                  <w:bCs w:val="0"/>
                  <w:sz w:val="20"/>
                </w:rPr>
                <w:t xml:space="preserve"> </w:t>
              </w:r>
              <w:r w:rsidR="00A2070D" w:rsidRPr="00C07B8D">
                <w:rPr>
                  <w:b w:val="0"/>
                  <w:bCs w:val="0"/>
                  <w:caps w:val="0"/>
                  <w:sz w:val="20"/>
                </w:rPr>
                <w:t>for all Human Resources departmental functions including:  recruiting, pre-employment screening, background checks, onboarding, benefits, compensation, employee relations, anti-drug and alcohol program, corporate communications, corporate travel, interline pass benefit programs, as well as team development</w:t>
              </w:r>
              <w:r w:rsidRPr="00C07B8D">
                <w:rPr>
                  <w:b w:val="0"/>
                  <w:caps w:val="0"/>
                  <w:sz w:val="20"/>
                </w:rPr>
                <w:t>.</w:t>
              </w:r>
              <w:r w:rsidRPr="00B870DD">
                <w:rPr>
                  <w:b w:val="0"/>
                  <w:caps w:val="0"/>
                  <w:sz w:val="20"/>
                </w:rPr>
                <w:t xml:space="preserve"> </w:t>
              </w:r>
            </w:p>
            <w:p w14:paraId="56D29617" w14:textId="649C42B6" w:rsidR="00A2070D" w:rsidRDefault="00B870DD" w:rsidP="0045585F">
              <w:pPr>
                <w:pStyle w:val="Subsection"/>
                <w:numPr>
                  <w:ilvl w:val="0"/>
                  <w:numId w:val="5"/>
                </w:numPr>
                <w:spacing w:before="100"/>
                <w:rPr>
                  <w:b w:val="0"/>
                  <w:caps w:val="0"/>
                  <w:sz w:val="20"/>
                </w:rPr>
              </w:pPr>
              <w:r w:rsidRPr="0045585F">
                <w:rPr>
                  <w:b w:val="0"/>
                  <w:caps w:val="0"/>
                  <w:sz w:val="20"/>
                </w:rPr>
                <w:t xml:space="preserve">Launched the corporate training department resulting in </w:t>
              </w:r>
              <w:r w:rsidR="0045585F">
                <w:rPr>
                  <w:b w:val="0"/>
                  <w:caps w:val="0"/>
                  <w:sz w:val="20"/>
                </w:rPr>
                <w:t>standardized employee training, employee orientation, performance appraisal and interview process improvements.</w:t>
              </w:r>
            </w:p>
            <w:p w14:paraId="67D4C2D9" w14:textId="0FC82544" w:rsidR="0045585F" w:rsidRPr="0045585F" w:rsidRDefault="0045585F" w:rsidP="0045585F">
              <w:pPr>
                <w:pStyle w:val="Subsection"/>
                <w:numPr>
                  <w:ilvl w:val="0"/>
                  <w:numId w:val="5"/>
                </w:numPr>
                <w:spacing w:before="100"/>
                <w:rPr>
                  <w:b w:val="0"/>
                  <w:caps w:val="0"/>
                  <w:sz w:val="20"/>
                </w:rPr>
              </w:pPr>
              <w:r>
                <w:rPr>
                  <w:b w:val="0"/>
                  <w:caps w:val="0"/>
                  <w:sz w:val="20"/>
                </w:rPr>
                <w:t>Developed a comprehensive communications process to enhance internal communications resulting in better engagement of employees.</w:t>
              </w:r>
            </w:p>
            <w:p w14:paraId="6843FE82" w14:textId="77777777" w:rsidR="0045585F" w:rsidRPr="00B870DD" w:rsidRDefault="0045585F" w:rsidP="0045585F">
              <w:pPr>
                <w:pStyle w:val="ListBullet"/>
                <w:numPr>
                  <w:ilvl w:val="0"/>
                  <w:numId w:val="5"/>
                </w:numPr>
                <w:rPr>
                  <w:sz w:val="20"/>
                </w:rPr>
              </w:pPr>
              <w:r w:rsidRPr="0045585F">
                <w:rPr>
                  <w:sz w:val="20"/>
                </w:rPr>
                <w:t>Implemented human resources recruitment and onboarding processes to support an approximate growth of 200% in revenue and total company headcount in less than two years.</w:t>
              </w:r>
            </w:p>
            <w:p w14:paraId="1387AEDA" w14:textId="7EBB36C2" w:rsidR="0045585F" w:rsidRPr="0045585F" w:rsidRDefault="00B870DD" w:rsidP="0045585F">
              <w:pPr>
                <w:pStyle w:val="Subsection"/>
                <w:numPr>
                  <w:ilvl w:val="0"/>
                  <w:numId w:val="5"/>
                </w:numPr>
                <w:spacing w:before="100"/>
                <w:rPr>
                  <w:b w:val="0"/>
                  <w:caps w:val="0"/>
                  <w:sz w:val="20"/>
                </w:rPr>
              </w:pPr>
              <w:r>
                <w:rPr>
                  <w:b w:val="0"/>
                  <w:caps w:val="0"/>
                  <w:sz w:val="20"/>
                </w:rPr>
                <w:t>Led the implementation of a new HRIS to support human resource, benefit administration, recruitment and employee/manager self</w:t>
              </w:r>
              <w:r w:rsidR="0045519A">
                <w:rPr>
                  <w:b w:val="0"/>
                  <w:caps w:val="0"/>
                  <w:sz w:val="20"/>
                </w:rPr>
                <w:t>-service functions transitioning</w:t>
              </w:r>
              <w:r w:rsidR="008A7052">
                <w:rPr>
                  <w:b w:val="0"/>
                  <w:caps w:val="0"/>
                  <w:sz w:val="20"/>
                </w:rPr>
                <w:t xml:space="preserve"> t</w:t>
              </w:r>
              <w:r w:rsidR="0045519A">
                <w:rPr>
                  <w:b w:val="0"/>
                  <w:caps w:val="0"/>
                  <w:sz w:val="20"/>
                </w:rPr>
                <w:t>he department from a paper environment to the efficiency of an automated database</w:t>
              </w:r>
              <w:r w:rsidR="008A7052">
                <w:rPr>
                  <w:b w:val="0"/>
                  <w:caps w:val="0"/>
                  <w:sz w:val="20"/>
                </w:rPr>
                <w:t xml:space="preserve"> system.</w:t>
              </w:r>
              <w:r w:rsidR="00E16D8B">
                <w:rPr>
                  <w:b w:val="0"/>
                  <w:caps w:val="0"/>
                  <w:sz w:val="20"/>
                </w:rPr>
                <w:t xml:space="preserve">  Oversaw the rollout of the employee</w:t>
              </w:r>
              <w:r w:rsidR="00C75021">
                <w:rPr>
                  <w:b w:val="0"/>
                  <w:caps w:val="0"/>
                  <w:sz w:val="20"/>
                </w:rPr>
                <w:t xml:space="preserve"> benefit</w:t>
              </w:r>
              <w:r w:rsidR="00E16D8B">
                <w:rPr>
                  <w:b w:val="0"/>
                  <w:caps w:val="0"/>
                  <w:sz w:val="20"/>
                </w:rPr>
                <w:t xml:space="preserve"> self-service</w:t>
              </w:r>
              <w:r w:rsidR="00C75021">
                <w:rPr>
                  <w:b w:val="0"/>
                  <w:caps w:val="0"/>
                  <w:sz w:val="20"/>
                </w:rPr>
                <w:t xml:space="preserve"> program including training and communications support.</w:t>
              </w:r>
              <w:r w:rsidR="00E16D8B">
                <w:rPr>
                  <w:b w:val="0"/>
                  <w:caps w:val="0"/>
                  <w:sz w:val="20"/>
                </w:rPr>
                <w:t xml:space="preserve"> </w:t>
              </w:r>
            </w:p>
            <w:p w14:paraId="574B8AB4" w14:textId="440EED35" w:rsidR="00B870DD" w:rsidRPr="00607D20" w:rsidRDefault="0045585F" w:rsidP="00F84619">
              <w:pPr>
                <w:pStyle w:val="Subsection"/>
                <w:numPr>
                  <w:ilvl w:val="0"/>
                  <w:numId w:val="5"/>
                </w:numPr>
                <w:spacing w:before="100"/>
                <w:rPr>
                  <w:b w:val="0"/>
                  <w:caps w:val="0"/>
                  <w:sz w:val="20"/>
                </w:rPr>
              </w:pPr>
              <w:r>
                <w:rPr>
                  <w:b w:val="0"/>
                  <w:caps w:val="0"/>
                  <w:sz w:val="20"/>
                </w:rPr>
                <w:t xml:space="preserve">Directed the redevelopment and rebranding of the </w:t>
              </w:r>
              <w:r w:rsidR="00C75021">
                <w:rPr>
                  <w:b w:val="0"/>
                  <w:caps w:val="0"/>
                  <w:sz w:val="20"/>
                </w:rPr>
                <w:t>company</w:t>
              </w:r>
              <w:r>
                <w:rPr>
                  <w:b w:val="0"/>
                  <w:caps w:val="0"/>
                  <w:sz w:val="20"/>
                </w:rPr>
                <w:t xml:space="preserve"> from insolvency through unprecedented growth in revenue from $85M to $150M in 24 months.</w:t>
              </w:r>
            </w:p>
            <w:p w14:paraId="08150D5C" w14:textId="77777777" w:rsidR="00094CD0" w:rsidRPr="00607D20" w:rsidRDefault="00094CD0" w:rsidP="001039F4">
              <w:pPr>
                <w:pStyle w:val="Subsection"/>
                <w:spacing w:before="100"/>
                <w:outlineLvl w:val="0"/>
                <w:rPr>
                  <w:caps w:val="0"/>
                  <w:sz w:val="20"/>
                </w:rPr>
              </w:pPr>
              <w:r w:rsidRPr="00607D20">
                <w:rPr>
                  <w:caps w:val="0"/>
                  <w:sz w:val="20"/>
                </w:rPr>
                <w:t xml:space="preserve">Project Manager – Desktop Field Support Information Technology, </w:t>
              </w:r>
              <w:r w:rsidR="008F17FB">
                <w:rPr>
                  <w:caps w:val="0"/>
                  <w:sz w:val="20"/>
                </w:rPr>
                <w:br/>
              </w:r>
              <w:r w:rsidRPr="00607D20">
                <w:rPr>
                  <w:caps w:val="0"/>
                  <w:sz w:val="20"/>
                </w:rPr>
                <w:t>US Airways, December, 2008 – May, 2011</w:t>
              </w:r>
            </w:p>
            <w:p w14:paraId="2AAE4077" w14:textId="77777777" w:rsidR="00932F92" w:rsidRDefault="00932F92" w:rsidP="00F84619">
              <w:pPr>
                <w:pStyle w:val="Subsection"/>
                <w:numPr>
                  <w:ilvl w:val="0"/>
                  <w:numId w:val="6"/>
                </w:numPr>
                <w:spacing w:before="100"/>
                <w:rPr>
                  <w:b w:val="0"/>
                  <w:caps w:val="0"/>
                  <w:sz w:val="20"/>
                </w:rPr>
              </w:pPr>
              <w:r>
                <w:rPr>
                  <w:b w:val="0"/>
                  <w:caps w:val="0"/>
                  <w:sz w:val="20"/>
                </w:rPr>
                <w:t>Responsible for all Project Management activities supporting desktop technology within the Caribbean, Latin America and South America regions.</w:t>
              </w:r>
            </w:p>
            <w:p w14:paraId="79EBD7FD" w14:textId="6A69269F" w:rsidR="00932F92" w:rsidRDefault="00356C16" w:rsidP="00F84619">
              <w:pPr>
                <w:pStyle w:val="Subsection"/>
                <w:numPr>
                  <w:ilvl w:val="0"/>
                  <w:numId w:val="6"/>
                </w:numPr>
                <w:spacing w:before="100"/>
                <w:rPr>
                  <w:b w:val="0"/>
                  <w:caps w:val="0"/>
                  <w:sz w:val="20"/>
                </w:rPr>
              </w:pPr>
              <w:r>
                <w:rPr>
                  <w:b w:val="0"/>
                  <w:caps w:val="0"/>
                  <w:sz w:val="20"/>
                </w:rPr>
                <w:t xml:space="preserve">Directed the development of </w:t>
              </w:r>
              <w:r w:rsidR="008854D8">
                <w:rPr>
                  <w:b w:val="0"/>
                  <w:caps w:val="0"/>
                  <w:sz w:val="20"/>
                </w:rPr>
                <w:t>the Information Technology Emergency Response plan in support of the Corporate Incident Response Management.</w:t>
              </w:r>
              <w:r w:rsidR="00B30CF7">
                <w:rPr>
                  <w:b w:val="0"/>
                  <w:caps w:val="0"/>
                  <w:sz w:val="20"/>
                </w:rPr>
                <w:t xml:space="preserve">  Developed the policy manual used to train the IT department on the plan and supported quarterly training events to ensure a constant state of readiness to implement.</w:t>
              </w:r>
            </w:p>
            <w:p w14:paraId="67C9FF0B" w14:textId="77777777" w:rsidR="008854D8" w:rsidRDefault="008854D8" w:rsidP="00F84619">
              <w:pPr>
                <w:pStyle w:val="Subsection"/>
                <w:numPr>
                  <w:ilvl w:val="0"/>
                  <w:numId w:val="6"/>
                </w:numPr>
                <w:spacing w:before="100"/>
                <w:rPr>
                  <w:b w:val="0"/>
                  <w:caps w:val="0"/>
                  <w:sz w:val="20"/>
                </w:rPr>
              </w:pPr>
              <w:r>
                <w:rPr>
                  <w:b w:val="0"/>
                  <w:caps w:val="0"/>
                  <w:sz w:val="20"/>
                </w:rPr>
                <w:t>Led the Project Management for the corporate-wide deployment of Windows 7 and Microsoft Office 2010 platforms on approximately 18,000 assets. Responsibilities included all project management activities, communication, coordination of application testing, and deployment of hardware and software.</w:t>
              </w:r>
            </w:p>
            <w:p w14:paraId="4B4A25D5" w14:textId="77777777" w:rsidR="008854D8" w:rsidRDefault="008854D8" w:rsidP="00F662F9">
              <w:pPr>
                <w:pStyle w:val="Subsection"/>
                <w:numPr>
                  <w:ilvl w:val="0"/>
                  <w:numId w:val="6"/>
                </w:numPr>
                <w:spacing w:before="100" w:after="100" w:afterAutospacing="1"/>
                <w:rPr>
                  <w:b w:val="0"/>
                  <w:caps w:val="0"/>
                  <w:sz w:val="20"/>
                </w:rPr>
              </w:pPr>
              <w:r>
                <w:rPr>
                  <w:b w:val="0"/>
                  <w:caps w:val="0"/>
                  <w:sz w:val="20"/>
                </w:rPr>
                <w:t>Established standardized project management and project communication methodologies resulting in better resource utilization and resource waste reduction.</w:t>
              </w:r>
            </w:p>
            <w:p w14:paraId="46B59EC9" w14:textId="77777777" w:rsidR="00B82A1B" w:rsidRDefault="00B82A1B" w:rsidP="001039F4">
              <w:pPr>
                <w:pStyle w:val="Subsection"/>
                <w:spacing w:before="100"/>
                <w:outlineLvl w:val="0"/>
                <w:rPr>
                  <w:caps w:val="0"/>
                  <w:sz w:val="20"/>
                </w:rPr>
              </w:pPr>
            </w:p>
            <w:p w14:paraId="40995079" w14:textId="77777777" w:rsidR="00B82A1B" w:rsidRDefault="00B82A1B" w:rsidP="001039F4">
              <w:pPr>
                <w:pStyle w:val="Subsection"/>
                <w:spacing w:before="100"/>
                <w:outlineLvl w:val="0"/>
                <w:rPr>
                  <w:caps w:val="0"/>
                  <w:sz w:val="20"/>
                </w:rPr>
              </w:pPr>
            </w:p>
            <w:p w14:paraId="24A79E80" w14:textId="50876818" w:rsidR="003553EE" w:rsidRDefault="003553EE" w:rsidP="001039F4">
              <w:pPr>
                <w:pStyle w:val="Subsection"/>
                <w:spacing w:before="100"/>
                <w:outlineLvl w:val="0"/>
                <w:rPr>
                  <w:caps w:val="0"/>
                  <w:sz w:val="20"/>
                </w:rPr>
              </w:pPr>
              <w:r>
                <w:rPr>
                  <w:caps w:val="0"/>
                  <w:sz w:val="20"/>
                </w:rPr>
                <w:lastRenderedPageBreak/>
                <w:t>Sales Associate, Sears Holdings, Inc., September, 2008 – May, 2010</w:t>
              </w:r>
            </w:p>
            <w:p w14:paraId="1EBDE1D5" w14:textId="4FFDEF32" w:rsidR="003553EE" w:rsidRDefault="003553EE" w:rsidP="00EF6D31">
              <w:pPr>
                <w:pStyle w:val="Subsection"/>
                <w:numPr>
                  <w:ilvl w:val="0"/>
                  <w:numId w:val="11"/>
                </w:numPr>
                <w:spacing w:before="100" w:after="0"/>
                <w:outlineLvl w:val="0"/>
                <w:rPr>
                  <w:caps w:val="0"/>
                  <w:sz w:val="20"/>
                </w:rPr>
              </w:pPr>
              <w:r w:rsidRPr="003553EE">
                <w:rPr>
                  <w:b w:val="0"/>
                  <w:caps w:val="0"/>
                  <w:sz w:val="20"/>
                </w:rPr>
                <w:t>Sales Associate with the major</w:t>
              </w:r>
              <w:r>
                <w:rPr>
                  <w:b w:val="0"/>
                  <w:caps w:val="0"/>
                  <w:sz w:val="20"/>
                </w:rPr>
                <w:t xml:space="preserve"> appliance department, responsibilities included assisting customers with their product review, selection and </w:t>
              </w:r>
              <w:r w:rsidR="00350473">
                <w:rPr>
                  <w:b w:val="0"/>
                  <w:caps w:val="0"/>
                  <w:sz w:val="20"/>
                </w:rPr>
                <w:t xml:space="preserve">arranging </w:t>
              </w:r>
              <w:r>
                <w:rPr>
                  <w:b w:val="0"/>
                  <w:caps w:val="0"/>
                  <w:sz w:val="20"/>
                </w:rPr>
                <w:t xml:space="preserve">for delivery, installation, as well as selling peripheral products to complement the appliance purchases.  Excellent customer service and product knowledge skills were the primary requirements demonstrated </w:t>
              </w:r>
              <w:r w:rsidR="001C08C0">
                <w:rPr>
                  <w:b w:val="0"/>
                  <w:caps w:val="0"/>
                  <w:sz w:val="20"/>
                </w:rPr>
                <w:t>on a daily basis to ensure successful sales techniques.</w:t>
              </w:r>
            </w:p>
            <w:p w14:paraId="758D782D" w14:textId="77777777" w:rsidR="003553EE" w:rsidRDefault="003553EE" w:rsidP="00B82A1B">
              <w:pPr>
                <w:pStyle w:val="Subsection"/>
                <w:spacing w:before="0" w:after="0"/>
                <w:outlineLvl w:val="0"/>
                <w:rPr>
                  <w:caps w:val="0"/>
                  <w:sz w:val="20"/>
                </w:rPr>
              </w:pPr>
            </w:p>
            <w:p w14:paraId="156C7087" w14:textId="77777777" w:rsidR="00F84619" w:rsidRPr="00607D20" w:rsidRDefault="00F84619" w:rsidP="00350473">
              <w:pPr>
                <w:pStyle w:val="Subsection"/>
                <w:spacing w:before="0"/>
                <w:outlineLvl w:val="0"/>
                <w:rPr>
                  <w:caps w:val="0"/>
                  <w:sz w:val="20"/>
                </w:rPr>
              </w:pPr>
              <w:r w:rsidRPr="00607D20">
                <w:rPr>
                  <w:caps w:val="0"/>
                  <w:sz w:val="20"/>
                </w:rPr>
                <w:t>Director – Administration &amp; Human Resources, World Atlantic Airways, March</w:t>
              </w:r>
              <w:r w:rsidR="0066408F" w:rsidRPr="00607D20">
                <w:rPr>
                  <w:caps w:val="0"/>
                  <w:sz w:val="20"/>
                </w:rPr>
                <w:t>,</w:t>
              </w:r>
              <w:r w:rsidRPr="00607D20">
                <w:rPr>
                  <w:caps w:val="0"/>
                  <w:sz w:val="20"/>
                </w:rPr>
                <w:t xml:space="preserve"> 2008 – June</w:t>
              </w:r>
              <w:r w:rsidR="0066408F" w:rsidRPr="00607D20">
                <w:rPr>
                  <w:caps w:val="0"/>
                  <w:sz w:val="20"/>
                </w:rPr>
                <w:t>,</w:t>
              </w:r>
              <w:r w:rsidRPr="00607D20">
                <w:rPr>
                  <w:caps w:val="0"/>
                  <w:sz w:val="20"/>
                </w:rPr>
                <w:t xml:space="preserve"> 2008</w:t>
              </w:r>
            </w:p>
            <w:p w14:paraId="7C25A1F6" w14:textId="77777777" w:rsidR="00F84619" w:rsidRPr="00607D20" w:rsidRDefault="00F84619" w:rsidP="00F84619">
              <w:pPr>
                <w:pStyle w:val="Subsection"/>
                <w:numPr>
                  <w:ilvl w:val="0"/>
                  <w:numId w:val="7"/>
                </w:numPr>
                <w:spacing w:before="100"/>
                <w:rPr>
                  <w:b w:val="0"/>
                  <w:caps w:val="0"/>
                  <w:sz w:val="20"/>
                </w:rPr>
              </w:pPr>
              <w:r w:rsidRPr="00607D20">
                <w:rPr>
                  <w:b w:val="0"/>
                  <w:caps w:val="0"/>
                  <w:sz w:val="20"/>
                </w:rPr>
                <w:t>Reported to the President  &amp; CEO and the Executive Vice President &amp; COO with responsibility to plan, direct and ensure compliance with the company’s objectives, as well as to manage the daily administrative and human resource activities</w:t>
              </w:r>
            </w:p>
            <w:p w14:paraId="4AC3600A" w14:textId="77777777" w:rsidR="00F84619" w:rsidRPr="00607D20" w:rsidRDefault="00F84619" w:rsidP="00F84619">
              <w:pPr>
                <w:pStyle w:val="Subsection"/>
                <w:numPr>
                  <w:ilvl w:val="0"/>
                  <w:numId w:val="7"/>
                </w:numPr>
                <w:spacing w:before="100"/>
                <w:rPr>
                  <w:b w:val="0"/>
                  <w:caps w:val="0"/>
                  <w:sz w:val="20"/>
                </w:rPr>
              </w:pPr>
              <w:r w:rsidRPr="00607D20">
                <w:rPr>
                  <w:b w:val="0"/>
                  <w:caps w:val="0"/>
                  <w:sz w:val="20"/>
                </w:rPr>
                <w:t>Implemented a new payroll and human resources system</w:t>
              </w:r>
              <w:r w:rsidR="006673F4" w:rsidRPr="00607D20">
                <w:rPr>
                  <w:b w:val="0"/>
                  <w:caps w:val="0"/>
                  <w:sz w:val="20"/>
                </w:rPr>
                <w:t xml:space="preserve"> as well as the 401k plan</w:t>
              </w:r>
              <w:r w:rsidR="00CA5297" w:rsidRPr="00607D20">
                <w:rPr>
                  <w:b w:val="0"/>
                  <w:caps w:val="0"/>
                  <w:sz w:val="20"/>
                </w:rPr>
                <w:t xml:space="preserve"> </w:t>
              </w:r>
              <w:r w:rsidR="006673F4" w:rsidRPr="00607D20">
                <w:rPr>
                  <w:b w:val="0"/>
                  <w:caps w:val="0"/>
                  <w:sz w:val="20"/>
                </w:rPr>
                <w:t xml:space="preserve"> within 60 days</w:t>
              </w:r>
            </w:p>
            <w:p w14:paraId="44483B45" w14:textId="77777777" w:rsidR="00872881" w:rsidRPr="00607D20" w:rsidRDefault="00872881" w:rsidP="00872881">
              <w:pPr>
                <w:pStyle w:val="Subsection"/>
                <w:spacing w:before="0" w:after="0"/>
                <w:rPr>
                  <w:caps w:val="0"/>
                  <w:sz w:val="20"/>
                </w:rPr>
              </w:pPr>
            </w:p>
            <w:p w14:paraId="2216A587" w14:textId="77777777" w:rsidR="00F84619" w:rsidRPr="00607D20" w:rsidRDefault="00F84619" w:rsidP="001039F4">
              <w:pPr>
                <w:pStyle w:val="Subsection"/>
                <w:spacing w:before="0" w:after="0"/>
                <w:outlineLvl w:val="0"/>
                <w:rPr>
                  <w:caps w:val="0"/>
                  <w:sz w:val="20"/>
                </w:rPr>
              </w:pPr>
              <w:r w:rsidRPr="00607D20">
                <w:rPr>
                  <w:caps w:val="0"/>
                  <w:sz w:val="20"/>
                </w:rPr>
                <w:t xml:space="preserve">Vice President – Commercial Operations &amp; Administration, </w:t>
              </w:r>
            </w:p>
            <w:p w14:paraId="59D8EF41" w14:textId="77777777" w:rsidR="00F84619" w:rsidRPr="00607D20" w:rsidRDefault="00F84619" w:rsidP="001039F4">
              <w:pPr>
                <w:pStyle w:val="Subsection"/>
                <w:spacing w:before="0" w:after="0"/>
                <w:outlineLvl w:val="0"/>
                <w:rPr>
                  <w:caps w:val="0"/>
                  <w:sz w:val="20"/>
                </w:rPr>
              </w:pPr>
              <w:r w:rsidRPr="00607D20">
                <w:rPr>
                  <w:caps w:val="0"/>
                  <w:sz w:val="20"/>
                </w:rPr>
                <w:t xml:space="preserve">Director – Sales, Marketing &amp; Communications, </w:t>
              </w:r>
            </w:p>
            <w:p w14:paraId="725F67D4" w14:textId="77777777" w:rsidR="0066408F" w:rsidRPr="00607D20" w:rsidRDefault="0066408F" w:rsidP="001039F4">
              <w:pPr>
                <w:pStyle w:val="Subsection"/>
                <w:spacing w:before="0" w:after="0"/>
                <w:outlineLvl w:val="0"/>
                <w:rPr>
                  <w:caps w:val="0"/>
                  <w:sz w:val="20"/>
                </w:rPr>
              </w:pPr>
              <w:r w:rsidRPr="00607D20">
                <w:rPr>
                  <w:caps w:val="0"/>
                  <w:sz w:val="20"/>
                </w:rPr>
                <w:t>Caribbean Sun Airlines</w:t>
              </w:r>
              <w:r w:rsidR="008F17FB">
                <w:rPr>
                  <w:caps w:val="0"/>
                  <w:sz w:val="20"/>
                </w:rPr>
                <w:t xml:space="preserve"> October 2005 – March 2008</w:t>
              </w:r>
            </w:p>
            <w:p w14:paraId="511F1A57" w14:textId="53460297" w:rsidR="00F84619" w:rsidRDefault="00A75BED" w:rsidP="00872881">
              <w:pPr>
                <w:pStyle w:val="Subsection"/>
                <w:numPr>
                  <w:ilvl w:val="0"/>
                  <w:numId w:val="8"/>
                </w:numPr>
                <w:spacing w:before="100"/>
                <w:rPr>
                  <w:b w:val="0"/>
                  <w:caps w:val="0"/>
                  <w:sz w:val="20"/>
                </w:rPr>
              </w:pPr>
              <w:r>
                <w:rPr>
                  <w:b w:val="0"/>
                  <w:caps w:val="0"/>
                  <w:sz w:val="20"/>
                </w:rPr>
                <w:t>Responsible</w:t>
              </w:r>
              <w:r w:rsidR="00CF392B">
                <w:rPr>
                  <w:b w:val="0"/>
                  <w:caps w:val="0"/>
                  <w:sz w:val="20"/>
                </w:rPr>
                <w:t xml:space="preserve"> </w:t>
              </w:r>
              <w:r w:rsidR="0066408F" w:rsidRPr="00607D20">
                <w:rPr>
                  <w:b w:val="0"/>
                  <w:caps w:val="0"/>
                  <w:sz w:val="20"/>
                </w:rPr>
                <w:t xml:space="preserve">for managing the service activities including business development, in-flight service, sales and marketing, human resources, corporate communications, </w:t>
              </w:r>
              <w:r w:rsidR="00B30CF7">
                <w:rPr>
                  <w:b w:val="0"/>
                  <w:caps w:val="0"/>
                  <w:sz w:val="20"/>
                </w:rPr>
                <w:t>call center</w:t>
              </w:r>
              <w:r w:rsidR="0066408F" w:rsidRPr="00607D20">
                <w:rPr>
                  <w:b w:val="0"/>
                  <w:caps w:val="0"/>
                  <w:sz w:val="20"/>
                </w:rPr>
                <w:t>, pass bureau, branding, advertising and customer relations</w:t>
              </w:r>
              <w:r w:rsidR="008854D8">
                <w:rPr>
                  <w:b w:val="0"/>
                  <w:caps w:val="0"/>
                  <w:sz w:val="20"/>
                </w:rPr>
                <w:t>.</w:t>
              </w:r>
            </w:p>
            <w:p w14:paraId="31424BDB" w14:textId="5A536438" w:rsidR="008854D8" w:rsidRPr="00607D20" w:rsidRDefault="008854D8" w:rsidP="00872881">
              <w:pPr>
                <w:pStyle w:val="Subsection"/>
                <w:numPr>
                  <w:ilvl w:val="0"/>
                  <w:numId w:val="8"/>
                </w:numPr>
                <w:spacing w:before="100"/>
                <w:rPr>
                  <w:b w:val="0"/>
                  <w:caps w:val="0"/>
                  <w:sz w:val="20"/>
                </w:rPr>
              </w:pPr>
              <w:r>
                <w:rPr>
                  <w:b w:val="0"/>
                  <w:caps w:val="0"/>
                  <w:sz w:val="20"/>
                </w:rPr>
                <w:t>Developed the marketing, communication, and sales strategy resulting in a 20% increase in revenue within 6 months.</w:t>
              </w:r>
            </w:p>
            <w:p w14:paraId="713DD449" w14:textId="6A68C16C" w:rsidR="00C75021" w:rsidRPr="00C75021" w:rsidRDefault="00AA69F7" w:rsidP="003425AE">
              <w:pPr>
                <w:pStyle w:val="Subsection"/>
                <w:numPr>
                  <w:ilvl w:val="0"/>
                  <w:numId w:val="8"/>
                </w:numPr>
                <w:spacing w:before="100"/>
                <w:rPr>
                  <w:b w:val="0"/>
                  <w:caps w:val="0"/>
                  <w:sz w:val="20"/>
                </w:rPr>
              </w:pPr>
              <w:r w:rsidRPr="00C75021">
                <w:rPr>
                  <w:b w:val="0"/>
                  <w:caps w:val="0"/>
                  <w:sz w:val="20"/>
                </w:rPr>
                <w:t xml:space="preserve">Developed, negotiated and implemented an outsourced reservation sales strategy that increased </w:t>
              </w:r>
              <w:r w:rsidR="00C75021" w:rsidRPr="00C75021">
                <w:rPr>
                  <w:b w:val="0"/>
                  <w:caps w:val="0"/>
                  <w:sz w:val="20"/>
                </w:rPr>
                <w:t xml:space="preserve">the call center </w:t>
              </w:r>
              <w:r w:rsidRPr="00C75021">
                <w:rPr>
                  <w:b w:val="0"/>
                  <w:caps w:val="0"/>
                  <w:sz w:val="20"/>
                </w:rPr>
                <w:t>service from 16 to 24 hours per day a</w:t>
              </w:r>
              <w:r w:rsidR="00C75021" w:rsidRPr="00C75021">
                <w:rPr>
                  <w:b w:val="0"/>
                  <w:caps w:val="0"/>
                  <w:sz w:val="20"/>
                </w:rPr>
                <w:t xml:space="preserve">nd reduced overall costs by 15% while </w:t>
              </w:r>
              <w:r w:rsidR="00C75021">
                <w:rPr>
                  <w:b w:val="0"/>
                  <w:caps w:val="0"/>
                  <w:sz w:val="20"/>
                </w:rPr>
                <w:t>adding</w:t>
              </w:r>
              <w:r w:rsidR="00C75021" w:rsidRPr="00C75021">
                <w:rPr>
                  <w:b w:val="0"/>
                  <w:caps w:val="0"/>
                  <w:sz w:val="20"/>
                </w:rPr>
                <w:t xml:space="preserve"> customer</w:t>
              </w:r>
              <w:r w:rsidR="00C75021">
                <w:rPr>
                  <w:b w:val="0"/>
                  <w:caps w:val="0"/>
                  <w:sz w:val="20"/>
                </w:rPr>
                <w:t xml:space="preserve"> email support service functionality.</w:t>
              </w:r>
            </w:p>
            <w:p w14:paraId="4EB13F89" w14:textId="5C9A250B" w:rsidR="0066408F" w:rsidRPr="00607D20" w:rsidRDefault="00486644" w:rsidP="00A22AF6">
              <w:pPr>
                <w:pStyle w:val="Subsection"/>
                <w:spacing w:before="0" w:after="0"/>
                <w:outlineLvl w:val="0"/>
                <w:rPr>
                  <w:caps w:val="0"/>
                  <w:sz w:val="20"/>
                </w:rPr>
              </w:pPr>
              <w:r>
                <w:rPr>
                  <w:caps w:val="0"/>
                  <w:sz w:val="20"/>
                </w:rPr>
                <w:t xml:space="preserve"> </w:t>
              </w:r>
              <w:bookmarkStart w:id="0" w:name="_GoBack"/>
              <w:bookmarkEnd w:id="0"/>
              <w:r w:rsidR="0066408F" w:rsidRPr="00607D20">
                <w:rPr>
                  <w:caps w:val="0"/>
                  <w:sz w:val="20"/>
                </w:rPr>
                <w:t>Vice President – Customer Service &amp; Administration, Atlantic Southeast Airlines, 1999 - 2005</w:t>
              </w:r>
            </w:p>
            <w:p w14:paraId="00DF5386" w14:textId="77777777" w:rsidR="0066408F" w:rsidRPr="00607D20" w:rsidRDefault="00AA69F7" w:rsidP="00E612F8">
              <w:pPr>
                <w:pStyle w:val="Subsection"/>
                <w:numPr>
                  <w:ilvl w:val="0"/>
                  <w:numId w:val="9"/>
                </w:numPr>
                <w:spacing w:before="100"/>
                <w:rPr>
                  <w:b w:val="0"/>
                  <w:caps w:val="0"/>
                  <w:sz w:val="20"/>
                </w:rPr>
              </w:pPr>
              <w:r>
                <w:rPr>
                  <w:b w:val="0"/>
                  <w:caps w:val="0"/>
                  <w:sz w:val="20"/>
                </w:rPr>
                <w:t>Responsible</w:t>
              </w:r>
              <w:r w:rsidR="00E612F8" w:rsidRPr="00607D20">
                <w:rPr>
                  <w:b w:val="0"/>
                  <w:caps w:val="0"/>
                  <w:sz w:val="20"/>
                </w:rPr>
                <w:t xml:space="preserve"> for the company’s marketing, corporate communications, customer care, employee relations, as well as brand initiatives, customer service initiatives, and customer engagement measurement</w:t>
              </w:r>
              <w:r>
                <w:rPr>
                  <w:b w:val="0"/>
                  <w:caps w:val="0"/>
                  <w:sz w:val="20"/>
                </w:rPr>
                <w:t>.</w:t>
              </w:r>
            </w:p>
            <w:p w14:paraId="4FE8E79A" w14:textId="001C92A3" w:rsidR="00E612F8" w:rsidRDefault="00D71F5B" w:rsidP="006474B0">
              <w:pPr>
                <w:pStyle w:val="Subsection"/>
                <w:numPr>
                  <w:ilvl w:val="0"/>
                  <w:numId w:val="9"/>
                </w:numPr>
                <w:spacing w:before="0" w:after="0"/>
                <w:rPr>
                  <w:b w:val="0"/>
                  <w:caps w:val="0"/>
                  <w:sz w:val="20"/>
                </w:rPr>
              </w:pPr>
              <w:r w:rsidRPr="00C75021">
                <w:rPr>
                  <w:b w:val="0"/>
                  <w:caps w:val="0"/>
                  <w:sz w:val="20"/>
                </w:rPr>
                <w:t xml:space="preserve">Led the Customer Service and Administrative teams through a six year period of annual double digit </w:t>
              </w:r>
              <w:r w:rsidR="008D09BA" w:rsidRPr="00C75021">
                <w:rPr>
                  <w:b w:val="0"/>
                  <w:caps w:val="0"/>
                  <w:sz w:val="20"/>
                </w:rPr>
                <w:t>growth while</w:t>
              </w:r>
              <w:r w:rsidRPr="00C75021">
                <w:rPr>
                  <w:b w:val="0"/>
                  <w:caps w:val="0"/>
                  <w:sz w:val="20"/>
                </w:rPr>
                <w:t xml:space="preserve"> </w:t>
              </w:r>
              <w:r w:rsidR="006673F4" w:rsidRPr="00C75021">
                <w:rPr>
                  <w:b w:val="0"/>
                  <w:caps w:val="0"/>
                  <w:sz w:val="20"/>
                </w:rPr>
                <w:t xml:space="preserve">significantly </w:t>
              </w:r>
              <w:r w:rsidRPr="00C75021">
                <w:rPr>
                  <w:b w:val="0"/>
                  <w:caps w:val="0"/>
                  <w:sz w:val="20"/>
                </w:rPr>
                <w:t>improving customer service</w:t>
              </w:r>
              <w:r w:rsidR="00AA69F7" w:rsidRPr="00C75021">
                <w:rPr>
                  <w:b w:val="0"/>
                  <w:caps w:val="0"/>
                  <w:sz w:val="20"/>
                </w:rPr>
                <w:t>.</w:t>
              </w:r>
            </w:p>
            <w:p w14:paraId="63322585" w14:textId="6CD3681F" w:rsidR="00C75021" w:rsidRDefault="00C75021" w:rsidP="006474B0">
              <w:pPr>
                <w:pStyle w:val="Subsection"/>
                <w:numPr>
                  <w:ilvl w:val="0"/>
                  <w:numId w:val="9"/>
                </w:numPr>
                <w:spacing w:before="0" w:after="0"/>
                <w:rPr>
                  <w:b w:val="0"/>
                  <w:caps w:val="0"/>
                  <w:sz w:val="20"/>
                </w:rPr>
              </w:pPr>
              <w:r>
                <w:rPr>
                  <w:b w:val="0"/>
                  <w:caps w:val="0"/>
                  <w:sz w:val="20"/>
                </w:rPr>
                <w:t>Implemented company-wide training initiative</w:t>
              </w:r>
              <w:r w:rsidR="003E638D">
                <w:rPr>
                  <w:b w:val="0"/>
                  <w:caps w:val="0"/>
                  <w:sz w:val="20"/>
                </w:rPr>
                <w:t>s</w:t>
              </w:r>
              <w:r>
                <w:rPr>
                  <w:b w:val="0"/>
                  <w:caps w:val="0"/>
                  <w:sz w:val="20"/>
                </w:rPr>
                <w:t xml:space="preserve"> </w:t>
              </w:r>
              <w:r w:rsidR="003E638D">
                <w:rPr>
                  <w:b w:val="0"/>
                  <w:caps w:val="0"/>
                  <w:sz w:val="20"/>
                </w:rPr>
                <w:t xml:space="preserve">designed </w:t>
              </w:r>
              <w:r>
                <w:rPr>
                  <w:b w:val="0"/>
                  <w:caps w:val="0"/>
                  <w:sz w:val="20"/>
                </w:rPr>
                <w:t xml:space="preserve">to </w:t>
              </w:r>
              <w:r w:rsidR="003E638D">
                <w:rPr>
                  <w:b w:val="0"/>
                  <w:caps w:val="0"/>
                  <w:sz w:val="20"/>
                </w:rPr>
                <w:t>define the company’s culture with specific focus on customer service behaviors and the value of teamwork resulting in improved customer engagement scores.</w:t>
              </w:r>
            </w:p>
            <w:p w14:paraId="7359E2D5" w14:textId="77777777" w:rsidR="003E638D" w:rsidRPr="00C75021" w:rsidRDefault="003E638D" w:rsidP="003E638D">
              <w:pPr>
                <w:pStyle w:val="Subsection"/>
                <w:spacing w:before="0" w:after="0"/>
                <w:rPr>
                  <w:b w:val="0"/>
                  <w:caps w:val="0"/>
                  <w:sz w:val="20"/>
                </w:rPr>
              </w:pPr>
            </w:p>
            <w:p w14:paraId="3509D680" w14:textId="77777777" w:rsidR="008F17FB" w:rsidRPr="00B870DD" w:rsidRDefault="00E612F8" w:rsidP="00A22AF6">
              <w:pPr>
                <w:pStyle w:val="Subsection"/>
                <w:spacing w:before="0" w:after="0"/>
                <w:outlineLvl w:val="0"/>
                <w:rPr>
                  <w:caps w:val="0"/>
                  <w:sz w:val="20"/>
                </w:rPr>
              </w:pPr>
              <w:r w:rsidRPr="00607D20">
                <w:rPr>
                  <w:caps w:val="0"/>
                  <w:sz w:val="20"/>
                </w:rPr>
                <w:t xml:space="preserve">General Manager – Human Resources &amp; Employee Services, Airport Customer Service, </w:t>
              </w:r>
              <w:r w:rsidR="008F17FB">
                <w:rPr>
                  <w:caps w:val="0"/>
                  <w:sz w:val="20"/>
                </w:rPr>
                <w:br/>
              </w:r>
              <w:r w:rsidR="008F17FB" w:rsidRPr="00B870DD">
                <w:rPr>
                  <w:caps w:val="0"/>
                  <w:sz w:val="20"/>
                </w:rPr>
                <w:t>Delta Air Lines, 1980 – 1999</w:t>
              </w:r>
            </w:p>
            <w:p w14:paraId="5576BCAC" w14:textId="43F5CDA7" w:rsidR="00AA69F7" w:rsidRDefault="00AA69F7" w:rsidP="00786CCC">
              <w:pPr>
                <w:pStyle w:val="Subsection"/>
                <w:numPr>
                  <w:ilvl w:val="0"/>
                  <w:numId w:val="10"/>
                </w:numPr>
                <w:spacing w:before="100"/>
                <w:outlineLvl w:val="0"/>
                <w:rPr>
                  <w:b w:val="0"/>
                  <w:caps w:val="0"/>
                  <w:sz w:val="20"/>
                </w:rPr>
              </w:pPr>
              <w:r>
                <w:rPr>
                  <w:b w:val="0"/>
                  <w:caps w:val="0"/>
                  <w:sz w:val="20"/>
                </w:rPr>
                <w:t xml:space="preserve">Developed the internal communication plan to engage employees in the </w:t>
              </w:r>
              <w:r w:rsidR="003F454D">
                <w:rPr>
                  <w:b w:val="0"/>
                  <w:caps w:val="0"/>
                  <w:sz w:val="20"/>
                </w:rPr>
                <w:t xml:space="preserve">company’s customer service </w:t>
              </w:r>
              <w:r>
                <w:rPr>
                  <w:b w:val="0"/>
                  <w:caps w:val="0"/>
                  <w:sz w:val="20"/>
                </w:rPr>
                <w:t>strategy.</w:t>
              </w:r>
            </w:p>
            <w:p w14:paraId="4730F9F6" w14:textId="77777777" w:rsidR="00AA69F7" w:rsidRDefault="00AA69F7" w:rsidP="00941298">
              <w:pPr>
                <w:pStyle w:val="Subsection"/>
                <w:numPr>
                  <w:ilvl w:val="0"/>
                  <w:numId w:val="9"/>
                </w:numPr>
                <w:spacing w:before="100"/>
                <w:rPr>
                  <w:b w:val="0"/>
                  <w:caps w:val="0"/>
                  <w:sz w:val="20"/>
                </w:rPr>
              </w:pPr>
              <w:r>
                <w:rPr>
                  <w:b w:val="0"/>
                  <w:caps w:val="0"/>
                  <w:sz w:val="20"/>
                </w:rPr>
                <w:t>Ensured maximum utilization of manpower resources through effective management of scheduling and reporting functions.</w:t>
              </w:r>
            </w:p>
            <w:p w14:paraId="3CF2264A" w14:textId="22FCB33A" w:rsidR="00E612F8" w:rsidRPr="00607D20" w:rsidRDefault="00AA69F7" w:rsidP="00941298">
              <w:pPr>
                <w:pStyle w:val="Subsection"/>
                <w:numPr>
                  <w:ilvl w:val="0"/>
                  <w:numId w:val="9"/>
                </w:numPr>
                <w:spacing w:before="100"/>
                <w:rPr>
                  <w:b w:val="0"/>
                  <w:caps w:val="0"/>
                  <w:sz w:val="20"/>
                </w:rPr>
              </w:pPr>
              <w:r>
                <w:rPr>
                  <w:b w:val="0"/>
                  <w:caps w:val="0"/>
                  <w:sz w:val="20"/>
                </w:rPr>
                <w:t xml:space="preserve">Enhanced career development activities by </w:t>
              </w:r>
              <w:r w:rsidR="00786CCC">
                <w:rPr>
                  <w:b w:val="0"/>
                  <w:caps w:val="0"/>
                  <w:sz w:val="20"/>
                </w:rPr>
                <w:t xml:space="preserve">initiating </w:t>
              </w:r>
              <w:r>
                <w:rPr>
                  <w:b w:val="0"/>
                  <w:caps w:val="0"/>
                  <w:sz w:val="20"/>
                </w:rPr>
                <w:t>a comprehensive employee services strategy to ensure talent was matched with corporate needs.</w:t>
              </w:r>
            </w:p>
            <w:p w14:paraId="054E57AA" w14:textId="77777777" w:rsidR="003E638D" w:rsidRDefault="008F17FB" w:rsidP="00941298">
              <w:pPr>
                <w:pStyle w:val="Subsection"/>
                <w:spacing w:before="0" w:after="0"/>
                <w:ind w:left="360"/>
                <w:rPr>
                  <w:b w:val="0"/>
                  <w:caps w:val="0"/>
                  <w:sz w:val="20"/>
                </w:rPr>
              </w:pPr>
              <w:r>
                <w:rPr>
                  <w:caps w:val="0"/>
                  <w:sz w:val="20"/>
                  <w:u w:val="single"/>
                </w:rPr>
                <w:t>Additional Roles at Delta</w:t>
              </w:r>
              <w:r w:rsidR="00941298" w:rsidRPr="00607D20">
                <w:rPr>
                  <w:b w:val="0"/>
                  <w:caps w:val="0"/>
                  <w:sz w:val="20"/>
                </w:rPr>
                <w:t xml:space="preserve">:  </w:t>
              </w:r>
            </w:p>
            <w:p w14:paraId="0BF7FC21" w14:textId="5B915B86" w:rsidR="003E638D" w:rsidRDefault="00941298" w:rsidP="00941298">
              <w:pPr>
                <w:pStyle w:val="Subsection"/>
                <w:spacing w:before="0" w:after="0"/>
                <w:ind w:left="360"/>
                <w:rPr>
                  <w:b w:val="0"/>
                  <w:caps w:val="0"/>
                  <w:sz w:val="20"/>
                </w:rPr>
              </w:pPr>
              <w:r w:rsidRPr="00607D20">
                <w:rPr>
                  <w:b w:val="0"/>
                  <w:caps w:val="0"/>
                  <w:sz w:val="20"/>
                </w:rPr>
                <w:t>Manager, Training, Communication and Performance Assuran</w:t>
              </w:r>
              <w:r w:rsidR="00F02460">
                <w:rPr>
                  <w:b w:val="0"/>
                  <w:caps w:val="0"/>
                  <w:sz w:val="20"/>
                </w:rPr>
                <w:t>ce (Delta Express, Atlanta, GA)</w:t>
              </w:r>
            </w:p>
            <w:p w14:paraId="30FEA266" w14:textId="76DCA4E7" w:rsidR="003E638D" w:rsidRDefault="00941298" w:rsidP="00941298">
              <w:pPr>
                <w:pStyle w:val="Subsection"/>
                <w:spacing w:before="0" w:after="0"/>
                <w:ind w:left="360"/>
                <w:rPr>
                  <w:b w:val="0"/>
                  <w:caps w:val="0"/>
                  <w:sz w:val="20"/>
                </w:rPr>
              </w:pPr>
              <w:r w:rsidRPr="00607D20">
                <w:rPr>
                  <w:b w:val="0"/>
                  <w:caps w:val="0"/>
                  <w:sz w:val="20"/>
                </w:rPr>
                <w:t>District Sales</w:t>
              </w:r>
              <w:r w:rsidR="00F02460">
                <w:rPr>
                  <w:b w:val="0"/>
                  <w:caps w:val="0"/>
                  <w:sz w:val="20"/>
                </w:rPr>
                <w:t xml:space="preserve"> Manager (South Central Texas)</w:t>
              </w:r>
            </w:p>
            <w:p w14:paraId="23B908AE" w14:textId="213F5FB8" w:rsidR="003E638D" w:rsidRDefault="00941298" w:rsidP="00941298">
              <w:pPr>
                <w:pStyle w:val="Subsection"/>
                <w:spacing w:before="0" w:after="0"/>
                <w:ind w:left="360"/>
                <w:rPr>
                  <w:b w:val="0"/>
                  <w:caps w:val="0"/>
                  <w:sz w:val="20"/>
                </w:rPr>
              </w:pPr>
              <w:r w:rsidRPr="00607D20">
                <w:rPr>
                  <w:b w:val="0"/>
                  <w:caps w:val="0"/>
                  <w:sz w:val="20"/>
                </w:rPr>
                <w:t xml:space="preserve">Senior Sales Representative / Sales </w:t>
              </w:r>
              <w:r w:rsidR="00F02460">
                <w:rPr>
                  <w:b w:val="0"/>
                  <w:caps w:val="0"/>
                  <w:sz w:val="20"/>
                </w:rPr>
                <w:t>Representative (Orlando, FL)</w:t>
              </w:r>
            </w:p>
            <w:p w14:paraId="58DEC6F6" w14:textId="12F4185E" w:rsidR="003E638D" w:rsidRDefault="00941298" w:rsidP="00941298">
              <w:pPr>
                <w:pStyle w:val="Subsection"/>
                <w:spacing w:before="0" w:after="0"/>
                <w:ind w:left="360"/>
                <w:rPr>
                  <w:b w:val="0"/>
                  <w:caps w:val="0"/>
                  <w:sz w:val="20"/>
                </w:rPr>
              </w:pPr>
              <w:r w:rsidRPr="00607D20">
                <w:rPr>
                  <w:b w:val="0"/>
                  <w:caps w:val="0"/>
                  <w:sz w:val="20"/>
                </w:rPr>
                <w:t>Automation Support Representative (Wa</w:t>
              </w:r>
              <w:r w:rsidR="00F02460">
                <w:rPr>
                  <w:b w:val="0"/>
                  <w:caps w:val="0"/>
                  <w:sz w:val="20"/>
                </w:rPr>
                <w:t>shington, D.C., Baltimore, MD)</w:t>
              </w:r>
            </w:p>
            <w:p w14:paraId="58FDB60D" w14:textId="43FB18D2" w:rsidR="003E638D" w:rsidRDefault="00941298" w:rsidP="00941298">
              <w:pPr>
                <w:pStyle w:val="Subsection"/>
                <w:spacing w:before="0" w:after="0"/>
                <w:ind w:left="360"/>
                <w:rPr>
                  <w:b w:val="0"/>
                  <w:caps w:val="0"/>
                  <w:sz w:val="20"/>
                </w:rPr>
              </w:pPr>
              <w:r w:rsidRPr="00607D20">
                <w:rPr>
                  <w:b w:val="0"/>
                  <w:caps w:val="0"/>
                  <w:sz w:val="20"/>
                </w:rPr>
                <w:t>DA</w:t>
              </w:r>
              <w:r w:rsidR="00F02460">
                <w:rPr>
                  <w:b w:val="0"/>
                  <w:caps w:val="0"/>
                  <w:sz w:val="20"/>
                </w:rPr>
                <w:t>TAS II Instructor (Atlanta, GA Training Center &amp; On-Site Customer Locations)</w:t>
              </w:r>
            </w:p>
            <w:p w14:paraId="2ACF4219" w14:textId="71DAE046" w:rsidR="003E638D" w:rsidRDefault="00941298" w:rsidP="00941298">
              <w:pPr>
                <w:pStyle w:val="Subsection"/>
                <w:spacing w:before="0" w:after="0"/>
                <w:ind w:left="360"/>
                <w:rPr>
                  <w:b w:val="0"/>
                  <w:caps w:val="0"/>
                  <w:sz w:val="20"/>
                </w:rPr>
              </w:pPr>
              <w:r w:rsidRPr="00607D20">
                <w:rPr>
                  <w:b w:val="0"/>
                  <w:caps w:val="0"/>
                  <w:sz w:val="20"/>
                </w:rPr>
                <w:t>Reservations Sales Representative (Washington, D.C</w:t>
              </w:r>
              <w:r w:rsidR="003E638D">
                <w:rPr>
                  <w:b w:val="0"/>
                  <w:caps w:val="0"/>
                  <w:sz w:val="20"/>
                </w:rPr>
                <w:t xml:space="preserve"> Call Center</w:t>
              </w:r>
              <w:r w:rsidR="00F02460">
                <w:rPr>
                  <w:b w:val="0"/>
                  <w:caps w:val="0"/>
                  <w:sz w:val="20"/>
                </w:rPr>
                <w:t>)</w:t>
              </w:r>
            </w:p>
            <w:p w14:paraId="776CB61F" w14:textId="6C2782A9" w:rsidR="00941298" w:rsidRDefault="00941298" w:rsidP="00941298">
              <w:pPr>
                <w:pStyle w:val="Subsection"/>
                <w:spacing w:before="0" w:after="0"/>
                <w:ind w:left="360"/>
                <w:rPr>
                  <w:b w:val="0"/>
                  <w:caps w:val="0"/>
                  <w:sz w:val="20"/>
                </w:rPr>
              </w:pPr>
              <w:r w:rsidRPr="00607D20">
                <w:rPr>
                  <w:b w:val="0"/>
                  <w:caps w:val="0"/>
                  <w:sz w:val="20"/>
                </w:rPr>
                <w:t>Flight Attendant (Boston, MA)</w:t>
              </w:r>
            </w:p>
            <w:p w14:paraId="2093C09E" w14:textId="77777777" w:rsidR="00094CD0" w:rsidRPr="001039F4" w:rsidRDefault="00941298" w:rsidP="001039F4">
              <w:pPr>
                <w:pStyle w:val="SectionHeading"/>
                <w:spacing w:before="120"/>
                <w:outlineLvl w:val="0"/>
                <w:rPr>
                  <w:szCs w:val="24"/>
                </w:rPr>
              </w:pPr>
              <w:r w:rsidRPr="001039F4">
                <w:rPr>
                  <w:szCs w:val="24"/>
                </w:rPr>
                <w:t>E</w:t>
              </w:r>
              <w:r w:rsidR="00094CD0" w:rsidRPr="001039F4">
                <w:rPr>
                  <w:szCs w:val="24"/>
                </w:rPr>
                <w:t>ducation</w:t>
              </w:r>
            </w:p>
            <w:p w14:paraId="5F5142E4" w14:textId="77777777" w:rsidR="00094CD0" w:rsidRPr="00607D20" w:rsidRDefault="00094CD0" w:rsidP="00F662F9">
              <w:pPr>
                <w:pStyle w:val="Subsection"/>
                <w:spacing w:before="100" w:after="0"/>
                <w:outlineLvl w:val="0"/>
                <w:rPr>
                  <w:sz w:val="20"/>
                </w:rPr>
              </w:pPr>
              <w:r w:rsidRPr="00607D20">
                <w:rPr>
                  <w:caps w:val="0"/>
                  <w:sz w:val="20"/>
                </w:rPr>
                <w:t>Associates Degree- Catonsville Community College</w:t>
              </w:r>
            </w:p>
            <w:p w14:paraId="4B800855" w14:textId="77777777" w:rsidR="00094CD0" w:rsidRPr="00607D20" w:rsidRDefault="00094CD0" w:rsidP="00F662F9">
              <w:pPr>
                <w:pStyle w:val="Subsection"/>
                <w:spacing w:before="0"/>
                <w:outlineLvl w:val="0"/>
                <w:rPr>
                  <w:b w:val="0"/>
                  <w:sz w:val="20"/>
                </w:rPr>
              </w:pPr>
              <w:r w:rsidRPr="00607D20">
                <w:rPr>
                  <w:b w:val="0"/>
                  <w:caps w:val="0"/>
                  <w:sz w:val="20"/>
                </w:rPr>
                <w:t>Major: Air Transportation</w:t>
              </w:r>
            </w:p>
            <w:sdt>
              <w:sdtPr>
                <w:rPr>
                  <w:b w:val="0"/>
                  <w:caps w:val="0"/>
                  <w:color w:val="404040" w:themeColor="text1" w:themeTint="BF"/>
                  <w:sz w:val="20"/>
                </w:rPr>
                <w:id w:val="-1106653387"/>
              </w:sdtPr>
              <w:sdtEndPr>
                <w:rPr>
                  <w:b/>
                  <w:bCs w:val="0"/>
                  <w:caps/>
                  <w:color w:val="191919" w:themeColor="background2" w:themeShade="1A"/>
                </w:rPr>
              </w:sdtEndPr>
              <w:sdtContent>
                <w:sdt>
                  <w:sdtPr>
                    <w:rPr>
                      <w:b w:val="0"/>
                      <w:caps w:val="0"/>
                      <w:color w:val="404040" w:themeColor="text1" w:themeTint="BF"/>
                      <w:sz w:val="20"/>
                    </w:rPr>
                    <w:id w:val="-514004892"/>
                    <w:placeholder>
                      <w:docPart w:val="B4EB4C2081E84383AEC22D00E85EEF1E"/>
                    </w:placeholder>
                  </w:sdtPr>
                  <w:sdtEndPr>
                    <w:rPr>
                      <w:b/>
                      <w:bCs w:val="0"/>
                      <w:caps/>
                      <w:color w:val="191919" w:themeColor="background2" w:themeShade="1A"/>
                    </w:rPr>
                  </w:sdtEndPr>
                  <w:sdtContent>
                    <w:p w14:paraId="06681C09" w14:textId="18904DEA" w:rsidR="002E243F" w:rsidRPr="00F662F9" w:rsidRDefault="00F662F9" w:rsidP="00F662F9">
                      <w:pPr>
                        <w:pStyle w:val="Subsection"/>
                        <w:spacing w:before="100" w:after="0"/>
                        <w:outlineLvl w:val="0"/>
                        <w:rPr>
                          <w:b w:val="0"/>
                          <w:caps w:val="0"/>
                          <w:sz w:val="20"/>
                        </w:rPr>
                      </w:pPr>
                      <w:r w:rsidRPr="00F662F9">
                        <w:rPr>
                          <w:caps w:val="0"/>
                          <w:color w:val="404040" w:themeColor="text1" w:themeTint="BF"/>
                          <w:sz w:val="20"/>
                        </w:rPr>
                        <w:t>C</w:t>
                      </w:r>
                      <w:r w:rsidR="00094CD0" w:rsidRPr="00607D20">
                        <w:rPr>
                          <w:caps w:val="0"/>
                          <w:sz w:val="20"/>
                        </w:rPr>
                        <w:t>ertificate Human Resource Management – Florida Atlantic University</w:t>
                      </w:r>
                    </w:p>
                  </w:sdtContent>
                </w:sdt>
              </w:sdtContent>
            </w:sdt>
          </w:sdtContent>
        </w:sdt>
      </w:sdtContent>
    </w:sdt>
    <w:sectPr w:rsidR="002E243F" w:rsidRPr="00F662F9" w:rsidSect="00B82A1B">
      <w:headerReference w:type="default" r:id="rId10"/>
      <w:footerReference w:type="default" r:id="rId11"/>
      <w:headerReference w:type="first" r:id="rId12"/>
      <w:pgSz w:w="12240" w:h="15840"/>
      <w:pgMar w:top="432" w:right="720" w:bottom="144" w:left="72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E55D67" w14:textId="77777777" w:rsidR="00186030" w:rsidRDefault="00186030">
      <w:pPr>
        <w:spacing w:after="0"/>
      </w:pPr>
      <w:r>
        <w:separator/>
      </w:r>
    </w:p>
  </w:endnote>
  <w:endnote w:type="continuationSeparator" w:id="0">
    <w:p w14:paraId="54254F48" w14:textId="77777777" w:rsidR="00186030" w:rsidRDefault="0018603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C0461" w14:textId="77777777" w:rsidR="002E243F" w:rsidRDefault="0096186A">
    <w:pPr>
      <w:pStyle w:val="Footer"/>
    </w:pPr>
    <w:r>
      <w:t xml:space="preserve">Page </w:t>
    </w:r>
    <w:r w:rsidR="00C022C6">
      <w:fldChar w:fldCharType="begin"/>
    </w:r>
    <w:r>
      <w:instrText xml:space="preserve"> PAGE   \* MERGEFORMAT </w:instrText>
    </w:r>
    <w:r w:rsidR="00C022C6">
      <w:fldChar w:fldCharType="separate"/>
    </w:r>
    <w:r w:rsidR="00486644">
      <w:rPr>
        <w:noProof/>
      </w:rPr>
      <w:t>2</w:t>
    </w:r>
    <w:r w:rsidR="00C022C6">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6A7444" w14:textId="77777777" w:rsidR="00186030" w:rsidRDefault="00186030">
      <w:pPr>
        <w:spacing w:after="0"/>
      </w:pPr>
      <w:r>
        <w:separator/>
      </w:r>
    </w:p>
  </w:footnote>
  <w:footnote w:type="continuationSeparator" w:id="0">
    <w:p w14:paraId="5B9C5521" w14:textId="77777777" w:rsidR="00186030" w:rsidRDefault="0018603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BDEB3C" w14:textId="77777777" w:rsidR="00847415" w:rsidRDefault="00415083">
    <w:pPr>
      <w:pStyle w:val="Header"/>
    </w:pPr>
    <w:r>
      <w:t>Donna M. Tipsword</w:t>
    </w:r>
  </w:p>
  <w:p w14:paraId="73F6367C" w14:textId="77777777" w:rsidR="00415083" w:rsidRDefault="00415083">
    <w:pPr>
      <w:pStyle w:val="Header"/>
    </w:pPr>
  </w:p>
  <w:p w14:paraId="47951D25" w14:textId="77777777" w:rsidR="00DC38A4" w:rsidRDefault="00DC38A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69B817" w14:textId="77777777" w:rsidR="00DC38A4" w:rsidRDefault="00DC38A4">
    <w:pPr>
      <w:pStyle w:val="Header"/>
    </w:pPr>
  </w:p>
  <w:p w14:paraId="5BC84DDA" w14:textId="77777777" w:rsidR="00DC38A4" w:rsidRDefault="00DC38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70FC019A"/>
    <w:lvl w:ilvl="0">
      <w:start w:val="1"/>
      <w:numFmt w:val="bullet"/>
      <w:pStyle w:val="ListBullet"/>
      <w:lvlText w:val="·"/>
      <w:lvlJc w:val="left"/>
      <w:pPr>
        <w:tabs>
          <w:tab w:val="num" w:pos="144"/>
        </w:tabs>
        <w:ind w:left="144" w:hanging="144"/>
      </w:pPr>
      <w:rPr>
        <w:rFonts w:ascii="Cambria" w:hAnsi="Cambria" w:hint="default"/>
      </w:rPr>
    </w:lvl>
  </w:abstractNum>
  <w:abstractNum w:abstractNumId="1">
    <w:nsid w:val="0CF65C2E"/>
    <w:multiLevelType w:val="hybridMultilevel"/>
    <w:tmpl w:val="2F1EF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3E4665"/>
    <w:multiLevelType w:val="hybridMultilevel"/>
    <w:tmpl w:val="BA4ED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70654C"/>
    <w:multiLevelType w:val="hybridMultilevel"/>
    <w:tmpl w:val="E11C7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AE7A40"/>
    <w:multiLevelType w:val="hybridMultilevel"/>
    <w:tmpl w:val="7FECF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37337DD"/>
    <w:multiLevelType w:val="hybridMultilevel"/>
    <w:tmpl w:val="B0DED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1A933D4"/>
    <w:multiLevelType w:val="hybridMultilevel"/>
    <w:tmpl w:val="D2721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F0B0D65"/>
    <w:multiLevelType w:val="hybridMultilevel"/>
    <w:tmpl w:val="34947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4"/>
  </w:num>
  <w:num w:numId="6">
    <w:abstractNumId w:val="7"/>
  </w:num>
  <w:num w:numId="7">
    <w:abstractNumId w:val="2"/>
  </w:num>
  <w:num w:numId="8">
    <w:abstractNumId w:val="1"/>
  </w:num>
  <w:num w:numId="9">
    <w:abstractNumId w:val="6"/>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attachedTemplate r:id="rId1"/>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209"/>
    <w:rsid w:val="0005789B"/>
    <w:rsid w:val="0008347B"/>
    <w:rsid w:val="00094CD0"/>
    <w:rsid w:val="000E3BDE"/>
    <w:rsid w:val="001039F4"/>
    <w:rsid w:val="0017625F"/>
    <w:rsid w:val="00186030"/>
    <w:rsid w:val="001C08C0"/>
    <w:rsid w:val="002339C6"/>
    <w:rsid w:val="002B5A77"/>
    <w:rsid w:val="002C0591"/>
    <w:rsid w:val="002E243F"/>
    <w:rsid w:val="00304872"/>
    <w:rsid w:val="003125D1"/>
    <w:rsid w:val="0033009A"/>
    <w:rsid w:val="00350473"/>
    <w:rsid w:val="003553EE"/>
    <w:rsid w:val="00356C16"/>
    <w:rsid w:val="0039392B"/>
    <w:rsid w:val="003E638D"/>
    <w:rsid w:val="003F454D"/>
    <w:rsid w:val="00415083"/>
    <w:rsid w:val="0045519A"/>
    <w:rsid w:val="0045585F"/>
    <w:rsid w:val="00461877"/>
    <w:rsid w:val="00467864"/>
    <w:rsid w:val="0047344A"/>
    <w:rsid w:val="00486644"/>
    <w:rsid w:val="004A4D40"/>
    <w:rsid w:val="004E00FA"/>
    <w:rsid w:val="004F52A4"/>
    <w:rsid w:val="00510C9B"/>
    <w:rsid w:val="0055318A"/>
    <w:rsid w:val="005850D0"/>
    <w:rsid w:val="00594746"/>
    <w:rsid w:val="005B551B"/>
    <w:rsid w:val="00607D20"/>
    <w:rsid w:val="0066408F"/>
    <w:rsid w:val="006673F4"/>
    <w:rsid w:val="00703F8D"/>
    <w:rsid w:val="00775A3C"/>
    <w:rsid w:val="00786CCC"/>
    <w:rsid w:val="007A37BE"/>
    <w:rsid w:val="00847415"/>
    <w:rsid w:val="00867992"/>
    <w:rsid w:val="00872881"/>
    <w:rsid w:val="008854D8"/>
    <w:rsid w:val="008A06ED"/>
    <w:rsid w:val="008A7052"/>
    <w:rsid w:val="008D09BA"/>
    <w:rsid w:val="008F17FB"/>
    <w:rsid w:val="00932F92"/>
    <w:rsid w:val="00941244"/>
    <w:rsid w:val="00941298"/>
    <w:rsid w:val="00952D76"/>
    <w:rsid w:val="0096186A"/>
    <w:rsid w:val="00977B4E"/>
    <w:rsid w:val="009F4E8C"/>
    <w:rsid w:val="00A14429"/>
    <w:rsid w:val="00A2070D"/>
    <w:rsid w:val="00A22AF6"/>
    <w:rsid w:val="00A75BED"/>
    <w:rsid w:val="00AA69F7"/>
    <w:rsid w:val="00AA77D8"/>
    <w:rsid w:val="00AD06F4"/>
    <w:rsid w:val="00AF4FCD"/>
    <w:rsid w:val="00B16FCF"/>
    <w:rsid w:val="00B22BAE"/>
    <w:rsid w:val="00B30CF7"/>
    <w:rsid w:val="00B52BDF"/>
    <w:rsid w:val="00B559A2"/>
    <w:rsid w:val="00B82A1B"/>
    <w:rsid w:val="00B870DD"/>
    <w:rsid w:val="00BA67FC"/>
    <w:rsid w:val="00BD358C"/>
    <w:rsid w:val="00C022C6"/>
    <w:rsid w:val="00C07B8D"/>
    <w:rsid w:val="00C747B4"/>
    <w:rsid w:val="00C75021"/>
    <w:rsid w:val="00CA48A7"/>
    <w:rsid w:val="00CA5297"/>
    <w:rsid w:val="00CD5BC0"/>
    <w:rsid w:val="00CF392B"/>
    <w:rsid w:val="00D20209"/>
    <w:rsid w:val="00D71F5B"/>
    <w:rsid w:val="00D9641A"/>
    <w:rsid w:val="00DB1752"/>
    <w:rsid w:val="00DC38A4"/>
    <w:rsid w:val="00E161D9"/>
    <w:rsid w:val="00E16D8B"/>
    <w:rsid w:val="00E37522"/>
    <w:rsid w:val="00E4537C"/>
    <w:rsid w:val="00E612F8"/>
    <w:rsid w:val="00E76A0C"/>
    <w:rsid w:val="00E80516"/>
    <w:rsid w:val="00EB3B46"/>
    <w:rsid w:val="00EC2B34"/>
    <w:rsid w:val="00EF6D31"/>
    <w:rsid w:val="00F02460"/>
    <w:rsid w:val="00F34349"/>
    <w:rsid w:val="00F42CC4"/>
    <w:rsid w:val="00F662F9"/>
    <w:rsid w:val="00F84619"/>
    <w:rsid w:val="00F90DE1"/>
    <w:rsid w:val="00FB10A6"/>
    <w:rsid w:val="00FB6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923E51D"/>
  <w15:docId w15:val="{A2BB30BC-5C57-4FB9-BAE6-CE884415A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404040" w:themeColor="text1" w:themeTint="BF"/>
        <w:sz w:val="18"/>
        <w:lang w:val="en-US" w:eastAsia="ja-JP" w:bidi="ar-SA"/>
      </w:rPr>
    </w:rPrDefault>
    <w:pPrDefault>
      <w:pPr>
        <w:spacing w:after="2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22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2"/>
    <w:qFormat/>
    <w:rsid w:val="00C022C6"/>
    <w:pPr>
      <w:pBdr>
        <w:bottom w:val="single" w:sz="12" w:space="4" w:color="141414" w:themeColor="accent1"/>
      </w:pBdr>
      <w:spacing w:after="120"/>
      <w:contextualSpacing/>
    </w:pPr>
    <w:rPr>
      <w:rFonts w:asciiTheme="majorHAnsi" w:eastAsiaTheme="majorEastAsia" w:hAnsiTheme="majorHAnsi" w:cstheme="majorBidi"/>
      <w:color w:val="141414" w:themeColor="accent1"/>
      <w:kern w:val="28"/>
      <w:sz w:val="52"/>
    </w:rPr>
  </w:style>
  <w:style w:type="character" w:customStyle="1" w:styleId="TitleChar">
    <w:name w:val="Title Char"/>
    <w:basedOn w:val="DefaultParagraphFont"/>
    <w:link w:val="Title"/>
    <w:uiPriority w:val="2"/>
    <w:rsid w:val="00C022C6"/>
    <w:rPr>
      <w:rFonts w:asciiTheme="majorHAnsi" w:eastAsiaTheme="majorEastAsia" w:hAnsiTheme="majorHAnsi" w:cstheme="majorBidi"/>
      <w:color w:val="141414" w:themeColor="accent1"/>
      <w:kern w:val="28"/>
      <w:sz w:val="52"/>
    </w:rPr>
  </w:style>
  <w:style w:type="character" w:styleId="PlaceholderText">
    <w:name w:val="Placeholder Text"/>
    <w:basedOn w:val="DefaultParagraphFont"/>
    <w:uiPriority w:val="99"/>
    <w:semiHidden/>
    <w:rsid w:val="00C022C6"/>
    <w:rPr>
      <w:color w:val="808080"/>
    </w:rPr>
  </w:style>
  <w:style w:type="paragraph" w:customStyle="1" w:styleId="SectionHeading">
    <w:name w:val="Section Heading"/>
    <w:basedOn w:val="Normal"/>
    <w:next w:val="Normal"/>
    <w:uiPriority w:val="1"/>
    <w:qFormat/>
    <w:rsid w:val="00C022C6"/>
    <w:pPr>
      <w:spacing w:before="500" w:after="100"/>
    </w:pPr>
    <w:rPr>
      <w:rFonts w:asciiTheme="majorHAnsi" w:eastAsiaTheme="majorEastAsia" w:hAnsiTheme="majorHAnsi" w:cstheme="majorBidi"/>
      <w:b/>
      <w:bCs/>
      <w:color w:val="4E4E4E" w:themeColor="accent1" w:themeTint="BF"/>
      <w:sz w:val="24"/>
    </w:rPr>
  </w:style>
  <w:style w:type="paragraph" w:styleId="ListBullet">
    <w:name w:val="List Bullet"/>
    <w:basedOn w:val="Normal"/>
    <w:uiPriority w:val="1"/>
    <w:unhideWhenUsed/>
    <w:qFormat/>
    <w:rsid w:val="00C022C6"/>
    <w:pPr>
      <w:numPr>
        <w:numId w:val="1"/>
      </w:numPr>
      <w:spacing w:after="80"/>
    </w:pPr>
  </w:style>
  <w:style w:type="paragraph" w:customStyle="1" w:styleId="Subsection">
    <w:name w:val="Subsection"/>
    <w:basedOn w:val="Normal"/>
    <w:uiPriority w:val="1"/>
    <w:qFormat/>
    <w:rsid w:val="00C022C6"/>
    <w:pPr>
      <w:spacing w:before="280" w:after="120"/>
    </w:pPr>
    <w:rPr>
      <w:b/>
      <w:bCs/>
      <w:caps/>
      <w:color w:val="191919" w:themeColor="background2" w:themeShade="1A"/>
    </w:rPr>
  </w:style>
  <w:style w:type="paragraph" w:styleId="Header">
    <w:name w:val="header"/>
    <w:basedOn w:val="Normal"/>
    <w:link w:val="HeaderChar"/>
    <w:uiPriority w:val="99"/>
    <w:unhideWhenUsed/>
    <w:rsid w:val="00C022C6"/>
    <w:pPr>
      <w:tabs>
        <w:tab w:val="center" w:pos="4680"/>
        <w:tab w:val="right" w:pos="9360"/>
      </w:tabs>
      <w:spacing w:after="0"/>
    </w:pPr>
  </w:style>
  <w:style w:type="character" w:customStyle="1" w:styleId="HeaderChar">
    <w:name w:val="Header Char"/>
    <w:basedOn w:val="DefaultParagraphFont"/>
    <w:link w:val="Header"/>
    <w:uiPriority w:val="99"/>
    <w:rsid w:val="00C022C6"/>
  </w:style>
  <w:style w:type="paragraph" w:styleId="Footer">
    <w:name w:val="footer"/>
    <w:basedOn w:val="Normal"/>
    <w:link w:val="FooterChar"/>
    <w:uiPriority w:val="99"/>
    <w:unhideWhenUsed/>
    <w:rsid w:val="00C022C6"/>
    <w:pPr>
      <w:spacing w:after="0"/>
      <w:jc w:val="right"/>
    </w:pPr>
    <w:rPr>
      <w:color w:val="141414" w:themeColor="accent1"/>
    </w:rPr>
  </w:style>
  <w:style w:type="character" w:customStyle="1" w:styleId="FooterChar">
    <w:name w:val="Footer Char"/>
    <w:basedOn w:val="DefaultParagraphFont"/>
    <w:link w:val="Footer"/>
    <w:uiPriority w:val="99"/>
    <w:rsid w:val="00C022C6"/>
    <w:rPr>
      <w:color w:val="141414" w:themeColor="accent1"/>
    </w:rPr>
  </w:style>
  <w:style w:type="paragraph" w:styleId="BalloonText">
    <w:name w:val="Balloon Text"/>
    <w:basedOn w:val="Normal"/>
    <w:link w:val="BalloonTextChar"/>
    <w:uiPriority w:val="99"/>
    <w:semiHidden/>
    <w:unhideWhenUsed/>
    <w:rsid w:val="00B52BDF"/>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B52BDF"/>
    <w:rPr>
      <w:rFonts w:ascii="Segoe UI" w:hAnsi="Segoe UI" w:cs="Segoe UI"/>
      <w:szCs w:val="18"/>
    </w:rPr>
  </w:style>
  <w:style w:type="character" w:styleId="CommentReference">
    <w:name w:val="annotation reference"/>
    <w:basedOn w:val="DefaultParagraphFont"/>
    <w:uiPriority w:val="99"/>
    <w:semiHidden/>
    <w:unhideWhenUsed/>
    <w:rsid w:val="00B870DD"/>
    <w:rPr>
      <w:sz w:val="16"/>
      <w:szCs w:val="16"/>
    </w:rPr>
  </w:style>
  <w:style w:type="paragraph" w:styleId="CommentText">
    <w:name w:val="annotation text"/>
    <w:basedOn w:val="Normal"/>
    <w:link w:val="CommentTextChar"/>
    <w:uiPriority w:val="99"/>
    <w:semiHidden/>
    <w:unhideWhenUsed/>
    <w:rsid w:val="00B870DD"/>
    <w:rPr>
      <w:sz w:val="20"/>
    </w:rPr>
  </w:style>
  <w:style w:type="character" w:customStyle="1" w:styleId="CommentTextChar">
    <w:name w:val="Comment Text Char"/>
    <w:basedOn w:val="DefaultParagraphFont"/>
    <w:link w:val="CommentText"/>
    <w:uiPriority w:val="99"/>
    <w:semiHidden/>
    <w:rsid w:val="00B870DD"/>
    <w:rPr>
      <w:sz w:val="20"/>
    </w:rPr>
  </w:style>
  <w:style w:type="paragraph" w:styleId="CommentSubject">
    <w:name w:val="annotation subject"/>
    <w:basedOn w:val="CommentText"/>
    <w:next w:val="CommentText"/>
    <w:link w:val="CommentSubjectChar"/>
    <w:uiPriority w:val="99"/>
    <w:semiHidden/>
    <w:unhideWhenUsed/>
    <w:rsid w:val="00B870DD"/>
    <w:rPr>
      <w:b/>
      <w:bCs/>
    </w:rPr>
  </w:style>
  <w:style w:type="character" w:customStyle="1" w:styleId="CommentSubjectChar">
    <w:name w:val="Comment Subject Char"/>
    <w:basedOn w:val="CommentTextChar"/>
    <w:link w:val="CommentSubject"/>
    <w:uiPriority w:val="99"/>
    <w:semiHidden/>
    <w:rsid w:val="00B870DD"/>
    <w:rPr>
      <w:b/>
      <w:bCs/>
      <w:sz w:val="20"/>
    </w:rPr>
  </w:style>
  <w:style w:type="paragraph" w:styleId="DocumentMap">
    <w:name w:val="Document Map"/>
    <w:basedOn w:val="Normal"/>
    <w:link w:val="DocumentMapChar"/>
    <w:uiPriority w:val="99"/>
    <w:semiHidden/>
    <w:unhideWhenUsed/>
    <w:rsid w:val="001039F4"/>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1039F4"/>
    <w:rPr>
      <w:rFonts w:ascii="Tahoma" w:hAnsi="Tahoma" w:cs="Tahoma"/>
      <w:sz w:val="16"/>
      <w:szCs w:val="16"/>
    </w:rPr>
  </w:style>
  <w:style w:type="paragraph" w:styleId="Revision">
    <w:name w:val="Revision"/>
    <w:hidden/>
    <w:uiPriority w:val="99"/>
    <w:semiHidden/>
    <w:rsid w:val="008F17FB"/>
    <w:pPr>
      <w:spacing w:after="0"/>
    </w:pPr>
  </w:style>
  <w:style w:type="paragraph" w:styleId="ListParagraph">
    <w:name w:val="List Paragraph"/>
    <w:basedOn w:val="Normal"/>
    <w:uiPriority w:val="34"/>
    <w:qFormat/>
    <w:rsid w:val="003E63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ve\AppData\Roaming\Microsoft\Templates\Functional%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FBB06B5071549A1819B08D93C6126AF"/>
        <w:category>
          <w:name w:val="General"/>
          <w:gallery w:val="placeholder"/>
        </w:category>
        <w:types>
          <w:type w:val="bbPlcHdr"/>
        </w:types>
        <w:behaviors>
          <w:behavior w:val="content"/>
        </w:behaviors>
        <w:guid w:val="{05806425-19A3-4565-A00C-54F090C5CCDF}"/>
      </w:docPartPr>
      <w:docPartBody>
        <w:p w:rsidR="00D21159" w:rsidRDefault="00013DC7">
          <w:pPr>
            <w:pStyle w:val="EFBB06B5071549A1819B08D93C6126AF"/>
          </w:pPr>
          <w:r>
            <w:t>[Address, City, ST  ZIP Code]</w:t>
          </w:r>
        </w:p>
      </w:docPartBody>
    </w:docPart>
    <w:docPart>
      <w:docPartPr>
        <w:name w:val="6DCB7BDD2FC0492CB59735D65CC668DD"/>
        <w:category>
          <w:name w:val="General"/>
          <w:gallery w:val="placeholder"/>
        </w:category>
        <w:types>
          <w:type w:val="bbPlcHdr"/>
        </w:types>
        <w:behaviors>
          <w:behavior w:val="content"/>
        </w:behaviors>
        <w:guid w:val="{1900E580-6221-4002-B8C8-2D17EAF9154A}"/>
      </w:docPartPr>
      <w:docPartBody>
        <w:p w:rsidR="00D21159" w:rsidRDefault="00013DC7">
          <w:pPr>
            <w:pStyle w:val="6DCB7BDD2FC0492CB59735D65CC668DD"/>
          </w:pPr>
          <w:r>
            <w:t>[Telephone]</w:t>
          </w:r>
        </w:p>
      </w:docPartBody>
    </w:docPart>
    <w:docPart>
      <w:docPartPr>
        <w:name w:val="A7E7FDD12AC64B979F3B68F7224005A2"/>
        <w:category>
          <w:name w:val="General"/>
          <w:gallery w:val="placeholder"/>
        </w:category>
        <w:types>
          <w:type w:val="bbPlcHdr"/>
        </w:types>
        <w:behaviors>
          <w:behavior w:val="content"/>
        </w:behaviors>
        <w:guid w:val="{0923C83C-889E-4171-B580-89F2786A8B6E}"/>
      </w:docPartPr>
      <w:docPartBody>
        <w:p w:rsidR="00D21159" w:rsidRDefault="00013DC7">
          <w:pPr>
            <w:pStyle w:val="A7E7FDD12AC64B979F3B68F7224005A2"/>
          </w:pPr>
          <w:r>
            <w:t>[Email]</w:t>
          </w:r>
        </w:p>
      </w:docPartBody>
    </w:docPart>
    <w:docPart>
      <w:docPartPr>
        <w:name w:val="70C7CC0F63494C6CBF1DB04D32D167E6"/>
        <w:category>
          <w:name w:val="General"/>
          <w:gallery w:val="placeholder"/>
        </w:category>
        <w:types>
          <w:type w:val="bbPlcHdr"/>
        </w:types>
        <w:behaviors>
          <w:behavior w:val="content"/>
        </w:behaviors>
        <w:guid w:val="{188282F9-9740-434F-B8E6-C6769BA3F52E}"/>
      </w:docPartPr>
      <w:docPartBody>
        <w:p w:rsidR="00D21159" w:rsidRDefault="00013DC7">
          <w:pPr>
            <w:pStyle w:val="70C7CC0F63494C6CBF1DB04D32D167E6"/>
          </w:pPr>
          <w:r>
            <w:rPr>
              <w:rStyle w:val="PlaceholderText"/>
            </w:rPr>
            <w:t>Enter any content that you want to repeat, including other content controls. You can also insert this control around table rows in order to repeat parts of a table.</w:t>
          </w:r>
        </w:p>
      </w:docPartBody>
    </w:docPart>
    <w:docPart>
      <w:docPartPr>
        <w:name w:val="B4EB4C2081E84383AEC22D00E85EEF1E"/>
        <w:category>
          <w:name w:val="General"/>
          <w:gallery w:val="placeholder"/>
        </w:category>
        <w:types>
          <w:type w:val="bbPlcHdr"/>
        </w:types>
        <w:behaviors>
          <w:behavior w:val="content"/>
        </w:behaviors>
        <w:guid w:val="{A3CB42DF-B5BB-41CB-9100-2758C02256D0}"/>
      </w:docPartPr>
      <w:docPartBody>
        <w:p w:rsidR="00D21159" w:rsidRDefault="00D27754" w:rsidP="00D27754">
          <w:pPr>
            <w:pStyle w:val="B4EB4C2081E84383AEC22D00E85EEF1E"/>
          </w:pPr>
          <w:r>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70FC019A"/>
    <w:lvl w:ilvl="0">
      <w:start w:val="1"/>
      <w:numFmt w:val="bullet"/>
      <w:pStyle w:val="ListBullet"/>
      <w:lvlText w:val="·"/>
      <w:lvlJc w:val="left"/>
      <w:pPr>
        <w:tabs>
          <w:tab w:val="num" w:pos="144"/>
        </w:tabs>
        <w:ind w:left="144" w:hanging="144"/>
      </w:pPr>
      <w:rPr>
        <w:rFonts w:ascii="Cambria" w:hAnsi="Cambria"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D27754"/>
    <w:rsid w:val="00013DC7"/>
    <w:rsid w:val="005E0185"/>
    <w:rsid w:val="00D21159"/>
    <w:rsid w:val="00D27754"/>
    <w:rsid w:val="00FE4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11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7649B4614E34D72856566ACA63DFE32">
    <w:name w:val="B7649B4614E34D72856566ACA63DFE32"/>
    <w:rsid w:val="00D21159"/>
  </w:style>
  <w:style w:type="paragraph" w:customStyle="1" w:styleId="EFBB06B5071549A1819B08D93C6126AF">
    <w:name w:val="EFBB06B5071549A1819B08D93C6126AF"/>
    <w:rsid w:val="00D21159"/>
  </w:style>
  <w:style w:type="paragraph" w:customStyle="1" w:styleId="6DCB7BDD2FC0492CB59735D65CC668DD">
    <w:name w:val="6DCB7BDD2FC0492CB59735D65CC668DD"/>
    <w:rsid w:val="00D21159"/>
  </w:style>
  <w:style w:type="paragraph" w:customStyle="1" w:styleId="A7E7FDD12AC64B979F3B68F7224005A2">
    <w:name w:val="A7E7FDD12AC64B979F3B68F7224005A2"/>
    <w:rsid w:val="00D21159"/>
  </w:style>
  <w:style w:type="paragraph" w:customStyle="1" w:styleId="4A2A4E8C042E4ED68F570B9B892B2931">
    <w:name w:val="4A2A4E8C042E4ED68F570B9B892B2931"/>
    <w:rsid w:val="00D21159"/>
  </w:style>
  <w:style w:type="paragraph" w:customStyle="1" w:styleId="6444B32A2506464FB4E7CD35BE78053C">
    <w:name w:val="6444B32A2506464FB4E7CD35BE78053C"/>
    <w:rsid w:val="00D21159"/>
  </w:style>
  <w:style w:type="paragraph" w:customStyle="1" w:styleId="815DB8D939BB4F22B564293EE243C69E">
    <w:name w:val="815DB8D939BB4F22B564293EE243C69E"/>
    <w:rsid w:val="00D21159"/>
  </w:style>
  <w:style w:type="paragraph" w:customStyle="1" w:styleId="924ABFD36AC54338964152A50608891D">
    <w:name w:val="924ABFD36AC54338964152A50608891D"/>
    <w:rsid w:val="00D21159"/>
  </w:style>
  <w:style w:type="paragraph" w:customStyle="1" w:styleId="5253E17E8F5244C7967DF4A58E17DAFF">
    <w:name w:val="5253E17E8F5244C7967DF4A58E17DAFF"/>
    <w:rsid w:val="00D21159"/>
  </w:style>
  <w:style w:type="character" w:styleId="PlaceholderText">
    <w:name w:val="Placeholder Text"/>
    <w:basedOn w:val="DefaultParagraphFont"/>
    <w:uiPriority w:val="99"/>
    <w:semiHidden/>
    <w:rsid w:val="00D27754"/>
    <w:rPr>
      <w:color w:val="808080"/>
    </w:rPr>
  </w:style>
  <w:style w:type="paragraph" w:customStyle="1" w:styleId="70C7CC0F63494C6CBF1DB04D32D167E6">
    <w:name w:val="70C7CC0F63494C6CBF1DB04D32D167E6"/>
    <w:rsid w:val="00D21159"/>
  </w:style>
  <w:style w:type="paragraph" w:customStyle="1" w:styleId="547B18FEDDC14FBE8E0037FEE5EDFECC">
    <w:name w:val="547B18FEDDC14FBE8E0037FEE5EDFECC"/>
    <w:rsid w:val="00D21159"/>
  </w:style>
  <w:style w:type="paragraph" w:styleId="ListBullet">
    <w:name w:val="List Bullet"/>
    <w:basedOn w:val="Normal"/>
    <w:uiPriority w:val="99"/>
    <w:unhideWhenUsed/>
    <w:qFormat/>
    <w:rsid w:val="00D21159"/>
    <w:pPr>
      <w:numPr>
        <w:numId w:val="1"/>
      </w:numPr>
      <w:spacing w:after="80" w:line="240" w:lineRule="auto"/>
    </w:pPr>
    <w:rPr>
      <w:rFonts w:cs="Times New Roman"/>
      <w:color w:val="404040" w:themeColor="text1" w:themeTint="BF"/>
      <w:sz w:val="18"/>
    </w:rPr>
  </w:style>
  <w:style w:type="paragraph" w:customStyle="1" w:styleId="DF374B150EB34E1CB1F8051FABF19D44">
    <w:name w:val="DF374B150EB34E1CB1F8051FABF19D44"/>
    <w:rsid w:val="00D21159"/>
  </w:style>
  <w:style w:type="paragraph" w:customStyle="1" w:styleId="7C643F63140D41D69DA61F19EDAE15F1">
    <w:name w:val="7C643F63140D41D69DA61F19EDAE15F1"/>
    <w:rsid w:val="00D21159"/>
  </w:style>
  <w:style w:type="paragraph" w:customStyle="1" w:styleId="7E889E09A57945AA89635142A99C5532">
    <w:name w:val="7E889E09A57945AA89635142A99C5532"/>
    <w:rsid w:val="00D21159"/>
  </w:style>
  <w:style w:type="paragraph" w:customStyle="1" w:styleId="87584CE50A514904876E7159C1CF3D0F">
    <w:name w:val="87584CE50A514904876E7159C1CF3D0F"/>
    <w:rsid w:val="00D21159"/>
  </w:style>
  <w:style w:type="paragraph" w:customStyle="1" w:styleId="A9D6FFAA12C640F19F22616599E2F646">
    <w:name w:val="A9D6FFAA12C640F19F22616599E2F646"/>
    <w:rsid w:val="00D21159"/>
  </w:style>
  <w:style w:type="paragraph" w:customStyle="1" w:styleId="6BBF3FD3D8134CD4A3B58EBBB438FCFE">
    <w:name w:val="6BBF3FD3D8134CD4A3B58EBBB438FCFE"/>
    <w:rsid w:val="00D21159"/>
  </w:style>
  <w:style w:type="paragraph" w:customStyle="1" w:styleId="66D5B0B7152B416F8C63451075CC81CE">
    <w:name w:val="66D5B0B7152B416F8C63451075CC81CE"/>
    <w:rsid w:val="00D21159"/>
  </w:style>
  <w:style w:type="paragraph" w:customStyle="1" w:styleId="B4EB4C2081E84383AEC22D00E85EEF1E">
    <w:name w:val="B4EB4C2081E84383AEC22D00E85EEF1E"/>
    <w:rsid w:val="00D27754"/>
  </w:style>
  <w:style w:type="paragraph" w:customStyle="1" w:styleId="D18429E0AAED46ECB5851D0E3CDFD98B">
    <w:name w:val="D18429E0AAED46ECB5851D0E3CDFD98B"/>
    <w:rsid w:val="00D27754"/>
  </w:style>
  <w:style w:type="paragraph" w:customStyle="1" w:styleId="3522E3A168214346AE00606FE4AA5D68">
    <w:name w:val="3522E3A168214346AE00606FE4AA5D68"/>
    <w:rsid w:val="00D277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Grayscale 2">
      <a:dk1>
        <a:sysClr val="windowText" lastClr="000000"/>
      </a:dk1>
      <a:lt1>
        <a:sysClr val="window" lastClr="FFFFFF"/>
      </a:lt1>
      <a:dk2>
        <a:srgbClr val="000000"/>
      </a:dk2>
      <a:lt2>
        <a:srgbClr val="F8F8F8"/>
      </a:lt2>
      <a:accent1>
        <a:srgbClr val="141414"/>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ambria">
      <a:majorFont>
        <a:latin typeface="Cambria"/>
        <a:ea typeface=""/>
        <a:cs typeface=""/>
      </a:majorFont>
      <a:minorFont>
        <a:latin typeface="Cambr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295 Zang Street, Apt. H29210, Lakewood, CO  80228</CompanyAddress>
  <CompanyPhone>941 769-8639</CompanyPhone>
  <CompanyFax/>
  <CompanyEmail>dtipsword813@gmail.com</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DF76F8B-5E33-4C66-9E3E-20EB36296596}">
  <ds:schemaRefs>
    <ds:schemaRef ds:uri="http://schemas.microsoft.com/sharepoint/v3/contenttype/forms"/>
  </ds:schemaRefs>
</ds:datastoreItem>
</file>

<file path=customXml/itemProps3.xml><?xml version="1.0" encoding="utf-8"?>
<ds:datastoreItem xmlns:ds="http://schemas.openxmlformats.org/officeDocument/2006/customXml" ds:itemID="{67635F22-53FE-484F-B8CB-D9EE04F63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Functional Resume</Template>
  <TotalTime>28</TotalTime>
  <Pages>2</Pages>
  <Words>1052</Words>
  <Characters>5997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The Boeing Company</Company>
  <LinksUpToDate>false</LinksUpToDate>
  <CharactersWithSpaces>7035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Tipsword</dc:creator>
  <cp:lastModifiedBy>Donna Tipsword</cp:lastModifiedBy>
  <cp:revision>8</cp:revision>
  <cp:lastPrinted>2014-05-22T03:59:00Z</cp:lastPrinted>
  <dcterms:created xsi:type="dcterms:W3CDTF">2014-05-07T23:59:00Z</dcterms:created>
  <dcterms:modified xsi:type="dcterms:W3CDTF">2014-05-22T04:15:00Z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TC029191889991</vt:lpwstr>
  </property>
</Properties>
</file>