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D1E688C6DE218A4BA89FB145F64FC0A4"/>
        </w:placeholder>
        <w:docPartList>
          <w:docPartGallery w:val="Quick Parts"/>
          <w:docPartCategory w:val=" Resume Name"/>
        </w:docPartList>
      </w:sdtPr>
      <w:sdtContent>
        <w:p w14:paraId="691580D0" w14:textId="77777777" w:rsidR="007F45E4" w:rsidRDefault="00EB2969">
          <w:pPr>
            <w:pStyle w:val="Title"/>
          </w:pPr>
          <w:sdt>
            <w:sdtPr>
              <w:alias w:val="Author"/>
              <w:tag w:val=""/>
              <w:id w:val="1823003119"/>
              <w:placeholder>
                <w:docPart w:val="388B14B687330741B3B1E4EC10DE0E7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t>Celia Palomares</w:t>
              </w:r>
            </w:sdtContent>
          </w:sdt>
        </w:p>
        <w:sdt>
          <w:sdtPr>
            <w:alias w:val="E-mail Address"/>
            <w:tag w:val=""/>
            <w:id w:val="527535243"/>
            <w:placeholder>
              <w:docPart w:val="D3C50163E756E5478DD014E76B2A65EB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14:paraId="78FB8C38" w14:textId="77777777" w:rsidR="007F45E4" w:rsidRDefault="00EB2969">
              <w:pPr>
                <w:pStyle w:val="NoSpacing"/>
              </w:pPr>
              <w:r>
                <w:t>Cpalomares@student.cccs.edu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D53BADB2228AC740A0B886055414CC61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14:paraId="653F2652" w14:textId="77777777" w:rsidR="007F45E4" w:rsidRDefault="00EB2969">
              <w:pPr>
                <w:pStyle w:val="NoSpacing"/>
              </w:pPr>
              <w:r>
                <w:t>9131 Corona St. Thornton, Co 80229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9FEBAF35B8655147B7B0DC6420BB8113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14:paraId="42ADF9DF" w14:textId="77777777" w:rsidR="007F45E4" w:rsidRDefault="00EB2969">
              <w:pPr>
                <w:pStyle w:val="NoSpacing"/>
              </w:pPr>
              <w:r>
                <w:t>720 589-9676</w:t>
              </w:r>
            </w:p>
          </w:sdtContent>
        </w:sdt>
        <w:p w14:paraId="2757B0F0" w14:textId="77777777" w:rsidR="007F45E4" w:rsidRDefault="00EB2969"/>
      </w:sdtContent>
    </w:sdt>
    <w:p w14:paraId="6A2BA141" w14:textId="77777777" w:rsidR="007F45E4" w:rsidRDefault="00EB2969">
      <w:pPr>
        <w:pStyle w:val="SectionHeading"/>
      </w:pPr>
      <w:r>
        <w:t>Objectives</w:t>
      </w:r>
    </w:p>
    <w:p w14:paraId="26D6320D" w14:textId="77777777" w:rsidR="007F45E4" w:rsidRDefault="00EB2969">
      <w:r>
        <w:t xml:space="preserve">  Ambitious and responsible person eager to begin an entry-level position, where I can utilize my organizational and time-management skills to help better the company. </w:t>
      </w:r>
    </w:p>
    <w:p w14:paraId="024AE4BC" w14:textId="77777777" w:rsidR="00AE08B9" w:rsidRDefault="00EB2969" w:rsidP="00AE08B9">
      <w:pPr>
        <w:pStyle w:val="SectionHeading"/>
      </w:pPr>
      <w:r>
        <w:t>Education</w:t>
      </w:r>
    </w:p>
    <w:p w14:paraId="0E35A2C4" w14:textId="77777777" w:rsidR="007F45E4" w:rsidRPr="00070176" w:rsidRDefault="00AE08B9" w:rsidP="00070176">
      <w:r>
        <w:t xml:space="preserve">     </w:t>
      </w:r>
      <w:r w:rsidR="00070176">
        <w:t xml:space="preserve">Front Range Community College </w:t>
      </w:r>
      <w:r w:rsidR="00EB2969" w:rsidRPr="00AE08B9">
        <w:rPr>
          <w:rFonts w:ascii="Arial" w:hAnsi="Arial" w:cs="Arial"/>
          <w:sz w:val="24"/>
          <w:szCs w:val="24"/>
        </w:rPr>
        <w:br/>
      </w:r>
      <w:proofErr w:type="gramStart"/>
      <w:r w:rsidR="00EB2969" w:rsidRPr="00AE08B9">
        <w:rPr>
          <w:rFonts w:ascii="Arial" w:hAnsi="Arial" w:cs="Arial"/>
          <w:sz w:val="24"/>
          <w:szCs w:val="24"/>
        </w:rPr>
        <w:t xml:space="preserve">   </w:t>
      </w:r>
      <w:r w:rsidR="00070176">
        <w:rPr>
          <w:rFonts w:ascii="Arial" w:hAnsi="Arial" w:cs="Arial"/>
          <w:sz w:val="24"/>
          <w:szCs w:val="24"/>
        </w:rPr>
        <w:t xml:space="preserve">  </w:t>
      </w:r>
      <w:r w:rsidR="00EB2969" w:rsidRPr="00AE08B9">
        <w:rPr>
          <w:rFonts w:ascii="Arial" w:hAnsi="Arial" w:cs="Arial"/>
          <w:sz w:val="24"/>
          <w:szCs w:val="24"/>
        </w:rPr>
        <w:t>3645</w:t>
      </w:r>
      <w:proofErr w:type="gramEnd"/>
      <w:r w:rsidR="00EB2969" w:rsidRPr="00AE08B9">
        <w:rPr>
          <w:rFonts w:ascii="Arial" w:hAnsi="Arial" w:cs="Arial"/>
          <w:sz w:val="24"/>
          <w:szCs w:val="24"/>
        </w:rPr>
        <w:t xml:space="preserve"> W 112th Ave, Westminster, CO 80031</w:t>
      </w:r>
      <w:r w:rsidR="00EB2969" w:rsidRPr="00AE08B9">
        <w:rPr>
          <w:rFonts w:ascii="Arial" w:hAnsi="Arial" w:cs="Arial"/>
          <w:sz w:val="24"/>
          <w:szCs w:val="24"/>
        </w:rPr>
        <w:br/>
        <w:t xml:space="preserve">  </w:t>
      </w:r>
      <w:r w:rsidR="00070176">
        <w:rPr>
          <w:rFonts w:ascii="Arial" w:hAnsi="Arial" w:cs="Arial"/>
          <w:sz w:val="24"/>
          <w:szCs w:val="24"/>
        </w:rPr>
        <w:t xml:space="preserve">     </w:t>
      </w:r>
      <w:r w:rsidR="00EB2969" w:rsidRPr="00AE08B9">
        <w:rPr>
          <w:rFonts w:ascii="Arial" w:hAnsi="Arial" w:cs="Arial"/>
          <w:sz w:val="24"/>
          <w:szCs w:val="24"/>
        </w:rPr>
        <w:t xml:space="preserve">Aug 2009 to present </w:t>
      </w:r>
      <w:r w:rsidR="009D6E97" w:rsidRPr="00AE08B9">
        <w:rPr>
          <w:rFonts w:ascii="Arial" w:hAnsi="Arial" w:cs="Arial"/>
          <w:sz w:val="24"/>
          <w:szCs w:val="24"/>
        </w:rPr>
        <w:t>· Working</w:t>
      </w:r>
      <w:r w:rsidR="008B0F98" w:rsidRPr="00AE08B9">
        <w:rPr>
          <w:rFonts w:ascii="Arial" w:hAnsi="Arial" w:cs="Arial"/>
          <w:sz w:val="24"/>
          <w:szCs w:val="24"/>
        </w:rPr>
        <w:t xml:space="preserve"> Towards </w:t>
      </w:r>
      <w:r w:rsidR="00EB2969" w:rsidRPr="00AE08B9">
        <w:rPr>
          <w:rFonts w:ascii="Arial" w:hAnsi="Arial" w:cs="Arial"/>
          <w:sz w:val="24"/>
          <w:szCs w:val="24"/>
        </w:rPr>
        <w:t>Associate of Arts</w:t>
      </w:r>
      <w:r w:rsidR="00EB2969" w:rsidRPr="00AE08B9">
        <w:rPr>
          <w:rFonts w:ascii="Arial" w:hAnsi="Arial" w:cs="Arial"/>
          <w:color w:val="6D6D6D"/>
          <w:sz w:val="24"/>
          <w:szCs w:val="24"/>
        </w:rPr>
        <w:t xml:space="preserve"> </w:t>
      </w:r>
    </w:p>
    <w:p w14:paraId="3AB201F6" w14:textId="77777777" w:rsidR="00EB2969" w:rsidRPr="00AE08B9" w:rsidRDefault="00EB2969" w:rsidP="00EB29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1A1A1A"/>
          <w:sz w:val="24"/>
          <w:szCs w:val="24"/>
        </w:rPr>
      </w:pPr>
      <w:r w:rsidRPr="00AE08B9">
        <w:rPr>
          <w:rFonts w:cstheme="minorHAnsi"/>
          <w:sz w:val="24"/>
          <w:szCs w:val="24"/>
        </w:rPr>
        <w:t xml:space="preserve">   </w:t>
      </w:r>
      <w:r w:rsidR="00070176">
        <w:rPr>
          <w:rFonts w:cstheme="minorHAnsi"/>
          <w:sz w:val="24"/>
          <w:szCs w:val="24"/>
        </w:rPr>
        <w:t xml:space="preserve">   </w:t>
      </w:r>
      <w:r w:rsidRPr="00AE08B9">
        <w:rPr>
          <w:rFonts w:cstheme="minorHAnsi"/>
          <w:sz w:val="24"/>
          <w:szCs w:val="24"/>
        </w:rPr>
        <w:t>Thornton High School</w:t>
      </w:r>
      <w:r w:rsidRPr="00AE08B9">
        <w:rPr>
          <w:rFonts w:cstheme="minorHAnsi"/>
          <w:sz w:val="24"/>
          <w:szCs w:val="24"/>
        </w:rPr>
        <w:br/>
      </w:r>
      <w:proofErr w:type="gramStart"/>
      <w:r w:rsidRPr="00AE08B9">
        <w:rPr>
          <w:rFonts w:cstheme="minorHAnsi"/>
          <w:color w:val="1A1A1A"/>
          <w:sz w:val="24"/>
          <w:szCs w:val="24"/>
        </w:rPr>
        <w:t xml:space="preserve">   </w:t>
      </w:r>
      <w:r w:rsidR="00070176">
        <w:rPr>
          <w:rFonts w:cstheme="minorHAnsi"/>
          <w:color w:val="1A1A1A"/>
          <w:sz w:val="24"/>
          <w:szCs w:val="24"/>
        </w:rPr>
        <w:t xml:space="preserve">   </w:t>
      </w:r>
      <w:r w:rsidRPr="00AE08B9">
        <w:rPr>
          <w:rFonts w:cstheme="minorHAnsi"/>
          <w:color w:val="1A1A1A"/>
          <w:sz w:val="24"/>
          <w:szCs w:val="24"/>
        </w:rPr>
        <w:t>9351</w:t>
      </w:r>
      <w:proofErr w:type="gramEnd"/>
      <w:r w:rsidRPr="00AE08B9">
        <w:rPr>
          <w:rFonts w:cstheme="minorHAnsi"/>
          <w:color w:val="1A1A1A"/>
          <w:sz w:val="24"/>
          <w:szCs w:val="24"/>
        </w:rPr>
        <w:t xml:space="preserve"> N Washington St, Thornton, CO 80229 </w:t>
      </w:r>
    </w:p>
    <w:p w14:paraId="5A021328" w14:textId="77777777" w:rsidR="00EB2969" w:rsidRPr="00AE08B9" w:rsidRDefault="00876A7F" w:rsidP="00EB2969">
      <w:pPr>
        <w:pStyle w:val="ListParagraph"/>
        <w:ind w:left="432"/>
        <w:rPr>
          <w:rFonts w:cstheme="minorHAnsi"/>
          <w:sz w:val="24"/>
          <w:szCs w:val="24"/>
        </w:rPr>
      </w:pPr>
      <w:r w:rsidRPr="00AE08B9">
        <w:rPr>
          <w:rFonts w:cstheme="minorHAnsi"/>
          <w:sz w:val="24"/>
          <w:szCs w:val="24"/>
        </w:rPr>
        <w:t>Aug 2005 – 2008 G</w:t>
      </w:r>
      <w:bookmarkStart w:id="0" w:name="_GoBack"/>
      <w:bookmarkEnd w:id="0"/>
      <w:r w:rsidRPr="00AE08B9">
        <w:rPr>
          <w:rFonts w:cstheme="minorHAnsi"/>
          <w:sz w:val="24"/>
          <w:szCs w:val="24"/>
        </w:rPr>
        <w:t xml:space="preserve">eneral Studies </w:t>
      </w:r>
    </w:p>
    <w:p w14:paraId="1CA5C8BD" w14:textId="77777777" w:rsidR="007F45E4" w:rsidRDefault="00EB2969">
      <w:pPr>
        <w:pStyle w:val="SectionHeading"/>
      </w:pPr>
      <w:r>
        <w:t>Experience</w:t>
      </w:r>
    </w:p>
    <w:p w14:paraId="1F12C105" w14:textId="77777777" w:rsidR="00876A7F" w:rsidRDefault="00876A7F" w:rsidP="00876A7F">
      <w:pPr>
        <w:rPr>
          <w:rFonts w:ascii="Arial" w:hAnsi="Arial" w:cs="Arial"/>
          <w:sz w:val="26"/>
          <w:szCs w:val="26"/>
        </w:rPr>
      </w:pPr>
      <w:r>
        <w:t xml:space="preserve">  </w:t>
      </w:r>
      <w:r w:rsidRPr="00876A7F">
        <w:rPr>
          <w:rFonts w:ascii="Arial" w:hAnsi="Arial" w:cs="Arial"/>
          <w:sz w:val="26"/>
          <w:szCs w:val="26"/>
        </w:rPr>
        <w:t>Presbyterian/St. Luke's Medical Center</w:t>
      </w:r>
      <w:r>
        <w:rPr>
          <w:rFonts w:ascii="Arial" w:hAnsi="Arial" w:cs="Arial"/>
          <w:sz w:val="24"/>
          <w:szCs w:val="24"/>
        </w:rPr>
        <w:br/>
        <w:t xml:space="preserve">   </w:t>
      </w:r>
      <w:r>
        <w:rPr>
          <w:rFonts w:ascii="Arial" w:hAnsi="Arial" w:cs="Arial"/>
          <w:color w:val="1A1A1A"/>
          <w:sz w:val="26"/>
          <w:szCs w:val="26"/>
        </w:rPr>
        <w:t>1719 E 19th Ave, Denver, CO</w:t>
      </w:r>
      <w:r>
        <w:rPr>
          <w:rFonts w:ascii="Arial" w:hAnsi="Arial" w:cs="Arial"/>
          <w:color w:val="1A1A1A"/>
          <w:sz w:val="26"/>
          <w:szCs w:val="26"/>
        </w:rPr>
        <w:br/>
      </w:r>
      <w:r w:rsidR="009D6E97">
        <w:rPr>
          <w:rFonts w:ascii="Arial" w:hAnsi="Arial" w:cs="Arial"/>
          <w:color w:val="1A1A1A"/>
          <w:sz w:val="26"/>
          <w:szCs w:val="26"/>
        </w:rPr>
        <w:t xml:space="preserve"> April</w:t>
      </w:r>
      <w:r>
        <w:rPr>
          <w:rFonts w:ascii="Arial" w:hAnsi="Arial" w:cs="Arial"/>
          <w:color w:val="1A1A1A"/>
          <w:sz w:val="26"/>
          <w:szCs w:val="26"/>
        </w:rPr>
        <w:t xml:space="preserve"> 2011 – Present, EVS Housekeeper </w:t>
      </w:r>
      <w:r>
        <w:rPr>
          <w:rFonts w:ascii="Arial" w:hAnsi="Arial" w:cs="Arial"/>
          <w:color w:val="1A1A1A"/>
          <w:sz w:val="26"/>
          <w:szCs w:val="26"/>
        </w:rPr>
        <w:br/>
      </w:r>
      <w:r w:rsidR="009D6E97" w:rsidRPr="00876A7F">
        <w:rPr>
          <w:rFonts w:ascii="Arial" w:hAnsi="Arial" w:cs="Arial"/>
          <w:b/>
          <w:color w:val="1A1A1A"/>
          <w:sz w:val="26"/>
          <w:szCs w:val="26"/>
        </w:rPr>
        <w:t xml:space="preserve"> Responsibilities</w:t>
      </w:r>
      <w:r w:rsidRPr="00876A7F">
        <w:rPr>
          <w:rFonts w:ascii="Arial" w:hAnsi="Arial" w:cs="Arial"/>
          <w:b/>
          <w:sz w:val="26"/>
          <w:szCs w:val="26"/>
        </w:rPr>
        <w:t>:</w:t>
      </w:r>
      <w:r>
        <w:rPr>
          <w:rFonts w:ascii="Arial" w:hAnsi="Arial" w:cs="Arial"/>
          <w:b/>
          <w:sz w:val="26"/>
          <w:szCs w:val="26"/>
        </w:rPr>
        <w:br/>
      </w:r>
      <w:r w:rsidR="009D6E97">
        <w:rPr>
          <w:rFonts w:ascii="Arial" w:hAnsi="Arial" w:cs="Arial"/>
          <w:b/>
          <w:sz w:val="26"/>
          <w:szCs w:val="26"/>
        </w:rPr>
        <w:t xml:space="preserve"> Performs</w:t>
      </w:r>
      <w:r w:rsidR="008B0F98">
        <w:rPr>
          <w:rFonts w:ascii="Arial" w:hAnsi="Arial" w:cs="Arial"/>
          <w:sz w:val="26"/>
          <w:szCs w:val="26"/>
        </w:rPr>
        <w:t xml:space="preserve"> cleaning functions in various areas of the hospital.</w:t>
      </w:r>
    </w:p>
    <w:p w14:paraId="2D83A5CC" w14:textId="77777777" w:rsidR="008B0F98" w:rsidRDefault="008B0F98" w:rsidP="008B0F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Target Super Center</w:t>
      </w:r>
      <w:r>
        <w:rPr>
          <w:rFonts w:ascii="Arial" w:hAnsi="Arial" w:cs="Arial"/>
          <w:sz w:val="26"/>
          <w:szCs w:val="26"/>
        </w:rPr>
        <w:br/>
        <w:t xml:space="preserve">     </w:t>
      </w:r>
      <w:dir w:val="ltr">
        <w:r>
          <w:rPr>
            <w:rFonts w:ascii="Arial" w:hAnsi="Arial" w:cs="Arial"/>
            <w:sz w:val="26"/>
            <w:szCs w:val="26"/>
          </w:rPr>
          <w:t>1001 East 120th Avenue</w:t>
        </w:r>
        <w:r>
          <w:rPr>
            <w:rFonts w:ascii="Arial" w:hAnsi="Arial" w:cs="Arial"/>
            <w:sz w:val="26"/>
            <w:szCs w:val="26"/>
          </w:rPr>
          <w:t>‬, Thornton, Co 80233</w:t>
        </w:r>
      </w:dir>
    </w:p>
    <w:p w14:paraId="2E7C59CE" w14:textId="77777777" w:rsidR="007F45E4" w:rsidRPr="008B0F98" w:rsidRDefault="008B0F98" w:rsidP="008B0F98">
      <w:pPr>
        <w:rPr>
          <w:rFonts w:ascii="Arial" w:hAnsi="Arial" w:cs="Arial"/>
          <w:sz w:val="26"/>
          <w:szCs w:val="26"/>
        </w:rPr>
      </w:pPr>
      <w:dir w:val="ltr">
        <w:r>
          <w:rPr>
            <w:rFonts w:ascii="Arial" w:hAnsi="Arial" w:cs="Arial"/>
            <w:sz w:val="26"/>
            <w:szCs w:val="26"/>
          </w:rPr>
          <w:t xml:space="preserve">     </w:t>
        </w:r>
        <w:r w:rsidRPr="008B0F98">
          <w:rPr>
            <w:rFonts w:cstheme="minorHAnsi"/>
            <w:sz w:val="26"/>
            <w:szCs w:val="26"/>
          </w:rPr>
          <w:t>Aug 2008 to Apr 2011</w:t>
        </w:r>
        <w:r>
          <w:rPr>
            <w:rFonts w:cstheme="minorHAnsi"/>
            <w:sz w:val="26"/>
            <w:szCs w:val="26"/>
          </w:rPr>
          <w:t xml:space="preserve">, Cashier/Cart Attendant </w:t>
        </w:r>
      </w:dir>
    </w:p>
    <w:p w14:paraId="738DED61" w14:textId="77777777" w:rsidR="007F45E4" w:rsidRDefault="00EB2969">
      <w:pPr>
        <w:pStyle w:val="SectionHeading"/>
      </w:pPr>
      <w:r>
        <w:t>Skills</w:t>
      </w:r>
    </w:p>
    <w:p w14:paraId="26D88F43" w14:textId="77777777" w:rsidR="007F45E4" w:rsidRPr="009D6E97" w:rsidRDefault="009D6E97">
      <w:pPr>
        <w:pStyle w:val="ListParagraph"/>
        <w:numPr>
          <w:ilvl w:val="0"/>
          <w:numId w:val="4"/>
        </w:numPr>
        <w:ind w:hanging="288"/>
        <w:rPr>
          <w:sz w:val="24"/>
          <w:szCs w:val="24"/>
        </w:rPr>
      </w:pPr>
      <w:r w:rsidRPr="009D6E97">
        <w:rPr>
          <w:rFonts w:ascii="Arial" w:hAnsi="Arial" w:cs="Arial"/>
          <w:sz w:val="24"/>
          <w:szCs w:val="24"/>
        </w:rPr>
        <w:t>Communicate: Speak well and get my ideas across to other easily</w:t>
      </w:r>
    </w:p>
    <w:p w14:paraId="5CFCBBE7" w14:textId="77777777" w:rsidR="009D6E97" w:rsidRPr="009D6E97" w:rsidRDefault="009D6E97">
      <w:pPr>
        <w:pStyle w:val="ListParagraph"/>
        <w:numPr>
          <w:ilvl w:val="0"/>
          <w:numId w:val="4"/>
        </w:numPr>
        <w:ind w:hanging="288"/>
        <w:rPr>
          <w:sz w:val="24"/>
          <w:szCs w:val="24"/>
        </w:rPr>
      </w:pPr>
      <w:r w:rsidRPr="009D6E97">
        <w:rPr>
          <w:rFonts w:ascii="Arial" w:hAnsi="Arial" w:cs="Arial"/>
          <w:sz w:val="24"/>
          <w:szCs w:val="24"/>
        </w:rPr>
        <w:t>Adapted to any new</w:t>
      </w:r>
      <w:r>
        <w:rPr>
          <w:rFonts w:ascii="Arial" w:hAnsi="Arial" w:cs="Arial"/>
          <w:sz w:val="24"/>
          <w:szCs w:val="24"/>
        </w:rPr>
        <w:t xml:space="preserve"> s</w:t>
      </w:r>
      <w:r w:rsidRPr="009D6E97">
        <w:rPr>
          <w:rFonts w:ascii="Arial" w:hAnsi="Arial" w:cs="Arial"/>
          <w:sz w:val="24"/>
          <w:szCs w:val="24"/>
        </w:rPr>
        <w:t>ituations</w:t>
      </w:r>
    </w:p>
    <w:p w14:paraId="66C18075" w14:textId="77777777" w:rsidR="009D6E97" w:rsidRPr="009D6E97" w:rsidRDefault="009D6E97">
      <w:pPr>
        <w:pStyle w:val="ListParagraph"/>
        <w:numPr>
          <w:ilvl w:val="0"/>
          <w:numId w:val="4"/>
        </w:numPr>
        <w:ind w:hanging="288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Think Ahead: Plan my</w:t>
      </w:r>
      <w:r w:rsidRPr="009D6E97">
        <w:rPr>
          <w:rFonts w:ascii="Arial" w:hAnsi="Arial" w:cs="Arial"/>
          <w:sz w:val="24"/>
          <w:szCs w:val="24"/>
        </w:rPr>
        <w:t xml:space="preserve"> day</w:t>
      </w:r>
      <w:r>
        <w:rPr>
          <w:rFonts w:ascii="Arial" w:hAnsi="Arial" w:cs="Arial"/>
          <w:sz w:val="24"/>
          <w:szCs w:val="24"/>
        </w:rPr>
        <w:t xml:space="preserve"> </w:t>
      </w:r>
      <w:r w:rsidRPr="009D6E97">
        <w:rPr>
          <w:rFonts w:ascii="Arial" w:hAnsi="Arial" w:cs="Arial"/>
          <w:sz w:val="24"/>
          <w:szCs w:val="24"/>
        </w:rPr>
        <w:t>and keep problems/accidents from happening.</w:t>
      </w:r>
    </w:p>
    <w:p w14:paraId="2869E5CB" w14:textId="77777777" w:rsidR="009D6E97" w:rsidRPr="009D6E97" w:rsidRDefault="009D6E97">
      <w:pPr>
        <w:pStyle w:val="ListParagraph"/>
        <w:numPr>
          <w:ilvl w:val="0"/>
          <w:numId w:val="4"/>
        </w:numPr>
        <w:ind w:hanging="288"/>
        <w:rPr>
          <w:sz w:val="24"/>
          <w:szCs w:val="24"/>
        </w:rPr>
      </w:pPr>
      <w:r w:rsidRPr="009D6E97">
        <w:rPr>
          <w:rFonts w:ascii="Arial" w:hAnsi="Arial" w:cs="Arial"/>
          <w:sz w:val="24"/>
          <w:szCs w:val="24"/>
        </w:rPr>
        <w:t>Set Goals: Set</w:t>
      </w:r>
      <w:r>
        <w:rPr>
          <w:rFonts w:ascii="Arial" w:hAnsi="Arial" w:cs="Arial"/>
          <w:sz w:val="24"/>
          <w:szCs w:val="24"/>
        </w:rPr>
        <w:t>ting goals for myself</w:t>
      </w:r>
      <w:r w:rsidRPr="009D6E97">
        <w:rPr>
          <w:rFonts w:ascii="Arial" w:hAnsi="Arial" w:cs="Arial"/>
          <w:sz w:val="24"/>
          <w:szCs w:val="24"/>
        </w:rPr>
        <w:t xml:space="preserve"> to achieve and plan ways to achieve them</w:t>
      </w:r>
      <w:r>
        <w:rPr>
          <w:rFonts w:ascii="Arial" w:hAnsi="Arial" w:cs="Arial"/>
          <w:color w:val="262626"/>
          <w:sz w:val="28"/>
          <w:szCs w:val="28"/>
        </w:rPr>
        <w:t>.</w:t>
      </w:r>
    </w:p>
    <w:p w14:paraId="01A155B2" w14:textId="77777777" w:rsidR="007F45E4" w:rsidRDefault="007F45E4">
      <w:pPr>
        <w:spacing w:line="276" w:lineRule="auto"/>
      </w:pPr>
    </w:p>
    <w:sectPr w:rsidR="007F45E4">
      <w:footerReference w:type="default" r:id="rId12"/>
      <w:headerReference w:type="first" r:id="rId13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CA82A" w14:textId="77777777" w:rsidR="00AE08B9" w:rsidRDefault="00AE08B9">
      <w:pPr>
        <w:spacing w:after="0" w:line="240" w:lineRule="auto"/>
      </w:pPr>
      <w:r>
        <w:separator/>
      </w:r>
    </w:p>
  </w:endnote>
  <w:endnote w:type="continuationSeparator" w:id="0">
    <w:p w14:paraId="62583B8B" w14:textId="77777777" w:rsidR="00AE08B9" w:rsidRDefault="00A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C0706" w14:textId="77777777" w:rsidR="00AE08B9" w:rsidRDefault="00AE08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E6189F" wp14:editId="164B4AA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17AC52D" wp14:editId="3DEB27A7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15CFACD" wp14:editId="670E48B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" fillcolor="#d1282e [3215]" stroked="f">
              <w10:wrap anchorx="margin" anchory="margin"/>
            </v:rect>
          </w:pict>
        </mc:Fallback>
      </mc:AlternateContent>
    </w:r>
  </w:p>
  <w:p w14:paraId="7AA64A1E" w14:textId="77777777" w:rsidR="00AE08B9" w:rsidRDefault="00AE0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A095254" wp14:editId="42A83363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8768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8D3A06" w14:textId="77777777" w:rsidR="00AE08B9" w:rsidRDefault="00AE08B9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4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" filled="f" stroked="f" strokeweight=".5pt">
              <v:textbox style="layout-flow:vertical;mso-fit-shape-to-text:t" inset="0,0,0,0">
                <w:txbxContent>
                  <w:p w14:paraId="378D3A06" w14:textId="77777777" w:rsidR="00AE08B9" w:rsidRDefault="00AE08B9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142F1" w14:textId="77777777" w:rsidR="00AE08B9" w:rsidRDefault="00AE08B9">
      <w:pPr>
        <w:spacing w:after="0" w:line="240" w:lineRule="auto"/>
      </w:pPr>
      <w:r>
        <w:separator/>
      </w:r>
    </w:p>
  </w:footnote>
  <w:footnote w:type="continuationSeparator" w:id="0">
    <w:p w14:paraId="20BE3F05" w14:textId="77777777" w:rsidR="00AE08B9" w:rsidRDefault="00AE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62E43" w14:textId="77777777" w:rsidR="00AE08B9" w:rsidRDefault="00AE08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9C832C2" wp14:editId="2050157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B555485" wp14:editId="539852A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5A880F4" wp14:editId="7C67DCC4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" fillcolor="#d1282e [3215]" stroked="f">
              <w10:wrap anchorx="margin" anchory="margin"/>
            </v:rect>
          </w:pict>
        </mc:Fallback>
      </mc:AlternateContent>
    </w:r>
  </w:p>
  <w:p w14:paraId="0F999802" w14:textId="77777777" w:rsidR="00AE08B9" w:rsidRDefault="00AE08B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69"/>
    <w:rsid w:val="00070176"/>
    <w:rsid w:val="007F45E4"/>
    <w:rsid w:val="00876A7F"/>
    <w:rsid w:val="008B0F98"/>
    <w:rsid w:val="009D6E97"/>
    <w:rsid w:val="00AE08B9"/>
    <w:rsid w:val="00E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8ED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ntitled:private:var:folders:KT:KTBmoH8rEHCi8PmRdvMsYk+++TI:-Tmp-:TC01840839999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E688C6DE218A4BA89FB145F64FC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995A-FCC2-4941-A904-F77B1B32FCE4}"/>
      </w:docPartPr>
      <w:docPartBody>
        <w:p w:rsidR="00000000" w:rsidRDefault="00000000">
          <w:pPr>
            <w:pStyle w:val="D1E688C6DE218A4BA89FB145F64FC0A4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88B14B687330741B3B1E4EC10DE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1259-9481-AB44-A79B-09F718EA458C}"/>
      </w:docPartPr>
      <w:docPartBody>
        <w:p w:rsidR="00000000" w:rsidRDefault="00000000">
          <w:pPr>
            <w:pStyle w:val="388B14B687330741B3B1E4EC10DE0E79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D3C50163E756E5478DD014E76B2A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59DE5-D686-AF46-9DC3-EA109FF6FE40}"/>
      </w:docPartPr>
      <w:docPartBody>
        <w:p w:rsidR="00000000" w:rsidRDefault="00000000">
          <w:pPr>
            <w:pStyle w:val="D3C50163E756E5478DD014E76B2A65EB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D53BADB2228AC740A0B886055414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09055-9C95-0643-B33A-23733C1C7951}"/>
      </w:docPartPr>
      <w:docPartBody>
        <w:p w:rsidR="00000000" w:rsidRDefault="00000000">
          <w:pPr>
            <w:pStyle w:val="D53BADB2228AC740A0B886055414CC61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9FEBAF35B8655147B7B0DC6420BB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523B-1226-4E4C-87CB-57686351AD2A}"/>
      </w:docPartPr>
      <w:docPartBody>
        <w:p w:rsidR="00000000" w:rsidRDefault="00000000">
          <w:pPr>
            <w:pStyle w:val="9FEBAF35B8655147B7B0DC6420BB8113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1E688C6DE218A4BA89FB145F64FC0A4">
    <w:name w:val="D1E688C6DE218A4BA89FB145F64FC0A4"/>
  </w:style>
  <w:style w:type="paragraph" w:customStyle="1" w:styleId="388B14B687330741B3B1E4EC10DE0E79">
    <w:name w:val="388B14B687330741B3B1E4EC10DE0E79"/>
  </w:style>
  <w:style w:type="paragraph" w:customStyle="1" w:styleId="D3C50163E756E5478DD014E76B2A65EB">
    <w:name w:val="D3C50163E756E5478DD014E76B2A65EB"/>
  </w:style>
  <w:style w:type="paragraph" w:customStyle="1" w:styleId="D53BADB2228AC740A0B886055414CC61">
    <w:name w:val="D53BADB2228AC740A0B886055414CC61"/>
  </w:style>
  <w:style w:type="paragraph" w:customStyle="1" w:styleId="9FEBAF35B8655147B7B0DC6420BB8113">
    <w:name w:val="9FEBAF35B8655147B7B0DC6420BB8113"/>
  </w:style>
  <w:style w:type="paragraph" w:customStyle="1" w:styleId="744FD8EBADD72E4996F2BFD8A3AAC506">
    <w:name w:val="744FD8EBADD72E4996F2BFD8A3AAC506"/>
  </w:style>
  <w:style w:type="paragraph" w:customStyle="1" w:styleId="BD3D3D27E122224AA7C778BF26734EF8">
    <w:name w:val="BD3D3D27E122224AA7C778BF26734EF8"/>
  </w:style>
  <w:style w:type="paragraph" w:customStyle="1" w:styleId="BEBEEFE0E591BF46AC348C175AEC47DC">
    <w:name w:val="BEBEEFE0E591BF46AC348C175AEC47DC"/>
  </w:style>
  <w:style w:type="paragraph" w:customStyle="1" w:styleId="8557376042270141BAAC77463AFC41E9">
    <w:name w:val="8557376042270141BAAC77463AFC41E9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A342D8DEA6233541A3E38DFCB9DA6F8D">
    <w:name w:val="A342D8DEA6233541A3E38DFCB9DA6F8D"/>
  </w:style>
  <w:style w:type="paragraph" w:customStyle="1" w:styleId="78653A8F21F9754CA7DEAB46DA0468A0">
    <w:name w:val="78653A8F21F9754CA7DEAB46DA0468A0"/>
  </w:style>
  <w:style w:type="paragraph" w:customStyle="1" w:styleId="704A447256AB3745AF518A0C8226C829">
    <w:name w:val="704A447256AB3745AF518A0C8226C829"/>
  </w:style>
  <w:style w:type="paragraph" w:customStyle="1" w:styleId="3B7E355591B041438047EE5E40942092">
    <w:name w:val="3B7E355591B041438047EE5E40942092"/>
  </w:style>
  <w:style w:type="paragraph" w:customStyle="1" w:styleId="BDE8A0C3FDEB364F83988672F03CD217">
    <w:name w:val="BDE8A0C3FDEB364F83988672F03CD217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7D3F09DC415F9D41948777A9F2DAC01A">
    <w:name w:val="7D3F09DC415F9D41948777A9F2DAC01A"/>
  </w:style>
  <w:style w:type="paragraph" w:customStyle="1" w:styleId="6E73F7B17D203F49944ECDCBBC7362B7">
    <w:name w:val="6E73F7B17D203F49944ECDCBBC7362B7"/>
  </w:style>
  <w:style w:type="paragraph" w:customStyle="1" w:styleId="74109348CB054F4394F5F25B15641785">
    <w:name w:val="74109348CB054F4394F5F25B15641785"/>
  </w:style>
  <w:style w:type="paragraph" w:customStyle="1" w:styleId="D7BE5FB7222232468C119F44D66FEB6A">
    <w:name w:val="D7BE5FB7222232468C119F44D66FEB6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1E688C6DE218A4BA89FB145F64FC0A4">
    <w:name w:val="D1E688C6DE218A4BA89FB145F64FC0A4"/>
  </w:style>
  <w:style w:type="paragraph" w:customStyle="1" w:styleId="388B14B687330741B3B1E4EC10DE0E79">
    <w:name w:val="388B14B687330741B3B1E4EC10DE0E79"/>
  </w:style>
  <w:style w:type="paragraph" w:customStyle="1" w:styleId="D3C50163E756E5478DD014E76B2A65EB">
    <w:name w:val="D3C50163E756E5478DD014E76B2A65EB"/>
  </w:style>
  <w:style w:type="paragraph" w:customStyle="1" w:styleId="D53BADB2228AC740A0B886055414CC61">
    <w:name w:val="D53BADB2228AC740A0B886055414CC61"/>
  </w:style>
  <w:style w:type="paragraph" w:customStyle="1" w:styleId="9FEBAF35B8655147B7B0DC6420BB8113">
    <w:name w:val="9FEBAF35B8655147B7B0DC6420BB8113"/>
  </w:style>
  <w:style w:type="paragraph" w:customStyle="1" w:styleId="744FD8EBADD72E4996F2BFD8A3AAC506">
    <w:name w:val="744FD8EBADD72E4996F2BFD8A3AAC506"/>
  </w:style>
  <w:style w:type="paragraph" w:customStyle="1" w:styleId="BD3D3D27E122224AA7C778BF26734EF8">
    <w:name w:val="BD3D3D27E122224AA7C778BF26734EF8"/>
  </w:style>
  <w:style w:type="paragraph" w:customStyle="1" w:styleId="BEBEEFE0E591BF46AC348C175AEC47DC">
    <w:name w:val="BEBEEFE0E591BF46AC348C175AEC47DC"/>
  </w:style>
  <w:style w:type="paragraph" w:customStyle="1" w:styleId="8557376042270141BAAC77463AFC41E9">
    <w:name w:val="8557376042270141BAAC77463AFC41E9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A342D8DEA6233541A3E38DFCB9DA6F8D">
    <w:name w:val="A342D8DEA6233541A3E38DFCB9DA6F8D"/>
  </w:style>
  <w:style w:type="paragraph" w:customStyle="1" w:styleId="78653A8F21F9754CA7DEAB46DA0468A0">
    <w:name w:val="78653A8F21F9754CA7DEAB46DA0468A0"/>
  </w:style>
  <w:style w:type="paragraph" w:customStyle="1" w:styleId="704A447256AB3745AF518A0C8226C829">
    <w:name w:val="704A447256AB3745AF518A0C8226C829"/>
  </w:style>
  <w:style w:type="paragraph" w:customStyle="1" w:styleId="3B7E355591B041438047EE5E40942092">
    <w:name w:val="3B7E355591B041438047EE5E40942092"/>
  </w:style>
  <w:style w:type="paragraph" w:customStyle="1" w:styleId="BDE8A0C3FDEB364F83988672F03CD217">
    <w:name w:val="BDE8A0C3FDEB364F83988672F03CD217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7D3F09DC415F9D41948777A9F2DAC01A">
    <w:name w:val="7D3F09DC415F9D41948777A9F2DAC01A"/>
  </w:style>
  <w:style w:type="paragraph" w:customStyle="1" w:styleId="6E73F7B17D203F49944ECDCBBC7362B7">
    <w:name w:val="6E73F7B17D203F49944ECDCBBC7362B7"/>
  </w:style>
  <w:style w:type="paragraph" w:customStyle="1" w:styleId="74109348CB054F4394F5F25B15641785">
    <w:name w:val="74109348CB054F4394F5F25B15641785"/>
  </w:style>
  <w:style w:type="paragraph" w:customStyle="1" w:styleId="D7BE5FB7222232468C119F44D66FEB6A">
    <w:name w:val="D7BE5FB7222232468C119F44D66FE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9131 Corona St. Thornton, Co 80229</CompanyAddress>
  <CompanyPhone>720 589-9676</CompanyPhone>
  <CompanyFax/>
  <CompanyEmail>Cpalomares@student.cccs.edu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4D823711-3835-9247-9C23-40DC02D8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TC018408399991</Template>
  <TotalTime>29</TotalTime>
  <Pages>1</Pages>
  <Words>168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Celia Palomares</dc:creator>
  <cp:keywords/>
  <cp:lastModifiedBy>Celia Palomares</cp:lastModifiedBy>
  <cp:revision>2</cp:revision>
  <dcterms:created xsi:type="dcterms:W3CDTF">2014-07-01T19:32:00Z</dcterms:created>
  <dcterms:modified xsi:type="dcterms:W3CDTF">2014-07-01T20:23:00Z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