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197BFE">
        <w:tc>
          <w:tcPr>
            <w:tcW w:w="2070" w:type="dxa"/>
          </w:tcPr>
          <w:p w:rsidR="00197BFE" w:rsidRDefault="00197BFE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:rsidR="00197BFE" w:rsidRDefault="00204A6A">
            <w:pPr>
              <w:pStyle w:val="Name"/>
            </w:pPr>
            <w:sdt>
              <w:sdtPr>
                <w:alias w:val="Your Name"/>
                <w:tag w:val=""/>
                <w:id w:val="1197042864"/>
                <w:placeholder>
                  <w:docPart w:val="3CD40236A878448AB1A9E9DA35DDE0EF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CA2954">
                  <w:t>patricia Ellis</w:t>
                </w:r>
              </w:sdtContent>
            </w:sdt>
          </w:p>
          <w:p w:rsidR="00CA2954" w:rsidRDefault="00CA2954" w:rsidP="00CA2954">
            <w:pPr>
              <w:pStyle w:val="NoSpacing"/>
            </w:pPr>
            <w:r>
              <w:t>4455 S. Logan St. Englewood, CO 80113</w:t>
            </w:r>
            <w:r w:rsidR="00204A6A">
              <w:t>  </w:t>
            </w:r>
            <w:r w:rsidR="00204A6A">
              <w:rPr>
                <w:rStyle w:val="Emphasis"/>
              </w:rPr>
              <w:t>|</w:t>
            </w:r>
            <w:r w:rsidR="00204A6A">
              <w:t> </w:t>
            </w:r>
            <w:r w:rsidR="00204A6A">
              <w:rPr>
                <w:kern w:val="20"/>
              </w:rPr>
              <w:t> </w:t>
            </w:r>
            <w:r>
              <w:t>ellispatricia86@yahoo.com</w:t>
            </w:r>
            <w:r w:rsidR="00204A6A">
              <w:t>  </w:t>
            </w:r>
            <w:r w:rsidR="00204A6A">
              <w:rPr>
                <w:rStyle w:val="Emphasis"/>
              </w:rPr>
              <w:t>|</w:t>
            </w:r>
            <w:r w:rsidR="00204A6A">
              <w:t>  </w:t>
            </w:r>
            <w:r>
              <w:t>720-276-0225</w:t>
            </w:r>
          </w:p>
          <w:p w:rsidR="00197BFE" w:rsidRPr="00CA2954" w:rsidRDefault="00CA2954" w:rsidP="00CA2954">
            <w:pPr>
              <w:tabs>
                <w:tab w:val="left" w:pos="4455"/>
              </w:tabs>
            </w:pPr>
            <w:r>
              <w:tab/>
            </w:r>
          </w:p>
        </w:tc>
      </w:tr>
      <w:tr w:rsidR="00197BFE">
        <w:tc>
          <w:tcPr>
            <w:tcW w:w="2070" w:type="dxa"/>
          </w:tcPr>
          <w:p w:rsidR="00197BFE" w:rsidRDefault="00204A6A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</w:tcPr>
          <w:p w:rsidR="00197BFE" w:rsidRDefault="00CA2954" w:rsidP="00CA2954">
            <w:r>
              <w:t>To gain employment for Customer Service positions.</w:t>
            </w:r>
          </w:p>
        </w:tc>
      </w:tr>
      <w:tr w:rsidR="00197BFE">
        <w:tc>
          <w:tcPr>
            <w:tcW w:w="2070" w:type="dxa"/>
          </w:tcPr>
          <w:p w:rsidR="00197BFE" w:rsidRDefault="00204A6A">
            <w:pPr>
              <w:pStyle w:val="Heading1"/>
            </w:pPr>
            <w:r>
              <w:t>Skills &amp; Abilities</w:t>
            </w:r>
          </w:p>
        </w:tc>
        <w:tc>
          <w:tcPr>
            <w:tcW w:w="7650" w:type="dxa"/>
          </w:tcPr>
          <w:p w:rsidR="00CA2954" w:rsidRDefault="00CA2954" w:rsidP="00CA2954">
            <w:r>
              <w:t>Basic computer skills, phone, people, cash skills. Multi-task, team player.</w:t>
            </w:r>
          </w:p>
        </w:tc>
      </w:tr>
      <w:tr w:rsidR="00197BFE" w:rsidTr="00794583">
        <w:trPr>
          <w:trHeight w:val="2610"/>
        </w:trPr>
        <w:tc>
          <w:tcPr>
            <w:tcW w:w="2070" w:type="dxa"/>
          </w:tcPr>
          <w:p w:rsidR="00197BFE" w:rsidRDefault="00204A6A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  <w:placeholder>
                    <w:docPart w:val="9B3CB1A11C49492EBA35299638D5578A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197BFE" w:rsidRDefault="00204A6A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>PASSENGER SERVICES</w:t>
                    </w:r>
                    <w:r>
                      <w:t xml:space="preserve">  </w:t>
                    </w:r>
                    <w:bookmarkStart w:id="0" w:name="_GoBack"/>
                    <w:bookmarkEnd w:id="0"/>
                    <w:r>
                      <w:t>AIRPORT</w:t>
                    </w:r>
                    <w:r w:rsidR="00CA2954">
                      <w:t xml:space="preserve"> terminal Services</w:t>
                    </w:r>
                  </w:p>
                  <w:p w:rsidR="00197BFE" w:rsidRDefault="00794583">
                    <w:pPr>
                      <w:pStyle w:val="Heading3"/>
                    </w:pPr>
                    <w:r>
                      <w:t>07/13-04/14</w:t>
                    </w:r>
                  </w:p>
                  <w:p w:rsidR="00197BFE" w:rsidRDefault="00794583">
                    <w:pPr>
                      <w:spacing w:line="240" w:lineRule="auto"/>
                    </w:pPr>
                    <w:r>
                      <w:t>I issued out boarding passes and checked in bags for passengers. I sold tickets, and rebooked flights. I filed claims for lost or damaged bags. I also stocked supplies.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8699791"/>
                  <w:placeholder>
                    <w:docPart w:val="9B3CB1A11C49492EBA35299638D5578A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197BFE" w:rsidRDefault="00794583">
                    <w:pPr>
                      <w:pStyle w:val="Heading2"/>
                    </w:pPr>
                    <w:r>
                      <w:rPr>
                        <w:rStyle w:val="Strong"/>
                      </w:rPr>
                      <w:t>Teachers Aid</w:t>
                    </w:r>
                    <w:r w:rsidR="00204A6A">
                      <w:t xml:space="preserve"> </w:t>
                    </w:r>
                    <w:r>
                      <w:t>The cHILD gARDEN @ sOUTH mEADOWS</w:t>
                    </w:r>
                  </w:p>
                  <w:p w:rsidR="00197BFE" w:rsidRDefault="00794583">
                    <w:pPr>
                      <w:pStyle w:val="Heading3"/>
                    </w:pPr>
                    <w:r>
                      <w:t>11/04-06/12</w:t>
                    </w:r>
                  </w:p>
                  <w:p w:rsidR="00197BFE" w:rsidRDefault="00794583" w:rsidP="00794583">
                    <w:pPr>
                      <w:spacing w:line="240" w:lineRule="auto"/>
                    </w:pPr>
                    <w:r>
                      <w:t>I helped teach students, prepped work for the lead teacher. I spoke with parents as needed, and gave breaks to other employees as needed.</w:t>
                    </w:r>
                  </w:p>
                </w:sdtContent>
              </w:sdt>
            </w:sdtContent>
          </w:sdt>
        </w:tc>
      </w:tr>
      <w:tr w:rsidR="00197BFE" w:rsidTr="001708CA">
        <w:trPr>
          <w:trHeight w:val="1350"/>
        </w:trPr>
        <w:tc>
          <w:tcPr>
            <w:tcW w:w="2070" w:type="dxa"/>
          </w:tcPr>
          <w:p w:rsidR="00197BFE" w:rsidRDefault="00204A6A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9B3CB1A11C49492EBA35299638D5578A"/>
                  </w:placeholder>
                  <w15:repeatingSectionItem/>
                </w:sdtPr>
                <w:sdtEndPr/>
                <w:sdtContent>
                  <w:p w:rsidR="00197BFE" w:rsidRDefault="00794583">
                    <w:pPr>
                      <w:pStyle w:val="Heading2"/>
                    </w:pPr>
                    <w:r>
                      <w:rPr>
                        <w:rStyle w:val="Strong"/>
                      </w:rPr>
                      <w:t>John f.Kennedy High School</w:t>
                    </w:r>
                    <w:r w:rsidR="00204A6A">
                      <w:t xml:space="preserve">, </w:t>
                    </w:r>
                    <w:r>
                      <w:t>Denver, co</w:t>
                    </w:r>
                  </w:p>
                  <w:p w:rsidR="00197BFE" w:rsidRDefault="00794583">
                    <w:pPr>
                      <w:pStyle w:val="Heading3"/>
                    </w:pPr>
                    <w:r>
                      <w:t>Diploma</w:t>
                    </w:r>
                  </w:p>
                  <w:p w:rsidR="00197BFE" w:rsidRDefault="00794583" w:rsidP="00794583">
                    <w:pPr>
                      <w:spacing w:line="240" w:lineRule="auto"/>
                    </w:pPr>
                    <w:r>
                      <w:t xml:space="preserve">I took typing, accounting </w:t>
                    </w:r>
                    <w:r w:rsidR="001708CA">
                      <w:t>and basic courses. My grade point average was 2.5.</w:t>
                    </w:r>
                  </w:p>
                </w:sdtContent>
              </w:sdt>
            </w:sdtContent>
          </w:sdt>
        </w:tc>
      </w:tr>
      <w:tr w:rsidR="00197BFE">
        <w:tc>
          <w:tcPr>
            <w:tcW w:w="2070" w:type="dxa"/>
          </w:tcPr>
          <w:p w:rsidR="00197BFE" w:rsidRDefault="00204A6A">
            <w:pPr>
              <w:pStyle w:val="Heading1"/>
            </w:pPr>
            <w:r>
              <w:t>Communication</w:t>
            </w:r>
          </w:p>
        </w:tc>
        <w:tc>
          <w:tcPr>
            <w:tcW w:w="7650" w:type="dxa"/>
          </w:tcPr>
          <w:p w:rsidR="00197BFE" w:rsidRDefault="001708CA" w:rsidP="001708CA">
            <w:r>
              <w:t xml:space="preserve">I am a team player. I help other employees if they need it. If I have nothing to do I will find other things to do to keep busy. </w:t>
            </w:r>
          </w:p>
        </w:tc>
      </w:tr>
      <w:tr w:rsidR="00197BFE" w:rsidTr="001708CA">
        <w:trPr>
          <w:trHeight w:val="999"/>
        </w:trPr>
        <w:tc>
          <w:tcPr>
            <w:tcW w:w="2070" w:type="dxa"/>
          </w:tcPr>
          <w:p w:rsidR="00197BFE" w:rsidRDefault="00204A6A">
            <w:pPr>
              <w:pStyle w:val="Heading1"/>
            </w:pPr>
            <w:r>
              <w:t>Leadership</w:t>
            </w:r>
          </w:p>
        </w:tc>
        <w:tc>
          <w:tcPr>
            <w:tcW w:w="7650" w:type="dxa"/>
          </w:tcPr>
          <w:p w:rsidR="00197BFE" w:rsidRDefault="001708CA" w:rsidP="001708CA">
            <w:r>
              <w:t>In High School I was a President of a club that I was in. I was also a President of a parents group of the pre-school that my daughter was in.</w:t>
            </w:r>
          </w:p>
        </w:tc>
      </w:tr>
      <w:tr w:rsidR="00197BFE">
        <w:tc>
          <w:tcPr>
            <w:tcW w:w="2070" w:type="dxa"/>
          </w:tcPr>
          <w:p w:rsidR="00197BFE" w:rsidRDefault="00204A6A" w:rsidP="00204A6A">
            <w:r>
              <w:t>References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1883713024"/>
              <w15:color w:val="C0C0C0"/>
              <w15:repeatingSection/>
            </w:sdtPr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368215953"/>
                  <w:placeholder>
                    <w:docPart w:val="9B3CB1A11C49492EBA35299638D5578A"/>
                  </w:placeholder>
                  <w15:color w:val="C0C0C0"/>
                  <w15:repeatingSectionItem/>
                </w:sdtPr>
                <w:sdtEndPr/>
                <w:sdtContent>
                  <w:p w:rsidR="001708CA" w:rsidRDefault="001708CA">
                    <w:pPr>
                      <w:pStyle w:val="Heading2"/>
                    </w:pPr>
                    <w:r>
                      <w:rPr>
                        <w:rStyle w:val="Strong"/>
                      </w:rPr>
                      <w:t>Julie Moss</w:t>
                    </w:r>
                    <w:r w:rsidR="00204A6A">
                      <w:t xml:space="preserve">, </w:t>
                    </w:r>
                  </w:p>
                  <w:p w:rsidR="00197BFE" w:rsidRDefault="001708CA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t>former co-worker</w:t>
                    </w:r>
                  </w:p>
                  <w:p w:rsidR="00197BFE" w:rsidRDefault="001708CA">
                    <w:pPr>
                      <w:pStyle w:val="Heading3"/>
                    </w:pPr>
                    <w:r>
                      <w:t>Airport Terminal services</w:t>
                    </w:r>
                  </w:p>
                  <w:p w:rsidR="001708CA" w:rsidRDefault="001708CA" w:rsidP="001708CA">
                    <w:pPr>
                      <w:spacing w:line="240" w:lineRule="auto"/>
                    </w:pPr>
                    <w:r>
                      <w:t>775-379-2115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1893615955"/>
                  <w:placeholder>
                    <w:docPart w:val="AD65F3B12DF24BB19B1B2A8031CB849B"/>
                  </w:placeholder>
                  <w15:color w:val="C0C0C0"/>
                  <w15:repeatingSectionItem/>
                </w:sdtPr>
                <w:sdtContent>
                  <w:p w:rsidR="001708CA" w:rsidRDefault="001708CA" w:rsidP="001708CA">
                    <w:pPr>
                      <w:pStyle w:val="Heading2"/>
                      <w:rPr>
                        <w:rStyle w:val="Strong"/>
                      </w:rPr>
                    </w:pPr>
                    <w:r>
                      <w:rPr>
                        <w:rStyle w:val="Strong"/>
                      </w:rPr>
                      <w:t>Mary smith</w:t>
                    </w:r>
                  </w:p>
                  <w:p w:rsidR="001708CA" w:rsidRPr="001708CA" w:rsidRDefault="001708CA" w:rsidP="001708CA">
                    <w:r>
                      <w:t>Former co-worker</w:t>
                    </w:r>
                  </w:p>
                  <w:p w:rsidR="001708CA" w:rsidRPr="001708CA" w:rsidRDefault="001708CA" w:rsidP="001708CA">
                    <w:r>
                      <w:t>The Child Garden</w:t>
                    </w:r>
                  </w:p>
                  <w:p w:rsidR="00204A6A" w:rsidRDefault="001708CA" w:rsidP="001708CA">
                    <w:pPr>
                      <w:spacing w:line="240" w:lineRule="auto"/>
                    </w:pPr>
                    <w:r>
                      <w:t>775-</w:t>
                    </w:r>
                    <w:r w:rsidR="00204A6A">
                      <w:t>826-8951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2034916862"/>
                  <w:placeholder>
                    <w:docPart w:val="C25F02CF559C49F7A84BB721FBE797D0"/>
                  </w:placeholder>
                  <w15:color w:val="C0C0C0"/>
                  <w15:repeatingSectionItem/>
                </w:sdtPr>
                <w:sdtContent>
                  <w:p w:rsidR="00204A6A" w:rsidRDefault="00204A6A" w:rsidP="00204A6A">
                    <w:pPr>
                      <w:pStyle w:val="Heading2"/>
                    </w:pPr>
                  </w:p>
                  <w:p w:rsidR="00204A6A" w:rsidRDefault="00204A6A" w:rsidP="001708CA"/>
                  <w:p w:rsidR="00197BFE" w:rsidRDefault="00204A6A" w:rsidP="001708CA">
                    <w:pPr>
                      <w:spacing w:line="240" w:lineRule="auto"/>
                    </w:pPr>
                  </w:p>
                </w:sdtContent>
              </w:sdt>
            </w:sdtContent>
          </w:sdt>
        </w:tc>
      </w:tr>
    </w:tbl>
    <w:p w:rsidR="00197BFE" w:rsidRDefault="00197BFE"/>
    <w:sectPr w:rsidR="00197BFE">
      <w:footerReference w:type="default" r:id="rId7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954" w:rsidRDefault="00CA2954">
      <w:pPr>
        <w:spacing w:after="0" w:line="240" w:lineRule="auto"/>
      </w:pPr>
      <w:r>
        <w:separator/>
      </w:r>
    </w:p>
  </w:endnote>
  <w:endnote w:type="continuationSeparator" w:id="0">
    <w:p w:rsidR="00CA2954" w:rsidRDefault="00CA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FE" w:rsidRDefault="00204A6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954" w:rsidRDefault="00CA2954">
      <w:pPr>
        <w:spacing w:after="0" w:line="240" w:lineRule="auto"/>
      </w:pPr>
      <w:r>
        <w:separator/>
      </w:r>
    </w:p>
  </w:footnote>
  <w:footnote w:type="continuationSeparator" w:id="0">
    <w:p w:rsidR="00CA2954" w:rsidRDefault="00CA29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54"/>
    <w:rsid w:val="001708CA"/>
    <w:rsid w:val="00197BFE"/>
    <w:rsid w:val="00204A6A"/>
    <w:rsid w:val="00794583"/>
    <w:rsid w:val="00CA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6FB51-88C4-47C1-82D8-B15C3601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lis0313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40236A878448AB1A9E9DA35DD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6667A-89F4-4678-B587-9D93E6575D11}"/>
      </w:docPartPr>
      <w:docPartBody>
        <w:p w:rsidR="00000000" w:rsidRDefault="0008405A">
          <w:pPr>
            <w:pStyle w:val="3CD40236A878448AB1A9E9DA35DDE0EF"/>
          </w:pPr>
          <w:r>
            <w:t>[Your Name]</w:t>
          </w:r>
        </w:p>
      </w:docPartBody>
    </w:docPart>
    <w:docPart>
      <w:docPartPr>
        <w:name w:val="9B3CB1A11C49492EBA35299638D55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92A55-60E0-4A3A-A985-F772EB8FAECC}"/>
      </w:docPartPr>
      <w:docPartBody>
        <w:p w:rsidR="00000000" w:rsidRDefault="0008405A">
          <w:pPr>
            <w:pStyle w:val="9B3CB1A11C49492EBA35299638D5578A"/>
          </w:pPr>
          <w:r>
            <w:rPr>
              <w:rStyle w:val="PlaceholderText"/>
            </w:rPr>
            <w:t>Enter any content that you want to repeat, including other content controls. You can also insert this cont</w:t>
          </w:r>
          <w:r>
            <w:rPr>
              <w:rStyle w:val="PlaceholderText"/>
            </w:rPr>
            <w:t>rol around table rows in order to repeat parts of a table.</w:t>
          </w:r>
        </w:p>
      </w:docPartBody>
    </w:docPart>
    <w:docPart>
      <w:docPartPr>
        <w:name w:val="AD65F3B12DF24BB19B1B2A8031CB8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D027B-8599-4662-B69B-E9F63311245C}"/>
      </w:docPartPr>
      <w:docPartBody>
        <w:p w:rsidR="00000000" w:rsidRDefault="0008405A" w:rsidP="0008405A">
          <w:pPr>
            <w:pStyle w:val="AD65F3B12DF24BB19B1B2A8031CB849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25F02CF559C49F7A84BB721FBE79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F5CF0-7C77-4F1D-BDCD-542B7C5C9827}"/>
      </w:docPartPr>
      <w:docPartBody>
        <w:p w:rsidR="00000000" w:rsidRDefault="0008405A" w:rsidP="0008405A">
          <w:pPr>
            <w:pStyle w:val="C25F02CF559C49F7A84BB721FBE797D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5A"/>
    <w:rsid w:val="0008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40236A878448AB1A9E9DA35DDE0EF">
    <w:name w:val="3CD40236A878448AB1A9E9DA35DDE0EF"/>
  </w:style>
  <w:style w:type="paragraph" w:customStyle="1" w:styleId="72CD49419D4646AAA58D2544F1B04639">
    <w:name w:val="72CD49419D4646AAA58D2544F1B04639"/>
  </w:style>
  <w:style w:type="paragraph" w:customStyle="1" w:styleId="1430392113F940799E9F835C910AD27B">
    <w:name w:val="1430392113F940799E9F835C910AD27B"/>
  </w:style>
  <w:style w:type="paragraph" w:customStyle="1" w:styleId="D3B10DDEC7904589A7F038CD19C3431E">
    <w:name w:val="D3B10DDEC7904589A7F038CD19C3431E"/>
  </w:style>
  <w:style w:type="paragraph" w:customStyle="1" w:styleId="81C123E8FCA947D08931A68545C916F0">
    <w:name w:val="81C123E8FCA947D08931A68545C916F0"/>
  </w:style>
  <w:style w:type="paragraph" w:customStyle="1" w:styleId="E33B0D9DDEC54A3F992765E0C8E80A5A">
    <w:name w:val="E33B0D9DDEC54A3F992765E0C8E80A5A"/>
  </w:style>
  <w:style w:type="character" w:styleId="PlaceholderText">
    <w:name w:val="Placeholder Text"/>
    <w:basedOn w:val="DefaultParagraphFont"/>
    <w:uiPriority w:val="99"/>
    <w:semiHidden/>
    <w:rsid w:val="0008405A"/>
    <w:rPr>
      <w:color w:val="808080"/>
    </w:rPr>
  </w:style>
  <w:style w:type="paragraph" w:customStyle="1" w:styleId="9B3CB1A11C49492EBA35299638D5578A">
    <w:name w:val="9B3CB1A11C49492EBA35299638D5578A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33FC15A73A1E42EF9EFFDCACB7C870D7">
    <w:name w:val="33FC15A73A1E42EF9EFFDCACB7C870D7"/>
  </w:style>
  <w:style w:type="paragraph" w:customStyle="1" w:styleId="3EBAF001BC0E4B07936AB56404B880B4">
    <w:name w:val="3EBAF001BC0E4B07936AB56404B880B4"/>
  </w:style>
  <w:style w:type="paragraph" w:customStyle="1" w:styleId="16C3F15AEC5040C2BF1D51C7CE5F7800">
    <w:name w:val="16C3F15AEC5040C2BF1D51C7CE5F7800"/>
  </w:style>
  <w:style w:type="paragraph" w:customStyle="1" w:styleId="650659B52C1C458AA7AC39ACF204F36B">
    <w:name w:val="650659B52C1C458AA7AC39ACF204F36B"/>
  </w:style>
  <w:style w:type="paragraph" w:customStyle="1" w:styleId="49BACF7FEFCC4A0DB06A0AAD223E64A8">
    <w:name w:val="49BACF7FEFCC4A0DB06A0AAD223E64A8"/>
  </w:style>
  <w:style w:type="paragraph" w:customStyle="1" w:styleId="C9627270031D48B3869F54961627A1FA">
    <w:name w:val="C9627270031D48B3869F54961627A1FA"/>
  </w:style>
  <w:style w:type="paragraph" w:customStyle="1" w:styleId="D0D04FC43A05448189E8D0C96F565DCA">
    <w:name w:val="D0D04FC43A05448189E8D0C96F565DCA"/>
  </w:style>
  <w:style w:type="paragraph" w:customStyle="1" w:styleId="7E5244977A1D47CAAC3293E6ED6E874A">
    <w:name w:val="7E5244977A1D47CAAC3293E6ED6E874A"/>
  </w:style>
  <w:style w:type="paragraph" w:customStyle="1" w:styleId="A98EC210E7414A7EBE38014D9D9EC5DC">
    <w:name w:val="A98EC210E7414A7EBE38014D9D9EC5DC"/>
  </w:style>
  <w:style w:type="paragraph" w:customStyle="1" w:styleId="DDDB77063331499DA2EB97AA6FE67FB5">
    <w:name w:val="DDDB77063331499DA2EB97AA6FE67FB5"/>
  </w:style>
  <w:style w:type="paragraph" w:customStyle="1" w:styleId="3255AA78EB11434195B5C8E4C3CA83F0">
    <w:name w:val="3255AA78EB11434195B5C8E4C3CA83F0"/>
  </w:style>
  <w:style w:type="paragraph" w:customStyle="1" w:styleId="EE2C8DF881E0499D9034C65EF7E7E620">
    <w:name w:val="EE2C8DF881E0499D9034C65EF7E7E620"/>
  </w:style>
  <w:style w:type="paragraph" w:customStyle="1" w:styleId="46A6C90EA4514A98867FD03CEB3CA401">
    <w:name w:val="46A6C90EA4514A98867FD03CEB3CA401"/>
  </w:style>
  <w:style w:type="paragraph" w:customStyle="1" w:styleId="BB80C6781BA34F2A892AF85FCCC5B385">
    <w:name w:val="BB80C6781BA34F2A892AF85FCCC5B385"/>
  </w:style>
  <w:style w:type="paragraph" w:customStyle="1" w:styleId="AD65F3B12DF24BB19B1B2A8031CB849B">
    <w:name w:val="AD65F3B12DF24BB19B1B2A8031CB849B"/>
    <w:rsid w:val="0008405A"/>
  </w:style>
  <w:style w:type="paragraph" w:customStyle="1" w:styleId="C25F02CF559C49F7A84BB721FBE797D0">
    <w:name w:val="C25F02CF559C49F7A84BB721FBE797D0"/>
    <w:rsid w:val="000840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35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Ellis</dc:creator>
  <cp:keywords/>
  <dc:description/>
  <cp:lastModifiedBy>Patricia Ellis</cp:lastModifiedBy>
  <cp:revision>1</cp:revision>
  <dcterms:created xsi:type="dcterms:W3CDTF">2014-06-26T18:01:00Z</dcterms:created>
  <dcterms:modified xsi:type="dcterms:W3CDTF">2014-06-26T18:36:00Z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