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070"/>
        <w:gridCol w:w="7650"/>
      </w:tblGrid>
      <w:tr w:rsidR="00426AFE">
        <w:tc>
          <w:tcPr>
            <w:tcW w:w="2070" w:type="dxa"/>
          </w:tcPr>
          <w:p w:rsidR="00426AFE" w:rsidRDefault="00426AFE">
            <w:pPr>
              <w:spacing w:line="240" w:lineRule="auto"/>
            </w:pPr>
          </w:p>
        </w:tc>
        <w:tc>
          <w:tcPr>
            <w:tcW w:w="7650" w:type="dxa"/>
            <w:tcMar>
              <w:bottom w:w="576" w:type="dxa"/>
            </w:tcMar>
          </w:tcPr>
          <w:p w:rsidR="00426AFE" w:rsidRDefault="00B22662">
            <w:pPr>
              <w:pStyle w:val="Name"/>
            </w:pPr>
            <w:sdt>
              <w:sdtPr>
                <w:rPr>
                  <w:color w:val="auto"/>
                </w:rPr>
                <w:alias w:val="Your Name"/>
                <w:tag w:val=""/>
                <w:id w:val="1197042864"/>
                <w:placeholder>
                  <w:docPart w:val="7569C8800C934513996EA4FCE4277B32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EndPr/>
              <w:sdtContent>
                <w:r w:rsidR="00B702B8" w:rsidRPr="00527B6E">
                  <w:rPr>
                    <w:color w:val="auto"/>
                  </w:rPr>
                  <w:t>Rebecca Harrold</w:t>
                </w:r>
              </w:sdtContent>
            </w:sdt>
          </w:p>
          <w:p w:rsidR="00426AFE" w:rsidRDefault="00527B6E" w:rsidP="00B702B8">
            <w:pPr>
              <w:pStyle w:val="NoSpacing"/>
            </w:pPr>
            <w:r w:rsidRPr="00527B6E">
              <w:rPr>
                <w:sz w:val="22"/>
                <w:szCs w:val="22"/>
              </w:rPr>
              <w:t xml:space="preserve">1896 South Arbutus Street, Lakewood,CO </w:t>
            </w:r>
            <w:hyperlink r:id="rId7" w:history="1">
              <w:r w:rsidRPr="00527B6E">
                <w:rPr>
                  <w:rStyle w:val="Hyperlink"/>
                  <w:color w:val="auto"/>
                  <w:sz w:val="22"/>
                  <w:szCs w:val="22"/>
                </w:rPr>
                <w:t>rebeccaharrold9@gmail.com</w:t>
              </w:r>
            </w:hyperlink>
            <w:r>
              <w:t xml:space="preserve"> 303-957-8397</w:t>
            </w:r>
          </w:p>
        </w:tc>
      </w:tr>
      <w:tr w:rsidR="00426AFE" w:rsidTr="00527B6E">
        <w:trPr>
          <w:trHeight w:val="80"/>
        </w:trPr>
        <w:tc>
          <w:tcPr>
            <w:tcW w:w="2070" w:type="dxa"/>
          </w:tcPr>
          <w:p w:rsidR="00426AFE" w:rsidRDefault="00B22662">
            <w:pPr>
              <w:pStyle w:val="Heading1"/>
            </w:pPr>
            <w:r w:rsidRPr="00527B6E">
              <w:rPr>
                <w:color w:val="auto"/>
              </w:rPr>
              <w:t>Objective</w:t>
            </w:r>
          </w:p>
        </w:tc>
        <w:tc>
          <w:tcPr>
            <w:tcW w:w="7650" w:type="dxa"/>
          </w:tcPr>
          <w:p w:rsidR="00426AFE" w:rsidRDefault="00B702B8" w:rsidP="00B702B8">
            <w:r w:rsidRPr="00527B6E">
              <w:rPr>
                <w:color w:val="auto"/>
                <w:sz w:val="22"/>
                <w:szCs w:val="22"/>
              </w:rPr>
              <w:t>To obtain a Mail Clerk position that will u</w:t>
            </w:r>
            <w:r w:rsidR="00527B6E" w:rsidRPr="00527B6E">
              <w:rPr>
                <w:color w:val="auto"/>
                <w:sz w:val="22"/>
                <w:szCs w:val="22"/>
              </w:rPr>
              <w:t xml:space="preserve">tilize my organizational </w:t>
            </w:r>
            <w:r w:rsidR="00527B6E" w:rsidRPr="00527B6E">
              <w:rPr>
                <w:sz w:val="22"/>
                <w:szCs w:val="22"/>
              </w:rPr>
              <w:t>and clerical skills.</w:t>
            </w:r>
          </w:p>
        </w:tc>
        <w:bookmarkStart w:id="0" w:name="_GoBack"/>
        <w:bookmarkEnd w:id="0"/>
      </w:tr>
      <w:tr w:rsidR="00426AFE" w:rsidTr="00527B6E">
        <w:trPr>
          <w:trHeight w:val="1872"/>
        </w:trPr>
        <w:tc>
          <w:tcPr>
            <w:tcW w:w="2070" w:type="dxa"/>
          </w:tcPr>
          <w:p w:rsidR="00426AFE" w:rsidRDefault="00B22662">
            <w:pPr>
              <w:pStyle w:val="Heading1"/>
            </w:pPr>
            <w:r w:rsidRPr="00527B6E">
              <w:rPr>
                <w:color w:val="auto"/>
              </w:rPr>
              <w:t xml:space="preserve">Skills &amp; </w:t>
            </w:r>
            <w:r w:rsidRPr="00527B6E">
              <w:rPr>
                <w:color w:val="auto"/>
              </w:rPr>
              <w:t>Abilities</w:t>
            </w:r>
          </w:p>
        </w:tc>
        <w:tc>
          <w:tcPr>
            <w:tcW w:w="7650" w:type="dxa"/>
          </w:tcPr>
          <w:p w:rsidR="00426AFE" w:rsidRPr="00527B6E" w:rsidRDefault="00B702B8" w:rsidP="00B702B8">
            <w:pPr>
              <w:rPr>
                <w:sz w:val="22"/>
                <w:szCs w:val="22"/>
              </w:rPr>
            </w:pPr>
            <w:r w:rsidRPr="00527B6E">
              <w:rPr>
                <w:sz w:val="22"/>
                <w:szCs w:val="22"/>
              </w:rPr>
              <w:t>Proficient in Microsoft Word and Excel</w:t>
            </w:r>
          </w:p>
          <w:p w:rsidR="00B702B8" w:rsidRPr="00527B6E" w:rsidRDefault="00B702B8" w:rsidP="00B702B8">
            <w:pPr>
              <w:rPr>
                <w:sz w:val="22"/>
                <w:szCs w:val="22"/>
              </w:rPr>
            </w:pPr>
            <w:r w:rsidRPr="00527B6E">
              <w:rPr>
                <w:sz w:val="22"/>
                <w:szCs w:val="22"/>
              </w:rPr>
              <w:t>Strong attention to detail</w:t>
            </w:r>
          </w:p>
          <w:p w:rsidR="00B702B8" w:rsidRDefault="00B702B8" w:rsidP="00B702B8">
            <w:r w:rsidRPr="00527B6E">
              <w:rPr>
                <w:sz w:val="22"/>
                <w:szCs w:val="22"/>
              </w:rPr>
              <w:t>Over 9 years of customer service experience</w:t>
            </w:r>
          </w:p>
        </w:tc>
      </w:tr>
      <w:tr w:rsidR="00426AFE">
        <w:tc>
          <w:tcPr>
            <w:tcW w:w="2070" w:type="dxa"/>
          </w:tcPr>
          <w:p w:rsidR="00426AFE" w:rsidRDefault="00527B6E" w:rsidP="00527B6E">
            <w:pPr>
              <w:pStyle w:val="Heading1"/>
              <w:jc w:val="left"/>
            </w:pPr>
            <w:r>
              <w:t xml:space="preserve">           </w:t>
            </w:r>
            <w:r w:rsidR="00B22662" w:rsidRPr="00527B6E">
              <w:rPr>
                <w:color w:val="auto"/>
              </w:rPr>
              <w:t>Experience</w:t>
            </w:r>
          </w:p>
        </w:tc>
        <w:tc>
          <w:tcPr>
            <w:tcW w:w="7650" w:type="dxa"/>
          </w:tcPr>
          <w:sdt>
            <w:sdtPr>
              <w:rPr>
                <w:b/>
                <w:bCs/>
                <w:caps w:val="0"/>
                <w:color w:val="595959" w:themeColor="text1" w:themeTint="A6"/>
                <w:kern w:val="0"/>
              </w:rPr>
              <w:id w:val="1436861535"/>
              <w15:color w:val="C0C0C0"/>
              <w15:repeatingSection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  <w:sz w:val="22"/>
                    <w:szCs w:val="22"/>
                  </w:rPr>
                  <w:id w:val="221802691"/>
                  <w:placeholder>
                    <w:docPart w:val="27C3A69E07EC482D8E0DA0EFF3F7CDBA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426AFE" w:rsidRPr="00527B6E" w:rsidRDefault="00B702B8">
                    <w:pPr>
                      <w:pStyle w:val="Heading2"/>
                      <w:rPr>
                        <w:color w:val="auto"/>
                        <w:sz w:val="22"/>
                        <w:szCs w:val="22"/>
                      </w:rPr>
                    </w:pPr>
                    <w:r w:rsidRPr="00527B6E">
                      <w:rPr>
                        <w:rStyle w:val="Strong"/>
                        <w:sz w:val="22"/>
                        <w:szCs w:val="22"/>
                      </w:rPr>
                      <w:t>Courtesy Clerk</w:t>
                    </w:r>
                    <w:r w:rsidR="00B22662" w:rsidRPr="00527B6E">
                      <w:rPr>
                        <w:sz w:val="22"/>
                        <w:szCs w:val="22"/>
                      </w:rPr>
                      <w:t xml:space="preserve"> </w:t>
                    </w:r>
                    <w:r w:rsidRPr="00527B6E">
                      <w:rPr>
                        <w:sz w:val="22"/>
                        <w:szCs w:val="22"/>
                      </w:rPr>
                      <w:t>King Soopers</w:t>
                    </w:r>
                  </w:p>
                  <w:p w:rsidR="00426AFE" w:rsidRPr="00527B6E" w:rsidRDefault="00B702B8">
                    <w:pPr>
                      <w:pStyle w:val="Heading3"/>
                      <w:rPr>
                        <w:sz w:val="22"/>
                        <w:szCs w:val="22"/>
                      </w:rPr>
                    </w:pPr>
                    <w:r w:rsidRPr="00527B6E">
                      <w:rPr>
                        <w:sz w:val="22"/>
                        <w:szCs w:val="22"/>
                      </w:rPr>
                      <w:t>November 2012-Present</w:t>
                    </w:r>
                  </w:p>
                  <w:p w:rsidR="00426AFE" w:rsidRPr="00527B6E" w:rsidRDefault="00B702B8">
                    <w:pPr>
                      <w:spacing w:line="240" w:lineRule="auto"/>
                      <w:rPr>
                        <w:sz w:val="22"/>
                        <w:szCs w:val="22"/>
                      </w:rPr>
                    </w:pPr>
                    <w:r w:rsidRPr="00527B6E">
                      <w:rPr>
                        <w:sz w:val="22"/>
                        <w:szCs w:val="22"/>
                      </w:rPr>
                      <w:t>Customer service in bagging groceries, locating items, and cashiering.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  <w:sz w:val="22"/>
                    <w:szCs w:val="22"/>
                  </w:rPr>
                  <w:id w:val="68699791"/>
                  <w:placeholder>
                    <w:docPart w:val="27C3A69E07EC482D8E0DA0EFF3F7CDBA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426AFE" w:rsidRPr="00527B6E" w:rsidRDefault="00B702B8">
                    <w:pPr>
                      <w:pStyle w:val="Heading2"/>
                      <w:rPr>
                        <w:sz w:val="22"/>
                        <w:szCs w:val="22"/>
                      </w:rPr>
                    </w:pPr>
                    <w:r w:rsidRPr="00527B6E">
                      <w:rPr>
                        <w:rStyle w:val="Strong"/>
                        <w:sz w:val="22"/>
                        <w:szCs w:val="22"/>
                      </w:rPr>
                      <w:t>Clerical</w:t>
                    </w:r>
                    <w:r w:rsidR="00B22662" w:rsidRPr="00527B6E">
                      <w:rPr>
                        <w:sz w:val="22"/>
                        <w:szCs w:val="22"/>
                      </w:rPr>
                      <w:t xml:space="preserve"> </w:t>
                    </w:r>
                    <w:r w:rsidRPr="00527B6E">
                      <w:rPr>
                        <w:sz w:val="22"/>
                        <w:szCs w:val="22"/>
                      </w:rPr>
                      <w:t>Target</w:t>
                    </w:r>
                  </w:p>
                  <w:p w:rsidR="00426AFE" w:rsidRPr="00527B6E" w:rsidRDefault="00B702B8">
                    <w:pPr>
                      <w:pStyle w:val="Heading3"/>
                      <w:rPr>
                        <w:sz w:val="22"/>
                        <w:szCs w:val="22"/>
                      </w:rPr>
                    </w:pPr>
                    <w:r w:rsidRPr="00527B6E">
                      <w:rPr>
                        <w:sz w:val="22"/>
                        <w:szCs w:val="22"/>
                      </w:rPr>
                      <w:t>August 2002-December 2009</w:t>
                    </w:r>
                  </w:p>
                  <w:p w:rsidR="00426AFE" w:rsidRDefault="00B702B8" w:rsidP="00B702B8">
                    <w:pPr>
                      <w:spacing w:line="240" w:lineRule="auto"/>
                    </w:pPr>
                    <w:r w:rsidRPr="00527B6E">
                      <w:rPr>
                        <w:sz w:val="22"/>
                        <w:szCs w:val="22"/>
                      </w:rPr>
                      <w:t>Helping customers on the phone, payroll assistance, scheduling.</w:t>
                    </w:r>
                  </w:p>
                </w:sdtContent>
              </w:sdt>
            </w:sdtContent>
          </w:sdt>
        </w:tc>
      </w:tr>
      <w:tr w:rsidR="00426AFE">
        <w:tc>
          <w:tcPr>
            <w:tcW w:w="2070" w:type="dxa"/>
          </w:tcPr>
          <w:p w:rsidR="00426AFE" w:rsidRDefault="00B22662">
            <w:pPr>
              <w:pStyle w:val="Heading1"/>
            </w:pPr>
            <w:r w:rsidRPr="00527B6E">
              <w:rPr>
                <w:color w:val="auto"/>
              </w:rPr>
              <w:t>Education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691765356"/>
              <w15:repeatingSection/>
            </w:sdtPr>
            <w:sdtEndPr/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126388115"/>
                  <w:placeholder>
                    <w:docPart w:val="27C3A69E07EC482D8E0DA0EFF3F7CDBA"/>
                  </w:placeholder>
                  <w15:repeatingSectionItem/>
                </w:sdtPr>
                <w:sdtEndPr/>
                <w:sdtContent>
                  <w:p w:rsidR="00426AFE" w:rsidRPr="00527B6E" w:rsidRDefault="00B702B8">
                    <w:pPr>
                      <w:pStyle w:val="Heading2"/>
                      <w:rPr>
                        <w:sz w:val="22"/>
                        <w:szCs w:val="22"/>
                      </w:rPr>
                    </w:pPr>
                    <w:r w:rsidRPr="00527B6E">
                      <w:rPr>
                        <w:rStyle w:val="Strong"/>
                        <w:sz w:val="22"/>
                        <w:szCs w:val="22"/>
                      </w:rPr>
                      <w:t>red rocks community college</w:t>
                    </w:r>
                    <w:r w:rsidR="00B22662" w:rsidRPr="00527B6E">
                      <w:rPr>
                        <w:sz w:val="22"/>
                        <w:szCs w:val="22"/>
                      </w:rPr>
                      <w:t xml:space="preserve">, </w:t>
                    </w:r>
                    <w:r w:rsidRPr="00527B6E">
                      <w:rPr>
                        <w:sz w:val="22"/>
                        <w:szCs w:val="22"/>
                      </w:rPr>
                      <w:t>Lakewood, colorado</w:t>
                    </w:r>
                  </w:p>
                  <w:p w:rsidR="00426AFE" w:rsidRPr="00527B6E" w:rsidRDefault="00527B6E">
                    <w:pPr>
                      <w:pStyle w:val="Heading3"/>
                      <w:rPr>
                        <w:sz w:val="22"/>
                        <w:szCs w:val="22"/>
                      </w:rPr>
                    </w:pPr>
                    <w:r w:rsidRPr="00527B6E">
                      <w:rPr>
                        <w:sz w:val="22"/>
                        <w:szCs w:val="22"/>
                      </w:rPr>
                      <w:t>associate of applied science</w:t>
                    </w:r>
                    <w:r w:rsidR="00B702B8" w:rsidRPr="00527B6E">
                      <w:rPr>
                        <w:sz w:val="22"/>
                        <w:szCs w:val="22"/>
                      </w:rPr>
                      <w:t xml:space="preserve"> medical assisting</w:t>
                    </w:r>
                  </w:p>
                  <w:p w:rsidR="00612E02" w:rsidRPr="00527B6E" w:rsidRDefault="00612E02" w:rsidP="00527B6E">
                    <w:pPr>
                      <w:tabs>
                        <w:tab w:val="center" w:pos="3681"/>
                      </w:tabs>
                      <w:rPr>
                        <w:sz w:val="22"/>
                        <w:szCs w:val="22"/>
                      </w:rPr>
                    </w:pPr>
                    <w:r w:rsidRPr="00527B6E">
                      <w:rPr>
                        <w:sz w:val="22"/>
                        <w:szCs w:val="22"/>
                      </w:rPr>
                      <w:t>G.P.A 3.67</w:t>
                    </w:r>
                    <w:r w:rsidR="00527B6E" w:rsidRPr="00527B6E">
                      <w:rPr>
                        <w:sz w:val="22"/>
                        <w:szCs w:val="22"/>
                      </w:rPr>
                      <w:tab/>
                    </w:r>
                  </w:p>
                  <w:p w:rsidR="00612E02" w:rsidRPr="00527B6E" w:rsidRDefault="00612E02" w:rsidP="00612E02">
                    <w:pPr>
                      <w:rPr>
                        <w:sz w:val="22"/>
                        <w:szCs w:val="22"/>
                      </w:rPr>
                    </w:pPr>
                    <w:r w:rsidRPr="00527B6E">
                      <w:rPr>
                        <w:sz w:val="22"/>
                        <w:szCs w:val="22"/>
                      </w:rPr>
                      <w:t>Front Office Intern-Southwest Family Physicians 90 hours</w:t>
                    </w:r>
                  </w:p>
                  <w:p w:rsidR="00612E02" w:rsidRDefault="00612E02" w:rsidP="00612E02">
                    <w:r w:rsidRPr="00527B6E">
                      <w:rPr>
                        <w:sz w:val="22"/>
                        <w:szCs w:val="22"/>
                      </w:rPr>
                      <w:t>Experience included pulling charts, billing, answering the telephone</w:t>
                    </w:r>
                    <w:r>
                      <w:t>.</w:t>
                    </w:r>
                  </w:p>
                  <w:p w:rsidR="00612E02" w:rsidRPr="00527B6E" w:rsidRDefault="00612E02" w:rsidP="00612E02">
                    <w:pPr>
                      <w:rPr>
                        <w:sz w:val="22"/>
                        <w:szCs w:val="22"/>
                      </w:rPr>
                    </w:pPr>
                    <w:r w:rsidRPr="00527B6E">
                      <w:rPr>
                        <w:sz w:val="22"/>
                        <w:szCs w:val="22"/>
                      </w:rPr>
                      <w:t>Back Office Intern-Cherry Creek Medical Weight Loss 125 Hours</w:t>
                    </w:r>
                  </w:p>
                  <w:p w:rsidR="00612E02" w:rsidRPr="00612E02" w:rsidRDefault="00612E02" w:rsidP="00612E02">
                    <w:r w:rsidRPr="00527B6E">
                      <w:rPr>
                        <w:sz w:val="22"/>
                        <w:szCs w:val="22"/>
                      </w:rPr>
                      <w:t>Experience included rooming patients, giving injections, and accurate charting</w:t>
                    </w:r>
                    <w:r>
                      <w:t>.</w:t>
                    </w:r>
                  </w:p>
                  <w:p w:rsidR="00426AFE" w:rsidRDefault="00B22662" w:rsidP="002A7596">
                    <w:pPr>
                      <w:spacing w:line="240" w:lineRule="auto"/>
                    </w:pPr>
                  </w:p>
                </w:sdtContent>
              </w:sdt>
            </w:sdtContent>
          </w:sdt>
        </w:tc>
      </w:tr>
    </w:tbl>
    <w:p w:rsidR="00426AFE" w:rsidRDefault="00527B6E">
      <w:r>
        <w:tab/>
      </w:r>
      <w:r w:rsidRPr="00527B6E">
        <w:rPr>
          <w:b/>
        </w:rPr>
        <w:t>REFERENCES</w:t>
      </w:r>
      <w:r>
        <w:t>: AVAILABLE UPON REQUEST</w:t>
      </w:r>
    </w:p>
    <w:sectPr w:rsidR="00426AFE">
      <w:footerReference w:type="default" r:id="rId8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662" w:rsidRDefault="00B22662">
      <w:pPr>
        <w:spacing w:after="0" w:line="240" w:lineRule="auto"/>
      </w:pPr>
      <w:r>
        <w:separator/>
      </w:r>
    </w:p>
  </w:endnote>
  <w:endnote w:type="continuationSeparator" w:id="0">
    <w:p w:rsidR="00B22662" w:rsidRDefault="00B22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AFE" w:rsidRDefault="00B22662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662" w:rsidRDefault="00B22662">
      <w:pPr>
        <w:spacing w:after="0" w:line="240" w:lineRule="auto"/>
      </w:pPr>
      <w:r>
        <w:separator/>
      </w:r>
    </w:p>
  </w:footnote>
  <w:footnote w:type="continuationSeparator" w:id="0">
    <w:p w:rsidR="00B22662" w:rsidRDefault="00B22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B8"/>
    <w:rsid w:val="000623E4"/>
    <w:rsid w:val="002A7596"/>
    <w:rsid w:val="00426AFE"/>
    <w:rsid w:val="00527B6E"/>
    <w:rsid w:val="00612E02"/>
    <w:rsid w:val="00B22662"/>
    <w:rsid w:val="00B7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B0078-87E7-4A90-A269-050ABA6F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7B6E"/>
    <w:rPr>
      <w:color w:val="8EB61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beccaharrold9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ca%20H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69C8800C934513996EA4FCE4277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6C53B-8498-4E68-A783-817497002A65}"/>
      </w:docPartPr>
      <w:docPartBody>
        <w:p w:rsidR="00000000" w:rsidRDefault="00277DFE">
          <w:pPr>
            <w:pStyle w:val="7569C8800C934513996EA4FCE4277B32"/>
          </w:pPr>
          <w:r>
            <w:t>[Your Name]</w:t>
          </w:r>
        </w:p>
      </w:docPartBody>
    </w:docPart>
    <w:docPart>
      <w:docPartPr>
        <w:name w:val="27C3A69E07EC482D8E0DA0EFF3F7C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B7C22-E9FA-410F-A436-0A88CD17799D}"/>
      </w:docPartPr>
      <w:docPartBody>
        <w:p w:rsidR="00000000" w:rsidRDefault="00277DFE">
          <w:pPr>
            <w:pStyle w:val="27C3A69E07EC482D8E0DA0EFF3F7CDBA"/>
          </w:pPr>
          <w:r>
            <w:rPr>
              <w:rStyle w:val="PlaceholderText"/>
            </w:rPr>
            <w:t>Enter any content that you want to repeat, including other content controls. You can also insert this cont</w:t>
          </w:r>
          <w:r>
            <w:rPr>
              <w:rStyle w:val="PlaceholderText"/>
            </w:rPr>
            <w:t>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DFE"/>
    <w:rsid w:val="0027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69C8800C934513996EA4FCE4277B32">
    <w:name w:val="7569C8800C934513996EA4FCE4277B32"/>
  </w:style>
  <w:style w:type="paragraph" w:customStyle="1" w:styleId="3490C5B010BD43F8BE150776897AE5F6">
    <w:name w:val="3490C5B010BD43F8BE150776897AE5F6"/>
  </w:style>
  <w:style w:type="paragraph" w:customStyle="1" w:styleId="F6488B1CFA514C13988729D3A9E4FD28">
    <w:name w:val="F6488B1CFA514C13988729D3A9E4FD28"/>
  </w:style>
  <w:style w:type="paragraph" w:customStyle="1" w:styleId="31FE7E92E0E74EB0B83026C0ADD34355">
    <w:name w:val="31FE7E92E0E74EB0B83026C0ADD34355"/>
  </w:style>
  <w:style w:type="paragraph" w:customStyle="1" w:styleId="D49F182560324A03ADB10DC7216978BE">
    <w:name w:val="D49F182560324A03ADB10DC7216978BE"/>
  </w:style>
  <w:style w:type="paragraph" w:customStyle="1" w:styleId="91F1859A00E8453C836418490581D2FD">
    <w:name w:val="91F1859A00E8453C836418490581D2F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7C3A69E07EC482D8E0DA0EFF3F7CDBA">
    <w:name w:val="27C3A69E07EC482D8E0DA0EFF3F7CDBA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A95BDC095EC42C0A824CCD0AA472CCD">
    <w:name w:val="CA95BDC095EC42C0A824CCD0AA472CCD"/>
  </w:style>
  <w:style w:type="paragraph" w:customStyle="1" w:styleId="0A960900DD3944019F7E7173B78A18BF">
    <w:name w:val="0A960900DD3944019F7E7173B78A18BF"/>
  </w:style>
  <w:style w:type="paragraph" w:customStyle="1" w:styleId="1F9B8FEDA72440D49394FEB34D4A645B">
    <w:name w:val="1F9B8FEDA72440D49394FEB34D4A645B"/>
  </w:style>
  <w:style w:type="paragraph" w:customStyle="1" w:styleId="6D727F13BE194214971745CBB6D2E97D">
    <w:name w:val="6D727F13BE194214971745CBB6D2E97D"/>
  </w:style>
  <w:style w:type="paragraph" w:customStyle="1" w:styleId="BFE9A9DB33A54ACFB3FA5DD0D6758F78">
    <w:name w:val="BFE9A9DB33A54ACFB3FA5DD0D6758F78"/>
  </w:style>
  <w:style w:type="paragraph" w:customStyle="1" w:styleId="3A12B47C90BD40EABDF6745DAE6F4B24">
    <w:name w:val="3A12B47C90BD40EABDF6745DAE6F4B24"/>
  </w:style>
  <w:style w:type="paragraph" w:customStyle="1" w:styleId="B4CF79BEF7374937B9CA83F84D02597D">
    <w:name w:val="B4CF79BEF7374937B9CA83F84D02597D"/>
  </w:style>
  <w:style w:type="paragraph" w:customStyle="1" w:styleId="4F4AE703135D4C28B73305E2E4CE5E0B">
    <w:name w:val="4F4AE703135D4C28B73305E2E4CE5E0B"/>
  </w:style>
  <w:style w:type="paragraph" w:customStyle="1" w:styleId="1105045EF06A45D88F8635FD02A13723">
    <w:name w:val="1105045EF06A45D88F8635FD02A13723"/>
  </w:style>
  <w:style w:type="paragraph" w:customStyle="1" w:styleId="4FBF4D5EE2F64218930A97FC7256E0CB">
    <w:name w:val="4FBF4D5EE2F64218930A97FC7256E0CB"/>
  </w:style>
  <w:style w:type="paragraph" w:customStyle="1" w:styleId="B85263FBD2A248139F9932F407527EFC">
    <w:name w:val="B85263FBD2A248139F9932F407527EFC"/>
  </w:style>
  <w:style w:type="paragraph" w:customStyle="1" w:styleId="33B87D943F924818B4BD5CB168E4816D">
    <w:name w:val="33B87D943F924818B4BD5CB168E4816D"/>
  </w:style>
  <w:style w:type="paragraph" w:customStyle="1" w:styleId="0D9FC36D2D104F878379A8808D491477">
    <w:name w:val="0D9FC36D2D104F878379A8808D491477"/>
  </w:style>
  <w:style w:type="paragraph" w:customStyle="1" w:styleId="CD0C973314CA4D8A89DD026BF6D45B72">
    <w:name w:val="CD0C973314CA4D8A89DD026BF6D45B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Harrold</dc:creator>
  <cp:keywords/>
  <dc:description/>
  <cp:lastModifiedBy>Becca H</cp:lastModifiedBy>
  <cp:revision>2</cp:revision>
  <dcterms:created xsi:type="dcterms:W3CDTF">2014-02-09T00:33:00Z</dcterms:created>
  <dcterms:modified xsi:type="dcterms:W3CDTF">2014-02-09T00:33:00Z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