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F14" w:rsidRPr="00DD4CCA" w:rsidRDefault="009D2371" w:rsidP="00DD4CCA">
      <w:pPr>
        <w:pStyle w:val="Name"/>
      </w:pPr>
      <w:bookmarkStart w:id="0" w:name="_GoBack"/>
      <w:bookmarkEnd w:id="0"/>
      <w:r>
        <w:t>Cynthia R. Gomez</w:t>
      </w: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701"/>
        <w:gridCol w:w="4890"/>
        <w:gridCol w:w="2597"/>
      </w:tblGrid>
      <w:tr w:rsidR="00EA7F14" w:rsidRPr="00BC781F" w:rsidTr="00C9752A">
        <w:trPr>
          <w:trHeight w:val="243"/>
        </w:trPr>
        <w:tc>
          <w:tcPr>
            <w:tcW w:w="3078" w:type="dxa"/>
          </w:tcPr>
          <w:p w:rsidR="00EA7F14" w:rsidRDefault="00413DB3" w:rsidP="00243025">
            <w:pPr>
              <w:widowControl w:val="0"/>
              <w:autoSpaceDE w:val="0"/>
              <w:autoSpaceDN w:val="0"/>
              <w:adjustRightInd w:val="0"/>
              <w:rPr>
                <w:rStyle w:val="Address"/>
              </w:rPr>
            </w:pPr>
            <w:r>
              <w:rPr>
                <w:rStyle w:val="Address"/>
              </w:rPr>
              <w:t>3118 Windsor Rd</w:t>
            </w:r>
          </w:p>
          <w:p w:rsidR="009D2371" w:rsidRPr="00BC781F" w:rsidRDefault="00413DB3" w:rsidP="00324C15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7"/>
                <w:szCs w:val="17"/>
              </w:rPr>
            </w:pPr>
            <w:r>
              <w:rPr>
                <w:rStyle w:val="Address"/>
              </w:rPr>
              <w:t>Carrollton</w:t>
            </w:r>
            <w:r w:rsidR="009D2371">
              <w:rPr>
                <w:rStyle w:val="Address"/>
              </w:rPr>
              <w:t>, TX  75</w:t>
            </w:r>
            <w:r w:rsidR="00324C15">
              <w:rPr>
                <w:rStyle w:val="Address"/>
              </w:rPr>
              <w:t>0</w:t>
            </w:r>
            <w:r>
              <w:rPr>
                <w:rStyle w:val="Address"/>
              </w:rPr>
              <w:t>07</w:t>
            </w:r>
          </w:p>
        </w:tc>
        <w:tc>
          <w:tcPr>
            <w:tcW w:w="4050" w:type="dxa"/>
          </w:tcPr>
          <w:p w:rsidR="00EA7F14" w:rsidRDefault="00FA0ED3" w:rsidP="009D2371">
            <w:pPr>
              <w:pStyle w:val="E-mailaddress"/>
              <w:rPr>
                <w:rStyle w:val="Hyperlink"/>
                <w:rFonts w:cs="Verdana"/>
                <w:sz w:val="17"/>
                <w:szCs w:val="17"/>
              </w:rPr>
            </w:pPr>
            <w:hyperlink r:id="rId9" w:history="1">
              <w:r w:rsidR="009D2371" w:rsidRPr="00C835CA">
                <w:rPr>
                  <w:rStyle w:val="Hyperlink"/>
                  <w:rFonts w:cs="Verdana"/>
                  <w:sz w:val="17"/>
                  <w:szCs w:val="17"/>
                </w:rPr>
                <w:t>cyngomez70@msn.com</w:t>
              </w:r>
            </w:hyperlink>
          </w:p>
          <w:p w:rsidR="0065767A" w:rsidRPr="00BC781F" w:rsidRDefault="0065767A" w:rsidP="009D2371">
            <w:pPr>
              <w:pStyle w:val="E-mailaddress"/>
            </w:pPr>
            <w:r w:rsidRPr="0065767A">
              <w:t>http://www.linkedin.com/in/cyngomez</w:t>
            </w:r>
          </w:p>
        </w:tc>
        <w:tc>
          <w:tcPr>
            <w:tcW w:w="3060" w:type="dxa"/>
          </w:tcPr>
          <w:p w:rsidR="00EA7F14" w:rsidRPr="00BC781F" w:rsidRDefault="00EA7F14" w:rsidP="009D2371">
            <w:pPr>
              <w:pStyle w:val="Phonenumbers"/>
            </w:pPr>
            <w:r w:rsidRPr="00BC781F">
              <w:t xml:space="preserve">Cell: </w:t>
            </w:r>
            <w:r w:rsidR="009D2371">
              <w:t>972-974-2960</w:t>
            </w:r>
          </w:p>
        </w:tc>
      </w:tr>
    </w:tbl>
    <w:p w:rsidR="00EA7F14" w:rsidRPr="00534197" w:rsidRDefault="00EA7F14" w:rsidP="008C2E1D">
      <w:pPr>
        <w:pStyle w:val="Horizontalline"/>
      </w:pPr>
    </w:p>
    <w:p w:rsidR="00B443A7" w:rsidRDefault="00B443A7" w:rsidP="00B443A7">
      <w:pPr>
        <w:pStyle w:val="Bulletedlist"/>
        <w:numPr>
          <w:ilvl w:val="0"/>
          <w:numId w:val="0"/>
        </w:numPr>
        <w:rPr>
          <w:rStyle w:val="Jobtitle"/>
          <w:rFonts w:cs="Verdana"/>
        </w:rPr>
      </w:pPr>
    </w:p>
    <w:p w:rsidR="00BD3274" w:rsidRDefault="00BD3274" w:rsidP="00BD3274">
      <w:pPr>
        <w:pStyle w:val="NoSpacing"/>
        <w:jc w:val="center"/>
        <w:rPr>
          <w:rStyle w:val="Jobtitle"/>
          <w:rFonts w:ascii="Times New Roman" w:hAnsi="Times New Roman"/>
          <w:sz w:val="24"/>
        </w:rPr>
      </w:pPr>
      <w:r>
        <w:rPr>
          <w:rStyle w:val="Jobtitle"/>
          <w:rFonts w:ascii="Times New Roman" w:hAnsi="Times New Roman"/>
          <w:sz w:val="24"/>
        </w:rPr>
        <w:t xml:space="preserve">RECRUITING &amp; TALENT ACQUISTION </w:t>
      </w:r>
      <w:r w:rsidR="0015187F">
        <w:rPr>
          <w:rStyle w:val="Jobtitle"/>
          <w:rFonts w:ascii="Times New Roman" w:hAnsi="Times New Roman"/>
          <w:sz w:val="24"/>
        </w:rPr>
        <w:t>SPECIALIST</w:t>
      </w:r>
    </w:p>
    <w:p w:rsidR="00BD3274" w:rsidRDefault="00BD3274" w:rsidP="00BD3274">
      <w:pPr>
        <w:pStyle w:val="NoSpacing"/>
        <w:rPr>
          <w:rStyle w:val="Jobtitle"/>
          <w:rFonts w:ascii="Times New Roman" w:hAnsi="Times New Roman"/>
          <w:sz w:val="24"/>
        </w:rPr>
      </w:pPr>
    </w:p>
    <w:p w:rsidR="00BD3274" w:rsidRPr="00BD3274" w:rsidRDefault="00B443A7" w:rsidP="00BD3274">
      <w:pPr>
        <w:pStyle w:val="NoSpacing"/>
        <w:rPr>
          <w:rStyle w:val="Jobtitle"/>
          <w:rFonts w:ascii="Times New Roman" w:hAnsi="Times New Roman"/>
          <w:sz w:val="24"/>
        </w:rPr>
      </w:pPr>
      <w:r w:rsidRPr="00BD3274">
        <w:rPr>
          <w:rStyle w:val="Jobtitle"/>
          <w:rFonts w:ascii="Times New Roman" w:hAnsi="Times New Roman"/>
          <w:sz w:val="24"/>
        </w:rPr>
        <w:t>SUMMARY OF QUALIFICATION:</w:t>
      </w:r>
    </w:p>
    <w:p w:rsidR="00BD3274" w:rsidRPr="00BD3274" w:rsidRDefault="00BD3274" w:rsidP="00BD3274">
      <w:pPr>
        <w:pStyle w:val="NoSpacing"/>
        <w:rPr>
          <w:rStyle w:val="Jobtitle"/>
          <w:rFonts w:ascii="Times New Roman" w:hAnsi="Times New Roman"/>
          <w:b w:val="0"/>
          <w:sz w:val="24"/>
        </w:rPr>
      </w:pPr>
      <w:r w:rsidRPr="00BD3274">
        <w:rPr>
          <w:rStyle w:val="Jobtitle"/>
          <w:rFonts w:ascii="Times New Roman" w:hAnsi="Times New Roman"/>
          <w:b w:val="0"/>
          <w:sz w:val="24"/>
        </w:rPr>
        <w:t>A d</w:t>
      </w:r>
      <w:r w:rsidR="00EA7F14" w:rsidRPr="00BD3274">
        <w:rPr>
          <w:rStyle w:val="Jobtitle"/>
          <w:rFonts w:ascii="Times New Roman" w:hAnsi="Times New Roman"/>
          <w:b w:val="0"/>
          <w:sz w:val="24"/>
        </w:rPr>
        <w:t xml:space="preserve">edicated </w:t>
      </w:r>
      <w:r>
        <w:rPr>
          <w:rStyle w:val="Jobtitle"/>
          <w:rFonts w:ascii="Times New Roman" w:hAnsi="Times New Roman"/>
          <w:b w:val="0"/>
          <w:sz w:val="24"/>
        </w:rPr>
        <w:t xml:space="preserve">Recruiter </w:t>
      </w:r>
      <w:r w:rsidR="00EA7F14" w:rsidRPr="00BD3274">
        <w:rPr>
          <w:rStyle w:val="Jobtitle"/>
          <w:rFonts w:ascii="Times New Roman" w:hAnsi="Times New Roman"/>
          <w:b w:val="0"/>
          <w:sz w:val="24"/>
        </w:rPr>
        <w:t xml:space="preserve">with </w:t>
      </w:r>
      <w:r w:rsidR="005562C5">
        <w:rPr>
          <w:rStyle w:val="Jobtitle"/>
          <w:rFonts w:ascii="Times New Roman" w:hAnsi="Times New Roman"/>
          <w:b w:val="0"/>
          <w:sz w:val="24"/>
        </w:rPr>
        <w:t>5+</w:t>
      </w:r>
      <w:r w:rsidR="00EA7F14" w:rsidRPr="00BD3274">
        <w:rPr>
          <w:rStyle w:val="Jobtitle"/>
          <w:rFonts w:ascii="Times New Roman" w:hAnsi="Times New Roman"/>
          <w:b w:val="0"/>
          <w:sz w:val="24"/>
        </w:rPr>
        <w:t xml:space="preserve"> years of experience</w:t>
      </w:r>
      <w:r w:rsidRPr="00BD3274">
        <w:rPr>
          <w:rStyle w:val="Jobtitle"/>
          <w:rFonts w:ascii="Times New Roman" w:hAnsi="Times New Roman"/>
          <w:b w:val="0"/>
          <w:sz w:val="24"/>
        </w:rPr>
        <w:t xml:space="preserve"> in both Corpora</w:t>
      </w:r>
      <w:r w:rsidR="0015187F">
        <w:rPr>
          <w:rStyle w:val="Jobtitle"/>
          <w:rFonts w:ascii="Times New Roman" w:hAnsi="Times New Roman"/>
          <w:b w:val="0"/>
          <w:sz w:val="24"/>
        </w:rPr>
        <w:t>te and S</w:t>
      </w:r>
      <w:r w:rsidRPr="00BD3274">
        <w:rPr>
          <w:rStyle w:val="Jobtitle"/>
          <w:rFonts w:ascii="Times New Roman" w:hAnsi="Times New Roman"/>
          <w:b w:val="0"/>
          <w:sz w:val="24"/>
        </w:rPr>
        <w:t>taffing</w:t>
      </w:r>
      <w:r w:rsidR="0015187F">
        <w:rPr>
          <w:rStyle w:val="Jobtitle"/>
          <w:rFonts w:ascii="Times New Roman" w:hAnsi="Times New Roman"/>
          <w:b w:val="0"/>
          <w:sz w:val="24"/>
        </w:rPr>
        <w:t>/Consultative E</w:t>
      </w:r>
      <w:r w:rsidR="005562C5">
        <w:rPr>
          <w:rStyle w:val="Jobtitle"/>
          <w:rFonts w:ascii="Times New Roman" w:hAnsi="Times New Roman"/>
          <w:b w:val="0"/>
          <w:sz w:val="24"/>
        </w:rPr>
        <w:t xml:space="preserve">nvironments.  </w:t>
      </w:r>
      <w:r w:rsidR="009E6A2C">
        <w:rPr>
          <w:rStyle w:val="Jobtitle"/>
          <w:rFonts w:ascii="Times New Roman" w:hAnsi="Times New Roman"/>
          <w:b w:val="0"/>
          <w:sz w:val="24"/>
        </w:rPr>
        <w:t>Experience</w:t>
      </w:r>
      <w:r w:rsidRPr="00BD3274">
        <w:rPr>
          <w:rStyle w:val="Jobtitle"/>
          <w:rFonts w:ascii="Times New Roman" w:hAnsi="Times New Roman"/>
          <w:b w:val="0"/>
          <w:sz w:val="24"/>
        </w:rPr>
        <w:t xml:space="preserve"> s</w:t>
      </w:r>
      <w:r w:rsidR="00B443A7" w:rsidRPr="00BD3274">
        <w:rPr>
          <w:rStyle w:val="Jobtitle"/>
          <w:rFonts w:ascii="Times New Roman" w:hAnsi="Times New Roman"/>
          <w:b w:val="0"/>
          <w:sz w:val="24"/>
        </w:rPr>
        <w:t xml:space="preserve">upporting </w:t>
      </w:r>
      <w:r w:rsidRPr="00BD3274">
        <w:rPr>
          <w:rStyle w:val="Jobtitle"/>
          <w:rFonts w:ascii="Times New Roman" w:hAnsi="Times New Roman"/>
          <w:b w:val="0"/>
          <w:sz w:val="24"/>
        </w:rPr>
        <w:t xml:space="preserve">talent acquisition efforts for </w:t>
      </w:r>
      <w:r w:rsidR="00B443A7" w:rsidRPr="00BD3274">
        <w:rPr>
          <w:rStyle w:val="Jobtitle"/>
          <w:rFonts w:ascii="Times New Roman" w:hAnsi="Times New Roman"/>
          <w:b w:val="0"/>
          <w:sz w:val="24"/>
        </w:rPr>
        <w:t>clients in a variety of industries including Telecom, Information Technology (IT)</w:t>
      </w:r>
      <w:r w:rsidR="009E6A2C">
        <w:rPr>
          <w:rStyle w:val="Jobtitle"/>
          <w:rFonts w:ascii="Times New Roman" w:hAnsi="Times New Roman"/>
          <w:b w:val="0"/>
          <w:sz w:val="24"/>
        </w:rPr>
        <w:t xml:space="preserve">, Science/ Engineering, </w:t>
      </w:r>
      <w:r w:rsidR="005B561F">
        <w:rPr>
          <w:rStyle w:val="Jobtitle"/>
          <w:rFonts w:ascii="Times New Roman" w:hAnsi="Times New Roman"/>
          <w:b w:val="0"/>
          <w:sz w:val="24"/>
        </w:rPr>
        <w:t>Sales</w:t>
      </w:r>
      <w:r w:rsidR="009E6A2C">
        <w:rPr>
          <w:rStyle w:val="Jobtitle"/>
          <w:rFonts w:ascii="Times New Roman" w:hAnsi="Times New Roman"/>
          <w:b w:val="0"/>
          <w:sz w:val="24"/>
        </w:rPr>
        <w:t>/ Sales Management</w:t>
      </w:r>
      <w:r w:rsidR="005B561F">
        <w:rPr>
          <w:rStyle w:val="Jobtitle"/>
          <w:rFonts w:ascii="Times New Roman" w:hAnsi="Times New Roman"/>
          <w:b w:val="0"/>
          <w:sz w:val="24"/>
        </w:rPr>
        <w:t xml:space="preserve">, Banking/ Finance, </w:t>
      </w:r>
      <w:r w:rsidR="00B443A7" w:rsidRPr="00BD3274">
        <w:rPr>
          <w:rStyle w:val="Jobtitle"/>
          <w:rFonts w:ascii="Times New Roman" w:hAnsi="Times New Roman"/>
          <w:b w:val="0"/>
          <w:sz w:val="24"/>
        </w:rPr>
        <w:t>Healthcare</w:t>
      </w:r>
      <w:r w:rsidR="009E6A2C">
        <w:rPr>
          <w:rStyle w:val="Jobtitle"/>
          <w:rFonts w:ascii="Times New Roman" w:hAnsi="Times New Roman"/>
          <w:b w:val="0"/>
          <w:sz w:val="24"/>
        </w:rPr>
        <w:t xml:space="preserve"> and Insurance</w:t>
      </w:r>
      <w:r w:rsidR="00B443A7" w:rsidRPr="00BD3274">
        <w:rPr>
          <w:rStyle w:val="Jobtitle"/>
          <w:rFonts w:ascii="Times New Roman" w:hAnsi="Times New Roman"/>
          <w:b w:val="0"/>
          <w:sz w:val="24"/>
        </w:rPr>
        <w:t xml:space="preserve">.  </w:t>
      </w:r>
      <w:r w:rsidRPr="00BD3274">
        <w:rPr>
          <w:rStyle w:val="Jobtitle"/>
          <w:rFonts w:ascii="Times New Roman" w:hAnsi="Times New Roman"/>
          <w:b w:val="0"/>
          <w:sz w:val="24"/>
        </w:rPr>
        <w:t xml:space="preserve">An excellent </w:t>
      </w:r>
      <w:proofErr w:type="spellStart"/>
      <w:r w:rsidRPr="00BD3274">
        <w:rPr>
          <w:rStyle w:val="Jobtitle"/>
          <w:rFonts w:ascii="Times New Roman" w:hAnsi="Times New Roman"/>
          <w:b w:val="0"/>
          <w:sz w:val="24"/>
        </w:rPr>
        <w:t>sourcer</w:t>
      </w:r>
      <w:proofErr w:type="spellEnd"/>
      <w:r w:rsidRPr="00BD3274">
        <w:rPr>
          <w:rStyle w:val="Jobtitle"/>
          <w:rFonts w:ascii="Times New Roman" w:hAnsi="Times New Roman"/>
          <w:b w:val="0"/>
          <w:sz w:val="24"/>
        </w:rPr>
        <w:t xml:space="preserve"> &amp; interviewer with full-life-cycle recruitment knowledge.  </w:t>
      </w:r>
      <w:r>
        <w:rPr>
          <w:rStyle w:val="Jobtitle"/>
          <w:rFonts w:ascii="Times New Roman" w:hAnsi="Times New Roman"/>
          <w:b w:val="0"/>
          <w:sz w:val="24"/>
        </w:rPr>
        <w:t>Available to start a contract or</w:t>
      </w:r>
      <w:r w:rsidRPr="00BD3274">
        <w:rPr>
          <w:rStyle w:val="Jobtitle"/>
          <w:rFonts w:ascii="Times New Roman" w:hAnsi="Times New Roman"/>
          <w:b w:val="0"/>
          <w:sz w:val="24"/>
        </w:rPr>
        <w:t xml:space="preserve"> full-time position immediately. </w:t>
      </w:r>
    </w:p>
    <w:p w:rsidR="00BD3274" w:rsidRPr="00BD3274" w:rsidRDefault="00BD3274" w:rsidP="00BD3274">
      <w:pPr>
        <w:pStyle w:val="NoSpacing"/>
        <w:rPr>
          <w:rFonts w:ascii="Times New Roman" w:hAnsi="Times New Roman"/>
        </w:rPr>
      </w:pPr>
    </w:p>
    <w:p w:rsidR="00BD3274" w:rsidRPr="00BD3274" w:rsidRDefault="00BD3274" w:rsidP="00BD3274">
      <w:pPr>
        <w:pStyle w:val="NoSpacing"/>
        <w:rPr>
          <w:rFonts w:ascii="Times New Roman" w:hAnsi="Times New Roman"/>
          <w:b/>
        </w:rPr>
      </w:pPr>
    </w:p>
    <w:p w:rsidR="00BD3274" w:rsidRDefault="00BD3274" w:rsidP="00BD3274">
      <w:pPr>
        <w:pStyle w:val="NoSpacing"/>
        <w:rPr>
          <w:rFonts w:ascii="Times New Roman" w:hAnsi="Times New Roman"/>
          <w:b/>
        </w:rPr>
      </w:pPr>
      <w:r w:rsidRPr="00BD3274">
        <w:rPr>
          <w:rFonts w:ascii="Times New Roman" w:hAnsi="Times New Roman"/>
          <w:b/>
        </w:rPr>
        <w:t>SKILLS:</w:t>
      </w:r>
    </w:p>
    <w:p w:rsidR="0015187F" w:rsidRDefault="00BD3274" w:rsidP="00BD3274">
      <w:pPr>
        <w:pStyle w:val="NoSpacing"/>
        <w:rPr>
          <w:rFonts w:ascii="Times New Roman" w:hAnsi="Times New Roman"/>
        </w:rPr>
      </w:pPr>
      <w:r w:rsidRPr="00BD3274">
        <w:rPr>
          <w:rFonts w:ascii="Times New Roman" w:hAnsi="Times New Roman"/>
        </w:rPr>
        <w:t xml:space="preserve">Recruitment &amp; Retention, Corporate &amp; Executive Level Experience, Staffing Industry Experience, Contract/ Project-Based Staffing, </w:t>
      </w:r>
      <w:r w:rsidR="0015187F">
        <w:rPr>
          <w:rFonts w:ascii="Times New Roman" w:hAnsi="Times New Roman"/>
        </w:rPr>
        <w:t>Direct Hire Placement, Tech</w:t>
      </w:r>
      <w:r w:rsidRPr="00BD3274">
        <w:rPr>
          <w:rFonts w:ascii="Times New Roman" w:hAnsi="Times New Roman"/>
        </w:rPr>
        <w:t>n</w:t>
      </w:r>
      <w:r w:rsidR="0015187F">
        <w:rPr>
          <w:rFonts w:ascii="Times New Roman" w:hAnsi="Times New Roman"/>
        </w:rPr>
        <w:t>i</w:t>
      </w:r>
      <w:r w:rsidR="005562C5">
        <w:rPr>
          <w:rFonts w:ascii="Times New Roman" w:hAnsi="Times New Roman"/>
        </w:rPr>
        <w:t xml:space="preserve">cal Recruiting, </w:t>
      </w:r>
      <w:r w:rsidRPr="00BD3274">
        <w:rPr>
          <w:rFonts w:ascii="Times New Roman" w:hAnsi="Times New Roman"/>
        </w:rPr>
        <w:t xml:space="preserve">Staff Augmentation, Sourcing, Interviewing, Salary Negotiation, Offers, On-Boarding,), Job Boards (Career Builder, Monster, Dice), Social Media (Linked In), and </w:t>
      </w:r>
      <w:r w:rsidRPr="0015187F">
        <w:rPr>
          <w:rFonts w:ascii="Times New Roman" w:hAnsi="Times New Roman"/>
          <w:b/>
          <w:i/>
        </w:rPr>
        <w:t>HRIS and Applicant Tracking Systems (ATS):</w:t>
      </w:r>
      <w:r w:rsidR="00A66A8E">
        <w:rPr>
          <w:rFonts w:ascii="Times New Roman" w:hAnsi="Times New Roman"/>
        </w:rPr>
        <w:t xml:space="preserve"> PeopleSoft, </w:t>
      </w:r>
      <w:proofErr w:type="spellStart"/>
      <w:r w:rsidR="00A66A8E">
        <w:rPr>
          <w:rFonts w:ascii="Times New Roman" w:hAnsi="Times New Roman"/>
        </w:rPr>
        <w:t>Taleo</w:t>
      </w:r>
      <w:proofErr w:type="spellEnd"/>
      <w:r w:rsidR="00A66A8E">
        <w:rPr>
          <w:rFonts w:ascii="Times New Roman" w:hAnsi="Times New Roman"/>
        </w:rPr>
        <w:t xml:space="preserve">, Bullhorn, FOX </w:t>
      </w:r>
      <w:r w:rsidRPr="00BD3274">
        <w:rPr>
          <w:rFonts w:ascii="Times New Roman" w:hAnsi="Times New Roman"/>
        </w:rPr>
        <w:t xml:space="preserve">and </w:t>
      </w:r>
      <w:proofErr w:type="spellStart"/>
      <w:r w:rsidRPr="00BD3274">
        <w:rPr>
          <w:rFonts w:ascii="Times New Roman" w:hAnsi="Times New Roman"/>
        </w:rPr>
        <w:t>SendOuts</w:t>
      </w:r>
      <w:proofErr w:type="spellEnd"/>
      <w:r w:rsidR="00A66A8E">
        <w:rPr>
          <w:rFonts w:ascii="Times New Roman" w:hAnsi="Times New Roman"/>
        </w:rPr>
        <w:t>.</w:t>
      </w:r>
    </w:p>
    <w:p w:rsidR="00BD3274" w:rsidRPr="00BD3274" w:rsidRDefault="00BD3274" w:rsidP="00BD3274">
      <w:pPr>
        <w:pStyle w:val="NoSpacing"/>
        <w:rPr>
          <w:rFonts w:ascii="Times New Roman" w:hAnsi="Times New Roman"/>
        </w:rPr>
      </w:pPr>
    </w:p>
    <w:p w:rsidR="00EA7F14" w:rsidRDefault="0015187F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 w:rsidRPr="0015187F">
        <w:rPr>
          <w:rFonts w:ascii="Times New Roman" w:hAnsi="Times New Roman"/>
          <w:b/>
          <w:sz w:val="22"/>
          <w:szCs w:val="22"/>
        </w:rPr>
        <w:t>PROFESSIONAL EXPERIENCE:</w:t>
      </w:r>
    </w:p>
    <w:p w:rsidR="004C38C7" w:rsidRDefault="004C38C7" w:rsidP="0015187F">
      <w:pPr>
        <w:pStyle w:val="NoSpacing"/>
        <w:rPr>
          <w:rFonts w:ascii="Times New Roman" w:hAnsi="Times New Roman"/>
          <w:b/>
          <w:sz w:val="22"/>
          <w:szCs w:val="22"/>
        </w:rPr>
      </w:pPr>
    </w:p>
    <w:p w:rsidR="004C38C7" w:rsidRDefault="004C38C7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Experis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IT---- Dallas, TX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8/2013- 10/2013</w:t>
      </w:r>
    </w:p>
    <w:p w:rsidR="004C38C7" w:rsidRDefault="004C38C7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Senior Technical Recruiter-Contract</w:t>
      </w:r>
      <w:r>
        <w:rPr>
          <w:rFonts w:ascii="Times New Roman" w:hAnsi="Times New Roman"/>
          <w:b/>
          <w:sz w:val="22"/>
          <w:szCs w:val="22"/>
        </w:rPr>
        <w:tab/>
      </w:r>
    </w:p>
    <w:p w:rsidR="004C38C7" w:rsidRDefault="004C38C7" w:rsidP="0015187F">
      <w:pPr>
        <w:pStyle w:val="NoSpacing"/>
        <w:rPr>
          <w:rFonts w:ascii="Times New Roman" w:hAnsi="Times New Roman"/>
          <w:sz w:val="22"/>
          <w:szCs w:val="22"/>
        </w:rPr>
      </w:pPr>
      <w:r w:rsidRPr="004C38C7">
        <w:rPr>
          <w:rFonts w:ascii="Times New Roman" w:hAnsi="Times New Roman"/>
          <w:sz w:val="22"/>
          <w:szCs w:val="22"/>
        </w:rPr>
        <w:t xml:space="preserve">Responsible </w:t>
      </w:r>
      <w:r>
        <w:rPr>
          <w:rFonts w:ascii="Times New Roman" w:hAnsi="Times New Roman"/>
          <w:sz w:val="22"/>
          <w:szCs w:val="22"/>
        </w:rPr>
        <w:t xml:space="preserve">for sourcing, interviewing and recruiting to fill IT positions for Fortune 500 clients in the Dallas/ Ft. Worth area. </w:t>
      </w:r>
    </w:p>
    <w:p w:rsidR="004C38C7" w:rsidRDefault="004C38C7" w:rsidP="0015187F">
      <w:pPr>
        <w:pStyle w:val="NoSpacing"/>
        <w:rPr>
          <w:rFonts w:ascii="Times New Roman" w:hAnsi="Times New Roman"/>
          <w:sz w:val="22"/>
          <w:szCs w:val="22"/>
        </w:rPr>
      </w:pPr>
    </w:p>
    <w:p w:rsidR="004C38C7" w:rsidRPr="004C38C7" w:rsidRDefault="004C38C7" w:rsidP="0015187F">
      <w:pPr>
        <w:pStyle w:val="NoSpacing"/>
        <w:rPr>
          <w:rFonts w:ascii="Times New Roman" w:hAnsi="Times New Roman"/>
          <w:sz w:val="22"/>
          <w:szCs w:val="22"/>
        </w:rPr>
      </w:pPr>
    </w:p>
    <w:p w:rsidR="00C83C66" w:rsidRDefault="00C83C66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Advantage Technical Resourcing---- Dallas, TX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 w:rsidR="004C38C7">
        <w:rPr>
          <w:rFonts w:ascii="Times New Roman" w:hAnsi="Times New Roman"/>
          <w:b/>
          <w:sz w:val="22"/>
          <w:szCs w:val="22"/>
        </w:rPr>
        <w:t>5/2013- 8/2013</w:t>
      </w:r>
    </w:p>
    <w:p w:rsidR="00C83C66" w:rsidRDefault="00C83C66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Senior Technical Recruiter</w:t>
      </w:r>
      <w:r w:rsidR="004C38C7">
        <w:rPr>
          <w:rFonts w:ascii="Times New Roman" w:hAnsi="Times New Roman"/>
          <w:b/>
          <w:sz w:val="22"/>
          <w:szCs w:val="22"/>
        </w:rPr>
        <w:t>-Contract</w:t>
      </w:r>
    </w:p>
    <w:p w:rsidR="00C83C66" w:rsidRDefault="00C83C66" w:rsidP="0015187F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 a Senior Technical Recruiter on the Wells Fargo National Accounts Team, I am responsible for sourcing, interviewing and recruiting IT professionals for multiple offices and different areas of Wells Fargo throughout the United States.</w:t>
      </w:r>
    </w:p>
    <w:p w:rsidR="00C83C66" w:rsidRDefault="00C83C66" w:rsidP="0015187F">
      <w:pPr>
        <w:pStyle w:val="NoSpacing"/>
        <w:rPr>
          <w:rFonts w:ascii="Times New Roman" w:hAnsi="Times New Roman"/>
          <w:sz w:val="22"/>
          <w:szCs w:val="22"/>
        </w:rPr>
      </w:pPr>
    </w:p>
    <w:p w:rsidR="00443D05" w:rsidRPr="00443D05" w:rsidRDefault="00443D05" w:rsidP="00443D05">
      <w:pPr>
        <w:pStyle w:val="NoSpacing"/>
        <w:tabs>
          <w:tab w:val="left" w:pos="7387"/>
        </w:tabs>
        <w:rPr>
          <w:rFonts w:ascii="Times New Roman" w:hAnsi="Times New Roman"/>
          <w:b/>
          <w:sz w:val="22"/>
          <w:szCs w:val="22"/>
        </w:rPr>
      </w:pPr>
      <w:r w:rsidRPr="00443D05">
        <w:rPr>
          <w:rFonts w:ascii="Times New Roman" w:hAnsi="Times New Roman"/>
          <w:b/>
          <w:sz w:val="22"/>
          <w:szCs w:val="22"/>
        </w:rPr>
        <w:tab/>
      </w:r>
    </w:p>
    <w:p w:rsidR="00443D05" w:rsidRDefault="00443D05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 w:rsidRPr="00443D05">
        <w:rPr>
          <w:rFonts w:ascii="Times New Roman" w:hAnsi="Times New Roman"/>
          <w:b/>
          <w:sz w:val="22"/>
          <w:szCs w:val="22"/>
        </w:rPr>
        <w:t>GTN Technical Staffing—Dallas,</w:t>
      </w:r>
      <w:r>
        <w:rPr>
          <w:rFonts w:ascii="Times New Roman" w:hAnsi="Times New Roman"/>
          <w:b/>
          <w:sz w:val="22"/>
          <w:szCs w:val="22"/>
        </w:rPr>
        <w:t xml:space="preserve"> TX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9/2012- 12/2012</w:t>
      </w:r>
    </w:p>
    <w:p w:rsidR="00443D05" w:rsidRDefault="00443D05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Senior IT Recruiter/ Recruiting Manager</w:t>
      </w:r>
    </w:p>
    <w:p w:rsidR="00443D05" w:rsidRDefault="00443D05" w:rsidP="0015187F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Responsible for contract and direct h</w:t>
      </w:r>
      <w:r w:rsidRPr="0015187F">
        <w:rPr>
          <w:rFonts w:ascii="Times New Roman" w:hAnsi="Times New Roman"/>
          <w:sz w:val="22"/>
          <w:szCs w:val="22"/>
        </w:rPr>
        <w:t xml:space="preserve">ire </w:t>
      </w:r>
      <w:r>
        <w:rPr>
          <w:rFonts w:ascii="Times New Roman" w:hAnsi="Times New Roman"/>
          <w:sz w:val="22"/>
          <w:szCs w:val="22"/>
        </w:rPr>
        <w:t>p</w:t>
      </w:r>
      <w:r w:rsidRPr="0015187F">
        <w:rPr>
          <w:rFonts w:ascii="Times New Roman" w:hAnsi="Times New Roman"/>
          <w:sz w:val="22"/>
          <w:szCs w:val="22"/>
        </w:rPr>
        <w:t xml:space="preserve">lacement of IT </w:t>
      </w:r>
      <w:r>
        <w:rPr>
          <w:rFonts w:ascii="Times New Roman" w:hAnsi="Times New Roman"/>
          <w:sz w:val="22"/>
          <w:szCs w:val="22"/>
        </w:rPr>
        <w:t xml:space="preserve">professionals and </w:t>
      </w:r>
      <w:r w:rsidRPr="0015187F">
        <w:rPr>
          <w:rFonts w:ascii="Times New Roman" w:hAnsi="Times New Roman"/>
          <w:sz w:val="22"/>
          <w:szCs w:val="22"/>
        </w:rPr>
        <w:t>consultants</w:t>
      </w:r>
      <w:r>
        <w:rPr>
          <w:rFonts w:ascii="Times New Roman" w:hAnsi="Times New Roman"/>
          <w:sz w:val="22"/>
          <w:szCs w:val="22"/>
        </w:rPr>
        <w:t>.</w:t>
      </w:r>
    </w:p>
    <w:p w:rsidR="00443D05" w:rsidRDefault="00443D05" w:rsidP="0015187F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Recruiting Manager who was responsible for 4 junior-level recruiters in the Dallas office and a 4 member off-shore recruiting team located in India</w:t>
      </w:r>
    </w:p>
    <w:p w:rsidR="00443D05" w:rsidRPr="00443D05" w:rsidRDefault="00443D05" w:rsidP="0015187F">
      <w:pPr>
        <w:pStyle w:val="NoSpacing"/>
        <w:rPr>
          <w:rFonts w:ascii="Times New Roman" w:hAnsi="Times New Roman"/>
          <w:b/>
          <w:sz w:val="22"/>
          <w:szCs w:val="22"/>
        </w:rPr>
      </w:pPr>
    </w:p>
    <w:p w:rsidR="0015187F" w:rsidRPr="00443D05" w:rsidRDefault="0015187F" w:rsidP="0015187F">
      <w:pPr>
        <w:pStyle w:val="NoSpacing"/>
        <w:rPr>
          <w:rStyle w:val="Employer"/>
          <w:rFonts w:ascii="Times New Roman" w:hAnsi="Times New Roman"/>
          <w:b/>
          <w:sz w:val="22"/>
          <w:szCs w:val="22"/>
        </w:rPr>
      </w:pPr>
    </w:p>
    <w:p w:rsidR="0015187F" w:rsidRPr="0015187F" w:rsidRDefault="0015187F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proofErr w:type="spellStart"/>
      <w:r w:rsidRPr="0015187F">
        <w:rPr>
          <w:rStyle w:val="Employer"/>
          <w:rFonts w:ascii="Times New Roman" w:hAnsi="Times New Roman"/>
          <w:b/>
          <w:sz w:val="22"/>
          <w:szCs w:val="22"/>
        </w:rPr>
        <w:t>Valtech</w:t>
      </w:r>
      <w:proofErr w:type="spellEnd"/>
      <w:r w:rsidRPr="0015187F">
        <w:rPr>
          <w:rStyle w:val="Employer"/>
          <w:rFonts w:ascii="Times New Roman" w:hAnsi="Times New Roman"/>
          <w:b/>
          <w:sz w:val="22"/>
          <w:szCs w:val="22"/>
        </w:rPr>
        <w:t xml:space="preserve"> Solutions, Inc. — Dallas, TX</w:t>
      </w:r>
      <w:r w:rsidRPr="0015187F">
        <w:rPr>
          <w:rStyle w:val="Employer"/>
          <w:rFonts w:ascii="Times New Roman" w:hAnsi="Times New Roman"/>
          <w:b/>
          <w:sz w:val="22"/>
          <w:szCs w:val="22"/>
        </w:rPr>
        <w:tab/>
      </w:r>
      <w:r w:rsidRPr="0015187F">
        <w:rPr>
          <w:rFonts w:ascii="Times New Roman" w:hAnsi="Times New Roman"/>
          <w:b/>
          <w:sz w:val="22"/>
          <w:szCs w:val="22"/>
        </w:rPr>
        <w:tab/>
      </w:r>
      <w:r w:rsidR="004C38C7">
        <w:rPr>
          <w:rFonts w:ascii="Times New Roman" w:hAnsi="Times New Roman"/>
          <w:b/>
          <w:sz w:val="22"/>
          <w:szCs w:val="22"/>
        </w:rPr>
        <w:tab/>
      </w:r>
      <w:r w:rsidR="004C38C7">
        <w:rPr>
          <w:rFonts w:ascii="Times New Roman" w:hAnsi="Times New Roman"/>
          <w:b/>
          <w:sz w:val="22"/>
          <w:szCs w:val="22"/>
        </w:rPr>
        <w:tab/>
      </w:r>
      <w:r w:rsidR="004C38C7">
        <w:rPr>
          <w:rFonts w:ascii="Times New Roman" w:hAnsi="Times New Roman"/>
          <w:b/>
          <w:sz w:val="22"/>
          <w:szCs w:val="22"/>
        </w:rPr>
        <w:tab/>
      </w:r>
      <w:r w:rsidR="004C38C7" w:rsidRPr="0015187F">
        <w:rPr>
          <w:rFonts w:ascii="Times New Roman" w:hAnsi="Times New Roman"/>
          <w:b/>
          <w:sz w:val="22"/>
          <w:szCs w:val="22"/>
        </w:rPr>
        <w:t>2/2011- 9/2012</w:t>
      </w:r>
      <w:r w:rsidRPr="0015187F">
        <w:rPr>
          <w:rFonts w:ascii="Times New Roman" w:hAnsi="Times New Roman"/>
          <w:b/>
          <w:sz w:val="22"/>
          <w:szCs w:val="22"/>
        </w:rPr>
        <w:tab/>
      </w:r>
      <w:r w:rsidRPr="0015187F">
        <w:rPr>
          <w:rFonts w:ascii="Times New Roman" w:hAnsi="Times New Roman"/>
          <w:b/>
          <w:sz w:val="22"/>
          <w:szCs w:val="22"/>
        </w:rPr>
        <w:tab/>
      </w:r>
      <w:r w:rsidRPr="0015187F">
        <w:rPr>
          <w:rFonts w:ascii="Times New Roman" w:hAnsi="Times New Roman"/>
          <w:b/>
          <w:sz w:val="22"/>
          <w:szCs w:val="22"/>
        </w:rPr>
        <w:tab/>
      </w:r>
    </w:p>
    <w:p w:rsidR="00EA7F14" w:rsidRPr="0015187F" w:rsidRDefault="00921391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 w:rsidRPr="0015187F">
        <w:rPr>
          <w:rStyle w:val="Jobtitle"/>
          <w:rFonts w:ascii="Times New Roman" w:hAnsi="Times New Roman"/>
          <w:sz w:val="22"/>
          <w:szCs w:val="22"/>
        </w:rPr>
        <w:t>Senior IT Recruiter</w:t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</w:p>
    <w:p w:rsidR="0015187F" w:rsidRDefault="0015187F" w:rsidP="0015187F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Responsible for contract and direct h</w:t>
      </w:r>
      <w:r w:rsidR="00921391" w:rsidRPr="0015187F">
        <w:rPr>
          <w:rFonts w:ascii="Times New Roman" w:hAnsi="Times New Roman"/>
          <w:sz w:val="22"/>
          <w:szCs w:val="22"/>
        </w:rPr>
        <w:t xml:space="preserve">ire </w:t>
      </w:r>
      <w:r>
        <w:rPr>
          <w:rFonts w:ascii="Times New Roman" w:hAnsi="Times New Roman"/>
          <w:sz w:val="22"/>
          <w:szCs w:val="22"/>
        </w:rPr>
        <w:t>p</w:t>
      </w:r>
      <w:r w:rsidR="00921391" w:rsidRPr="0015187F">
        <w:rPr>
          <w:rFonts w:ascii="Times New Roman" w:hAnsi="Times New Roman"/>
          <w:sz w:val="22"/>
          <w:szCs w:val="22"/>
        </w:rPr>
        <w:t>lacement</w:t>
      </w:r>
      <w:r w:rsidR="00C16490" w:rsidRPr="0015187F">
        <w:rPr>
          <w:rFonts w:ascii="Times New Roman" w:hAnsi="Times New Roman"/>
          <w:sz w:val="22"/>
          <w:szCs w:val="22"/>
        </w:rPr>
        <w:t xml:space="preserve"> of IT </w:t>
      </w:r>
      <w:r>
        <w:rPr>
          <w:rFonts w:ascii="Times New Roman" w:hAnsi="Times New Roman"/>
          <w:sz w:val="22"/>
          <w:szCs w:val="22"/>
        </w:rPr>
        <w:t xml:space="preserve">professionals and </w:t>
      </w:r>
      <w:r w:rsidR="00C16490" w:rsidRPr="0015187F">
        <w:rPr>
          <w:rFonts w:ascii="Times New Roman" w:hAnsi="Times New Roman"/>
          <w:sz w:val="22"/>
          <w:szCs w:val="22"/>
        </w:rPr>
        <w:t>consultants</w:t>
      </w:r>
      <w:r>
        <w:rPr>
          <w:rFonts w:ascii="Times New Roman" w:hAnsi="Times New Roman"/>
          <w:sz w:val="22"/>
          <w:szCs w:val="22"/>
        </w:rPr>
        <w:t>.</w:t>
      </w:r>
    </w:p>
    <w:p w:rsidR="0015187F" w:rsidRDefault="0015187F" w:rsidP="0015187F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Clients supported included </w:t>
      </w:r>
      <w:r w:rsidR="00850873">
        <w:rPr>
          <w:rFonts w:ascii="Times New Roman" w:hAnsi="Times New Roman"/>
          <w:sz w:val="22"/>
          <w:szCs w:val="22"/>
        </w:rPr>
        <w:t xml:space="preserve">Southwest Airlines, Verizon, Game Stop, HP Global </w:t>
      </w:r>
      <w:r>
        <w:rPr>
          <w:rFonts w:ascii="Times New Roman" w:hAnsi="Times New Roman"/>
          <w:sz w:val="22"/>
          <w:szCs w:val="22"/>
        </w:rPr>
        <w:t xml:space="preserve">and </w:t>
      </w:r>
      <w:r w:rsidR="00850873">
        <w:rPr>
          <w:rFonts w:ascii="Times New Roman" w:hAnsi="Times New Roman"/>
          <w:sz w:val="22"/>
          <w:szCs w:val="22"/>
        </w:rPr>
        <w:t>other Fortune 500 companies worldwide</w:t>
      </w:r>
      <w:r>
        <w:rPr>
          <w:rFonts w:ascii="Times New Roman" w:hAnsi="Times New Roman"/>
          <w:sz w:val="22"/>
          <w:szCs w:val="22"/>
        </w:rPr>
        <w:t>.</w:t>
      </w:r>
      <w:r w:rsidR="005D6577">
        <w:rPr>
          <w:rFonts w:ascii="Times New Roman" w:hAnsi="Times New Roman"/>
          <w:sz w:val="22"/>
          <w:szCs w:val="22"/>
        </w:rPr>
        <w:t xml:space="preserve"> Heavily recruited for Telecom positions for both Verizon and State Farm (for HP). </w:t>
      </w:r>
    </w:p>
    <w:p w:rsidR="00B443A7" w:rsidRDefault="005562C5" w:rsidP="005562C5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Performed full-life cycle recruiting efforts for a variety of positions including IT, SAP, Business Analysts (BA’s), Project Managers (PM’s), Develops &amp; System Administrators.  </w:t>
      </w:r>
    </w:p>
    <w:p w:rsidR="005562C5" w:rsidRDefault="005562C5" w:rsidP="005562C5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Sourced candidates using tools like online job boards, cold-calling, networking and LinkedIn. </w:t>
      </w:r>
    </w:p>
    <w:p w:rsidR="005562C5" w:rsidRDefault="005562C5" w:rsidP="005562C5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Used complicated Boolean Search Strings online to extract the most qualified of candidates. </w:t>
      </w:r>
    </w:p>
    <w:p w:rsidR="005562C5" w:rsidRDefault="005562C5" w:rsidP="005562C5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Utilized Applicant Tracking System (ATS) for candidate tracking throughout the recruitment process. </w:t>
      </w:r>
    </w:p>
    <w:p w:rsidR="003A467C" w:rsidRPr="003A467C" w:rsidRDefault="003A467C" w:rsidP="003A467C">
      <w:pPr>
        <w:pStyle w:val="NoSpacing"/>
        <w:ind w:firstLine="720"/>
        <w:rPr>
          <w:rFonts w:ascii="Times New Roman" w:hAnsi="Times New Roman"/>
          <w:b/>
          <w:sz w:val="22"/>
          <w:szCs w:val="22"/>
        </w:rPr>
      </w:pPr>
      <w:r w:rsidRPr="003A467C">
        <w:rPr>
          <w:rFonts w:ascii="Times New Roman" w:hAnsi="Times New Roman"/>
          <w:b/>
          <w:sz w:val="22"/>
          <w:szCs w:val="22"/>
        </w:rPr>
        <w:t>*Third top producer between off-shore and US recruiting teams</w:t>
      </w:r>
    </w:p>
    <w:p w:rsidR="003A467C" w:rsidRPr="003A467C" w:rsidRDefault="00622EDE" w:rsidP="003A467C">
      <w:pPr>
        <w:pStyle w:val="NoSpacing"/>
        <w:ind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*Consistently achieved high number of placements monthly exceeding goals</w:t>
      </w:r>
    </w:p>
    <w:p w:rsidR="00E732DC" w:rsidRPr="0015187F" w:rsidRDefault="00E732DC" w:rsidP="0015187F">
      <w:pPr>
        <w:pStyle w:val="NoSpacing"/>
        <w:rPr>
          <w:rFonts w:ascii="Times New Roman" w:hAnsi="Times New Roman"/>
          <w:sz w:val="22"/>
          <w:szCs w:val="22"/>
        </w:rPr>
      </w:pPr>
    </w:p>
    <w:p w:rsidR="004C38C7" w:rsidRDefault="004C38C7" w:rsidP="0015187F">
      <w:pPr>
        <w:pStyle w:val="NoSpacing"/>
        <w:rPr>
          <w:rStyle w:val="Employer"/>
          <w:rFonts w:ascii="Times New Roman" w:hAnsi="Times New Roman"/>
          <w:b/>
          <w:sz w:val="22"/>
          <w:szCs w:val="22"/>
        </w:rPr>
      </w:pPr>
    </w:p>
    <w:p w:rsidR="0015187F" w:rsidRPr="0015187F" w:rsidRDefault="0015187F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proofErr w:type="spellStart"/>
      <w:r w:rsidRPr="0015187F">
        <w:rPr>
          <w:rStyle w:val="Employer"/>
          <w:rFonts w:ascii="Times New Roman" w:hAnsi="Times New Roman"/>
          <w:b/>
          <w:sz w:val="22"/>
          <w:szCs w:val="22"/>
        </w:rPr>
        <w:t>Netpique</w:t>
      </w:r>
      <w:proofErr w:type="spellEnd"/>
      <w:r w:rsidRPr="0015187F">
        <w:rPr>
          <w:rStyle w:val="Employer"/>
          <w:rFonts w:ascii="Times New Roman" w:hAnsi="Times New Roman"/>
          <w:b/>
          <w:sz w:val="22"/>
          <w:szCs w:val="22"/>
        </w:rPr>
        <w:t>, LLC. — Dallas, TX</w:t>
      </w:r>
      <w:r w:rsidRPr="0015187F">
        <w:rPr>
          <w:rStyle w:val="Employer"/>
          <w:rFonts w:ascii="Times New Roman" w:hAnsi="Times New Roman"/>
          <w:b/>
          <w:sz w:val="22"/>
          <w:szCs w:val="22"/>
        </w:rPr>
        <w:tab/>
      </w:r>
      <w:r w:rsidRPr="0015187F">
        <w:rPr>
          <w:rFonts w:ascii="Times New Roman" w:hAnsi="Times New Roman"/>
          <w:b/>
          <w:sz w:val="22"/>
          <w:szCs w:val="22"/>
        </w:rPr>
        <w:tab/>
      </w:r>
      <w:r w:rsidRPr="0015187F">
        <w:rPr>
          <w:rFonts w:ascii="Times New Roman" w:hAnsi="Times New Roman"/>
          <w:b/>
          <w:sz w:val="22"/>
          <w:szCs w:val="22"/>
        </w:rPr>
        <w:tab/>
      </w:r>
      <w:r w:rsidRPr="0015187F">
        <w:rPr>
          <w:rFonts w:ascii="Times New Roman" w:hAnsi="Times New Roman"/>
          <w:b/>
          <w:sz w:val="22"/>
          <w:szCs w:val="22"/>
        </w:rPr>
        <w:tab/>
      </w:r>
      <w:r w:rsidR="004C38C7">
        <w:rPr>
          <w:rFonts w:ascii="Times New Roman" w:hAnsi="Times New Roman"/>
          <w:b/>
          <w:sz w:val="22"/>
          <w:szCs w:val="22"/>
        </w:rPr>
        <w:tab/>
      </w:r>
      <w:r w:rsidR="004C38C7">
        <w:rPr>
          <w:rFonts w:ascii="Times New Roman" w:hAnsi="Times New Roman"/>
          <w:b/>
          <w:sz w:val="22"/>
          <w:szCs w:val="22"/>
        </w:rPr>
        <w:tab/>
      </w:r>
      <w:r w:rsidR="004C38C7" w:rsidRPr="0015187F">
        <w:rPr>
          <w:rFonts w:ascii="Times New Roman" w:hAnsi="Times New Roman"/>
          <w:b/>
          <w:sz w:val="22"/>
          <w:szCs w:val="22"/>
        </w:rPr>
        <w:t>6/2010-1/2011</w:t>
      </w:r>
      <w:r w:rsidRPr="0015187F">
        <w:rPr>
          <w:rFonts w:ascii="Times New Roman" w:hAnsi="Times New Roman"/>
          <w:b/>
          <w:sz w:val="22"/>
          <w:szCs w:val="22"/>
        </w:rPr>
        <w:tab/>
      </w:r>
      <w:r w:rsidRPr="0015187F">
        <w:rPr>
          <w:rFonts w:ascii="Times New Roman" w:hAnsi="Times New Roman"/>
          <w:b/>
          <w:sz w:val="22"/>
          <w:szCs w:val="22"/>
        </w:rPr>
        <w:tab/>
      </w:r>
    </w:p>
    <w:p w:rsidR="00EA7F14" w:rsidRPr="0015187F" w:rsidRDefault="00921391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 w:rsidRPr="0015187F">
        <w:rPr>
          <w:rStyle w:val="Jobtitle"/>
          <w:rFonts w:ascii="Times New Roman" w:hAnsi="Times New Roman"/>
          <w:sz w:val="22"/>
          <w:szCs w:val="22"/>
        </w:rPr>
        <w:t>Corporate Recruiter</w:t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  <w:r w:rsidR="0015187F">
        <w:rPr>
          <w:rStyle w:val="Jobtitle"/>
          <w:rFonts w:ascii="Times New Roman" w:hAnsi="Times New Roman"/>
          <w:sz w:val="22"/>
          <w:szCs w:val="22"/>
        </w:rPr>
        <w:tab/>
      </w:r>
    </w:p>
    <w:p w:rsidR="00032E1E" w:rsidRDefault="00921391" w:rsidP="0015187F">
      <w:pPr>
        <w:pStyle w:val="NoSpacing"/>
        <w:rPr>
          <w:rFonts w:ascii="Times New Roman" w:hAnsi="Times New Roman"/>
          <w:sz w:val="22"/>
          <w:szCs w:val="22"/>
        </w:rPr>
      </w:pPr>
      <w:r w:rsidRPr="0015187F">
        <w:rPr>
          <w:rFonts w:ascii="Times New Roman" w:hAnsi="Times New Roman"/>
          <w:sz w:val="22"/>
          <w:szCs w:val="22"/>
        </w:rPr>
        <w:t>Sourcing, interviewing and hiring of Sales and Sales Management professionals for selected clients within the Energy</w:t>
      </w:r>
      <w:r w:rsidR="00E732DC" w:rsidRPr="0015187F">
        <w:rPr>
          <w:rFonts w:ascii="Times New Roman" w:hAnsi="Times New Roman"/>
          <w:sz w:val="22"/>
          <w:szCs w:val="22"/>
        </w:rPr>
        <w:t>/ Retail industry</w:t>
      </w:r>
      <w:r w:rsidR="005562C5">
        <w:rPr>
          <w:rFonts w:ascii="Times New Roman" w:hAnsi="Times New Roman"/>
          <w:sz w:val="22"/>
          <w:szCs w:val="22"/>
        </w:rPr>
        <w:t>.  Full-Life Cycle Recruiting efforts including sourcing, interviewing, salary negotiation, offers and on-boarding.</w:t>
      </w:r>
    </w:p>
    <w:p w:rsidR="003A467C" w:rsidRPr="003A467C" w:rsidRDefault="003A467C" w:rsidP="004C38C7">
      <w:pPr>
        <w:pStyle w:val="NoSpacing"/>
        <w:rPr>
          <w:rFonts w:ascii="Times New Roman" w:hAnsi="Times New Roman"/>
          <w:b/>
          <w:sz w:val="22"/>
          <w:szCs w:val="22"/>
        </w:rPr>
      </w:pPr>
      <w:r w:rsidRPr="003A467C">
        <w:rPr>
          <w:rFonts w:ascii="Times New Roman" w:hAnsi="Times New Roman"/>
          <w:b/>
          <w:sz w:val="22"/>
          <w:szCs w:val="22"/>
        </w:rPr>
        <w:t>*Staffed 2 major field offices for Reliant Energy—personally hiring over 75 business</w:t>
      </w:r>
      <w:r w:rsidR="00F05F14">
        <w:rPr>
          <w:rFonts w:ascii="Times New Roman" w:hAnsi="Times New Roman"/>
          <w:b/>
          <w:sz w:val="22"/>
          <w:szCs w:val="22"/>
        </w:rPr>
        <w:t xml:space="preserve"> sales reps within a short period of time</w:t>
      </w:r>
    </w:p>
    <w:p w:rsidR="0015187F" w:rsidRPr="0015187F" w:rsidRDefault="0015187F" w:rsidP="0015187F">
      <w:pPr>
        <w:pStyle w:val="NoSpacing"/>
        <w:rPr>
          <w:rStyle w:val="Employer"/>
          <w:rFonts w:ascii="Times New Roman" w:hAnsi="Times New Roman"/>
          <w:sz w:val="22"/>
          <w:szCs w:val="22"/>
        </w:rPr>
      </w:pPr>
    </w:p>
    <w:p w:rsidR="004C38C7" w:rsidRDefault="004C38C7" w:rsidP="004C38C7">
      <w:pPr>
        <w:pStyle w:val="NoSpacing"/>
        <w:rPr>
          <w:rStyle w:val="Employer"/>
          <w:rFonts w:ascii="Times New Roman" w:hAnsi="Times New Roman"/>
          <w:b/>
          <w:sz w:val="22"/>
          <w:szCs w:val="22"/>
        </w:rPr>
      </w:pPr>
    </w:p>
    <w:p w:rsidR="004C38C7" w:rsidRPr="005562C5" w:rsidRDefault="0015187F" w:rsidP="004C38C7">
      <w:pPr>
        <w:pStyle w:val="NoSpacing"/>
        <w:rPr>
          <w:rStyle w:val="Jobtitle"/>
          <w:rFonts w:ascii="Times New Roman" w:hAnsi="Times New Roman"/>
          <w:sz w:val="22"/>
          <w:szCs w:val="22"/>
        </w:rPr>
      </w:pPr>
      <w:r w:rsidRPr="005562C5">
        <w:rPr>
          <w:rStyle w:val="Employer"/>
          <w:rFonts w:ascii="Times New Roman" w:hAnsi="Times New Roman"/>
          <w:b/>
          <w:sz w:val="22"/>
          <w:szCs w:val="22"/>
        </w:rPr>
        <w:t>Senior Healthcare Consultants — Dallas, TX</w:t>
      </w:r>
      <w:r w:rsidRPr="005562C5">
        <w:rPr>
          <w:rStyle w:val="Employer"/>
          <w:rFonts w:ascii="Times New Roman" w:hAnsi="Times New Roman"/>
          <w:b/>
          <w:sz w:val="22"/>
          <w:szCs w:val="22"/>
        </w:rPr>
        <w:tab/>
      </w:r>
      <w:r w:rsidRPr="005562C5">
        <w:rPr>
          <w:rFonts w:ascii="Times New Roman" w:hAnsi="Times New Roman"/>
          <w:b/>
          <w:sz w:val="22"/>
          <w:szCs w:val="22"/>
        </w:rPr>
        <w:tab/>
      </w:r>
      <w:r w:rsidRPr="005562C5">
        <w:rPr>
          <w:rFonts w:ascii="Times New Roman" w:hAnsi="Times New Roman"/>
          <w:b/>
          <w:sz w:val="22"/>
          <w:szCs w:val="22"/>
        </w:rPr>
        <w:tab/>
      </w:r>
      <w:r w:rsidR="004C38C7">
        <w:rPr>
          <w:rFonts w:ascii="Times New Roman" w:hAnsi="Times New Roman"/>
          <w:b/>
          <w:sz w:val="22"/>
          <w:szCs w:val="22"/>
        </w:rPr>
        <w:tab/>
      </w:r>
      <w:r w:rsidR="004C38C7" w:rsidRPr="005562C5">
        <w:rPr>
          <w:rFonts w:ascii="Times New Roman" w:hAnsi="Times New Roman"/>
          <w:b/>
          <w:sz w:val="22"/>
          <w:szCs w:val="22"/>
        </w:rPr>
        <w:t>8/2009- 3/2010</w:t>
      </w:r>
    </w:p>
    <w:p w:rsidR="00032E1E" w:rsidRPr="005562C5" w:rsidRDefault="00032E1E" w:rsidP="0015187F">
      <w:pPr>
        <w:pStyle w:val="NoSpacing"/>
        <w:rPr>
          <w:rStyle w:val="Jobtitle"/>
          <w:rFonts w:ascii="Times New Roman" w:hAnsi="Times New Roman"/>
          <w:sz w:val="22"/>
          <w:szCs w:val="22"/>
        </w:rPr>
      </w:pPr>
      <w:r w:rsidRPr="005562C5">
        <w:rPr>
          <w:rStyle w:val="Jobtitle"/>
          <w:rFonts w:ascii="Times New Roman" w:hAnsi="Times New Roman"/>
          <w:sz w:val="22"/>
          <w:szCs w:val="22"/>
        </w:rPr>
        <w:t>Lead Field Recruiter</w:t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</w:p>
    <w:p w:rsidR="00E732DC" w:rsidRPr="0015187F" w:rsidRDefault="00032E1E" w:rsidP="0015187F">
      <w:pPr>
        <w:pStyle w:val="NoSpacing"/>
        <w:rPr>
          <w:rFonts w:ascii="Times New Roman" w:hAnsi="Times New Roman"/>
          <w:sz w:val="22"/>
          <w:szCs w:val="22"/>
        </w:rPr>
      </w:pPr>
      <w:r w:rsidRPr="0015187F">
        <w:rPr>
          <w:rFonts w:ascii="Times New Roman" w:hAnsi="Times New Roman"/>
          <w:sz w:val="22"/>
          <w:szCs w:val="22"/>
        </w:rPr>
        <w:t>Sourcing, interviewing and recruiting of qualified</w:t>
      </w:r>
      <w:r w:rsidR="00C16490" w:rsidRPr="0015187F">
        <w:rPr>
          <w:rFonts w:ascii="Times New Roman" w:hAnsi="Times New Roman"/>
          <w:sz w:val="22"/>
          <w:szCs w:val="22"/>
        </w:rPr>
        <w:t xml:space="preserve"> agent </w:t>
      </w:r>
      <w:r w:rsidRPr="0015187F">
        <w:rPr>
          <w:rFonts w:ascii="Times New Roman" w:hAnsi="Times New Roman"/>
          <w:sz w:val="22"/>
          <w:szCs w:val="22"/>
        </w:rPr>
        <w:t>c</w:t>
      </w:r>
      <w:r w:rsidR="00C16490" w:rsidRPr="0015187F">
        <w:rPr>
          <w:rFonts w:ascii="Times New Roman" w:hAnsi="Times New Roman"/>
          <w:sz w:val="22"/>
          <w:szCs w:val="22"/>
        </w:rPr>
        <w:t>andidates</w:t>
      </w:r>
      <w:r w:rsidRPr="0015187F">
        <w:rPr>
          <w:rFonts w:ascii="Times New Roman" w:hAnsi="Times New Roman"/>
          <w:sz w:val="22"/>
          <w:szCs w:val="22"/>
        </w:rPr>
        <w:t xml:space="preserve"> for the health insurance industry</w:t>
      </w:r>
      <w:r w:rsidR="005562C5">
        <w:rPr>
          <w:rFonts w:ascii="Times New Roman" w:hAnsi="Times New Roman"/>
          <w:sz w:val="22"/>
          <w:szCs w:val="22"/>
        </w:rPr>
        <w:t>.</w:t>
      </w:r>
    </w:p>
    <w:p w:rsidR="0015187F" w:rsidRPr="0015187F" w:rsidRDefault="0015187F" w:rsidP="0015187F">
      <w:pPr>
        <w:pStyle w:val="NoSpacing"/>
        <w:rPr>
          <w:rStyle w:val="Employer"/>
          <w:rFonts w:ascii="Times New Roman" w:hAnsi="Times New Roman"/>
          <w:sz w:val="22"/>
          <w:szCs w:val="22"/>
        </w:rPr>
      </w:pPr>
    </w:p>
    <w:p w:rsidR="003A467C" w:rsidRDefault="003A467C" w:rsidP="0015187F">
      <w:pPr>
        <w:pStyle w:val="NoSpacing"/>
        <w:rPr>
          <w:rStyle w:val="Employer"/>
          <w:rFonts w:ascii="Times New Roman" w:hAnsi="Times New Roman"/>
          <w:b/>
          <w:sz w:val="22"/>
          <w:szCs w:val="22"/>
        </w:rPr>
      </w:pPr>
    </w:p>
    <w:p w:rsidR="0015187F" w:rsidRPr="005562C5" w:rsidRDefault="0015187F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 w:rsidRPr="005562C5">
        <w:rPr>
          <w:rStyle w:val="Employer"/>
          <w:rFonts w:ascii="Times New Roman" w:hAnsi="Times New Roman"/>
          <w:b/>
          <w:sz w:val="22"/>
          <w:szCs w:val="22"/>
        </w:rPr>
        <w:t>Carrols Corporatio</w:t>
      </w:r>
      <w:r w:rsidR="005562C5" w:rsidRPr="005562C5">
        <w:rPr>
          <w:rStyle w:val="Employer"/>
          <w:rFonts w:ascii="Times New Roman" w:hAnsi="Times New Roman"/>
          <w:b/>
          <w:sz w:val="22"/>
          <w:szCs w:val="22"/>
        </w:rPr>
        <w:t>n</w:t>
      </w:r>
      <w:r w:rsidRPr="005562C5">
        <w:rPr>
          <w:rStyle w:val="Employer"/>
          <w:rFonts w:ascii="Times New Roman" w:hAnsi="Times New Roman"/>
          <w:b/>
          <w:sz w:val="22"/>
          <w:szCs w:val="22"/>
        </w:rPr>
        <w:tab/>
      </w:r>
      <w:r w:rsidR="004C38C7">
        <w:rPr>
          <w:rStyle w:val="Employer"/>
          <w:rFonts w:ascii="Times New Roman" w:hAnsi="Times New Roman"/>
          <w:b/>
          <w:sz w:val="22"/>
          <w:szCs w:val="22"/>
        </w:rPr>
        <w:tab/>
      </w:r>
      <w:r w:rsidR="004C38C7">
        <w:rPr>
          <w:rStyle w:val="Employer"/>
          <w:rFonts w:ascii="Times New Roman" w:hAnsi="Times New Roman"/>
          <w:b/>
          <w:sz w:val="22"/>
          <w:szCs w:val="22"/>
        </w:rPr>
        <w:tab/>
      </w:r>
      <w:r w:rsidR="004C38C7">
        <w:rPr>
          <w:rStyle w:val="Employer"/>
          <w:rFonts w:ascii="Times New Roman" w:hAnsi="Times New Roman"/>
          <w:b/>
          <w:sz w:val="22"/>
          <w:szCs w:val="22"/>
        </w:rPr>
        <w:tab/>
      </w:r>
      <w:r w:rsidR="004C38C7">
        <w:rPr>
          <w:rStyle w:val="Employer"/>
          <w:rFonts w:ascii="Times New Roman" w:hAnsi="Times New Roman"/>
          <w:b/>
          <w:sz w:val="22"/>
          <w:szCs w:val="22"/>
        </w:rPr>
        <w:tab/>
      </w:r>
      <w:r w:rsidR="004C38C7">
        <w:rPr>
          <w:rStyle w:val="Employer"/>
          <w:rFonts w:ascii="Times New Roman" w:hAnsi="Times New Roman"/>
          <w:b/>
          <w:sz w:val="22"/>
          <w:szCs w:val="22"/>
        </w:rPr>
        <w:tab/>
      </w:r>
      <w:r w:rsidR="004C38C7">
        <w:rPr>
          <w:rStyle w:val="Employer"/>
          <w:rFonts w:ascii="Times New Roman" w:hAnsi="Times New Roman"/>
          <w:b/>
          <w:sz w:val="22"/>
          <w:szCs w:val="22"/>
        </w:rPr>
        <w:tab/>
      </w:r>
      <w:r w:rsidR="004C38C7" w:rsidRPr="005562C5">
        <w:rPr>
          <w:rFonts w:ascii="Times New Roman" w:hAnsi="Times New Roman"/>
          <w:b/>
          <w:sz w:val="22"/>
          <w:szCs w:val="22"/>
        </w:rPr>
        <w:t>1/2008- 10/2008</w:t>
      </w:r>
    </w:p>
    <w:p w:rsidR="00C16490" w:rsidRPr="005562C5" w:rsidRDefault="00C16490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 w:rsidRPr="005562C5">
        <w:rPr>
          <w:rStyle w:val="Jobtitle"/>
          <w:rFonts w:ascii="Times New Roman" w:hAnsi="Times New Roman"/>
          <w:sz w:val="22"/>
          <w:szCs w:val="22"/>
        </w:rPr>
        <w:t>Regional Recruiter</w:t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</w:p>
    <w:p w:rsidR="005562C5" w:rsidRDefault="005562C5" w:rsidP="0015187F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Responsible for the sourcing, interviewing </w:t>
      </w:r>
      <w:r w:rsidR="003B3358" w:rsidRPr="0015187F"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z w:val="22"/>
          <w:szCs w:val="22"/>
        </w:rPr>
        <w:t xml:space="preserve">hiring of management and </w:t>
      </w:r>
      <w:r w:rsidR="003B3358" w:rsidRPr="0015187F">
        <w:rPr>
          <w:rFonts w:ascii="Times New Roman" w:hAnsi="Times New Roman"/>
          <w:sz w:val="22"/>
          <w:szCs w:val="22"/>
        </w:rPr>
        <w:t xml:space="preserve">staff for </w:t>
      </w:r>
      <w:r>
        <w:rPr>
          <w:rFonts w:ascii="Times New Roman" w:hAnsi="Times New Roman"/>
          <w:sz w:val="22"/>
          <w:szCs w:val="22"/>
        </w:rPr>
        <w:t xml:space="preserve">the Carrols Corporation and their regional brick &amp; mortar locations </w:t>
      </w:r>
      <w:r w:rsidR="003B3358" w:rsidRPr="0015187F">
        <w:rPr>
          <w:rFonts w:ascii="Times New Roman" w:hAnsi="Times New Roman"/>
          <w:sz w:val="22"/>
          <w:szCs w:val="22"/>
        </w:rPr>
        <w:t>in both Texas and Oklahoma</w:t>
      </w:r>
      <w:r>
        <w:rPr>
          <w:rFonts w:ascii="Times New Roman" w:hAnsi="Times New Roman"/>
          <w:sz w:val="22"/>
          <w:szCs w:val="22"/>
        </w:rPr>
        <w:t>.</w:t>
      </w:r>
    </w:p>
    <w:p w:rsidR="005562C5" w:rsidRDefault="005562C5" w:rsidP="0015187F">
      <w:pPr>
        <w:pStyle w:val="NoSpacing"/>
        <w:rPr>
          <w:rFonts w:ascii="Times New Roman" w:hAnsi="Times New Roman"/>
          <w:sz w:val="22"/>
          <w:szCs w:val="22"/>
        </w:rPr>
      </w:pPr>
    </w:p>
    <w:p w:rsidR="005562C5" w:rsidRDefault="005562C5" w:rsidP="0015187F">
      <w:pPr>
        <w:pStyle w:val="NoSpacing"/>
        <w:rPr>
          <w:rStyle w:val="Employer"/>
          <w:rFonts w:ascii="Times New Roman" w:hAnsi="Times New Roman"/>
          <w:b/>
          <w:sz w:val="22"/>
          <w:szCs w:val="22"/>
        </w:rPr>
      </w:pPr>
    </w:p>
    <w:p w:rsidR="004C38C7" w:rsidRPr="005562C5" w:rsidRDefault="0015187F" w:rsidP="004C38C7">
      <w:pPr>
        <w:pStyle w:val="NoSpacing"/>
        <w:rPr>
          <w:rFonts w:ascii="Times New Roman" w:hAnsi="Times New Roman"/>
          <w:b/>
          <w:sz w:val="22"/>
          <w:szCs w:val="22"/>
        </w:rPr>
      </w:pPr>
      <w:r w:rsidRPr="005562C5">
        <w:rPr>
          <w:rStyle w:val="Employer"/>
          <w:rFonts w:ascii="Times New Roman" w:hAnsi="Times New Roman"/>
          <w:b/>
          <w:sz w:val="22"/>
          <w:szCs w:val="22"/>
        </w:rPr>
        <w:t xml:space="preserve">Eagle Recruiting/ Todd </w:t>
      </w:r>
      <w:proofErr w:type="spellStart"/>
      <w:r w:rsidRPr="005562C5">
        <w:rPr>
          <w:rStyle w:val="Employer"/>
          <w:rFonts w:ascii="Times New Roman" w:hAnsi="Times New Roman"/>
          <w:b/>
          <w:sz w:val="22"/>
          <w:szCs w:val="22"/>
        </w:rPr>
        <w:t>Kmiec</w:t>
      </w:r>
      <w:proofErr w:type="spellEnd"/>
      <w:r w:rsidRPr="005562C5">
        <w:rPr>
          <w:rStyle w:val="Employer"/>
          <w:rFonts w:ascii="Times New Roman" w:hAnsi="Times New Roman"/>
          <w:b/>
          <w:sz w:val="22"/>
          <w:szCs w:val="22"/>
        </w:rPr>
        <w:t xml:space="preserve"> &amp; Associates — Dallas, TX</w:t>
      </w:r>
      <w:r w:rsidRPr="005562C5">
        <w:rPr>
          <w:rStyle w:val="Employer"/>
          <w:rFonts w:ascii="Times New Roman" w:hAnsi="Times New Roman"/>
          <w:b/>
          <w:sz w:val="22"/>
          <w:szCs w:val="22"/>
        </w:rPr>
        <w:tab/>
      </w:r>
      <w:r w:rsidR="004C38C7">
        <w:rPr>
          <w:rStyle w:val="Employer"/>
          <w:rFonts w:ascii="Times New Roman" w:hAnsi="Times New Roman"/>
          <w:b/>
          <w:sz w:val="22"/>
          <w:szCs w:val="22"/>
        </w:rPr>
        <w:tab/>
      </w:r>
      <w:r w:rsidR="004C38C7" w:rsidRPr="005562C5">
        <w:rPr>
          <w:rFonts w:ascii="Times New Roman" w:hAnsi="Times New Roman"/>
          <w:b/>
          <w:sz w:val="22"/>
          <w:szCs w:val="22"/>
        </w:rPr>
        <w:t>6/2007- 1/2008</w:t>
      </w:r>
    </w:p>
    <w:p w:rsidR="0015187F" w:rsidRPr="005562C5" w:rsidRDefault="003B3358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 w:rsidRPr="005562C5">
        <w:rPr>
          <w:rStyle w:val="Jobtitle"/>
          <w:rFonts w:ascii="Times New Roman" w:hAnsi="Times New Roman"/>
          <w:sz w:val="22"/>
          <w:szCs w:val="22"/>
        </w:rPr>
        <w:t>Independent Recruiter</w:t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15187F" w:rsidRPr="005562C5">
        <w:rPr>
          <w:rStyle w:val="Jobtitle"/>
          <w:rFonts w:ascii="Times New Roman" w:hAnsi="Times New Roman"/>
          <w:sz w:val="22"/>
          <w:szCs w:val="22"/>
        </w:rPr>
        <w:tab/>
      </w:r>
      <w:r w:rsidR="005562C5">
        <w:rPr>
          <w:rStyle w:val="Jobtitle"/>
          <w:rFonts w:ascii="Times New Roman" w:hAnsi="Times New Roman"/>
          <w:sz w:val="22"/>
          <w:szCs w:val="22"/>
        </w:rPr>
        <w:tab/>
      </w:r>
      <w:r w:rsidR="005562C5">
        <w:rPr>
          <w:rStyle w:val="Jobtitle"/>
          <w:rFonts w:ascii="Times New Roman" w:hAnsi="Times New Roman"/>
          <w:sz w:val="22"/>
          <w:szCs w:val="22"/>
        </w:rPr>
        <w:tab/>
      </w:r>
      <w:r w:rsidR="005562C5">
        <w:rPr>
          <w:rStyle w:val="Jobtitle"/>
          <w:rFonts w:ascii="Times New Roman" w:hAnsi="Times New Roman"/>
          <w:sz w:val="22"/>
          <w:szCs w:val="22"/>
        </w:rPr>
        <w:tab/>
      </w:r>
      <w:r w:rsidR="005562C5">
        <w:rPr>
          <w:rStyle w:val="Jobtitle"/>
          <w:rFonts w:ascii="Times New Roman" w:hAnsi="Times New Roman"/>
          <w:sz w:val="22"/>
          <w:szCs w:val="22"/>
        </w:rPr>
        <w:tab/>
      </w:r>
      <w:r w:rsidR="005562C5">
        <w:rPr>
          <w:rStyle w:val="Jobtitle"/>
          <w:rFonts w:ascii="Times New Roman" w:hAnsi="Times New Roman"/>
          <w:sz w:val="22"/>
          <w:szCs w:val="22"/>
        </w:rPr>
        <w:tab/>
      </w:r>
    </w:p>
    <w:p w:rsidR="00E83CEE" w:rsidRDefault="00E83CEE" w:rsidP="0015187F">
      <w:pPr>
        <w:pStyle w:val="NoSpacing"/>
        <w:rPr>
          <w:rFonts w:ascii="Times New Roman" w:hAnsi="Times New Roman"/>
          <w:spacing w:val="-5"/>
          <w:sz w:val="22"/>
          <w:szCs w:val="22"/>
        </w:rPr>
      </w:pPr>
      <w:r w:rsidRPr="0015187F">
        <w:rPr>
          <w:rFonts w:ascii="Times New Roman" w:hAnsi="Times New Roman"/>
          <w:spacing w:val="-5"/>
          <w:sz w:val="22"/>
          <w:szCs w:val="22"/>
        </w:rPr>
        <w:t>Home-based recruiter responsible for staffing of IT, Sales and Engineering positions nationwide</w:t>
      </w:r>
    </w:p>
    <w:p w:rsidR="003A467C" w:rsidRPr="00F05F14" w:rsidRDefault="003A467C" w:rsidP="0015187F">
      <w:pPr>
        <w:pStyle w:val="NoSpacing"/>
        <w:rPr>
          <w:rFonts w:ascii="Times New Roman" w:hAnsi="Times New Roman"/>
          <w:spacing w:val="-5"/>
          <w:sz w:val="22"/>
          <w:szCs w:val="22"/>
          <w:u w:val="single"/>
        </w:rPr>
      </w:pPr>
    </w:p>
    <w:p w:rsidR="00E732DC" w:rsidRPr="0015187F" w:rsidRDefault="00E732DC" w:rsidP="0015187F">
      <w:pPr>
        <w:pStyle w:val="NoSpacing"/>
        <w:rPr>
          <w:rFonts w:ascii="Times New Roman" w:hAnsi="Times New Roman"/>
          <w:sz w:val="22"/>
          <w:szCs w:val="22"/>
        </w:rPr>
      </w:pPr>
    </w:p>
    <w:p w:rsidR="005B561F" w:rsidRDefault="005B561F" w:rsidP="0015187F">
      <w:pPr>
        <w:pStyle w:val="NoSpacing"/>
        <w:rPr>
          <w:rFonts w:ascii="Times New Roman" w:hAnsi="Times New Roman"/>
          <w:b/>
          <w:sz w:val="22"/>
          <w:szCs w:val="22"/>
        </w:rPr>
      </w:pPr>
    </w:p>
    <w:p w:rsidR="00EA7F14" w:rsidRPr="0015187F" w:rsidRDefault="0015187F" w:rsidP="0015187F">
      <w:pPr>
        <w:pStyle w:val="NoSpacing"/>
        <w:rPr>
          <w:rFonts w:ascii="Times New Roman" w:hAnsi="Times New Roman"/>
          <w:b/>
          <w:sz w:val="22"/>
          <w:szCs w:val="22"/>
        </w:rPr>
      </w:pPr>
      <w:r w:rsidRPr="0015187F">
        <w:rPr>
          <w:rFonts w:ascii="Times New Roman" w:hAnsi="Times New Roman"/>
          <w:b/>
          <w:sz w:val="22"/>
          <w:szCs w:val="22"/>
        </w:rPr>
        <w:t>EDUCATION &amp; TRAINING:</w:t>
      </w:r>
    </w:p>
    <w:p w:rsidR="0015187F" w:rsidRDefault="0015187F" w:rsidP="0015187F">
      <w:pPr>
        <w:pStyle w:val="NoSpacing"/>
        <w:rPr>
          <w:rStyle w:val="Employer"/>
          <w:rFonts w:ascii="Times New Roman" w:hAnsi="Times New Roman"/>
          <w:sz w:val="22"/>
          <w:szCs w:val="22"/>
        </w:rPr>
      </w:pPr>
    </w:p>
    <w:p w:rsidR="0015187F" w:rsidRDefault="0015187F" w:rsidP="0015187F">
      <w:pPr>
        <w:pStyle w:val="NoSpacing"/>
        <w:rPr>
          <w:rStyle w:val="Employer"/>
          <w:rFonts w:ascii="Times New Roman" w:hAnsi="Times New Roman"/>
          <w:sz w:val="22"/>
          <w:szCs w:val="22"/>
        </w:rPr>
      </w:pPr>
      <w:r w:rsidRPr="0015187F">
        <w:rPr>
          <w:rStyle w:val="Employer"/>
          <w:rFonts w:ascii="Times New Roman" w:hAnsi="Times New Roman"/>
          <w:sz w:val="22"/>
          <w:szCs w:val="22"/>
        </w:rPr>
        <w:t>Thomas Jefferson High School-Dallas, TX</w:t>
      </w:r>
      <w:r w:rsidR="004C38C7">
        <w:rPr>
          <w:rStyle w:val="Employer"/>
          <w:rFonts w:ascii="Times New Roman" w:hAnsi="Times New Roman"/>
          <w:sz w:val="22"/>
          <w:szCs w:val="22"/>
        </w:rPr>
        <w:t>- GED 1990</w:t>
      </w:r>
      <w:r w:rsidRPr="0015187F">
        <w:rPr>
          <w:rStyle w:val="Employer"/>
          <w:rFonts w:ascii="Times New Roman" w:hAnsi="Times New Roman"/>
          <w:sz w:val="22"/>
          <w:szCs w:val="22"/>
        </w:rPr>
        <w:tab/>
      </w:r>
    </w:p>
    <w:p w:rsidR="0015187F" w:rsidRDefault="0015187F" w:rsidP="0015187F">
      <w:pPr>
        <w:pStyle w:val="NoSpacing"/>
        <w:rPr>
          <w:rStyle w:val="Employer"/>
          <w:rFonts w:ascii="Times New Roman" w:hAnsi="Times New Roman"/>
          <w:sz w:val="22"/>
          <w:szCs w:val="22"/>
        </w:rPr>
      </w:pPr>
    </w:p>
    <w:p w:rsidR="0015187F" w:rsidRPr="0015187F" w:rsidRDefault="0015187F" w:rsidP="0015187F">
      <w:pPr>
        <w:pStyle w:val="NoSpacing"/>
        <w:rPr>
          <w:rFonts w:ascii="Times New Roman" w:hAnsi="Times New Roman"/>
          <w:sz w:val="22"/>
          <w:szCs w:val="22"/>
        </w:rPr>
      </w:pPr>
      <w:r>
        <w:rPr>
          <w:rStyle w:val="Employer"/>
          <w:rFonts w:ascii="Times New Roman" w:hAnsi="Times New Roman"/>
          <w:sz w:val="22"/>
          <w:szCs w:val="22"/>
        </w:rPr>
        <w:t xml:space="preserve">SAP America – Completed Training Course in SAP Modules &amp; Terminology in order to serve as the on-shore specialist to </w:t>
      </w:r>
      <w:proofErr w:type="spellStart"/>
      <w:r>
        <w:rPr>
          <w:rStyle w:val="Employer"/>
          <w:rFonts w:ascii="Times New Roman" w:hAnsi="Times New Roman"/>
          <w:sz w:val="22"/>
          <w:szCs w:val="22"/>
        </w:rPr>
        <w:t>Valtech’s</w:t>
      </w:r>
      <w:proofErr w:type="spellEnd"/>
      <w:r>
        <w:rPr>
          <w:rStyle w:val="Employer"/>
          <w:rFonts w:ascii="Times New Roman" w:hAnsi="Times New Roman"/>
          <w:sz w:val="22"/>
          <w:szCs w:val="22"/>
        </w:rPr>
        <w:t xml:space="preserve"> India Group.  </w:t>
      </w:r>
    </w:p>
    <w:p w:rsidR="003B6DE4" w:rsidRPr="00BD3274" w:rsidRDefault="003B6DE4" w:rsidP="00BD3274">
      <w:pPr>
        <w:pStyle w:val="NoSpacing"/>
        <w:rPr>
          <w:rFonts w:ascii="Times New Roman" w:hAnsi="Times New Roman"/>
        </w:rPr>
      </w:pPr>
    </w:p>
    <w:sectPr w:rsidR="003B6DE4" w:rsidRPr="00BD3274" w:rsidSect="009211EF">
      <w:headerReference w:type="default" r:id="rId10"/>
      <w:pgSz w:w="12240" w:h="15840"/>
      <w:pgMar w:top="1059" w:right="1152" w:bottom="864" w:left="1152" w:header="27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ED3" w:rsidRDefault="00FA0ED3" w:rsidP="00FE0A18">
      <w:r>
        <w:separator/>
      </w:r>
    </w:p>
  </w:endnote>
  <w:endnote w:type="continuationSeparator" w:id="0">
    <w:p w:rsidR="00FA0ED3" w:rsidRDefault="00FA0ED3" w:rsidP="00FE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ED3" w:rsidRDefault="00FA0ED3" w:rsidP="00FE0A18">
      <w:r>
        <w:separator/>
      </w:r>
    </w:p>
  </w:footnote>
  <w:footnote w:type="continuationSeparator" w:id="0">
    <w:p w:rsidR="00FA0ED3" w:rsidRDefault="00FA0ED3" w:rsidP="00FE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16A" w:rsidRDefault="0020116A" w:rsidP="000C7822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5CD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4B62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505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220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E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3A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5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6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3CB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4ABC"/>
    <w:multiLevelType w:val="hybridMultilevel"/>
    <w:tmpl w:val="9A866DAA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22722B"/>
    <w:multiLevelType w:val="hybridMultilevel"/>
    <w:tmpl w:val="614ABD04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85241"/>
    <w:multiLevelType w:val="hybridMultilevel"/>
    <w:tmpl w:val="A9E65760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69C4850"/>
    <w:multiLevelType w:val="hybridMultilevel"/>
    <w:tmpl w:val="C826F1EC"/>
    <w:lvl w:ilvl="0" w:tplc="72886784">
      <w:start w:val="199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A2A2BFE"/>
    <w:multiLevelType w:val="hybridMultilevel"/>
    <w:tmpl w:val="1EE0DBB4"/>
    <w:lvl w:ilvl="0" w:tplc="45FA08C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EE2A4E32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2224438"/>
    <w:multiLevelType w:val="hybridMultilevel"/>
    <w:tmpl w:val="E1C60E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B7699D"/>
    <w:multiLevelType w:val="singleLevel"/>
    <w:tmpl w:val="226A97F0"/>
    <w:lvl w:ilvl="0">
      <w:start w:val="11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5B5068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791176B"/>
    <w:multiLevelType w:val="hybridMultilevel"/>
    <w:tmpl w:val="19C86E26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5F412E"/>
    <w:multiLevelType w:val="hybridMultilevel"/>
    <w:tmpl w:val="A9744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E90FD3"/>
    <w:multiLevelType w:val="hybridMultilevel"/>
    <w:tmpl w:val="6B426394"/>
    <w:lvl w:ilvl="0" w:tplc="0D525BA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BFF4857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A76D76"/>
    <w:multiLevelType w:val="hybridMultilevel"/>
    <w:tmpl w:val="ADD2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17C6C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AF114D"/>
    <w:multiLevelType w:val="hybridMultilevel"/>
    <w:tmpl w:val="BF8E55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0E1C45"/>
    <w:multiLevelType w:val="hybridMultilevel"/>
    <w:tmpl w:val="4F049F48"/>
    <w:lvl w:ilvl="0" w:tplc="2C202C0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1402DE"/>
    <w:multiLevelType w:val="hybridMultilevel"/>
    <w:tmpl w:val="CBA2C3A0"/>
    <w:lvl w:ilvl="0" w:tplc="87A0AB98">
      <w:start w:val="1"/>
      <w:numFmt w:val="bullet"/>
      <w:pStyle w:val="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9A63CF"/>
    <w:multiLevelType w:val="hybridMultilevel"/>
    <w:tmpl w:val="AD24DBDA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3C3C46"/>
    <w:multiLevelType w:val="hybridMultilevel"/>
    <w:tmpl w:val="C4EE7C76"/>
    <w:lvl w:ilvl="0" w:tplc="25B01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78F1F33"/>
    <w:multiLevelType w:val="hybridMultilevel"/>
    <w:tmpl w:val="225A5D42"/>
    <w:lvl w:ilvl="0" w:tplc="A66C1C0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64FCB5D6">
      <w:start w:val="1"/>
      <w:numFmt w:val="bullet"/>
      <w:lvlText w:val="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E656F6"/>
    <w:multiLevelType w:val="hybridMultilevel"/>
    <w:tmpl w:val="A9E65760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B37067"/>
    <w:multiLevelType w:val="hybridMultilevel"/>
    <w:tmpl w:val="901625B4"/>
    <w:lvl w:ilvl="0" w:tplc="04090001">
      <w:start w:val="19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C04D44"/>
    <w:multiLevelType w:val="hybridMultilevel"/>
    <w:tmpl w:val="CF94FB8E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4E33F9"/>
    <w:multiLevelType w:val="hybridMultilevel"/>
    <w:tmpl w:val="3EC22CDC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0240D8"/>
    <w:multiLevelType w:val="hybridMultilevel"/>
    <w:tmpl w:val="5192C9BC"/>
    <w:lvl w:ilvl="0" w:tplc="04090001">
      <w:start w:val="199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10"/>
  </w:num>
  <w:num w:numId="4">
    <w:abstractNumId w:val="26"/>
  </w:num>
  <w:num w:numId="5">
    <w:abstractNumId w:val="12"/>
  </w:num>
  <w:num w:numId="6">
    <w:abstractNumId w:val="33"/>
  </w:num>
  <w:num w:numId="7">
    <w:abstractNumId w:val="29"/>
  </w:num>
  <w:num w:numId="8">
    <w:abstractNumId w:val="36"/>
  </w:num>
  <w:num w:numId="9">
    <w:abstractNumId w:val="20"/>
  </w:num>
  <w:num w:numId="10">
    <w:abstractNumId w:val="11"/>
  </w:num>
  <w:num w:numId="11">
    <w:abstractNumId w:val="28"/>
  </w:num>
  <w:num w:numId="12">
    <w:abstractNumId w:val="27"/>
  </w:num>
  <w:num w:numId="13">
    <w:abstractNumId w:val="15"/>
  </w:num>
  <w:num w:numId="14">
    <w:abstractNumId w:val="17"/>
  </w:num>
  <w:num w:numId="15">
    <w:abstractNumId w:val="3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24"/>
  </w:num>
  <w:num w:numId="28">
    <w:abstractNumId w:val="13"/>
  </w:num>
  <w:num w:numId="29">
    <w:abstractNumId w:val="30"/>
  </w:num>
  <w:num w:numId="30">
    <w:abstractNumId w:val="2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21"/>
  </w:num>
  <w:num w:numId="34">
    <w:abstractNumId w:val="23"/>
  </w:num>
  <w:num w:numId="35">
    <w:abstractNumId w:val="16"/>
  </w:num>
  <w:num w:numId="36">
    <w:abstractNumId w:val="34"/>
  </w:num>
  <w:num w:numId="37">
    <w:abstractNumId w:val="14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71"/>
    <w:rsid w:val="0000165C"/>
    <w:rsid w:val="00002852"/>
    <w:rsid w:val="0001600E"/>
    <w:rsid w:val="00022385"/>
    <w:rsid w:val="00032E1E"/>
    <w:rsid w:val="00036462"/>
    <w:rsid w:val="00036893"/>
    <w:rsid w:val="00041CBB"/>
    <w:rsid w:val="00060DB3"/>
    <w:rsid w:val="00062DA3"/>
    <w:rsid w:val="00063994"/>
    <w:rsid w:val="00066C03"/>
    <w:rsid w:val="00071B64"/>
    <w:rsid w:val="00077F5D"/>
    <w:rsid w:val="000835FC"/>
    <w:rsid w:val="000929AD"/>
    <w:rsid w:val="00092D39"/>
    <w:rsid w:val="000932C7"/>
    <w:rsid w:val="000A7480"/>
    <w:rsid w:val="000C7822"/>
    <w:rsid w:val="000D275D"/>
    <w:rsid w:val="000E4A04"/>
    <w:rsid w:val="000F6A76"/>
    <w:rsid w:val="00100836"/>
    <w:rsid w:val="00103471"/>
    <w:rsid w:val="00107AF1"/>
    <w:rsid w:val="00110F71"/>
    <w:rsid w:val="00120CD9"/>
    <w:rsid w:val="0012649E"/>
    <w:rsid w:val="001439BD"/>
    <w:rsid w:val="0015187F"/>
    <w:rsid w:val="0017042B"/>
    <w:rsid w:val="0018448F"/>
    <w:rsid w:val="00196F8E"/>
    <w:rsid w:val="001A3C60"/>
    <w:rsid w:val="001A72FB"/>
    <w:rsid w:val="001C13E3"/>
    <w:rsid w:val="001C6760"/>
    <w:rsid w:val="001E0E17"/>
    <w:rsid w:val="001E3061"/>
    <w:rsid w:val="001E3C01"/>
    <w:rsid w:val="001E5518"/>
    <w:rsid w:val="001F0CE1"/>
    <w:rsid w:val="001F3659"/>
    <w:rsid w:val="0020116A"/>
    <w:rsid w:val="002024FC"/>
    <w:rsid w:val="00206961"/>
    <w:rsid w:val="00211B08"/>
    <w:rsid w:val="00214C55"/>
    <w:rsid w:val="00226CF1"/>
    <w:rsid w:val="00230A21"/>
    <w:rsid w:val="002347D8"/>
    <w:rsid w:val="00236BAD"/>
    <w:rsid w:val="00243025"/>
    <w:rsid w:val="002650A9"/>
    <w:rsid w:val="00265C9C"/>
    <w:rsid w:val="00273CDE"/>
    <w:rsid w:val="00277172"/>
    <w:rsid w:val="00283C5C"/>
    <w:rsid w:val="002866EA"/>
    <w:rsid w:val="002A3A79"/>
    <w:rsid w:val="002C5728"/>
    <w:rsid w:val="002D610B"/>
    <w:rsid w:val="003000C8"/>
    <w:rsid w:val="0030106A"/>
    <w:rsid w:val="00324C15"/>
    <w:rsid w:val="00324E89"/>
    <w:rsid w:val="00336906"/>
    <w:rsid w:val="003463DD"/>
    <w:rsid w:val="003509AA"/>
    <w:rsid w:val="00371F4F"/>
    <w:rsid w:val="00385E04"/>
    <w:rsid w:val="003A467C"/>
    <w:rsid w:val="003A79BA"/>
    <w:rsid w:val="003A7D12"/>
    <w:rsid w:val="003B0AA0"/>
    <w:rsid w:val="003B3358"/>
    <w:rsid w:val="003B3C00"/>
    <w:rsid w:val="003B6DE4"/>
    <w:rsid w:val="003C5AC6"/>
    <w:rsid w:val="003D1B03"/>
    <w:rsid w:val="003D69EF"/>
    <w:rsid w:val="003E171D"/>
    <w:rsid w:val="003F4DE6"/>
    <w:rsid w:val="004017B7"/>
    <w:rsid w:val="00413DB3"/>
    <w:rsid w:val="004223FC"/>
    <w:rsid w:val="004275F3"/>
    <w:rsid w:val="00432B3D"/>
    <w:rsid w:val="00434A52"/>
    <w:rsid w:val="004350BB"/>
    <w:rsid w:val="00443D05"/>
    <w:rsid w:val="00444FC4"/>
    <w:rsid w:val="00447D6B"/>
    <w:rsid w:val="00454484"/>
    <w:rsid w:val="00460A91"/>
    <w:rsid w:val="004637FC"/>
    <w:rsid w:val="0046583D"/>
    <w:rsid w:val="00471048"/>
    <w:rsid w:val="00474EE5"/>
    <w:rsid w:val="00492D08"/>
    <w:rsid w:val="00495C6D"/>
    <w:rsid w:val="004C38C7"/>
    <w:rsid w:val="004C7BEA"/>
    <w:rsid w:val="004D6482"/>
    <w:rsid w:val="004E7E7F"/>
    <w:rsid w:val="00502DF9"/>
    <w:rsid w:val="005058E6"/>
    <w:rsid w:val="005248EB"/>
    <w:rsid w:val="00524A08"/>
    <w:rsid w:val="00530243"/>
    <w:rsid w:val="00534197"/>
    <w:rsid w:val="00535B88"/>
    <w:rsid w:val="005533C4"/>
    <w:rsid w:val="005562C5"/>
    <w:rsid w:val="0057148E"/>
    <w:rsid w:val="00596AFD"/>
    <w:rsid w:val="005A2261"/>
    <w:rsid w:val="005B3C37"/>
    <w:rsid w:val="005B561F"/>
    <w:rsid w:val="005D0184"/>
    <w:rsid w:val="005D1180"/>
    <w:rsid w:val="005D6577"/>
    <w:rsid w:val="00614C3B"/>
    <w:rsid w:val="00616EB4"/>
    <w:rsid w:val="00622EDE"/>
    <w:rsid w:val="006272C2"/>
    <w:rsid w:val="006474FE"/>
    <w:rsid w:val="0065767A"/>
    <w:rsid w:val="00661B62"/>
    <w:rsid w:val="00665151"/>
    <w:rsid w:val="0067133B"/>
    <w:rsid w:val="006826D5"/>
    <w:rsid w:val="00692CFA"/>
    <w:rsid w:val="006A5F6E"/>
    <w:rsid w:val="006E456A"/>
    <w:rsid w:val="007168F2"/>
    <w:rsid w:val="00724018"/>
    <w:rsid w:val="00743CD5"/>
    <w:rsid w:val="0075610C"/>
    <w:rsid w:val="00757F10"/>
    <w:rsid w:val="0076003D"/>
    <w:rsid w:val="00782E04"/>
    <w:rsid w:val="00793DB5"/>
    <w:rsid w:val="007A0B7D"/>
    <w:rsid w:val="007B1345"/>
    <w:rsid w:val="007B6434"/>
    <w:rsid w:val="007D73CF"/>
    <w:rsid w:val="008039CE"/>
    <w:rsid w:val="00810D18"/>
    <w:rsid w:val="0081310B"/>
    <w:rsid w:val="008132C1"/>
    <w:rsid w:val="00816269"/>
    <w:rsid w:val="00823945"/>
    <w:rsid w:val="00823EF5"/>
    <w:rsid w:val="0082713D"/>
    <w:rsid w:val="00830130"/>
    <w:rsid w:val="00830142"/>
    <w:rsid w:val="008366EA"/>
    <w:rsid w:val="008434C4"/>
    <w:rsid w:val="00844F41"/>
    <w:rsid w:val="00850873"/>
    <w:rsid w:val="00860A8D"/>
    <w:rsid w:val="008975E3"/>
    <w:rsid w:val="008A157F"/>
    <w:rsid w:val="008A7812"/>
    <w:rsid w:val="008C2E1D"/>
    <w:rsid w:val="008C5042"/>
    <w:rsid w:val="008E394D"/>
    <w:rsid w:val="008F1074"/>
    <w:rsid w:val="008F560F"/>
    <w:rsid w:val="00917105"/>
    <w:rsid w:val="009211EF"/>
    <w:rsid w:val="00921391"/>
    <w:rsid w:val="0092717E"/>
    <w:rsid w:val="00953FEC"/>
    <w:rsid w:val="00956F31"/>
    <w:rsid w:val="0097606F"/>
    <w:rsid w:val="009A4301"/>
    <w:rsid w:val="009A7E78"/>
    <w:rsid w:val="009B0C65"/>
    <w:rsid w:val="009C6949"/>
    <w:rsid w:val="009D2371"/>
    <w:rsid w:val="009D56F7"/>
    <w:rsid w:val="009E6A2C"/>
    <w:rsid w:val="00A017DA"/>
    <w:rsid w:val="00A058A7"/>
    <w:rsid w:val="00A05E08"/>
    <w:rsid w:val="00A160A3"/>
    <w:rsid w:val="00A22F30"/>
    <w:rsid w:val="00A428E0"/>
    <w:rsid w:val="00A46936"/>
    <w:rsid w:val="00A52B00"/>
    <w:rsid w:val="00A53B05"/>
    <w:rsid w:val="00A64065"/>
    <w:rsid w:val="00A65462"/>
    <w:rsid w:val="00A66A8E"/>
    <w:rsid w:val="00A7058E"/>
    <w:rsid w:val="00A831DE"/>
    <w:rsid w:val="00A9390E"/>
    <w:rsid w:val="00AA2A74"/>
    <w:rsid w:val="00AD20F6"/>
    <w:rsid w:val="00AD5D91"/>
    <w:rsid w:val="00AD74C6"/>
    <w:rsid w:val="00AE36AF"/>
    <w:rsid w:val="00B029C8"/>
    <w:rsid w:val="00B070B1"/>
    <w:rsid w:val="00B34446"/>
    <w:rsid w:val="00B364FF"/>
    <w:rsid w:val="00B443A7"/>
    <w:rsid w:val="00B64014"/>
    <w:rsid w:val="00B6588E"/>
    <w:rsid w:val="00BA5982"/>
    <w:rsid w:val="00BB542D"/>
    <w:rsid w:val="00BB726C"/>
    <w:rsid w:val="00BC00F6"/>
    <w:rsid w:val="00BC39BD"/>
    <w:rsid w:val="00BC781F"/>
    <w:rsid w:val="00BD3274"/>
    <w:rsid w:val="00BE0FCF"/>
    <w:rsid w:val="00BE33B5"/>
    <w:rsid w:val="00C12BBD"/>
    <w:rsid w:val="00C16490"/>
    <w:rsid w:val="00C468F6"/>
    <w:rsid w:val="00C513ED"/>
    <w:rsid w:val="00C667C5"/>
    <w:rsid w:val="00C67BBB"/>
    <w:rsid w:val="00C73BA1"/>
    <w:rsid w:val="00C76340"/>
    <w:rsid w:val="00C824AF"/>
    <w:rsid w:val="00C83C66"/>
    <w:rsid w:val="00C967C0"/>
    <w:rsid w:val="00C9752A"/>
    <w:rsid w:val="00CA46BC"/>
    <w:rsid w:val="00CA7537"/>
    <w:rsid w:val="00CB114F"/>
    <w:rsid w:val="00CE5399"/>
    <w:rsid w:val="00CE6E50"/>
    <w:rsid w:val="00CF08DD"/>
    <w:rsid w:val="00CF6C0A"/>
    <w:rsid w:val="00CF772A"/>
    <w:rsid w:val="00D55DEF"/>
    <w:rsid w:val="00D55F55"/>
    <w:rsid w:val="00D651BD"/>
    <w:rsid w:val="00D67160"/>
    <w:rsid w:val="00D87F4C"/>
    <w:rsid w:val="00D91B2E"/>
    <w:rsid w:val="00D979E5"/>
    <w:rsid w:val="00DB2385"/>
    <w:rsid w:val="00DB3EBA"/>
    <w:rsid w:val="00DC4475"/>
    <w:rsid w:val="00DC773E"/>
    <w:rsid w:val="00DD4CCA"/>
    <w:rsid w:val="00DF36FF"/>
    <w:rsid w:val="00E057BE"/>
    <w:rsid w:val="00E07677"/>
    <w:rsid w:val="00E22519"/>
    <w:rsid w:val="00E32CF9"/>
    <w:rsid w:val="00E363DA"/>
    <w:rsid w:val="00E41657"/>
    <w:rsid w:val="00E5146A"/>
    <w:rsid w:val="00E54A17"/>
    <w:rsid w:val="00E732DC"/>
    <w:rsid w:val="00E83CEE"/>
    <w:rsid w:val="00E856C4"/>
    <w:rsid w:val="00E96AB4"/>
    <w:rsid w:val="00EA6EF4"/>
    <w:rsid w:val="00EA7322"/>
    <w:rsid w:val="00EA7F14"/>
    <w:rsid w:val="00EB60CA"/>
    <w:rsid w:val="00EB694E"/>
    <w:rsid w:val="00EC1EB7"/>
    <w:rsid w:val="00EC336E"/>
    <w:rsid w:val="00ED1AE9"/>
    <w:rsid w:val="00EF45EA"/>
    <w:rsid w:val="00F05F14"/>
    <w:rsid w:val="00F17435"/>
    <w:rsid w:val="00F17F53"/>
    <w:rsid w:val="00F23264"/>
    <w:rsid w:val="00F239B3"/>
    <w:rsid w:val="00F60DBF"/>
    <w:rsid w:val="00F623C2"/>
    <w:rsid w:val="00F627EC"/>
    <w:rsid w:val="00F62C31"/>
    <w:rsid w:val="00F669BD"/>
    <w:rsid w:val="00F77EC7"/>
    <w:rsid w:val="00F83696"/>
    <w:rsid w:val="00FA0ED3"/>
    <w:rsid w:val="00FB201D"/>
    <w:rsid w:val="00FB25B5"/>
    <w:rsid w:val="00FC5C09"/>
    <w:rsid w:val="00FD4F4F"/>
    <w:rsid w:val="00FE0A18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rsid w:val="00A64065"/>
    <w:rPr>
      <w:rFonts w:cs="Times New Roman"/>
    </w:rPr>
  </w:style>
  <w:style w:type="character" w:customStyle="1" w:styleId="small">
    <w:name w:val="small"/>
    <w:basedOn w:val="DefaultParagraphFont"/>
    <w:rsid w:val="00A52B00"/>
    <w:rPr>
      <w:rFonts w:cs="Times New Roman"/>
    </w:rPr>
  </w:style>
  <w:style w:type="paragraph" w:customStyle="1" w:styleId="Name">
    <w:name w:val="Name"/>
    <w:basedOn w:val="PlainText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rsid w:val="008C2E1D"/>
    <w:rPr>
      <w:rFonts w:cs="Times New Roman"/>
      <w:sz w:val="20"/>
    </w:rPr>
  </w:style>
  <w:style w:type="paragraph" w:customStyle="1" w:styleId="Dates">
    <w:name w:val="Dates"/>
    <w:basedOn w:val="Normal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rsid w:val="0017042B"/>
    <w:pPr>
      <w:spacing w:before="0"/>
    </w:pPr>
  </w:style>
  <w:style w:type="paragraph" w:customStyle="1" w:styleId="SubmitResume">
    <w:name w:val="Submit Resume"/>
    <w:basedOn w:val="Normal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D"/>
    <w:pPr>
      <w:ind w:left="720"/>
      <w:contextualSpacing/>
    </w:pPr>
    <w:rPr>
      <w:rFonts w:ascii="Times New Roman" w:hAnsi="Times New Roman"/>
      <w:szCs w:val="20"/>
    </w:rPr>
  </w:style>
  <w:style w:type="paragraph" w:styleId="NormalWeb">
    <w:name w:val="Normal (Web)"/>
    <w:basedOn w:val="Normal"/>
    <w:uiPriority w:val="99"/>
    <w:unhideWhenUsed/>
    <w:rsid w:val="00E83CEE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uiPriority w:val="1"/>
    <w:qFormat/>
    <w:rsid w:val="00BD3274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yngomez70@msn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nthia\Downloads\TS01036221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ea2bbde7-2c56-442d-897b-c42c38de1c77</TemplateGUID>
    <TemplateBuildVersion>8</TemplateBuildVersion>
    <TemplateBuildDate>2009-10-11T21:44:15.3490929-04:00</TemplateBuildDate>
  </TemplateProperties>
</MonsterProperties>
</file>

<file path=customXml/itemProps1.xml><?xml version="1.0" encoding="utf-8"?>
<ds:datastoreItem xmlns:ds="http://schemas.openxmlformats.org/officeDocument/2006/customXml" ds:itemID="{56B7BCCF-A9ED-43A2-9D0F-E05C3DEB72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52482-CE9D-43E0-B07B-4E8C1EED3586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TS010362219</Template>
  <TotalTime>0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4361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2009-04-13T20:44:00Z</cp:lastPrinted>
  <dcterms:created xsi:type="dcterms:W3CDTF">2014-06-19T15:57:00Z</dcterms:created>
  <dcterms:modified xsi:type="dcterms:W3CDTF">2014-06-19T15:57:00Z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TC103622199990</vt:lpwstr>
  </property>
</Properties>
</file>