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glossary/numbering.xml" ContentType="application/vnd.openxmlformats-officedocument.wordprocessingml.numbering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73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29" w:type="dxa"/>
          <w:left w:w="115" w:type="dxa"/>
          <w:bottom w:w="29" w:type="dxa"/>
          <w:right w:w="115" w:type="dxa"/>
        </w:tblCellMar>
        <w:tblLook w:val="04A0"/>
      </w:tblPr>
      <w:tblGrid>
        <w:gridCol w:w="2161"/>
        <w:gridCol w:w="3058"/>
        <w:gridCol w:w="2161"/>
      </w:tblGrid>
      <w:tr w:rsidR="00CB3EF5">
        <w:trPr>
          <w:trHeight w:val="151"/>
        </w:trPr>
        <w:tc>
          <w:tcPr>
            <w:tcW w:w="7380" w:type="dxa"/>
            <w:gridSpan w:val="3"/>
            <w:tcMar>
              <w:bottom w:w="0" w:type="dxa"/>
            </w:tcMar>
            <w:vAlign w:val="center"/>
          </w:tcPr>
          <w:p w:rsidR="00CB3EF5" w:rsidRDefault="009444EB">
            <w:pPr>
              <w:pStyle w:val="YourName"/>
            </w:pPr>
            <w:r>
              <w:t xml:space="preserve">Jasmine Curtis </w:t>
            </w:r>
          </w:p>
        </w:tc>
      </w:tr>
      <w:tr w:rsidR="00CB3EF5">
        <w:trPr>
          <w:trHeight w:val="22"/>
        </w:trPr>
        <w:tc>
          <w:tcPr>
            <w:tcW w:w="7380" w:type="dxa"/>
            <w:gridSpan w:val="3"/>
            <w:tcMar>
              <w:bottom w:w="0" w:type="dxa"/>
            </w:tcMar>
            <w:vAlign w:val="center"/>
          </w:tcPr>
          <w:p w:rsidR="00CB3EF5" w:rsidRDefault="009444EB" w:rsidP="009444EB">
            <w:pPr>
              <w:pStyle w:val="ResumeBodyText"/>
            </w:pPr>
            <w:r>
              <w:t>3430 Irby Drive 603</w:t>
            </w:r>
            <w:r w:rsidR="00AC084F">
              <w:t xml:space="preserve"> | </w:t>
            </w:r>
            <w:r>
              <w:t>Conway, AR 72034</w:t>
            </w:r>
            <w:r w:rsidR="00AC084F">
              <w:t xml:space="preserve"> | </w:t>
            </w:r>
            <w:r>
              <w:t>870-833-0839</w:t>
            </w:r>
            <w:r w:rsidR="00AC084F">
              <w:t xml:space="preserve"> | </w:t>
            </w:r>
            <w:r>
              <w:t>Jasmine.Curtis2020@yahoo.com</w:t>
            </w:r>
          </w:p>
        </w:tc>
      </w:tr>
      <w:tr w:rsidR="00CB3EF5">
        <w:trPr>
          <w:trHeight w:val="607"/>
        </w:trPr>
        <w:tc>
          <w:tcPr>
            <w:tcW w:w="7380" w:type="dxa"/>
            <w:gridSpan w:val="3"/>
          </w:tcPr>
          <w:p w:rsidR="00CB3EF5" w:rsidRDefault="00CB3EF5"/>
        </w:tc>
      </w:tr>
      <w:tr w:rsidR="00CB3EF5">
        <w:trPr>
          <w:trHeight w:val="16"/>
        </w:trPr>
        <w:tc>
          <w:tcPr>
            <w:tcW w:w="7380" w:type="dxa"/>
            <w:gridSpan w:val="3"/>
            <w:tcMar>
              <w:bottom w:w="0" w:type="dxa"/>
            </w:tcMar>
            <w:vAlign w:val="bottom"/>
          </w:tcPr>
          <w:p w:rsidR="00CB3EF5" w:rsidRDefault="00AC084F">
            <w:pPr>
              <w:pStyle w:val="SectionHeading"/>
            </w:pPr>
            <w:r>
              <w:t>Objective</w:t>
            </w:r>
          </w:p>
        </w:tc>
      </w:tr>
      <w:tr w:rsidR="00CB3EF5">
        <w:trPr>
          <w:trHeight w:val="144"/>
        </w:trPr>
        <w:tc>
          <w:tcPr>
            <w:tcW w:w="7380" w:type="dxa"/>
            <w:gridSpan w:val="3"/>
            <w:tcMar>
              <w:bottom w:w="230" w:type="dxa"/>
            </w:tcMar>
          </w:tcPr>
          <w:p w:rsidR="00CB3EF5" w:rsidRPr="00BF1E68" w:rsidRDefault="009444EB" w:rsidP="009444EB">
            <w:pPr>
              <w:pStyle w:val="ResumeBodyText"/>
              <w:rPr>
                <w:sz w:val="18"/>
                <w:szCs w:val="18"/>
              </w:rPr>
            </w:pPr>
            <w:r w:rsidRPr="00BF1E68">
              <w:rPr>
                <w:sz w:val="18"/>
                <w:szCs w:val="18"/>
              </w:rPr>
              <w:t xml:space="preserve">To obtain a position that will allow me to effectively use my organizational and communication skills, utilize my educational background, grow professionally, </w:t>
            </w:r>
            <w:r w:rsidR="003D6EEE">
              <w:rPr>
                <w:sz w:val="18"/>
                <w:szCs w:val="18"/>
              </w:rPr>
              <w:t xml:space="preserve">create integrated strategies to develop, expand existing customer sales, </w:t>
            </w:r>
            <w:r w:rsidRPr="00BF1E68">
              <w:rPr>
                <w:sz w:val="18"/>
                <w:szCs w:val="18"/>
              </w:rPr>
              <w:t>and to make positive contributions to the company.</w:t>
            </w:r>
          </w:p>
        </w:tc>
      </w:tr>
      <w:tr w:rsidR="00CB3EF5">
        <w:trPr>
          <w:trHeight w:val="144"/>
        </w:trPr>
        <w:tc>
          <w:tcPr>
            <w:tcW w:w="7380" w:type="dxa"/>
            <w:gridSpan w:val="3"/>
            <w:tcMar>
              <w:bottom w:w="0" w:type="dxa"/>
            </w:tcMar>
            <w:vAlign w:val="bottom"/>
          </w:tcPr>
          <w:p w:rsidR="00CB3EF5" w:rsidRDefault="00AC084F">
            <w:pPr>
              <w:pStyle w:val="SectionHeading"/>
            </w:pPr>
            <w:r>
              <w:t>Education</w:t>
            </w:r>
          </w:p>
        </w:tc>
      </w:tr>
      <w:tr w:rsidR="00CB3EF5">
        <w:trPr>
          <w:trHeight w:val="22"/>
        </w:trPr>
        <w:tc>
          <w:tcPr>
            <w:tcW w:w="5219" w:type="dxa"/>
            <w:gridSpan w:val="2"/>
            <w:tcMar>
              <w:bottom w:w="29" w:type="dxa"/>
            </w:tcMar>
          </w:tcPr>
          <w:p w:rsidR="00CB3EF5" w:rsidRDefault="00BF1E68">
            <w:pPr>
              <w:pStyle w:val="ResumeBodyText"/>
            </w:pPr>
            <w:r>
              <w:t xml:space="preserve">University of Central Arkansas </w:t>
            </w:r>
          </w:p>
          <w:p w:rsidR="00CB3EF5" w:rsidRDefault="00BF1E68" w:rsidP="00BF1E68">
            <w:pPr>
              <w:pStyle w:val="Italics"/>
              <w:rPr>
                <w:i w:val="0"/>
              </w:rPr>
            </w:pPr>
            <w:r>
              <w:t>Conway, AR</w:t>
            </w:r>
          </w:p>
        </w:tc>
        <w:tc>
          <w:tcPr>
            <w:tcW w:w="2161" w:type="dxa"/>
            <w:shd w:val="clear" w:color="auto" w:fill="auto"/>
            <w:tcMar>
              <w:bottom w:w="29" w:type="dxa"/>
            </w:tcMar>
          </w:tcPr>
          <w:p w:rsidR="00CB3EF5" w:rsidRDefault="00BF1E68" w:rsidP="00BF1E68">
            <w:pPr>
              <w:pStyle w:val="Dates"/>
            </w:pPr>
            <w:r>
              <w:t>Graduated May 2014</w:t>
            </w:r>
          </w:p>
        </w:tc>
      </w:tr>
      <w:tr w:rsidR="00CB3EF5">
        <w:trPr>
          <w:trHeight w:val="51"/>
        </w:trPr>
        <w:tc>
          <w:tcPr>
            <w:tcW w:w="7380" w:type="dxa"/>
            <w:gridSpan w:val="3"/>
            <w:tcMar>
              <w:bottom w:w="230" w:type="dxa"/>
            </w:tcMar>
          </w:tcPr>
          <w:p w:rsidR="00CB3EF5" w:rsidRDefault="00BF1E68" w:rsidP="00BF1E68">
            <w:pPr>
              <w:pStyle w:val="Description"/>
              <w:numPr>
                <w:ilvl w:val="0"/>
                <w:numId w:val="0"/>
              </w:numPr>
            </w:pPr>
            <w:r>
              <w:t xml:space="preserve">Bachelor of Science Family and Consumer Science </w:t>
            </w:r>
          </w:p>
        </w:tc>
      </w:tr>
      <w:tr w:rsidR="00CB3EF5">
        <w:trPr>
          <w:trHeight w:val="144"/>
        </w:trPr>
        <w:tc>
          <w:tcPr>
            <w:tcW w:w="7380" w:type="dxa"/>
            <w:gridSpan w:val="3"/>
            <w:tcMar>
              <w:bottom w:w="0" w:type="dxa"/>
            </w:tcMar>
          </w:tcPr>
          <w:p w:rsidR="00CB3EF5" w:rsidRDefault="00AC084F">
            <w:pPr>
              <w:pStyle w:val="SectionHeading"/>
            </w:pPr>
            <w:r>
              <w:t>Experience</w:t>
            </w:r>
          </w:p>
          <w:p w:rsidR="006B2A8E" w:rsidRDefault="006B2A8E">
            <w:pPr>
              <w:pStyle w:val="SectionHeading"/>
            </w:pPr>
          </w:p>
          <w:p w:rsidR="006B2A8E" w:rsidRPr="006B2A8E" w:rsidRDefault="006B2A8E">
            <w:pPr>
              <w:pStyle w:val="SectionHeading"/>
              <w:rPr>
                <w:sz w:val="20"/>
                <w:szCs w:val="20"/>
              </w:rPr>
            </w:pPr>
            <w:r w:rsidRPr="006B2A8E">
              <w:rPr>
                <w:sz w:val="20"/>
                <w:szCs w:val="20"/>
              </w:rPr>
              <w:t>Conway Human development center</w:t>
            </w:r>
          </w:p>
        </w:tc>
      </w:tr>
      <w:tr w:rsidR="00CB3EF5">
        <w:trPr>
          <w:trHeight w:val="22"/>
        </w:trPr>
        <w:tc>
          <w:tcPr>
            <w:tcW w:w="5219" w:type="dxa"/>
            <w:gridSpan w:val="2"/>
            <w:shd w:val="clear" w:color="auto" w:fill="auto"/>
            <w:tcMar>
              <w:bottom w:w="29" w:type="dxa"/>
            </w:tcMar>
          </w:tcPr>
          <w:p w:rsidR="007B29A4" w:rsidRPr="00931A47" w:rsidRDefault="007B29A4" w:rsidP="006B2A8E">
            <w:pPr>
              <w:pStyle w:val="Heading2"/>
              <w:outlineLvl w:val="1"/>
              <w:rPr>
                <w:sz w:val="18"/>
                <w:szCs w:val="18"/>
              </w:rPr>
            </w:pPr>
            <w:r w:rsidRPr="00931A47">
              <w:rPr>
                <w:sz w:val="18"/>
                <w:szCs w:val="18"/>
              </w:rPr>
              <w:t xml:space="preserve">September 2014 - </w:t>
            </w:r>
            <w:sdt>
              <w:sdtPr>
                <w:rPr>
                  <w:sz w:val="18"/>
                  <w:szCs w:val="18"/>
                </w:rPr>
                <w:id w:val="152173110"/>
                <w:placeholder>
                  <w:docPart w:val="CA9822C6B1B24E45A5AD3B61DF34AB54"/>
                </w:placeholder>
                <w:date>
                  <w:dateFormat w:val="YYYY"/>
                  <w:lid w:val="en-US"/>
                  <w:storeMappedDataAs w:val="dateTime"/>
                  <w:calendar w:val="gregorian"/>
                </w:date>
              </w:sdtPr>
              <w:sdtContent>
                <w:r w:rsidRPr="00931A47">
                  <w:rPr>
                    <w:sz w:val="18"/>
                    <w:szCs w:val="18"/>
                  </w:rPr>
                  <w:t>present</w:t>
                </w:r>
              </w:sdtContent>
            </w:sdt>
          </w:p>
          <w:p w:rsidR="006B2A8E" w:rsidRPr="006B2A8E" w:rsidRDefault="006B2A8E" w:rsidP="006B2A8E">
            <w:pPr>
              <w:pStyle w:val="Heading2"/>
              <w:outlineLvl w:val="1"/>
              <w:rPr>
                <w:sz w:val="16"/>
                <w:szCs w:val="16"/>
              </w:rPr>
            </w:pPr>
            <w:r w:rsidRPr="006B2A8E">
              <w:rPr>
                <w:sz w:val="16"/>
                <w:szCs w:val="16"/>
              </w:rPr>
              <w:t>Resident Care Assistant</w:t>
            </w:r>
          </w:p>
          <w:p w:rsidR="006B2A8E" w:rsidRPr="0092768D" w:rsidRDefault="006B2A8E" w:rsidP="006B2A8E">
            <w:pPr>
              <w:pStyle w:val="BulletedList"/>
              <w:rPr>
                <w:sz w:val="18"/>
                <w:szCs w:val="18"/>
              </w:rPr>
            </w:pPr>
            <w:r w:rsidRPr="0092768D">
              <w:rPr>
                <w:sz w:val="18"/>
                <w:szCs w:val="18"/>
              </w:rPr>
              <w:t>Assist clients with everyday needs</w:t>
            </w:r>
          </w:p>
          <w:p w:rsidR="006B2A8E" w:rsidRPr="0092768D" w:rsidRDefault="006B2A8E" w:rsidP="006B2A8E">
            <w:pPr>
              <w:pStyle w:val="BulletedList"/>
              <w:rPr>
                <w:sz w:val="18"/>
                <w:szCs w:val="18"/>
              </w:rPr>
            </w:pPr>
            <w:r w:rsidRPr="0092768D">
              <w:rPr>
                <w:sz w:val="18"/>
                <w:szCs w:val="18"/>
              </w:rPr>
              <w:t>Teaching life skills and providing guidance clients</w:t>
            </w:r>
          </w:p>
          <w:p w:rsidR="00CB3EF5" w:rsidRDefault="006B2A8E" w:rsidP="006B2A8E">
            <w:pPr>
              <w:pStyle w:val="BulletedList"/>
              <w:rPr>
                <w:sz w:val="18"/>
                <w:szCs w:val="18"/>
              </w:rPr>
            </w:pPr>
            <w:r w:rsidRPr="0092768D">
              <w:rPr>
                <w:sz w:val="18"/>
                <w:szCs w:val="18"/>
              </w:rPr>
              <w:t xml:space="preserve">Ensure safe, clean, and secure environment conducive to behavioral changes based on </w:t>
            </w:r>
            <w:r w:rsidR="0092768D" w:rsidRPr="0092768D">
              <w:rPr>
                <w:sz w:val="18"/>
                <w:szCs w:val="18"/>
              </w:rPr>
              <w:t>programs</w:t>
            </w:r>
          </w:p>
          <w:p w:rsidR="0092768D" w:rsidRDefault="0092768D" w:rsidP="0092768D"/>
          <w:p w:rsidR="00931A47" w:rsidRDefault="0092768D" w:rsidP="0092768D">
            <w:pPr>
              <w:pStyle w:val="Heading2"/>
              <w:outlineLvl w:val="1"/>
              <w:rPr>
                <w:szCs w:val="20"/>
              </w:rPr>
            </w:pPr>
            <w:r w:rsidRPr="0092768D">
              <w:rPr>
                <w:szCs w:val="20"/>
              </w:rPr>
              <w:t>Wal-mart</w:t>
            </w:r>
            <w:r w:rsidR="007B29A4">
              <w:rPr>
                <w:szCs w:val="20"/>
              </w:rPr>
              <w:t xml:space="preserve"> </w:t>
            </w:r>
          </w:p>
          <w:p w:rsidR="0092768D" w:rsidRPr="00931A47" w:rsidRDefault="00931A47" w:rsidP="0092768D">
            <w:pPr>
              <w:pStyle w:val="Heading2"/>
              <w:outlineLvl w:val="1"/>
              <w:rPr>
                <w:sz w:val="16"/>
                <w:szCs w:val="16"/>
              </w:rPr>
            </w:pPr>
            <w:r w:rsidRPr="00931A47">
              <w:rPr>
                <w:sz w:val="18"/>
                <w:szCs w:val="18"/>
              </w:rPr>
              <w:t>March 2012-sept 2014</w:t>
            </w:r>
            <w:r w:rsidR="007B29A4" w:rsidRPr="00931A47">
              <w:rPr>
                <w:sz w:val="16"/>
                <w:szCs w:val="16"/>
              </w:rPr>
              <w:t xml:space="preserve">                                                                   </w:t>
            </w:r>
          </w:p>
          <w:p w:rsidR="0092768D" w:rsidRPr="0092768D" w:rsidRDefault="0092768D" w:rsidP="0092768D">
            <w:pPr>
              <w:pStyle w:val="Heading2"/>
              <w:outlineLvl w:val="1"/>
              <w:rPr>
                <w:sz w:val="16"/>
                <w:szCs w:val="16"/>
              </w:rPr>
            </w:pPr>
            <w:r w:rsidRPr="0092768D">
              <w:rPr>
                <w:sz w:val="16"/>
                <w:szCs w:val="16"/>
              </w:rPr>
              <w:t>Cashier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</w:t>
            </w:r>
          </w:p>
          <w:p w:rsidR="0092768D" w:rsidRPr="0092768D" w:rsidRDefault="0092768D" w:rsidP="0092768D">
            <w:pPr>
              <w:pStyle w:val="BulletedList"/>
              <w:rPr>
                <w:sz w:val="18"/>
                <w:szCs w:val="18"/>
              </w:rPr>
            </w:pPr>
            <w:r w:rsidRPr="0092768D">
              <w:rPr>
                <w:sz w:val="18"/>
                <w:szCs w:val="18"/>
              </w:rPr>
              <w:t>Receive customers payments by cash, credit cards, vouchers, and automatic debits</w:t>
            </w:r>
          </w:p>
          <w:p w:rsidR="0092768D" w:rsidRPr="0092768D" w:rsidRDefault="0092768D" w:rsidP="0092768D">
            <w:pPr>
              <w:pStyle w:val="BulletedList"/>
              <w:rPr>
                <w:sz w:val="18"/>
                <w:szCs w:val="18"/>
              </w:rPr>
            </w:pPr>
            <w:r w:rsidRPr="0092768D">
              <w:rPr>
                <w:sz w:val="18"/>
                <w:szCs w:val="18"/>
              </w:rPr>
              <w:t>Acknowledge and greet customers up arrival into establishment and handle problems or concerns</w:t>
            </w:r>
          </w:p>
          <w:p w:rsidR="00931A47" w:rsidRDefault="0092768D" w:rsidP="0092768D">
            <w:pPr>
              <w:pStyle w:val="BulletedList"/>
              <w:rPr>
                <w:sz w:val="18"/>
                <w:szCs w:val="18"/>
              </w:rPr>
            </w:pPr>
            <w:r w:rsidRPr="0092768D">
              <w:rPr>
                <w:sz w:val="18"/>
                <w:szCs w:val="18"/>
              </w:rPr>
              <w:t xml:space="preserve">Monitor check-out stations. Make sure the area is clean and </w:t>
            </w:r>
          </w:p>
          <w:p w:rsidR="0092768D" w:rsidRDefault="00931A47" w:rsidP="00931A47">
            <w:pPr>
              <w:pStyle w:val="BulletedList"/>
              <w:numPr>
                <w:ilvl w:val="0"/>
                <w:numId w:val="0"/>
              </w:numPr>
              <w:ind w:left="720"/>
              <w:rPr>
                <w:sz w:val="18"/>
                <w:szCs w:val="18"/>
              </w:rPr>
            </w:pPr>
            <w:r w:rsidRPr="00931A47">
              <w:rPr>
                <w:sz w:val="18"/>
                <w:szCs w:val="18"/>
              </w:rPr>
              <w:t>O</w:t>
            </w:r>
            <w:r w:rsidR="0092768D" w:rsidRPr="00931A47">
              <w:rPr>
                <w:sz w:val="18"/>
                <w:szCs w:val="18"/>
              </w:rPr>
              <w:t>rderly</w:t>
            </w:r>
          </w:p>
          <w:p w:rsidR="00931A47" w:rsidRDefault="00931A47" w:rsidP="00931A47"/>
          <w:p w:rsidR="00FE6CE4" w:rsidRDefault="00931A47" w:rsidP="00931A47">
            <w:pPr>
              <w:pStyle w:val="Heading2"/>
              <w:outlineLvl w:val="1"/>
            </w:pPr>
            <w:r>
              <w:t xml:space="preserve">Kohl’s </w:t>
            </w:r>
          </w:p>
          <w:p w:rsidR="00931A47" w:rsidRPr="00FE6CE4" w:rsidRDefault="00FE6CE4" w:rsidP="00931A47">
            <w:pPr>
              <w:pStyle w:val="Heading2"/>
              <w:outlineLvl w:val="1"/>
              <w:rPr>
                <w:sz w:val="18"/>
                <w:szCs w:val="18"/>
              </w:rPr>
            </w:pPr>
            <w:r w:rsidRPr="00FE6CE4">
              <w:rPr>
                <w:sz w:val="18"/>
                <w:szCs w:val="18"/>
              </w:rPr>
              <w:t>feburary 2011-</w:t>
            </w:r>
            <w:r w:rsidR="00931A47" w:rsidRPr="00FE6CE4">
              <w:rPr>
                <w:sz w:val="18"/>
                <w:szCs w:val="18"/>
              </w:rPr>
              <w:t>October</w:t>
            </w:r>
            <w:r w:rsidRPr="00FE6CE4">
              <w:rPr>
                <w:sz w:val="18"/>
                <w:szCs w:val="18"/>
              </w:rPr>
              <w:t xml:space="preserve"> 2011</w:t>
            </w:r>
          </w:p>
          <w:p w:rsidR="00931A47" w:rsidRPr="00FE6CE4" w:rsidRDefault="00931A47" w:rsidP="00931A47">
            <w:pPr>
              <w:pStyle w:val="Heading2"/>
              <w:outlineLvl w:val="1"/>
              <w:rPr>
                <w:sz w:val="16"/>
                <w:szCs w:val="16"/>
              </w:rPr>
            </w:pPr>
            <w:r w:rsidRPr="00FE6CE4">
              <w:rPr>
                <w:sz w:val="16"/>
                <w:szCs w:val="16"/>
              </w:rPr>
              <w:t>Sales associate/ Point of Sales</w:t>
            </w:r>
          </w:p>
          <w:p w:rsidR="00931A47" w:rsidRPr="00931A47" w:rsidRDefault="00931A47" w:rsidP="00931A47"/>
          <w:p w:rsidR="00931A47" w:rsidRPr="00FE6CE4" w:rsidRDefault="00931A47" w:rsidP="00931A47">
            <w:pPr>
              <w:pStyle w:val="BulletedList"/>
              <w:rPr>
                <w:sz w:val="18"/>
                <w:szCs w:val="18"/>
              </w:rPr>
            </w:pPr>
            <w:r w:rsidRPr="00FE6CE4">
              <w:rPr>
                <w:sz w:val="18"/>
                <w:szCs w:val="18"/>
              </w:rPr>
              <w:t>Strong participation in building customer confidence by making the store floor experience reassuring</w:t>
            </w:r>
          </w:p>
          <w:p w:rsidR="00931A47" w:rsidRPr="00FE6CE4" w:rsidRDefault="00931A47" w:rsidP="00931A47">
            <w:pPr>
              <w:pStyle w:val="BulletedList"/>
              <w:rPr>
                <w:sz w:val="18"/>
                <w:szCs w:val="18"/>
              </w:rPr>
            </w:pPr>
            <w:r w:rsidRPr="00FE6CE4">
              <w:rPr>
                <w:sz w:val="18"/>
                <w:szCs w:val="18"/>
              </w:rPr>
              <w:t>Replenish store Inventory</w:t>
            </w:r>
          </w:p>
          <w:p w:rsidR="001437B8" w:rsidRDefault="00931A47" w:rsidP="001437B8">
            <w:pPr>
              <w:pStyle w:val="BulletedList"/>
              <w:rPr>
                <w:sz w:val="18"/>
                <w:szCs w:val="18"/>
              </w:rPr>
            </w:pPr>
            <w:r w:rsidRPr="00FE6CE4">
              <w:rPr>
                <w:sz w:val="18"/>
                <w:szCs w:val="18"/>
              </w:rPr>
              <w:t>Execute day to day operational goals provided by store management</w:t>
            </w:r>
          </w:p>
          <w:p w:rsidR="001437B8" w:rsidRDefault="001437B8" w:rsidP="001437B8"/>
          <w:p w:rsidR="001437B8" w:rsidRDefault="001437B8" w:rsidP="001437B8">
            <w:r>
              <w:t>References</w:t>
            </w:r>
          </w:p>
          <w:p w:rsidR="001437B8" w:rsidRDefault="001437B8" w:rsidP="001437B8"/>
          <w:p w:rsidR="001437B8" w:rsidRDefault="001437B8" w:rsidP="001437B8">
            <w:r>
              <w:t>Jasmine Williams</w:t>
            </w:r>
          </w:p>
          <w:p w:rsidR="001437B8" w:rsidRDefault="001437B8" w:rsidP="001437B8">
            <w:r>
              <w:t xml:space="preserve">DHS program specialist </w:t>
            </w:r>
          </w:p>
          <w:p w:rsidR="001437B8" w:rsidRDefault="001437B8" w:rsidP="001437B8">
            <w:r>
              <w:t>1601 Hogan Lane 1908</w:t>
            </w:r>
          </w:p>
          <w:p w:rsidR="001437B8" w:rsidRDefault="001437B8" w:rsidP="001437B8">
            <w:r>
              <w:t>Conway, AR</w:t>
            </w:r>
          </w:p>
          <w:p w:rsidR="001437B8" w:rsidRDefault="001437B8" w:rsidP="001437B8">
            <w:r>
              <w:t>501-313-7880</w:t>
            </w:r>
          </w:p>
          <w:p w:rsidR="001437B8" w:rsidRDefault="001437B8" w:rsidP="001437B8"/>
          <w:p w:rsidR="001437B8" w:rsidRDefault="001437B8" w:rsidP="001437B8">
            <w:r>
              <w:t>Carol Fulmer</w:t>
            </w:r>
          </w:p>
          <w:p w:rsidR="001437B8" w:rsidRDefault="001437B8" w:rsidP="001437B8">
            <w:r>
              <w:t xml:space="preserve">Residential Care shift supervisor </w:t>
            </w:r>
          </w:p>
          <w:p w:rsidR="001437B8" w:rsidRDefault="001437B8" w:rsidP="001437B8">
            <w:r>
              <w:t>501-697-2051</w:t>
            </w:r>
          </w:p>
          <w:p w:rsidR="001437B8" w:rsidRDefault="001437B8" w:rsidP="001437B8"/>
          <w:p w:rsidR="001437B8" w:rsidRDefault="001437B8" w:rsidP="001437B8">
            <w:r>
              <w:t>Shaquille Brown</w:t>
            </w:r>
          </w:p>
          <w:p w:rsidR="001437B8" w:rsidRDefault="001437B8" w:rsidP="001437B8">
            <w:r>
              <w:t xml:space="preserve">Residential Care Technician </w:t>
            </w:r>
          </w:p>
          <w:p w:rsidR="001437B8" w:rsidRDefault="001437B8" w:rsidP="001437B8">
            <w:r>
              <w:t>3430 Irby Dr 2202</w:t>
            </w:r>
          </w:p>
          <w:p w:rsidR="001437B8" w:rsidRDefault="001437B8" w:rsidP="001437B8">
            <w:r>
              <w:t>Conway, AR</w:t>
            </w:r>
          </w:p>
          <w:p w:rsidR="001437B8" w:rsidRDefault="001437B8" w:rsidP="001437B8">
            <w:r>
              <w:t>870-270-7551</w:t>
            </w:r>
          </w:p>
          <w:p w:rsidR="001437B8" w:rsidRPr="001437B8" w:rsidRDefault="001437B8" w:rsidP="001437B8"/>
          <w:p w:rsidR="00CB3EF5" w:rsidRDefault="00CB3EF5" w:rsidP="006B2A8E">
            <w:pPr>
              <w:pStyle w:val="Italics"/>
            </w:pPr>
          </w:p>
          <w:p w:rsidR="00FE6CE4" w:rsidRDefault="00FE6CE4" w:rsidP="006B2A8E">
            <w:pPr>
              <w:pStyle w:val="Italics"/>
            </w:pPr>
          </w:p>
          <w:p w:rsidR="00FE6CE4" w:rsidRDefault="00FE6CE4" w:rsidP="006B2A8E">
            <w:pPr>
              <w:pStyle w:val="Italics"/>
            </w:pPr>
          </w:p>
        </w:tc>
        <w:tc>
          <w:tcPr>
            <w:tcW w:w="2161" w:type="dxa"/>
            <w:shd w:val="clear" w:color="auto" w:fill="auto"/>
            <w:tcMar>
              <w:bottom w:w="29" w:type="dxa"/>
            </w:tcMar>
          </w:tcPr>
          <w:p w:rsidR="00CB3EF5" w:rsidRDefault="00CB3EF5" w:rsidP="007B29A4">
            <w:pPr>
              <w:pStyle w:val="Dates"/>
            </w:pPr>
          </w:p>
        </w:tc>
      </w:tr>
      <w:tr w:rsidR="006B2A8E">
        <w:trPr>
          <w:gridAfter w:val="2"/>
          <w:wAfter w:w="5219" w:type="dxa"/>
          <w:trHeight w:val="22"/>
        </w:trPr>
        <w:tc>
          <w:tcPr>
            <w:tcW w:w="2161" w:type="dxa"/>
            <w:shd w:val="clear" w:color="auto" w:fill="auto"/>
          </w:tcPr>
          <w:p w:rsidR="006B2A8E" w:rsidRDefault="006B2A8E"/>
        </w:tc>
      </w:tr>
    </w:tbl>
    <w:p w:rsidR="00CB3EF5" w:rsidRDefault="00CB3EF5"/>
    <w:sectPr w:rsidR="00CB3EF5" w:rsidSect="00CB3EF5">
      <w:pgSz w:w="12240" w:h="15840"/>
      <w:pgMar w:top="1440" w:right="1800" w:bottom="720" w:left="25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1C83" w:rsidRDefault="00681C83">
      <w:r>
        <w:separator/>
      </w:r>
    </w:p>
  </w:endnote>
  <w:endnote w:type="continuationSeparator" w:id="0">
    <w:p w:rsidR="00681C83" w:rsidRDefault="00681C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1C83" w:rsidRDefault="00681C83">
      <w:r>
        <w:separator/>
      </w:r>
    </w:p>
  </w:footnote>
  <w:footnote w:type="continuationSeparator" w:id="0">
    <w:p w:rsidR="00681C83" w:rsidRDefault="00681C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A3208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56543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1DD61B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299473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46E67AD"/>
    <w:multiLevelType w:val="hybridMultilevel"/>
    <w:tmpl w:val="2CB8F2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622236"/>
    <w:multiLevelType w:val="hybridMultilevel"/>
    <w:tmpl w:val="737A7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174540"/>
    <w:multiLevelType w:val="hybridMultilevel"/>
    <w:tmpl w:val="DE02B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AF1609"/>
    <w:multiLevelType w:val="hybridMultilevel"/>
    <w:tmpl w:val="3E64D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470D11"/>
    <w:multiLevelType w:val="hybridMultilevel"/>
    <w:tmpl w:val="D132F0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5D3F8E"/>
    <w:multiLevelType w:val="hybridMultilevel"/>
    <w:tmpl w:val="C784AE7E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C06AD9"/>
    <w:multiLevelType w:val="hybridMultilevel"/>
    <w:tmpl w:val="64322E1A"/>
    <w:lvl w:ilvl="0" w:tplc="915A9760">
      <w:start w:val="1"/>
      <w:numFmt w:val="bullet"/>
      <w:pStyle w:val="Bulleted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D8D4D3D"/>
    <w:multiLevelType w:val="hybridMultilevel"/>
    <w:tmpl w:val="9F227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E54296C"/>
    <w:multiLevelType w:val="hybridMultilevel"/>
    <w:tmpl w:val="B5D67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4"/>
  </w:num>
  <w:num w:numId="5">
    <w:abstractNumId w:val="11"/>
  </w:num>
  <w:num w:numId="6">
    <w:abstractNumId w:val="7"/>
  </w:num>
  <w:num w:numId="7">
    <w:abstractNumId w:val="12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9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attachedTemplate r:id="rId1"/>
  <w:stylePaneFormatFilter w:val="100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</w:compat>
  <w:rsids>
    <w:rsidRoot w:val="00BF1E68"/>
    <w:rsid w:val="00090533"/>
    <w:rsid w:val="001437B8"/>
    <w:rsid w:val="003D6EEE"/>
    <w:rsid w:val="00681C83"/>
    <w:rsid w:val="00694EB4"/>
    <w:rsid w:val="006B2A8E"/>
    <w:rsid w:val="007B29A4"/>
    <w:rsid w:val="0092692E"/>
    <w:rsid w:val="0092768D"/>
    <w:rsid w:val="00931A47"/>
    <w:rsid w:val="009444EB"/>
    <w:rsid w:val="009C400B"/>
    <w:rsid w:val="00A8030C"/>
    <w:rsid w:val="00AC084F"/>
    <w:rsid w:val="00BF1E68"/>
    <w:rsid w:val="00CB3EF5"/>
    <w:rsid w:val="00FE6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0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qFormat/>
    <w:rsid w:val="00CB3EF5"/>
    <w:pPr>
      <w:spacing w:after="0" w:line="240" w:lineRule="auto"/>
    </w:pPr>
    <w:rPr>
      <w:sz w:val="17"/>
    </w:rPr>
  </w:style>
  <w:style w:type="paragraph" w:styleId="Heading1">
    <w:name w:val="heading 1"/>
    <w:basedOn w:val="Normal"/>
    <w:next w:val="Normal"/>
    <w:link w:val="Heading1Char"/>
    <w:uiPriority w:val="1"/>
    <w:semiHidden/>
    <w:unhideWhenUsed/>
    <w:qFormat/>
    <w:rsid w:val="00CB3EF5"/>
    <w:pPr>
      <w:outlineLvl w:val="0"/>
    </w:pPr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styleId="Heading2">
    <w:name w:val="heading 2"/>
    <w:basedOn w:val="Normal"/>
    <w:next w:val="Normal"/>
    <w:link w:val="Heading2Char"/>
    <w:unhideWhenUsed/>
    <w:qFormat/>
    <w:rsid w:val="00CB3EF5"/>
    <w:pPr>
      <w:outlineLvl w:val="1"/>
    </w:pPr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styleId="Heading3">
    <w:name w:val="heading 3"/>
    <w:basedOn w:val="Normal"/>
    <w:next w:val="Normal"/>
    <w:link w:val="Heading3Char"/>
    <w:uiPriority w:val="1"/>
    <w:semiHidden/>
    <w:unhideWhenUsed/>
    <w:qFormat/>
    <w:rsid w:val="00CB3EF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Heading1"/>
    <w:next w:val="Normal"/>
    <w:link w:val="Heading4Char"/>
    <w:uiPriority w:val="1"/>
    <w:semiHidden/>
    <w:unhideWhenUsed/>
    <w:qFormat/>
    <w:rsid w:val="00CB3EF5"/>
    <w:pPr>
      <w:outlineLvl w:val="3"/>
    </w:pPr>
    <w:rPr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rsid w:val="00CB3E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CB3EF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3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EF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semiHidden/>
    <w:rsid w:val="00CB3EF5"/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customStyle="1" w:styleId="Description">
    <w:name w:val="Description"/>
    <w:basedOn w:val="Normal"/>
    <w:qFormat/>
    <w:rsid w:val="00CB3EF5"/>
    <w:pPr>
      <w:numPr>
        <w:numId w:val="12"/>
      </w:numPr>
      <w:spacing w:after="80"/>
      <w:ind w:left="432" w:hanging="288"/>
    </w:pPr>
  </w:style>
  <w:style w:type="character" w:customStyle="1" w:styleId="Heading2Char">
    <w:name w:val="Heading 2 Char"/>
    <w:basedOn w:val="DefaultParagraphFont"/>
    <w:link w:val="Heading2"/>
    <w:uiPriority w:val="1"/>
    <w:semiHidden/>
    <w:rsid w:val="00CB3EF5"/>
    <w:rPr>
      <w:rFonts w:asciiTheme="majorHAnsi" w:hAnsiTheme="majorHAnsi"/>
      <w:caps/>
      <w:color w:val="595959" w:themeColor="text1" w:themeTint="A6"/>
      <w:spacing w:val="10"/>
      <w:sz w:val="20"/>
    </w:rPr>
  </w:style>
  <w:style w:type="character" w:customStyle="1" w:styleId="Heading3Char">
    <w:name w:val="Heading 3 Char"/>
    <w:basedOn w:val="DefaultParagraphFont"/>
    <w:link w:val="Heading3"/>
    <w:uiPriority w:val="1"/>
    <w:semiHidden/>
    <w:rsid w:val="00CB3EF5"/>
    <w:rPr>
      <w:rFonts w:asciiTheme="majorHAnsi" w:eastAsiaTheme="majorEastAsia" w:hAnsiTheme="majorHAnsi" w:cstheme="majorBidi"/>
      <w:b/>
      <w:bCs/>
      <w:color w:val="4F81BD" w:themeColor="accent1"/>
      <w:sz w:val="17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CB3EF5"/>
    <w:rPr>
      <w:rFonts w:asciiTheme="majorHAnsi" w:hAnsiTheme="majorHAnsi"/>
      <w:caps/>
      <w:color w:val="000000" w:themeColor="text1"/>
      <w:spacing w:val="10"/>
      <w:sz w:val="15"/>
    </w:rPr>
  </w:style>
  <w:style w:type="paragraph" w:styleId="Header">
    <w:name w:val="header"/>
    <w:basedOn w:val="Normal"/>
    <w:link w:val="HeaderChar"/>
    <w:uiPriority w:val="99"/>
    <w:semiHidden/>
    <w:unhideWhenUsed/>
    <w:rsid w:val="00CB3E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3EF5"/>
    <w:rPr>
      <w:sz w:val="17"/>
    </w:rPr>
  </w:style>
  <w:style w:type="paragraph" w:styleId="Footer">
    <w:name w:val="footer"/>
    <w:basedOn w:val="Normal"/>
    <w:link w:val="FooterChar"/>
    <w:uiPriority w:val="99"/>
    <w:semiHidden/>
    <w:unhideWhenUsed/>
    <w:rsid w:val="00CB3E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B3EF5"/>
    <w:rPr>
      <w:sz w:val="17"/>
    </w:rPr>
  </w:style>
  <w:style w:type="paragraph" w:customStyle="1" w:styleId="Dates">
    <w:name w:val="Dates"/>
    <w:basedOn w:val="Normal"/>
    <w:qFormat/>
    <w:rsid w:val="00CB3EF5"/>
    <w:rPr>
      <w:color w:val="595959" w:themeColor="text1" w:themeTint="A6"/>
    </w:rPr>
  </w:style>
  <w:style w:type="paragraph" w:customStyle="1" w:styleId="Italics">
    <w:name w:val="Italics"/>
    <w:basedOn w:val="Normal"/>
    <w:qFormat/>
    <w:rsid w:val="00CB3EF5"/>
    <w:rPr>
      <w:i/>
    </w:rPr>
  </w:style>
  <w:style w:type="paragraph" w:customStyle="1" w:styleId="YourName">
    <w:name w:val="Your Name"/>
    <w:basedOn w:val="Normal"/>
    <w:qFormat/>
    <w:rsid w:val="00CB3EF5"/>
    <w:rPr>
      <w:rFonts w:asciiTheme="majorHAnsi" w:hAnsiTheme="majorHAnsi"/>
      <w:caps/>
      <w:color w:val="595959" w:themeColor="text1" w:themeTint="A6"/>
      <w:spacing w:val="10"/>
      <w:sz w:val="20"/>
    </w:rPr>
  </w:style>
  <w:style w:type="paragraph" w:customStyle="1" w:styleId="ResumeBodyText">
    <w:name w:val="Resume Body Text"/>
    <w:basedOn w:val="Normal"/>
    <w:qFormat/>
    <w:rsid w:val="00CB3EF5"/>
  </w:style>
  <w:style w:type="paragraph" w:customStyle="1" w:styleId="SectionHeading">
    <w:name w:val="Section Heading"/>
    <w:basedOn w:val="Normal"/>
    <w:qFormat/>
    <w:rsid w:val="00CB3EF5"/>
    <w:rPr>
      <w:rFonts w:asciiTheme="majorHAnsi" w:hAnsiTheme="majorHAnsi"/>
      <w:caps/>
      <w:color w:val="595959" w:themeColor="text1" w:themeTint="A6"/>
      <w:spacing w:val="10"/>
      <w:sz w:val="15"/>
    </w:rPr>
  </w:style>
  <w:style w:type="paragraph" w:customStyle="1" w:styleId="BulletedList">
    <w:name w:val="Bulleted List"/>
    <w:next w:val="Normal"/>
    <w:rsid w:val="006B2A8E"/>
    <w:pPr>
      <w:numPr>
        <w:numId w:val="13"/>
      </w:numPr>
      <w:spacing w:after="0" w:line="240" w:lineRule="auto"/>
    </w:pPr>
    <w:rPr>
      <w:rFonts w:ascii="Times New Roman" w:eastAsia="Times New Roman" w:hAnsi="Times New Roman" w:cs="Times New Roman"/>
      <w:spacing w:val="-5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RecentCollegeGrad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A9822C6B1B24E45A5AD3B61DF34A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7F7A5-A4AD-48EC-A47C-04CA2F85A3A2}"/>
      </w:docPartPr>
      <w:docPartBody>
        <w:p w:rsidR="00184B4B" w:rsidRDefault="00873647" w:rsidP="00873647">
          <w:pPr>
            <w:pStyle w:val="CA9822C6B1B24E45A5AD3B61DF34AB54"/>
          </w:pPr>
          <w:r>
            <w:rPr>
              <w:rStyle w:val="PlaceholderText"/>
            </w:rPr>
            <w:t>[End Date]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5D3F8E"/>
    <w:multiLevelType w:val="hybridMultilevel"/>
    <w:tmpl w:val="C784AE7E"/>
    <w:lvl w:ilvl="0" w:tplc="A4D04992">
      <w:start w:val="1"/>
      <w:numFmt w:val="bullet"/>
      <w:pStyle w:val="Description"/>
      <w:lvlText w:val=""/>
      <w:lvlJc w:val="left"/>
      <w:pPr>
        <w:ind w:left="720" w:hanging="360"/>
      </w:pPr>
      <w:rPr>
        <w:rFonts w:ascii="Symbol" w:hAnsi="Symbol" w:hint="default"/>
        <w:color w:val="BFBFBF" w:themeColor="background1" w:themeShade="BF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873647"/>
    <w:rsid w:val="00184B4B"/>
    <w:rsid w:val="00873647"/>
    <w:rsid w:val="009C667C"/>
    <w:rsid w:val="00DA7F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4B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BED652D29A43F4B09F5E575ECB5186">
    <w:name w:val="EEBED652D29A43F4B09F5E575ECB5186"/>
    <w:rsid w:val="00184B4B"/>
  </w:style>
  <w:style w:type="paragraph" w:customStyle="1" w:styleId="1E708AB423884B7597E5E31E9CE39AFB">
    <w:name w:val="1E708AB423884B7597E5E31E9CE39AFB"/>
    <w:rsid w:val="00184B4B"/>
  </w:style>
  <w:style w:type="paragraph" w:customStyle="1" w:styleId="A5C8A11A12FA4FAA847651192C9D915B">
    <w:name w:val="A5C8A11A12FA4FAA847651192C9D915B"/>
    <w:rsid w:val="00184B4B"/>
  </w:style>
  <w:style w:type="paragraph" w:customStyle="1" w:styleId="78E7B39400634E92BD8A0CF4C264B401">
    <w:name w:val="78E7B39400634E92BD8A0CF4C264B401"/>
    <w:rsid w:val="00184B4B"/>
  </w:style>
  <w:style w:type="paragraph" w:customStyle="1" w:styleId="8A85DEA8392D427A8F4F0A322392CE71">
    <w:name w:val="8A85DEA8392D427A8F4F0A322392CE71"/>
    <w:rsid w:val="00184B4B"/>
  </w:style>
  <w:style w:type="character" w:styleId="PlaceholderText">
    <w:name w:val="Placeholder Text"/>
    <w:basedOn w:val="DefaultParagraphFont"/>
    <w:uiPriority w:val="99"/>
    <w:semiHidden/>
    <w:rsid w:val="00873647"/>
    <w:rPr>
      <w:color w:val="808080"/>
    </w:rPr>
  </w:style>
  <w:style w:type="paragraph" w:customStyle="1" w:styleId="3D42F55663BB498ABDD4C8B7D8DD7E8F">
    <w:name w:val="3D42F55663BB498ABDD4C8B7D8DD7E8F"/>
    <w:rsid w:val="00184B4B"/>
  </w:style>
  <w:style w:type="paragraph" w:customStyle="1" w:styleId="B612ADFCAEC04B44BD0DC6C456CC3CCF">
    <w:name w:val="B612ADFCAEC04B44BD0DC6C456CC3CCF"/>
    <w:rsid w:val="00184B4B"/>
  </w:style>
  <w:style w:type="paragraph" w:customStyle="1" w:styleId="9AA792C6D6364E71B279F72AD5C8A293">
    <w:name w:val="9AA792C6D6364E71B279F72AD5C8A293"/>
    <w:rsid w:val="00184B4B"/>
  </w:style>
  <w:style w:type="paragraph" w:customStyle="1" w:styleId="74F99CC0E99E492AA6D387CF392E10DE">
    <w:name w:val="74F99CC0E99E492AA6D387CF392E10DE"/>
    <w:rsid w:val="00184B4B"/>
  </w:style>
  <w:style w:type="paragraph" w:customStyle="1" w:styleId="3B7C87D5BC5D434B99F81746D9233594">
    <w:name w:val="3B7C87D5BC5D434B99F81746D9233594"/>
    <w:rsid w:val="00184B4B"/>
  </w:style>
  <w:style w:type="paragraph" w:customStyle="1" w:styleId="817A2A44478541F2903CEEF4268A66B4">
    <w:name w:val="817A2A44478541F2903CEEF4268A66B4"/>
    <w:rsid w:val="00184B4B"/>
  </w:style>
  <w:style w:type="paragraph" w:customStyle="1" w:styleId="DC17D7DF1A164D4181B0B89F74500D3F">
    <w:name w:val="DC17D7DF1A164D4181B0B89F74500D3F"/>
    <w:rsid w:val="00184B4B"/>
  </w:style>
  <w:style w:type="paragraph" w:customStyle="1" w:styleId="C7131F679E404C5E8E3EF40A79A7611B">
    <w:name w:val="C7131F679E404C5E8E3EF40A79A7611B"/>
    <w:rsid w:val="00184B4B"/>
  </w:style>
  <w:style w:type="paragraph" w:customStyle="1" w:styleId="Description">
    <w:name w:val="Description"/>
    <w:basedOn w:val="Normal"/>
    <w:qFormat/>
    <w:rsid w:val="00184B4B"/>
    <w:pPr>
      <w:numPr>
        <w:numId w:val="1"/>
      </w:numPr>
      <w:spacing w:after="80" w:line="240" w:lineRule="auto"/>
      <w:ind w:left="432" w:hanging="288"/>
    </w:pPr>
    <w:rPr>
      <w:rFonts w:eastAsiaTheme="minorHAnsi"/>
      <w:sz w:val="17"/>
    </w:rPr>
  </w:style>
  <w:style w:type="paragraph" w:customStyle="1" w:styleId="EEEEBB88971A4EC3B441281F0EE4D23E">
    <w:name w:val="EEEEBB88971A4EC3B441281F0EE4D23E"/>
    <w:rsid w:val="00184B4B"/>
  </w:style>
  <w:style w:type="paragraph" w:customStyle="1" w:styleId="1FA2069E8C7B431396C0FC4F7B7F6992">
    <w:name w:val="1FA2069E8C7B431396C0FC4F7B7F6992"/>
    <w:rsid w:val="00184B4B"/>
  </w:style>
  <w:style w:type="paragraph" w:customStyle="1" w:styleId="FAB35592E2E24087B6DB534D59E98415">
    <w:name w:val="FAB35592E2E24087B6DB534D59E98415"/>
    <w:rsid w:val="00184B4B"/>
  </w:style>
  <w:style w:type="paragraph" w:customStyle="1" w:styleId="DC98D5DD34EA4CADB06913C8A738842B">
    <w:name w:val="DC98D5DD34EA4CADB06913C8A738842B"/>
    <w:rsid w:val="00184B4B"/>
  </w:style>
  <w:style w:type="paragraph" w:customStyle="1" w:styleId="514B6615609449CFB5C075CEBB3E30F4">
    <w:name w:val="514B6615609449CFB5C075CEBB3E30F4"/>
    <w:rsid w:val="00184B4B"/>
  </w:style>
  <w:style w:type="paragraph" w:customStyle="1" w:styleId="E8CDF7969D214E11B56139C653FE8D5E">
    <w:name w:val="E8CDF7969D214E11B56139C653FE8D5E"/>
    <w:rsid w:val="00184B4B"/>
  </w:style>
  <w:style w:type="paragraph" w:customStyle="1" w:styleId="E5C72F6AB7334D7A94D3B8747969ECFA">
    <w:name w:val="E5C72F6AB7334D7A94D3B8747969ECFA"/>
    <w:rsid w:val="00184B4B"/>
  </w:style>
  <w:style w:type="paragraph" w:customStyle="1" w:styleId="24656261D1A440D2BF08B585CC06D811">
    <w:name w:val="24656261D1A440D2BF08B585CC06D811"/>
    <w:rsid w:val="00184B4B"/>
  </w:style>
  <w:style w:type="paragraph" w:customStyle="1" w:styleId="CAE32BCE9224438A9383AAFF697399ED">
    <w:name w:val="CAE32BCE9224438A9383AAFF697399ED"/>
    <w:rsid w:val="00184B4B"/>
  </w:style>
  <w:style w:type="paragraph" w:customStyle="1" w:styleId="B46A49BF90FB4971B826AA0E79A2FA66">
    <w:name w:val="B46A49BF90FB4971B826AA0E79A2FA66"/>
    <w:rsid w:val="00184B4B"/>
  </w:style>
  <w:style w:type="paragraph" w:customStyle="1" w:styleId="5BB130941A774894B8F7B275AD1B7233">
    <w:name w:val="5BB130941A774894B8F7B275AD1B7233"/>
    <w:rsid w:val="00184B4B"/>
  </w:style>
  <w:style w:type="paragraph" w:customStyle="1" w:styleId="8C187BD9C36D4A6DAACF95521B4E9544">
    <w:name w:val="8C187BD9C36D4A6DAACF95521B4E9544"/>
    <w:rsid w:val="00184B4B"/>
  </w:style>
  <w:style w:type="paragraph" w:customStyle="1" w:styleId="695FF06AA84A407292772A5D8503B091">
    <w:name w:val="695FF06AA84A407292772A5D8503B091"/>
    <w:rsid w:val="00184B4B"/>
  </w:style>
  <w:style w:type="paragraph" w:customStyle="1" w:styleId="5BCFFF799DBE40E0B299D30E8D7AE918">
    <w:name w:val="5BCFFF799DBE40E0B299D30E8D7AE918"/>
    <w:rsid w:val="00184B4B"/>
  </w:style>
  <w:style w:type="paragraph" w:customStyle="1" w:styleId="87B5537A2E3E4E78900BFD948244FDF2">
    <w:name w:val="87B5537A2E3E4E78900BFD948244FDF2"/>
    <w:rsid w:val="00184B4B"/>
  </w:style>
  <w:style w:type="paragraph" w:customStyle="1" w:styleId="EC771B9CC56F40289E8C0F89E4AEEB97">
    <w:name w:val="EC771B9CC56F40289E8C0F89E4AEEB97"/>
    <w:rsid w:val="00184B4B"/>
  </w:style>
  <w:style w:type="paragraph" w:customStyle="1" w:styleId="90AD9CE742064CA8A10D7A9C155685C5">
    <w:name w:val="90AD9CE742064CA8A10D7A9C155685C5"/>
    <w:rsid w:val="00184B4B"/>
  </w:style>
  <w:style w:type="paragraph" w:customStyle="1" w:styleId="782158D27D2449C491085CBE287A77FF">
    <w:name w:val="782158D27D2449C491085CBE287A77FF"/>
    <w:rsid w:val="00184B4B"/>
  </w:style>
  <w:style w:type="paragraph" w:customStyle="1" w:styleId="CA9822C6B1B24E45A5AD3B61DF34AB54">
    <w:name w:val="CA9822C6B1B24E45A5AD3B61DF34AB54"/>
    <w:rsid w:val="0087364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100000" t="-60000" r="100000" b="20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100000" t="100000" r="100000" b="10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/>
</file>

<file path=customXml/itemProps1.xml><?xml version="1.0" encoding="utf-8"?>
<ds:datastoreItem xmlns:ds="http://schemas.openxmlformats.org/officeDocument/2006/customXml" ds:itemID="{D6EC63DB-96FF-47C7-A767-8F83EF11DE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AE6314-A9F2-45AE-9C13-B3D2C3DD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RecentCollegeGradResume</Template>
  <TotalTime>9379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for recent college graduate</vt:lpstr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recent college graduate</dc:title>
  <dc:creator>Shimilya Curtis</dc:creator>
  <cp:lastModifiedBy>Shimilya Curtis</cp:lastModifiedBy>
  <cp:revision>3</cp:revision>
  <cp:lastPrinted>2006-08-01T17:47:00Z</cp:lastPrinted>
  <dcterms:created xsi:type="dcterms:W3CDTF">2014-12-03T14:37:00Z</dcterms:created>
  <dcterms:modified xsi:type="dcterms:W3CDTF">2015-04-26T14:34:00Z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TC101686489990</vt:lpwstr>
  </property>
</Properties>
</file>