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00" w:themeColor="text1"/>
        </w:rPr>
        <w:alias w:val="Author"/>
        <w:tag w:val=""/>
        <w:id w:val="1246310863"/>
        <w:placeholder>
          <w:docPart w:val="20CF73A6B3B444E18650CC92D51989C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B056FA" w:rsidRPr="001A485F" w:rsidRDefault="00C41939">
          <w:pPr>
            <w:pStyle w:val="Title"/>
            <w:rPr>
              <w:color w:val="000000" w:themeColor="text1"/>
            </w:rPr>
          </w:pPr>
          <w:r w:rsidRPr="001A485F">
            <w:rPr>
              <w:color w:val="000000" w:themeColor="text1"/>
            </w:rPr>
            <w:t>John Young Jr.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B056FA" w:rsidTr="00B0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056FA" w:rsidRDefault="00B056FA"/>
        </w:tc>
        <w:tc>
          <w:tcPr>
            <w:tcW w:w="4087" w:type="pct"/>
          </w:tcPr>
          <w:p w:rsidR="00B056FA" w:rsidRDefault="00B056FA"/>
        </w:tc>
      </w:tr>
      <w:tr w:rsidR="00B056FA" w:rsidTr="00B056FA">
        <w:tc>
          <w:tcPr>
            <w:tcW w:w="913" w:type="pct"/>
          </w:tcPr>
          <w:p w:rsidR="00B056FA" w:rsidRPr="001A485F" w:rsidRDefault="00B056FA">
            <w:pPr>
              <w:rPr>
                <w:color w:val="404040" w:themeColor="text1" w:themeTint="BF"/>
              </w:rPr>
            </w:pPr>
          </w:p>
        </w:tc>
        <w:tc>
          <w:tcPr>
            <w:tcW w:w="4087" w:type="pct"/>
          </w:tcPr>
          <w:p w:rsidR="00B056FA" w:rsidRPr="001A485F" w:rsidRDefault="00C41939" w:rsidP="00C41939">
            <w:pPr>
              <w:pStyle w:val="ContactInfo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5928 Lake Ave., Orchard Park, NY 14127</w:t>
            </w:r>
            <w:r w:rsidR="00362315" w:rsidRPr="001A485F">
              <w:rPr>
                <w:color w:val="404040" w:themeColor="text1" w:themeTint="BF"/>
              </w:rPr>
              <w:t> | </w:t>
            </w:r>
            <w:r w:rsidRPr="001A485F">
              <w:rPr>
                <w:color w:val="404040" w:themeColor="text1" w:themeTint="BF"/>
              </w:rPr>
              <w:t>(716)997-9467</w:t>
            </w:r>
            <w:r w:rsidR="00362315" w:rsidRPr="001A485F">
              <w:rPr>
                <w:color w:val="404040" w:themeColor="text1" w:themeTint="BF"/>
              </w:rPr>
              <w:t> | </w:t>
            </w:r>
            <w:r w:rsidRPr="001A485F">
              <w:rPr>
                <w:color w:val="404040" w:themeColor="text1" w:themeTint="BF"/>
              </w:rPr>
              <w:t>JohnYoungJr829@gmail.com</w:t>
            </w:r>
          </w:p>
        </w:tc>
      </w:tr>
    </w:tbl>
    <w:p w:rsidR="00B056FA" w:rsidRPr="001A485F" w:rsidRDefault="00C41939">
      <w:pPr>
        <w:pStyle w:val="SectionHeading"/>
        <w:rPr>
          <w:color w:val="000000" w:themeColor="text1"/>
        </w:rPr>
      </w:pPr>
      <w:r w:rsidRPr="001A485F">
        <w:rPr>
          <w:color w:val="000000" w:themeColor="text1"/>
        </w:rPr>
        <w:t>Summary of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B056FA" w:rsidTr="00B0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056FA" w:rsidRDefault="00B056FA"/>
        </w:tc>
        <w:tc>
          <w:tcPr>
            <w:tcW w:w="4087" w:type="pct"/>
          </w:tcPr>
          <w:p w:rsidR="00B056FA" w:rsidRDefault="00B056FA"/>
        </w:tc>
      </w:tr>
      <w:tr w:rsidR="00B056FA" w:rsidTr="00B056FA">
        <w:tc>
          <w:tcPr>
            <w:tcW w:w="913" w:type="pct"/>
          </w:tcPr>
          <w:p w:rsidR="00B056FA" w:rsidRPr="001A485F" w:rsidRDefault="00B056FA">
            <w:pPr>
              <w:rPr>
                <w:color w:val="404040" w:themeColor="text1" w:themeTint="BF"/>
              </w:rPr>
            </w:pPr>
          </w:p>
        </w:tc>
        <w:tc>
          <w:tcPr>
            <w:tcW w:w="4087" w:type="pct"/>
          </w:tcPr>
          <w:p w:rsidR="00B056FA" w:rsidRPr="001A485F" w:rsidRDefault="00C41939">
            <w:pPr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 | Q.A.D.  | Microsoft Office (Excel, Word</w:t>
            </w:r>
            <w:r w:rsidR="006036E3">
              <w:rPr>
                <w:color w:val="404040" w:themeColor="text1" w:themeTint="BF"/>
              </w:rPr>
              <w:t>, Access</w:t>
            </w:r>
            <w:r w:rsidR="00E51579">
              <w:rPr>
                <w:color w:val="404040" w:themeColor="text1" w:themeTint="BF"/>
              </w:rPr>
              <w:t>,</w:t>
            </w:r>
            <w:r w:rsidRPr="001A485F">
              <w:rPr>
                <w:color w:val="404040" w:themeColor="text1" w:themeTint="BF"/>
              </w:rPr>
              <w:t xml:space="preserve"> Office</w:t>
            </w:r>
            <w:r w:rsidR="00E51579">
              <w:rPr>
                <w:color w:val="404040" w:themeColor="text1" w:themeTint="BF"/>
              </w:rPr>
              <w:t xml:space="preserve"> &amp; Dynamics</w:t>
            </w:r>
            <w:r w:rsidRPr="001A485F">
              <w:rPr>
                <w:color w:val="404040" w:themeColor="text1" w:themeTint="BF"/>
              </w:rPr>
              <w:t>)  | </w:t>
            </w:r>
            <w:proofErr w:type="spellStart"/>
            <w:r w:rsidRPr="001A485F">
              <w:rPr>
                <w:color w:val="404040" w:themeColor="text1" w:themeTint="BF"/>
              </w:rPr>
              <w:t>Micromain</w:t>
            </w:r>
            <w:proofErr w:type="spellEnd"/>
            <w:r w:rsidRPr="001A485F">
              <w:rPr>
                <w:color w:val="404040" w:themeColor="text1" w:themeTint="BF"/>
              </w:rPr>
              <w:t> | </w:t>
            </w:r>
            <w:proofErr w:type="spellStart"/>
            <w:r w:rsidRPr="001A485F">
              <w:rPr>
                <w:color w:val="404040" w:themeColor="text1" w:themeTint="BF"/>
              </w:rPr>
              <w:t>Maintstar</w:t>
            </w:r>
            <w:proofErr w:type="spellEnd"/>
            <w:r w:rsidRPr="001A485F">
              <w:rPr>
                <w:color w:val="404040" w:themeColor="text1" w:themeTint="BF"/>
              </w:rPr>
              <w:t> | DSSI</w:t>
            </w:r>
            <w:r w:rsidR="006036E3">
              <w:rPr>
                <w:color w:val="404040" w:themeColor="text1" w:themeTint="BF"/>
              </w:rPr>
              <w:t xml:space="preserve"> </w:t>
            </w:r>
            <w:r w:rsidRPr="001A485F">
              <w:rPr>
                <w:color w:val="404040" w:themeColor="text1" w:themeTint="BF"/>
              </w:rPr>
              <w:t>| Citrix |  Adobe | LTC (American Health Tech)  | </w:t>
            </w:r>
            <w:r w:rsidR="00871AD8" w:rsidRPr="001A485F">
              <w:rPr>
                <w:color w:val="404040" w:themeColor="text1" w:themeTint="BF"/>
              </w:rPr>
              <w:t>Open Office | Aestivia | </w:t>
            </w:r>
            <w:r w:rsidR="006036E3">
              <w:rPr>
                <w:color w:val="404040" w:themeColor="text1" w:themeTint="BF"/>
              </w:rPr>
              <w:t>Wennsoft (Great Plains)</w:t>
            </w:r>
            <w:r w:rsidR="006036E3" w:rsidRPr="001A485F">
              <w:rPr>
                <w:color w:val="404040" w:themeColor="text1" w:themeTint="BF"/>
              </w:rPr>
              <w:t xml:space="preserve"> | </w:t>
            </w:r>
          </w:p>
        </w:tc>
      </w:tr>
    </w:tbl>
    <w:p w:rsidR="00B056FA" w:rsidRPr="001A485F" w:rsidRDefault="00362315">
      <w:pPr>
        <w:pStyle w:val="SectionHeading"/>
        <w:rPr>
          <w:color w:val="000000" w:themeColor="text1"/>
        </w:rPr>
      </w:pPr>
      <w:r w:rsidRPr="001A485F">
        <w:rPr>
          <w:color w:val="000000" w:themeColor="text1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B056FA" w:rsidTr="00B0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056FA" w:rsidRDefault="00B056FA">
            <w:pPr>
              <w:spacing w:line="240" w:lineRule="auto"/>
            </w:pPr>
          </w:p>
        </w:tc>
        <w:tc>
          <w:tcPr>
            <w:tcW w:w="4087" w:type="pct"/>
          </w:tcPr>
          <w:p w:rsidR="00B056FA" w:rsidRDefault="00B056FA">
            <w:pPr>
              <w:spacing w:line="240" w:lineRule="auto"/>
            </w:pPr>
          </w:p>
        </w:tc>
      </w:tr>
      <w:tr w:rsidR="00B056FA" w:rsidTr="00B056FA">
        <w:tc>
          <w:tcPr>
            <w:tcW w:w="913" w:type="pct"/>
          </w:tcPr>
          <w:p w:rsidR="00B056FA" w:rsidRDefault="00871AD8" w:rsidP="00871AD8">
            <w:pPr>
              <w:pStyle w:val="Date"/>
            </w:pPr>
            <w:r>
              <w:t>7/2013 - Present</w:t>
            </w:r>
          </w:p>
        </w:tc>
        <w:tc>
          <w:tcPr>
            <w:tcW w:w="4087" w:type="pct"/>
          </w:tcPr>
          <w:p w:rsidR="00B056FA" w:rsidRDefault="00871AD8">
            <w:pPr>
              <w:pStyle w:val="Subsection"/>
            </w:pPr>
            <w:r>
              <w:t>General Mana</w:t>
            </w:r>
            <w:r w:rsidR="00D226E9">
              <w:t>g</w:t>
            </w:r>
            <w:r>
              <w:t>er</w:t>
            </w:r>
            <w:r w:rsidR="00362315">
              <w:t>,  </w:t>
            </w:r>
            <w:r w:rsidRPr="001A485F">
              <w:rPr>
                <w:rStyle w:val="Emphasis"/>
                <w:color w:val="262626" w:themeColor="text1" w:themeTint="D9"/>
              </w:rPr>
              <w:t>Dirt Busters</w:t>
            </w:r>
            <w:r w:rsidR="0089479E">
              <w:rPr>
                <w:rStyle w:val="Emphasis"/>
                <w:color w:val="262626" w:themeColor="text1" w:themeTint="D9"/>
              </w:rPr>
              <w:t>(Ken’s Cleaners)</w:t>
            </w:r>
          </w:p>
          <w:p w:rsidR="00B056FA" w:rsidRPr="001A485F" w:rsidRDefault="00871AD8" w:rsidP="00871AD8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Interview, hire and train all new employees.</w:t>
            </w:r>
          </w:p>
          <w:p w:rsidR="00871AD8" w:rsidRPr="001A485F" w:rsidRDefault="00871AD8" w:rsidP="00871AD8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Purchase supplies (Cleaning Chemicals, uniforms, etc.).</w:t>
            </w:r>
          </w:p>
          <w:p w:rsidR="00871AD8" w:rsidRPr="001A485F" w:rsidRDefault="00871AD8" w:rsidP="00871AD8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Oversee accounts payable.</w:t>
            </w:r>
          </w:p>
          <w:p w:rsidR="00871AD8" w:rsidRPr="006036E3" w:rsidRDefault="00871AD8" w:rsidP="00871AD8">
            <w:pPr>
              <w:pStyle w:val="ListBullet"/>
            </w:pPr>
            <w:r w:rsidRPr="001A485F">
              <w:rPr>
                <w:color w:val="404040" w:themeColor="text1" w:themeTint="BF"/>
              </w:rPr>
              <w:t>Negotiate new/e</w:t>
            </w:r>
            <w:r w:rsidR="00D226E9" w:rsidRPr="001A485F">
              <w:rPr>
                <w:color w:val="404040" w:themeColor="text1" w:themeTint="BF"/>
              </w:rPr>
              <w:t>xp</w:t>
            </w:r>
            <w:r w:rsidRPr="001A485F">
              <w:rPr>
                <w:color w:val="404040" w:themeColor="text1" w:themeTint="BF"/>
              </w:rPr>
              <w:t>i</w:t>
            </w:r>
            <w:r w:rsidR="00D226E9" w:rsidRPr="001A485F">
              <w:rPr>
                <w:color w:val="404040" w:themeColor="text1" w:themeTint="BF"/>
              </w:rPr>
              <w:t>r</w:t>
            </w:r>
            <w:r w:rsidRPr="001A485F">
              <w:rPr>
                <w:color w:val="404040" w:themeColor="text1" w:themeTint="BF"/>
              </w:rPr>
              <w:t xml:space="preserve">ing </w:t>
            </w:r>
            <w:r w:rsidR="00D226E9" w:rsidRPr="001A485F">
              <w:rPr>
                <w:color w:val="404040" w:themeColor="text1" w:themeTint="BF"/>
              </w:rPr>
              <w:t>co</w:t>
            </w:r>
            <w:r w:rsidRPr="001A485F">
              <w:rPr>
                <w:color w:val="404040" w:themeColor="text1" w:themeTint="BF"/>
              </w:rPr>
              <w:t>n</w:t>
            </w:r>
            <w:r w:rsidR="00D226E9" w:rsidRPr="001A485F">
              <w:rPr>
                <w:color w:val="404040" w:themeColor="text1" w:themeTint="BF"/>
              </w:rPr>
              <w:t>tr</w:t>
            </w:r>
            <w:r w:rsidRPr="001A485F">
              <w:rPr>
                <w:color w:val="404040" w:themeColor="text1" w:themeTint="BF"/>
              </w:rPr>
              <w:t>acts.</w:t>
            </w:r>
          </w:p>
          <w:p w:rsidR="006036E3" w:rsidRPr="006036E3" w:rsidRDefault="006036E3" w:rsidP="00871AD8">
            <w:pPr>
              <w:pStyle w:val="ListBullet"/>
            </w:pPr>
            <w:r>
              <w:rPr>
                <w:color w:val="404040" w:themeColor="text1" w:themeTint="BF"/>
              </w:rPr>
              <w:t>Scheduling/Dispatching.</w:t>
            </w:r>
          </w:p>
          <w:p w:rsidR="006036E3" w:rsidRPr="00E51579" w:rsidRDefault="006036E3" w:rsidP="00871AD8">
            <w:pPr>
              <w:pStyle w:val="ListBullet"/>
            </w:pPr>
            <w:r>
              <w:rPr>
                <w:color w:val="404040" w:themeColor="text1" w:themeTint="BF"/>
              </w:rPr>
              <w:t>Process Payroll.</w:t>
            </w:r>
          </w:p>
          <w:p w:rsidR="00E51579" w:rsidRDefault="00E51579" w:rsidP="00871AD8">
            <w:pPr>
              <w:pStyle w:val="ListBullet"/>
            </w:pPr>
            <w:r>
              <w:rPr>
                <w:color w:val="404040" w:themeColor="text1" w:themeTint="BF"/>
              </w:rPr>
              <w:t>Review work orders.</w:t>
            </w:r>
            <w:bookmarkStart w:id="0" w:name="_GoBack"/>
            <w:bookmarkEnd w:id="0"/>
          </w:p>
        </w:tc>
      </w:tr>
      <w:tr w:rsidR="00B43966" w:rsidTr="00B056FA">
        <w:tc>
          <w:tcPr>
            <w:tcW w:w="913" w:type="pct"/>
          </w:tcPr>
          <w:p w:rsidR="00B43966" w:rsidRDefault="00B43966" w:rsidP="00B43966">
            <w:pPr>
              <w:pStyle w:val="Date"/>
            </w:pPr>
            <w:r>
              <w:t>2/2012 – 7/2013</w:t>
            </w:r>
          </w:p>
        </w:tc>
        <w:tc>
          <w:tcPr>
            <w:tcW w:w="4087" w:type="pct"/>
          </w:tcPr>
          <w:p w:rsidR="00B43966" w:rsidRDefault="00B43966" w:rsidP="00B43966">
            <w:pPr>
              <w:pStyle w:val="Subsection"/>
            </w:pPr>
            <w:r>
              <w:t>Purchasing Specialist,  </w:t>
            </w:r>
            <w:r w:rsidRPr="001A485F">
              <w:rPr>
                <w:rStyle w:val="Emphasis"/>
                <w:color w:val="262626" w:themeColor="text1" w:themeTint="D9"/>
              </w:rPr>
              <w:t>Tara Cares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Purchasing for 35 long term care facilities, in 7 different states, specializing in facility construction projects including; Shower room renovations, roof replacements, fire sprinkler system installs, installation of industrial generators, facility expansions, foundation repair and phone &amp; cable systems.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Worked with a vast network of vendors, spanning across 7 states.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Purchased &amp; coordinated several HUD funded projects.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Managed “TELS” system Asset (managing program); Tracked work orders, coordinated equipment audits, confirmed &amp; maintained accurate data and worked with TELS staff to setup user login &amp; rights.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Locate new vendors and confirm that they meet all necessary requirements.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Worked with facilities to determine &amp; prepare job scopes for vendors bidding the project.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Prepared weekly status reports to show progress for outstanding projects.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From 2/2012 – 6/2012 I was in the role of “Purchasing Assistant”, before being promoted to “Purchasing Specialist”.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Purchased for the interior design department (Paint, flooring, linens, etc.).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Managed several spreadsheets tracking; Capitol purchases, HUD purchases, approvals, etc.</w:t>
            </w:r>
          </w:p>
          <w:p w:rsidR="00B43966" w:rsidRPr="001A485F" w:rsidRDefault="00B43966" w:rsidP="00B43966">
            <w:pPr>
              <w:pStyle w:val="ListBullet"/>
              <w:rPr>
                <w:color w:val="404040" w:themeColor="text1" w:themeTint="BF"/>
              </w:rPr>
            </w:pPr>
            <w:r w:rsidRPr="001A485F">
              <w:rPr>
                <w:color w:val="404040" w:themeColor="text1" w:themeTint="BF"/>
              </w:rPr>
              <w:t>Represented company at vendor meetings &amp; summits, to discover new &amp; exciting ideas and services.</w:t>
            </w:r>
          </w:p>
          <w:p w:rsidR="00B43966" w:rsidRDefault="00B43966" w:rsidP="00B43966">
            <w:pPr>
              <w:pStyle w:val="ListBullet"/>
            </w:pPr>
            <w:r w:rsidRPr="001A485F">
              <w:rPr>
                <w:color w:val="404040" w:themeColor="text1" w:themeTint="BF"/>
              </w:rPr>
              <w:lastRenderedPageBreak/>
              <w:t>Received all incoming capitol paperwork, checked for accuracy &amp; edited as necessary.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1851293556"/>
              <w:placeholder>
                <w:docPart w:val="1E9F691F98584D2FB4F96FF23608E5AD"/>
              </w:placeholder>
              <w15:repeatingSectionItem/>
            </w:sdtPr>
            <w:sdtEndPr/>
            <w:sdtContent>
              <w:tr w:rsidR="0044758B" w:rsidTr="00B056FA">
                <w:tc>
                  <w:tcPr>
                    <w:tcW w:w="913" w:type="pct"/>
                  </w:tcPr>
                  <w:p w:rsidR="0044758B" w:rsidRDefault="0044758B" w:rsidP="0044758B">
                    <w:pPr>
                      <w:pStyle w:val="Date"/>
                      <w:rPr>
                        <w:color w:val="595959" w:themeColor="text1" w:themeTint="A6"/>
                      </w:rPr>
                    </w:pPr>
                  </w:p>
                  <w:p w:rsidR="0044758B" w:rsidRDefault="0044758B" w:rsidP="0044758B">
                    <w:pPr>
                      <w:pStyle w:val="Date"/>
                      <w:rPr>
                        <w:color w:val="595959" w:themeColor="text1" w:themeTint="A6"/>
                      </w:rPr>
                    </w:pPr>
                  </w:p>
                  <w:p w:rsidR="0044758B" w:rsidRDefault="0044758B" w:rsidP="0044758B">
                    <w:pPr>
                      <w:pStyle w:val="Date"/>
                    </w:pPr>
                    <w:r>
                      <w:t>11/2007 – 12/2011</w:t>
                    </w:r>
                  </w:p>
                </w:tc>
                <w:tc>
                  <w:tcPr>
                    <w:tcW w:w="4087" w:type="pct"/>
                  </w:tcPr>
                  <w:p w:rsidR="0044758B" w:rsidRDefault="0044758B" w:rsidP="0044758B">
                    <w:pPr>
                      <w:pStyle w:val="Subsection"/>
                    </w:pPr>
                  </w:p>
                  <w:p w:rsidR="0044758B" w:rsidRDefault="0044758B" w:rsidP="0044758B">
                    <w:pPr>
                      <w:pStyle w:val="Subsection"/>
                    </w:pPr>
                  </w:p>
                  <w:p w:rsidR="0044758B" w:rsidRDefault="0044758B" w:rsidP="0044758B">
                    <w:pPr>
                      <w:pStyle w:val="Subsection"/>
                    </w:pPr>
                    <w:r>
                      <w:t>Sr. Parts Inventory Clerk,  </w:t>
                    </w:r>
                    <w:r w:rsidRPr="001A485F">
                      <w:rPr>
                        <w:rStyle w:val="Emphasis"/>
                        <w:color w:val="262626" w:themeColor="text1" w:themeTint="D9"/>
                      </w:rPr>
                      <w:t>Rosina Food Products</w:t>
                    </w:r>
                  </w:p>
                  <w:p w:rsidR="0044758B" w:rsidRPr="001A485F" w:rsidRDefault="0044758B" w:rsidP="0044758B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Purchased all items needed for the maintenance department, for equipment repair.</w:t>
                    </w:r>
                  </w:p>
                  <w:p w:rsidR="0044758B" w:rsidRPr="001A485F" w:rsidRDefault="0044758B" w:rsidP="0044758B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Received/issued all parts in our inventory management systems.</w:t>
                    </w:r>
                  </w:p>
                  <w:p w:rsidR="0044758B" w:rsidRPr="001A485F" w:rsidRDefault="0044758B" w:rsidP="0044758B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Managed an inventory consisting of over 15,000 different items.</w:t>
                    </w:r>
                  </w:p>
                  <w:p w:rsidR="0044758B" w:rsidRPr="001A485F" w:rsidRDefault="0044758B" w:rsidP="0044758B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Set daily goals and implemented new systems &amp; procedures for my team.</w:t>
                    </w:r>
                  </w:p>
                  <w:p w:rsidR="0044758B" w:rsidRDefault="0044758B" w:rsidP="0044758B">
                    <w:pPr>
                      <w:pStyle w:val="ListBullet"/>
                    </w:pPr>
                    <w:r w:rsidRPr="001A485F">
                      <w:rPr>
                        <w:color w:val="404040" w:themeColor="text1" w:themeTint="BF"/>
                      </w:rPr>
                      <w:t>Shipping &amp; Receiving.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010181218"/>
              <w:placeholder>
                <w:docPart w:val="81511A011DB24F73A3EE4A9D078915EA"/>
              </w:placeholder>
              <w15:repeatingSectionItem/>
            </w:sdtPr>
            <w:sdtEndPr/>
            <w:sdtContent>
              <w:tr w:rsidR="0044758B" w:rsidTr="00B056FA">
                <w:tc>
                  <w:tcPr>
                    <w:tcW w:w="913" w:type="pct"/>
                  </w:tcPr>
                  <w:p w:rsidR="0044758B" w:rsidRDefault="0044758B" w:rsidP="00871AD8">
                    <w:pPr>
                      <w:pStyle w:val="Date"/>
                    </w:pPr>
                    <w:r>
                      <w:t>9/1999 – 11/2007</w:t>
                    </w:r>
                  </w:p>
                </w:tc>
                <w:tc>
                  <w:tcPr>
                    <w:tcW w:w="4087" w:type="pct"/>
                  </w:tcPr>
                  <w:p w:rsidR="0044758B" w:rsidRDefault="0044758B">
                    <w:pPr>
                      <w:pStyle w:val="Subsection"/>
                    </w:pPr>
                    <w:r>
                      <w:t>Supervisor (Carpet &amp; Furniture Cleaning),  </w:t>
                    </w:r>
                    <w:r w:rsidRPr="001A485F">
                      <w:rPr>
                        <w:rStyle w:val="Emphasis"/>
                        <w:color w:val="262626" w:themeColor="text1" w:themeTint="D9"/>
                      </w:rPr>
                      <w:t>White Carpet Cleaning</w:t>
                    </w:r>
                  </w:p>
                  <w:p w:rsidR="0044758B" w:rsidRPr="001A485F" w:rsidRDefault="0044758B" w:rsidP="00323C36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Clean carpet &amp; furniture.</w:t>
                    </w:r>
                  </w:p>
                  <w:p w:rsidR="0044758B" w:rsidRPr="001A485F" w:rsidRDefault="0044758B" w:rsidP="00323C36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Assemble &amp; disassemble cleaning equipment.</w:t>
                    </w:r>
                  </w:p>
                  <w:p w:rsidR="0044758B" w:rsidRPr="001A485F" w:rsidRDefault="0044758B" w:rsidP="00323C36">
                    <w:pPr>
                      <w:pStyle w:val="ListBullet"/>
                      <w:rPr>
                        <w:color w:val="404040" w:themeColor="text1" w:themeTint="BF"/>
                      </w:rPr>
                    </w:pPr>
                    <w:r w:rsidRPr="001A485F">
                      <w:rPr>
                        <w:color w:val="404040" w:themeColor="text1" w:themeTint="BF"/>
                      </w:rPr>
                      <w:t>Appointment setting.</w:t>
                    </w:r>
                  </w:p>
                  <w:p w:rsidR="0044758B" w:rsidRDefault="0044758B" w:rsidP="00323C36">
                    <w:pPr>
                      <w:pStyle w:val="ListBullet"/>
                    </w:pPr>
                    <w:r w:rsidRPr="001A485F">
                      <w:rPr>
                        <w:color w:val="404040" w:themeColor="text1" w:themeTint="BF"/>
                      </w:rPr>
                      <w:t>Provided estimates.</w:t>
                    </w:r>
                  </w:p>
                </w:tc>
              </w:tr>
            </w:sdtContent>
          </w:sdt>
        </w:sdtContent>
      </w:sdt>
    </w:tbl>
    <w:p w:rsidR="00B056FA" w:rsidRPr="001A485F" w:rsidRDefault="00362315">
      <w:pPr>
        <w:pStyle w:val="SectionHeading"/>
        <w:rPr>
          <w:color w:val="000000" w:themeColor="text1"/>
        </w:rPr>
      </w:pPr>
      <w:r w:rsidRPr="001A485F">
        <w:rPr>
          <w:color w:val="000000" w:themeColor="text1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B056FA" w:rsidTr="00B05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B056FA" w:rsidRDefault="00B056FA">
            <w:pPr>
              <w:spacing w:line="240" w:lineRule="auto"/>
            </w:pPr>
          </w:p>
        </w:tc>
        <w:tc>
          <w:tcPr>
            <w:tcW w:w="4087" w:type="pct"/>
          </w:tcPr>
          <w:p w:rsidR="00B056FA" w:rsidRDefault="00B056FA">
            <w:pPr>
              <w:spacing w:line="240" w:lineRule="auto"/>
            </w:pPr>
          </w:p>
        </w:tc>
      </w:tr>
      <w:tr w:rsidR="00B056FA" w:rsidTr="00B056FA">
        <w:tc>
          <w:tcPr>
            <w:tcW w:w="913" w:type="pct"/>
          </w:tcPr>
          <w:p w:rsidR="00B056FA" w:rsidRDefault="00323C36" w:rsidP="00323C36">
            <w:pPr>
              <w:pStyle w:val="Date"/>
            </w:pPr>
            <w:r>
              <w:t xml:space="preserve">8/2006 – 3/2007 </w:t>
            </w:r>
          </w:p>
        </w:tc>
        <w:tc>
          <w:tcPr>
            <w:tcW w:w="4087" w:type="pct"/>
          </w:tcPr>
          <w:p w:rsidR="00B056FA" w:rsidRDefault="00323C36" w:rsidP="00323C36">
            <w:pPr>
              <w:pStyle w:val="Subsection"/>
            </w:pPr>
            <w:r>
              <w:t>Business Administration</w:t>
            </w:r>
            <w:r w:rsidR="00362315">
              <w:t>,  </w:t>
            </w:r>
            <w:proofErr w:type="spellStart"/>
            <w:r>
              <w:rPr>
                <w:rStyle w:val="Emphasis"/>
              </w:rPr>
              <w:t>Devry</w:t>
            </w:r>
            <w:proofErr w:type="spellEnd"/>
            <w:r>
              <w:rPr>
                <w:rStyle w:val="Emphasis"/>
              </w:rPr>
              <w:t xml:space="preserve"> (online)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07BBC783779C4A8E8928BCCC9751B639"/>
              </w:placeholder>
              <w15:repeatingSectionItem/>
            </w:sdtPr>
            <w:sdtEndPr/>
            <w:sdtContent>
              <w:tr w:rsidR="00B056FA" w:rsidTr="00B056FA">
                <w:tc>
                  <w:tcPr>
                    <w:tcW w:w="913" w:type="pct"/>
                  </w:tcPr>
                  <w:p w:rsidR="00B056FA" w:rsidRDefault="00323C36" w:rsidP="00323C36">
                    <w:pPr>
                      <w:pStyle w:val="Date"/>
                    </w:pPr>
                    <w:r>
                      <w:t>11/2007</w:t>
                    </w:r>
                  </w:p>
                </w:tc>
                <w:tc>
                  <w:tcPr>
                    <w:tcW w:w="4087" w:type="pct"/>
                  </w:tcPr>
                  <w:p w:rsidR="00B056FA" w:rsidRDefault="00323C36" w:rsidP="00323C36">
                    <w:pPr>
                      <w:pStyle w:val="Subsection"/>
                    </w:pPr>
                    <w:r>
                      <w:t>Forklift Operator Certification</w:t>
                    </w:r>
                    <w:r w:rsidR="001A485F">
                      <w:t>.</w:t>
                    </w:r>
                  </w:p>
                </w:tc>
              </w:tr>
            </w:sdtContent>
          </w:sdt>
          <w:sdt>
            <w:sdtPr>
              <w:id w:val="251870643"/>
              <w:placeholder>
                <w:docPart w:val="2DD0E2DE1B12493F94F411E88F6AC9C8"/>
              </w:placeholder>
              <w15:repeatingSectionItem/>
            </w:sdtPr>
            <w:sdtEndPr/>
            <w:sdtContent>
              <w:tr w:rsidR="00323C36" w:rsidTr="00B056FA">
                <w:tc>
                  <w:tcPr>
                    <w:tcW w:w="913" w:type="pct"/>
                  </w:tcPr>
                  <w:p w:rsidR="00323C36" w:rsidRDefault="00323C36" w:rsidP="00323C36">
                    <w:pPr>
                      <w:pStyle w:val="Date"/>
                    </w:pPr>
                    <w:r>
                      <w:t>6/2008</w:t>
                    </w:r>
                  </w:p>
                </w:tc>
                <w:tc>
                  <w:tcPr>
                    <w:tcW w:w="4087" w:type="pct"/>
                  </w:tcPr>
                  <w:p w:rsidR="00323C36" w:rsidRDefault="00323C36" w:rsidP="00323C36">
                    <w:pPr>
                      <w:pStyle w:val="Subsection"/>
                    </w:pPr>
                    <w:r>
                      <w:t>Leadership Development Certification</w:t>
                    </w:r>
                  </w:p>
                </w:tc>
              </w:tr>
            </w:sdtContent>
          </w:sdt>
        </w:sdtContent>
      </w:sdt>
    </w:tbl>
    <w:p w:rsidR="00B056FA" w:rsidRDefault="00B056FA"/>
    <w:sectPr w:rsidR="00B056FA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96A" w:rsidRDefault="00C9296A">
      <w:pPr>
        <w:spacing w:after="0"/>
      </w:pPr>
      <w:r>
        <w:separator/>
      </w:r>
    </w:p>
    <w:p w:rsidR="00C9296A" w:rsidRDefault="00C9296A"/>
  </w:endnote>
  <w:endnote w:type="continuationSeparator" w:id="0">
    <w:p w:rsidR="00C9296A" w:rsidRDefault="00C9296A">
      <w:pPr>
        <w:spacing w:after="0"/>
      </w:pPr>
      <w:r>
        <w:continuationSeparator/>
      </w:r>
    </w:p>
    <w:p w:rsidR="00C9296A" w:rsidRDefault="00C92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FA" w:rsidRDefault="0036231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51579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96A" w:rsidRDefault="00C9296A">
      <w:pPr>
        <w:spacing w:after="0"/>
      </w:pPr>
      <w:r>
        <w:separator/>
      </w:r>
    </w:p>
    <w:p w:rsidR="00C9296A" w:rsidRDefault="00C9296A"/>
  </w:footnote>
  <w:footnote w:type="continuationSeparator" w:id="0">
    <w:p w:rsidR="00C9296A" w:rsidRDefault="00C9296A">
      <w:pPr>
        <w:spacing w:after="0"/>
      </w:pPr>
      <w:r>
        <w:continuationSeparator/>
      </w:r>
    </w:p>
    <w:p w:rsidR="00C9296A" w:rsidRDefault="00C9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39"/>
    <w:rsid w:val="001A485F"/>
    <w:rsid w:val="00297E79"/>
    <w:rsid w:val="00323C36"/>
    <w:rsid w:val="00362315"/>
    <w:rsid w:val="0044758B"/>
    <w:rsid w:val="006036E3"/>
    <w:rsid w:val="00871AD8"/>
    <w:rsid w:val="0089479E"/>
    <w:rsid w:val="00A01243"/>
    <w:rsid w:val="00B056FA"/>
    <w:rsid w:val="00B160CB"/>
    <w:rsid w:val="00B43966"/>
    <w:rsid w:val="00C41939"/>
    <w:rsid w:val="00C4396C"/>
    <w:rsid w:val="00C9296A"/>
    <w:rsid w:val="00CB15A2"/>
    <w:rsid w:val="00D04C30"/>
    <w:rsid w:val="00D226E9"/>
    <w:rsid w:val="00D61465"/>
    <w:rsid w:val="00E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844A5-64D9-486F-8464-1000B37F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A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AD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AD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A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CF73A6B3B444E18650CC92D519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65EE-18C9-4F70-BA57-11BF348DE275}"/>
      </w:docPartPr>
      <w:docPartBody>
        <w:p w:rsidR="003508BB" w:rsidRDefault="007E33AC">
          <w:pPr>
            <w:pStyle w:val="20CF73A6B3B444E18650CC92D51989C8"/>
          </w:pPr>
          <w:r>
            <w:t>[Your Name]</w:t>
          </w:r>
        </w:p>
      </w:docPartBody>
    </w:docPart>
    <w:docPart>
      <w:docPartPr>
        <w:name w:val="07BBC783779C4A8E8928BCCC9751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EB8E-F406-47DF-886F-A87F04BB88C2}"/>
      </w:docPartPr>
      <w:docPartBody>
        <w:p w:rsidR="003508BB" w:rsidRDefault="007E33AC">
          <w:pPr>
            <w:pStyle w:val="07BBC783779C4A8E8928BCCC9751B63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DD0E2DE1B12493F94F411E88F6A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ECA3-638D-4C37-A13C-DFE7E7C69DE5}"/>
      </w:docPartPr>
      <w:docPartBody>
        <w:p w:rsidR="003508BB" w:rsidRDefault="006727CB" w:rsidP="006727CB">
          <w:pPr>
            <w:pStyle w:val="2DD0E2DE1B12493F94F411E88F6AC9C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1511A011DB24F73A3EE4A9D0789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D204-E66D-4975-A336-1B2115B953F9}"/>
      </w:docPartPr>
      <w:docPartBody>
        <w:p w:rsidR="00EE32A8" w:rsidRDefault="00E32758" w:rsidP="00E32758">
          <w:pPr>
            <w:pStyle w:val="81511A011DB24F73A3EE4A9D078915E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E9F691F98584D2FB4F96FF23608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56CD-44EC-417F-B424-C2496B9F9ABE}"/>
      </w:docPartPr>
      <w:docPartBody>
        <w:p w:rsidR="00EE32A8" w:rsidRDefault="00E32758" w:rsidP="00E32758">
          <w:pPr>
            <w:pStyle w:val="1E9F691F98584D2FB4F96FF23608E5A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CB"/>
    <w:rsid w:val="002E3212"/>
    <w:rsid w:val="003508BB"/>
    <w:rsid w:val="00574502"/>
    <w:rsid w:val="006727CB"/>
    <w:rsid w:val="007E33AC"/>
    <w:rsid w:val="009E16B4"/>
    <w:rsid w:val="00E32758"/>
    <w:rsid w:val="00EE32A8"/>
    <w:rsid w:val="00F14BE3"/>
    <w:rsid w:val="00F61F5C"/>
    <w:rsid w:val="00F71297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CF73A6B3B444E18650CC92D51989C8">
    <w:name w:val="20CF73A6B3B444E18650CC92D51989C8"/>
  </w:style>
  <w:style w:type="paragraph" w:customStyle="1" w:styleId="9DF65ADA1CA743C3A0AB0E2267692D9E">
    <w:name w:val="9DF65ADA1CA743C3A0AB0E2267692D9E"/>
  </w:style>
  <w:style w:type="paragraph" w:customStyle="1" w:styleId="B167501652424255A1ED6FC0AC9EF7AD">
    <w:name w:val="B167501652424255A1ED6FC0AC9EF7AD"/>
  </w:style>
  <w:style w:type="paragraph" w:customStyle="1" w:styleId="329A99E24E3B4F14ABDC70D65FDB4119">
    <w:name w:val="329A99E24E3B4F14ABDC70D65FDB4119"/>
  </w:style>
  <w:style w:type="paragraph" w:customStyle="1" w:styleId="CF16C51158CA4035869953A1187569BF">
    <w:name w:val="CF16C51158CA4035869953A1187569BF"/>
  </w:style>
  <w:style w:type="paragraph" w:customStyle="1" w:styleId="931B18568E6D494DB2E658C50BE4B38D">
    <w:name w:val="931B18568E6D494DB2E658C50BE4B38D"/>
  </w:style>
  <w:style w:type="character" w:styleId="PlaceholderText">
    <w:name w:val="Placeholder Text"/>
    <w:basedOn w:val="DefaultParagraphFont"/>
    <w:uiPriority w:val="99"/>
    <w:semiHidden/>
    <w:rsid w:val="00E32758"/>
    <w:rPr>
      <w:color w:val="808080"/>
    </w:rPr>
  </w:style>
  <w:style w:type="paragraph" w:customStyle="1" w:styleId="07BBC783779C4A8E8928BCCC9751B639">
    <w:name w:val="07BBC783779C4A8E8928BCCC9751B639"/>
  </w:style>
  <w:style w:type="paragraph" w:customStyle="1" w:styleId="3C45743314F34A55847CAC3FED2196A0">
    <w:name w:val="3C45743314F34A55847CAC3FED2196A0"/>
  </w:style>
  <w:style w:type="paragraph" w:customStyle="1" w:styleId="93EC436560664561A00C776B24B4327D">
    <w:name w:val="93EC436560664561A00C776B24B4327D"/>
  </w:style>
  <w:style w:type="paragraph" w:customStyle="1" w:styleId="71425E1679F6402FB59B9FF639C27634">
    <w:name w:val="71425E1679F6402FB59B9FF639C27634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E73B5ADBDA954A4B9AB7F40197943A81">
    <w:name w:val="E73B5ADBDA954A4B9AB7F40197943A81"/>
  </w:style>
  <w:style w:type="paragraph" w:customStyle="1" w:styleId="EE39E39269564478BE318F1BF8221223">
    <w:name w:val="EE39E39269564478BE318F1BF8221223"/>
  </w:style>
  <w:style w:type="paragraph" w:customStyle="1" w:styleId="304FA876BA2B4B5F909D9CA0819F38D6">
    <w:name w:val="304FA876BA2B4B5F909D9CA0819F38D6"/>
  </w:style>
  <w:style w:type="paragraph" w:customStyle="1" w:styleId="64F873B7E95F4FB38C5F825824D8E598">
    <w:name w:val="64F873B7E95F4FB38C5F825824D8E598"/>
  </w:style>
  <w:style w:type="paragraph" w:customStyle="1" w:styleId="44583911CB5C4C2BBC1DF6FECC8E0A5A">
    <w:name w:val="44583911CB5C4C2BBC1DF6FECC8E0A5A"/>
    <w:rsid w:val="006727CB"/>
  </w:style>
  <w:style w:type="paragraph" w:customStyle="1" w:styleId="7E518E329C21429EA4B9CC6C166AE9BF">
    <w:name w:val="7E518E329C21429EA4B9CC6C166AE9BF"/>
    <w:rsid w:val="006727CB"/>
  </w:style>
  <w:style w:type="paragraph" w:customStyle="1" w:styleId="30EDC4AE765643158275F24C2B672B5F">
    <w:name w:val="30EDC4AE765643158275F24C2B672B5F"/>
    <w:rsid w:val="006727CB"/>
  </w:style>
  <w:style w:type="paragraph" w:customStyle="1" w:styleId="84F90D4111424BD3B1A885E46525F42D">
    <w:name w:val="84F90D4111424BD3B1A885E46525F42D"/>
    <w:rsid w:val="006727CB"/>
  </w:style>
  <w:style w:type="paragraph" w:customStyle="1" w:styleId="2DD0E2DE1B12493F94F411E88F6AC9C8">
    <w:name w:val="2DD0E2DE1B12493F94F411E88F6AC9C8"/>
    <w:rsid w:val="006727CB"/>
  </w:style>
  <w:style w:type="paragraph" w:customStyle="1" w:styleId="646004C3113C4E78A2D8AB6D8294AC4E">
    <w:name w:val="646004C3113C4E78A2D8AB6D8294AC4E"/>
    <w:rsid w:val="009E16B4"/>
  </w:style>
  <w:style w:type="paragraph" w:customStyle="1" w:styleId="AFF3B8313FA84432BBF82EE3532ED2DE">
    <w:name w:val="AFF3B8313FA84432BBF82EE3532ED2DE"/>
    <w:rsid w:val="009E16B4"/>
  </w:style>
  <w:style w:type="paragraph" w:customStyle="1" w:styleId="3D8D93FFB456417CA21D09DC72207AE8">
    <w:name w:val="3D8D93FFB456417CA21D09DC72207AE8"/>
    <w:rsid w:val="00E32758"/>
  </w:style>
  <w:style w:type="paragraph" w:customStyle="1" w:styleId="D3D66CE26E5C4B7A88FA914F0A57F900">
    <w:name w:val="D3D66CE26E5C4B7A88FA914F0A57F900"/>
    <w:rsid w:val="00E32758"/>
  </w:style>
  <w:style w:type="paragraph" w:customStyle="1" w:styleId="81511A011DB24F73A3EE4A9D078915EA">
    <w:name w:val="81511A011DB24F73A3EE4A9D078915EA"/>
    <w:rsid w:val="00E32758"/>
  </w:style>
  <w:style w:type="paragraph" w:customStyle="1" w:styleId="1E9F691F98584D2FB4F96FF23608E5AD">
    <w:name w:val="1E9F691F98584D2FB4F96FF23608E5AD"/>
    <w:rsid w:val="00E32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52E1B-FE3C-421B-863E-BDCA15B5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Young Jr.</dc:creator>
  <cp:keywords/>
  <cp:lastModifiedBy>John Dough</cp:lastModifiedBy>
  <cp:revision>7</cp:revision>
  <dcterms:created xsi:type="dcterms:W3CDTF">2014-09-18T19:42:00Z</dcterms:created>
  <dcterms:modified xsi:type="dcterms:W3CDTF">2015-05-28T21:36:00Z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