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79" w:rsidRDefault="001C6B79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960"/>
        <w:gridCol w:w="3960"/>
      </w:tblGrid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147F9A" w:rsidP="00571D65">
            <w:pPr>
              <w:pStyle w:val="Name"/>
              <w:jc w:val="center"/>
            </w:pPr>
            <w:r>
              <w:t xml:space="preserve">Stephanie </w:t>
            </w:r>
            <w:proofErr w:type="spellStart"/>
            <w:r>
              <w:t>Gumban</w:t>
            </w:r>
            <w:proofErr w:type="spellEnd"/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147F9A" w:rsidP="00571D65">
            <w:pPr>
              <w:pStyle w:val="ContactInformation"/>
              <w:jc w:val="center"/>
            </w:pPr>
            <w:r>
              <w:t xml:space="preserve">1201 Twin Lakes Dr. </w:t>
            </w:r>
            <w:proofErr w:type="spellStart"/>
            <w:r>
              <w:t>Lr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72205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147F9A" w:rsidP="00571D65">
            <w:pPr>
              <w:pStyle w:val="ContactInformation"/>
              <w:jc w:val="center"/>
            </w:pPr>
            <w:r>
              <w:t>501-773-9771</w:t>
            </w:r>
          </w:p>
        </w:tc>
      </w:tr>
      <w:tr w:rsidR="00661314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661314" w:rsidRDefault="007B6BA6" w:rsidP="00571D65">
            <w:pPr>
              <w:pStyle w:val="ContactInformation"/>
              <w:jc w:val="center"/>
            </w:pPr>
            <w:hyperlink r:id="rId6" w:history="1">
              <w:r w:rsidR="00571D65" w:rsidRPr="00727319">
                <w:rPr>
                  <w:rStyle w:val="Hyperlink"/>
                </w:rPr>
                <w:t>Sgumban94@yahoo.com</w:t>
              </w:r>
            </w:hyperlink>
          </w:p>
          <w:p w:rsidR="001C6B79" w:rsidRDefault="001C6B79" w:rsidP="001C6B79">
            <w:pPr>
              <w:pStyle w:val="ContactInformation"/>
              <w:jc w:val="center"/>
            </w:pPr>
          </w:p>
          <w:p w:rsidR="001C6B79" w:rsidRDefault="001C6B79" w:rsidP="001C6B79">
            <w:pPr>
              <w:pStyle w:val="ContactInformation"/>
            </w:pPr>
          </w:p>
          <w:p w:rsidR="00571D65" w:rsidRDefault="00571D65" w:rsidP="00571D65">
            <w:pPr>
              <w:pStyle w:val="ContactInformation"/>
              <w:jc w:val="center"/>
            </w:pPr>
          </w:p>
        </w:tc>
      </w:tr>
      <w:tr w:rsidR="00931457">
        <w:trPr>
          <w:cantSplit/>
          <w:trHeight w:val="178"/>
        </w:trPr>
        <w:tc>
          <w:tcPr>
            <w:tcW w:w="9900" w:type="dxa"/>
            <w:gridSpan w:val="3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931457" w:rsidRPr="005B35EF" w:rsidRDefault="00931457" w:rsidP="005B35EF">
            <w:pPr>
              <w:pStyle w:val="Heading3"/>
            </w:pPr>
          </w:p>
        </w:tc>
      </w:tr>
      <w:tr w:rsidR="000426F3" w:rsidRPr="005B35EF">
        <w:trPr>
          <w:trHeight w:val="755"/>
        </w:trPr>
        <w:tc>
          <w:tcPr>
            <w:tcW w:w="1980" w:type="dxa"/>
            <w:vMerge w:val="restart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</w:tcPr>
          <w:p w:rsidR="000426F3" w:rsidRPr="005B35EF" w:rsidRDefault="000426F3" w:rsidP="005B35EF">
            <w:pPr>
              <w:pStyle w:val="Heading1"/>
            </w:pPr>
            <w:r w:rsidRPr="005B35EF">
              <w:t>Overview</w:t>
            </w:r>
          </w:p>
        </w:tc>
        <w:tc>
          <w:tcPr>
            <w:tcW w:w="792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4DE" w:rsidRPr="005B35EF" w:rsidRDefault="00147F9A" w:rsidP="00571D65">
            <w:pPr>
              <w:pStyle w:val="BodyText"/>
            </w:pPr>
            <w:r>
              <w:t xml:space="preserve">Currently an undergraduate at the University of Arkansas at Little Rock. My major is undecided at the moment; I am exploring my options. My majority of employment has been revolved around </w:t>
            </w:r>
            <w:r w:rsidR="00571D65">
              <w:t>customer service</w:t>
            </w:r>
            <w:r>
              <w:t xml:space="preserve"> and the food industry. At the momen</w:t>
            </w:r>
            <w:r w:rsidR="006E24DE">
              <w:t>t, I am employed at Dunkin Donu</w:t>
            </w:r>
            <w:r>
              <w:t xml:space="preserve">ts. I have been a part of the team since opening day, </w:t>
            </w:r>
            <w:r w:rsidR="006E24DE">
              <w:t>November</w:t>
            </w:r>
            <w:r>
              <w:t xml:space="preserve"> 2012. </w:t>
            </w:r>
            <w:r w:rsidR="007B6BA6">
              <w:t xml:space="preserve">I started off as a crew member and now am the assistant manager. </w:t>
            </w:r>
          </w:p>
        </w:tc>
      </w:tr>
      <w:tr w:rsidR="000426F3" w:rsidRPr="005B35EF">
        <w:trPr>
          <w:trHeight w:val="98"/>
        </w:trPr>
        <w:tc>
          <w:tcPr>
            <w:tcW w:w="1980" w:type="dxa"/>
            <w:vMerge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426F3" w:rsidRPr="005B35EF" w:rsidRDefault="000426F3" w:rsidP="005B35EF"/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426F3" w:rsidRDefault="000426F3" w:rsidP="00571D65">
            <w:pPr>
              <w:pStyle w:val="Bulletedlist1stline"/>
            </w:pPr>
            <w:r w:rsidRPr="005B35EF">
              <w:t>Exceptional Customer Service</w:t>
            </w:r>
          </w:p>
          <w:p w:rsidR="006E24DE" w:rsidRDefault="006E24DE" w:rsidP="006E24DE">
            <w:pPr>
              <w:pStyle w:val="Bulletedlist1stline"/>
            </w:pPr>
            <w:r>
              <w:t>Quick learner</w:t>
            </w:r>
          </w:p>
          <w:p w:rsidR="006E24DE" w:rsidRDefault="00571D65" w:rsidP="00571D65">
            <w:pPr>
              <w:pStyle w:val="Bulletedlist1stline"/>
            </w:pPr>
            <w:r>
              <w:t>Problem Solver</w:t>
            </w:r>
          </w:p>
          <w:p w:rsidR="00571D65" w:rsidRDefault="00571D65" w:rsidP="00571D65">
            <w:pPr>
              <w:pStyle w:val="Bulletedlist1stline"/>
              <w:numPr>
                <w:ilvl w:val="0"/>
                <w:numId w:val="0"/>
              </w:numPr>
            </w:pPr>
          </w:p>
          <w:p w:rsidR="00571D65" w:rsidRDefault="00571D65" w:rsidP="00571D65">
            <w:pPr>
              <w:pStyle w:val="Bulletedlist1stline"/>
              <w:numPr>
                <w:ilvl w:val="0"/>
                <w:numId w:val="0"/>
              </w:numPr>
            </w:pPr>
          </w:p>
          <w:p w:rsidR="00571D65" w:rsidRPr="005B35EF" w:rsidRDefault="00571D65" w:rsidP="00571D65">
            <w:pPr>
              <w:pStyle w:val="Bulletedlist1stline"/>
              <w:numPr>
                <w:ilvl w:val="0"/>
                <w:numId w:val="0"/>
              </w:num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571D65" w:rsidRDefault="00571D65" w:rsidP="00571D65"/>
          <w:p w:rsidR="00571D65" w:rsidRDefault="00571D65" w:rsidP="00571D65"/>
          <w:p w:rsidR="000426F3" w:rsidRDefault="00147F9A" w:rsidP="005B35EF">
            <w:pPr>
              <w:numPr>
                <w:ilvl w:val="0"/>
                <w:numId w:val="6"/>
              </w:numPr>
            </w:pPr>
            <w:r>
              <w:t>General c</w:t>
            </w:r>
            <w:r w:rsidR="000426F3" w:rsidRPr="005B35EF">
              <w:t>omputer</w:t>
            </w:r>
            <w:r>
              <w:t xml:space="preserve"> skills</w:t>
            </w:r>
            <w:r w:rsidR="006E24DE">
              <w:t xml:space="preserve"> </w:t>
            </w:r>
          </w:p>
          <w:p w:rsidR="00571D65" w:rsidRPr="005B35EF" w:rsidRDefault="00571D65" w:rsidP="005B35EF">
            <w:pPr>
              <w:numPr>
                <w:ilvl w:val="0"/>
                <w:numId w:val="6"/>
              </w:numPr>
            </w:pPr>
            <w:r>
              <w:t xml:space="preserve">Dependable and Motivated </w:t>
            </w:r>
          </w:p>
          <w:p w:rsidR="000426F3" w:rsidRDefault="000426F3" w:rsidP="005B35EF"/>
          <w:p w:rsidR="00571D65" w:rsidRDefault="00571D65" w:rsidP="005B35EF"/>
          <w:p w:rsidR="00571D65" w:rsidRDefault="00571D65" w:rsidP="005B35EF"/>
          <w:p w:rsidR="00571D65" w:rsidRDefault="00571D65" w:rsidP="005B35EF"/>
          <w:p w:rsidR="00571D65" w:rsidRDefault="00571D65" w:rsidP="005B35EF"/>
          <w:p w:rsidR="00571D65" w:rsidRDefault="00571D65" w:rsidP="005B35EF"/>
          <w:p w:rsidR="00571D65" w:rsidRPr="005B35EF" w:rsidRDefault="00571D65" w:rsidP="005B35EF"/>
        </w:tc>
      </w:tr>
      <w:tr w:rsidR="005E4EAD">
        <w:trPr>
          <w:cantSplit/>
          <w:trHeight w:val="267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E4EAD" w:rsidRPr="005B35EF" w:rsidRDefault="000426F3" w:rsidP="005B35EF">
            <w:pPr>
              <w:pStyle w:val="Heading1"/>
            </w:pPr>
            <w:r w:rsidRPr="005B35EF">
              <w:t>Employment</w:t>
            </w: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6F3" w:rsidRPr="005B35EF" w:rsidRDefault="006E24DE" w:rsidP="005B35EF">
            <w:pPr>
              <w:pStyle w:val="Location"/>
            </w:pPr>
            <w:r>
              <w:t>Andover Place, Little Rock, AR</w:t>
            </w:r>
          </w:p>
          <w:p w:rsidR="000426F3" w:rsidRDefault="006E24DE" w:rsidP="00661314">
            <w:pPr>
              <w:pStyle w:val="Heading2"/>
            </w:pPr>
            <w:r>
              <w:t xml:space="preserve">HEAD SERVER, PREP COOK  </w:t>
            </w:r>
          </w:p>
          <w:p w:rsidR="006E24DE" w:rsidRPr="006E24DE" w:rsidRDefault="006E24DE" w:rsidP="006E24DE"/>
          <w:p w:rsidR="000426F3" w:rsidRDefault="006E24DE" w:rsidP="001C24CC">
            <w:pPr>
              <w:pStyle w:val="Location"/>
            </w:pPr>
            <w:r>
              <w:t>Layla’s Gyros and Pizzeria, Little Rock, AR</w:t>
            </w:r>
          </w:p>
          <w:p w:rsidR="000426F3" w:rsidRDefault="006E24DE" w:rsidP="00661314">
            <w:pPr>
              <w:pStyle w:val="Heading2"/>
            </w:pPr>
            <w:r>
              <w:t>SEVER</w:t>
            </w:r>
          </w:p>
          <w:p w:rsidR="006E24DE" w:rsidRPr="006E24DE" w:rsidRDefault="006E24DE" w:rsidP="006E24DE">
            <w:bookmarkStart w:id="0" w:name="_GoBack"/>
            <w:bookmarkEnd w:id="0"/>
          </w:p>
          <w:p w:rsidR="000426F3" w:rsidRDefault="006E24DE" w:rsidP="001C24CC">
            <w:pPr>
              <w:pStyle w:val="Location"/>
            </w:pPr>
            <w:r>
              <w:t>Dunkin Donuts</w:t>
            </w:r>
          </w:p>
          <w:p w:rsidR="005E4EAD" w:rsidRDefault="006E24DE" w:rsidP="006E24DE">
            <w:pPr>
              <w:pStyle w:val="Heading2"/>
            </w:pPr>
            <w:r>
              <w:t>CREW MEMBER</w:t>
            </w:r>
          </w:p>
          <w:p w:rsidR="007B6BA6" w:rsidRPr="007B6BA6" w:rsidRDefault="007B6BA6" w:rsidP="007B6BA6">
            <w:pPr>
              <w:rPr>
                <w:b/>
              </w:rPr>
            </w:pPr>
            <w:r w:rsidRPr="007B6BA6">
              <w:rPr>
                <w:b/>
              </w:rPr>
              <w:t>SHIFT LEADER</w:t>
            </w:r>
          </w:p>
          <w:p w:rsidR="007B6BA6" w:rsidRPr="007B6BA6" w:rsidRDefault="007B6BA6" w:rsidP="007B6BA6">
            <w:pPr>
              <w:rPr>
                <w:b/>
              </w:rPr>
            </w:pPr>
            <w:r w:rsidRPr="007B6BA6">
              <w:rPr>
                <w:b/>
              </w:rPr>
              <w:t>ASISSTANT MANAGER</w:t>
            </w:r>
          </w:p>
          <w:p w:rsidR="00571D65" w:rsidRPr="007B6BA6" w:rsidRDefault="00571D65" w:rsidP="00571D65">
            <w:pPr>
              <w:rPr>
                <w:b/>
              </w:rPr>
            </w:pPr>
          </w:p>
          <w:p w:rsidR="00571D65" w:rsidRDefault="00571D65" w:rsidP="00571D65"/>
          <w:p w:rsidR="00571D65" w:rsidRDefault="00571D65" w:rsidP="00571D65"/>
          <w:p w:rsidR="00571D65" w:rsidRDefault="00571D65" w:rsidP="00571D65"/>
          <w:p w:rsidR="00571D65" w:rsidRPr="00571D65" w:rsidRDefault="00571D65" w:rsidP="00571D65"/>
        </w:tc>
      </w:tr>
      <w:tr w:rsidR="002F6662">
        <w:trPr>
          <w:cantSplit/>
          <w:trHeight w:val="243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5B35EF" w:rsidRDefault="002F6662" w:rsidP="005B35EF">
            <w:pPr>
              <w:pStyle w:val="Heading1"/>
            </w:pPr>
            <w:r w:rsidRPr="005B35EF">
              <w:t>Education</w:t>
            </w:r>
          </w:p>
        </w:tc>
        <w:tc>
          <w:tcPr>
            <w:tcW w:w="7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2F6662" w:rsidRDefault="006E24DE" w:rsidP="001C24CC">
            <w:pPr>
              <w:pStyle w:val="Education"/>
            </w:pPr>
            <w:r>
              <w:t>University of Arkansas at Little Rock</w:t>
            </w:r>
          </w:p>
        </w:tc>
      </w:tr>
      <w:tr w:rsidR="00C22E49">
        <w:trPr>
          <w:cantSplit/>
          <w:trHeight w:val="1062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C22E49" w:rsidRDefault="00C22E49" w:rsidP="005B35EF"/>
        </w:tc>
        <w:tc>
          <w:tcPr>
            <w:tcW w:w="79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F6662" w:rsidRDefault="00571D65" w:rsidP="006E24DE">
            <w:pPr>
              <w:numPr>
                <w:ilvl w:val="0"/>
                <w:numId w:val="4"/>
              </w:numPr>
            </w:pPr>
            <w:r>
              <w:t>Undergraduate</w:t>
            </w:r>
          </w:p>
          <w:p w:rsidR="00571D65" w:rsidRPr="008A7B76" w:rsidRDefault="00571D65" w:rsidP="006E24DE">
            <w:pPr>
              <w:numPr>
                <w:ilvl w:val="0"/>
                <w:numId w:val="4"/>
              </w:numPr>
            </w:pPr>
            <w:r>
              <w:t>Undecided major ATM</w:t>
            </w:r>
          </w:p>
        </w:tc>
      </w:tr>
    </w:tbl>
    <w:p w:rsidR="00A65E10" w:rsidRDefault="00A65E10">
      <w:pPr>
        <w:rPr>
          <w:rFonts w:cs="Arial"/>
          <w:szCs w:val="20"/>
        </w:rPr>
      </w:pPr>
    </w:p>
    <w:p w:rsidR="00571D65" w:rsidRDefault="00571D65">
      <w:pPr>
        <w:rPr>
          <w:rFonts w:cs="Arial"/>
          <w:szCs w:val="20"/>
        </w:rPr>
      </w:pPr>
    </w:p>
    <w:p w:rsidR="00571D65" w:rsidRDefault="00571D65">
      <w:pPr>
        <w:rPr>
          <w:rFonts w:cs="Arial"/>
          <w:szCs w:val="20"/>
        </w:rPr>
      </w:pPr>
    </w:p>
    <w:sectPr w:rsidR="00571D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7077A"/>
    <w:multiLevelType w:val="multilevel"/>
    <w:tmpl w:val="A76C6892"/>
    <w:numStyleLink w:val="Bulletedlist"/>
  </w:abstractNum>
  <w:abstractNum w:abstractNumId="1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225F49"/>
    <w:multiLevelType w:val="multilevel"/>
    <w:tmpl w:val="A76C6892"/>
    <w:numStyleLink w:val="Bulletedlist"/>
  </w:abstractNum>
  <w:abstractNum w:abstractNumId="3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4">
    <w:nsid w:val="6C7B682B"/>
    <w:multiLevelType w:val="multilevel"/>
    <w:tmpl w:val="A76C6892"/>
    <w:numStyleLink w:val="Bulletedlist"/>
  </w:abstractNum>
  <w:abstractNum w:abstractNumId="5">
    <w:nsid w:val="71547EC4"/>
    <w:multiLevelType w:val="multilevel"/>
    <w:tmpl w:val="A76C6892"/>
    <w:numStyleLink w:val="Bulletedlist"/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4C"/>
    <w:rsid w:val="000009BA"/>
    <w:rsid w:val="00036117"/>
    <w:rsid w:val="000426F3"/>
    <w:rsid w:val="0004584D"/>
    <w:rsid w:val="000D1F1E"/>
    <w:rsid w:val="000F7EA1"/>
    <w:rsid w:val="001209EA"/>
    <w:rsid w:val="00130611"/>
    <w:rsid w:val="00144C40"/>
    <w:rsid w:val="00147F9A"/>
    <w:rsid w:val="00184B53"/>
    <w:rsid w:val="0019026C"/>
    <w:rsid w:val="00194FCA"/>
    <w:rsid w:val="001C24CC"/>
    <w:rsid w:val="001C6B79"/>
    <w:rsid w:val="001F1FE4"/>
    <w:rsid w:val="00225E32"/>
    <w:rsid w:val="002629EC"/>
    <w:rsid w:val="00286B09"/>
    <w:rsid w:val="002B1B14"/>
    <w:rsid w:val="002D6D63"/>
    <w:rsid w:val="002F47C0"/>
    <w:rsid w:val="002F5852"/>
    <w:rsid w:val="002F6662"/>
    <w:rsid w:val="00305BA5"/>
    <w:rsid w:val="00320524"/>
    <w:rsid w:val="003C030D"/>
    <w:rsid w:val="003D30DD"/>
    <w:rsid w:val="003E3210"/>
    <w:rsid w:val="003F17A0"/>
    <w:rsid w:val="003F5D3E"/>
    <w:rsid w:val="00480F5D"/>
    <w:rsid w:val="00486D74"/>
    <w:rsid w:val="004B48D2"/>
    <w:rsid w:val="004D25AE"/>
    <w:rsid w:val="004F6F87"/>
    <w:rsid w:val="005141A0"/>
    <w:rsid w:val="00543F26"/>
    <w:rsid w:val="00571D65"/>
    <w:rsid w:val="00572B3F"/>
    <w:rsid w:val="005B35EF"/>
    <w:rsid w:val="005B37A2"/>
    <w:rsid w:val="005E4EAD"/>
    <w:rsid w:val="005F39F4"/>
    <w:rsid w:val="00614C29"/>
    <w:rsid w:val="006445F2"/>
    <w:rsid w:val="00661314"/>
    <w:rsid w:val="006922E8"/>
    <w:rsid w:val="00693A08"/>
    <w:rsid w:val="0069464C"/>
    <w:rsid w:val="006B37FD"/>
    <w:rsid w:val="006E24DE"/>
    <w:rsid w:val="006E424B"/>
    <w:rsid w:val="006E6720"/>
    <w:rsid w:val="007677EA"/>
    <w:rsid w:val="007A54B9"/>
    <w:rsid w:val="007B6435"/>
    <w:rsid w:val="007B6BA6"/>
    <w:rsid w:val="007D5C35"/>
    <w:rsid w:val="007E4866"/>
    <w:rsid w:val="0084204D"/>
    <w:rsid w:val="00842682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75C5A"/>
    <w:rsid w:val="00986F58"/>
    <w:rsid w:val="009A5874"/>
    <w:rsid w:val="009F6F3A"/>
    <w:rsid w:val="00A332E5"/>
    <w:rsid w:val="00A5754B"/>
    <w:rsid w:val="00A65E10"/>
    <w:rsid w:val="00A76701"/>
    <w:rsid w:val="00A92D25"/>
    <w:rsid w:val="00AB5B26"/>
    <w:rsid w:val="00B3555C"/>
    <w:rsid w:val="00B51CD2"/>
    <w:rsid w:val="00B53B12"/>
    <w:rsid w:val="00B56C7B"/>
    <w:rsid w:val="00B60A37"/>
    <w:rsid w:val="00B824F8"/>
    <w:rsid w:val="00B84022"/>
    <w:rsid w:val="00BA3E0E"/>
    <w:rsid w:val="00BD4EFC"/>
    <w:rsid w:val="00C02D57"/>
    <w:rsid w:val="00C22E49"/>
    <w:rsid w:val="00C71F47"/>
    <w:rsid w:val="00C727C5"/>
    <w:rsid w:val="00C77A92"/>
    <w:rsid w:val="00C94284"/>
    <w:rsid w:val="00CB75A4"/>
    <w:rsid w:val="00CD0C38"/>
    <w:rsid w:val="00CE316E"/>
    <w:rsid w:val="00D75AAE"/>
    <w:rsid w:val="00E251F6"/>
    <w:rsid w:val="00E344A1"/>
    <w:rsid w:val="00E45D61"/>
    <w:rsid w:val="00E952C4"/>
    <w:rsid w:val="00EB3E11"/>
    <w:rsid w:val="00EC5DEB"/>
    <w:rsid w:val="00EC75B2"/>
    <w:rsid w:val="00EF597E"/>
    <w:rsid w:val="00F13427"/>
    <w:rsid w:val="00F22C8E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  <w:style w:type="character" w:styleId="Hyperlink">
    <w:name w:val="Hyperlink"/>
    <w:basedOn w:val="DefaultParagraphFont"/>
    <w:rsid w:val="00571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  <w:style w:type="character" w:styleId="Hyperlink">
    <w:name w:val="Hyperlink"/>
    <w:basedOn w:val="DefaultParagraphFont"/>
    <w:rsid w:val="00571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umban9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AppData\Roaming\Microsoft\Templates\Retail%20sales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Retail sales resume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2</cp:revision>
  <cp:lastPrinted>2003-11-20T21:41:00Z</cp:lastPrinted>
  <dcterms:created xsi:type="dcterms:W3CDTF">2015-03-09T22:44:00Z</dcterms:created>
  <dcterms:modified xsi:type="dcterms:W3CDTF">2015-03-09T22:44:00Z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TC063694771033</vt:lpwstr>
  </property>
</Properties>
</file>