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2034"/>
        <w:gridCol w:w="7686"/>
      </w:tblGrid>
      <w:tr w:rsidR="00230C7B" w:rsidRPr="00230C7B" w:rsidTr="00847847">
        <w:tc>
          <w:tcPr>
            <w:tcW w:w="2034" w:type="dxa"/>
          </w:tcPr>
          <w:p w:rsidR="00840476" w:rsidRPr="00230C7B" w:rsidRDefault="00840476" w:rsidP="00230C7B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6" w:type="dxa"/>
            <w:tcMar>
              <w:bottom w:w="576" w:type="dxa"/>
            </w:tcMar>
          </w:tcPr>
          <w:p w:rsidR="00840476" w:rsidRPr="00230C7B" w:rsidRDefault="008C18E5" w:rsidP="007D4B75">
            <w:pPr>
              <w:pStyle w:val="Name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alias w:val="Your Name"/>
                <w:tag w:val=""/>
                <w:id w:val="1197042864"/>
                <w:placeholder>
                  <w:docPart w:val="EA3907ED683C48B988EB59F53B9E9AB7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5E2DE7" w:rsidRPr="007D4B75">
                  <w:rPr>
                    <w:rFonts w:ascii="Times New Roman" w:hAnsi="Times New Roman" w:cs="Times New Roman"/>
                    <w:b/>
                    <w:color w:val="auto"/>
                    <w:sz w:val="24"/>
                    <w:szCs w:val="24"/>
                  </w:rPr>
                  <w:t>yadirah a. renta torres</w:t>
                </w:r>
              </w:sdtContent>
            </w:sdt>
          </w:p>
          <w:p w:rsidR="00840476" w:rsidRPr="00230C7B" w:rsidRDefault="005E2DE7" w:rsidP="007D4B75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30C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San Juan P.R.</w:t>
            </w:r>
            <w:r w:rsidR="00955E86" w:rsidRPr="00230C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 </w:t>
            </w:r>
            <w:r w:rsidR="00955E86" w:rsidRPr="00230C7B">
              <w:rPr>
                <w:rStyle w:val="Emphasis"/>
                <w:rFonts w:ascii="Times New Roman" w:hAnsi="Times New Roman" w:cs="Times New Roman"/>
                <w:color w:val="auto"/>
                <w:sz w:val="24"/>
                <w:szCs w:val="24"/>
              </w:rPr>
              <w:t>|</w:t>
            </w:r>
            <w:r w:rsidR="00955E86" w:rsidRPr="00230C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="00955E86" w:rsidRPr="00230C7B">
              <w:rPr>
                <w:rFonts w:ascii="Times New Roman" w:hAnsi="Times New Roman" w:cs="Times New Roman"/>
                <w:color w:val="auto"/>
                <w:kern w:val="20"/>
                <w:sz w:val="24"/>
                <w:szCs w:val="24"/>
              </w:rPr>
              <w:t> </w:t>
            </w:r>
            <w:r w:rsidRPr="00230C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yhrenta@gmail.com</w:t>
            </w:r>
            <w:r w:rsidR="00955E86" w:rsidRPr="00230C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 </w:t>
            </w:r>
            <w:r w:rsidR="00955E86" w:rsidRPr="00230C7B">
              <w:rPr>
                <w:rStyle w:val="Emphasis"/>
                <w:rFonts w:ascii="Times New Roman" w:hAnsi="Times New Roman" w:cs="Times New Roman"/>
                <w:color w:val="auto"/>
                <w:sz w:val="24"/>
                <w:szCs w:val="24"/>
              </w:rPr>
              <w:t>|</w:t>
            </w:r>
            <w:r w:rsidR="00955E86" w:rsidRPr="00230C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 </w:t>
            </w:r>
            <w:r w:rsidRPr="00230C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787-</w:t>
            </w:r>
            <w:r w:rsidR="007D4B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400-0466</w:t>
            </w:r>
          </w:p>
        </w:tc>
      </w:tr>
      <w:tr w:rsidR="00230C7B" w:rsidRPr="00230C7B" w:rsidTr="00847847">
        <w:tc>
          <w:tcPr>
            <w:tcW w:w="2034" w:type="dxa"/>
          </w:tcPr>
          <w:p w:rsidR="00840476" w:rsidRPr="00230C7B" w:rsidRDefault="00230C7B" w:rsidP="00230C7B">
            <w:pPr>
              <w:pStyle w:val="Heading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Career Goal</w:t>
            </w:r>
          </w:p>
        </w:tc>
        <w:tc>
          <w:tcPr>
            <w:tcW w:w="7686" w:type="dxa"/>
          </w:tcPr>
          <w:p w:rsidR="00840476" w:rsidRPr="00230C7B" w:rsidRDefault="00230C7B" w:rsidP="00230C7B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To be part of an exciting and progressive enterprise that will provide the opportunity for growth and development.</w:t>
            </w:r>
          </w:p>
        </w:tc>
      </w:tr>
      <w:tr w:rsidR="00230C7B" w:rsidRPr="00230C7B" w:rsidTr="00847847">
        <w:tc>
          <w:tcPr>
            <w:tcW w:w="2034" w:type="dxa"/>
          </w:tcPr>
          <w:p w:rsidR="00840476" w:rsidRPr="00230C7B" w:rsidRDefault="00955E86" w:rsidP="00230C7B">
            <w:pPr>
              <w:pStyle w:val="Heading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30C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Skills &amp; Abilities</w:t>
            </w:r>
          </w:p>
        </w:tc>
        <w:tc>
          <w:tcPr>
            <w:tcW w:w="7686" w:type="dxa"/>
          </w:tcPr>
          <w:p w:rsidR="00D32D41" w:rsidRPr="00230C7B" w:rsidRDefault="00230C7B" w:rsidP="00230C7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</w:t>
            </w:r>
            <w:r w:rsidR="00D32D41" w:rsidRPr="00230C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edicated and creative professional with proven success and expertise in the hospitality industry.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Structured and disciplined individual with the ability to inspire people through </w:t>
            </w:r>
            <w:r w:rsidR="00D32D41" w:rsidRPr="00230C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excellent interpersonal skills. Areas of proficiency include:</w:t>
            </w:r>
          </w:p>
          <w:p w:rsidR="00D32D41" w:rsidRPr="00230C7B" w:rsidRDefault="00D32D41" w:rsidP="00230C7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30C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Restaurant ownership</w:t>
            </w:r>
          </w:p>
          <w:p w:rsidR="00230C7B" w:rsidRPr="00230C7B" w:rsidRDefault="00230C7B" w:rsidP="00230C7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30C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Operation and event management</w:t>
            </w:r>
          </w:p>
          <w:p w:rsidR="00D32D41" w:rsidRPr="00230C7B" w:rsidRDefault="00D32D41" w:rsidP="00230C7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30C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Personnel </w:t>
            </w:r>
            <w:r w:rsidR="00230C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training, development</w:t>
            </w:r>
            <w:r w:rsidRPr="00230C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and  management</w:t>
            </w:r>
          </w:p>
          <w:p w:rsidR="00D32D41" w:rsidRPr="00230C7B" w:rsidRDefault="00D32D41" w:rsidP="00230C7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30C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Marketing and advertising</w:t>
            </w:r>
          </w:p>
          <w:p w:rsidR="00230C7B" w:rsidRDefault="00D32D41" w:rsidP="00230C7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30C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Excellent </w:t>
            </w:r>
            <w:r w:rsidR="00EC7DEE" w:rsidRPr="00230C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communicat</w:t>
            </w:r>
            <w:r w:rsidR="00230C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ion skills</w:t>
            </w:r>
          </w:p>
          <w:p w:rsidR="00D32D41" w:rsidRPr="00230C7B" w:rsidRDefault="00230C7B" w:rsidP="00230C7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Customer orientation (employees, clients, vendors)</w:t>
            </w:r>
          </w:p>
        </w:tc>
      </w:tr>
      <w:tr w:rsidR="00230C7B" w:rsidRPr="00230C7B" w:rsidTr="00847847">
        <w:tc>
          <w:tcPr>
            <w:tcW w:w="2034" w:type="dxa"/>
          </w:tcPr>
          <w:p w:rsidR="00840476" w:rsidRPr="00230C7B" w:rsidRDefault="00955E86" w:rsidP="00230C7B">
            <w:pPr>
              <w:pStyle w:val="Heading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30C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Experience</w:t>
            </w:r>
          </w:p>
        </w:tc>
        <w:tc>
          <w:tcPr>
            <w:tcW w:w="7686" w:type="dxa"/>
          </w:tcPr>
          <w:sdt>
            <w:sdtPr>
              <w:rPr>
                <w:rFonts w:ascii="Times New Roman" w:hAnsi="Times New Roman" w:cs="Times New Roman"/>
                <w:b/>
                <w:bCs/>
                <w:caps w:val="0"/>
                <w:color w:val="auto"/>
                <w:kern w:val="0"/>
                <w:sz w:val="24"/>
                <w:szCs w:val="24"/>
              </w:rPr>
              <w:id w:val="1436861535"/>
            </w:sdtPr>
            <w:sdtEndPr>
              <w:rPr>
                <w:b w:val="0"/>
                <w:bCs w:val="0"/>
              </w:rPr>
            </w:sdtEndPr>
            <w:sdtContent>
              <w:sdt>
                <w:sdtPr>
                  <w:rPr>
                    <w:rFonts w:ascii="Times New Roman" w:hAnsi="Times New Roman" w:cs="Times New Roman"/>
                    <w:b/>
                    <w:bCs/>
                    <w:caps w:val="0"/>
                    <w:color w:val="auto"/>
                    <w:kern w:val="0"/>
                    <w:sz w:val="24"/>
                    <w:szCs w:val="24"/>
                  </w:rPr>
                  <w:id w:val="221802691"/>
                  <w:placeholder>
                    <w:docPart w:val="9C5B57D0AFA84990A137315F4D1B95C0"/>
                  </w:placeholder>
                </w:sdtPr>
                <w:sdtEndPr>
                  <w:rPr>
                    <w:rFonts w:asciiTheme="minorHAnsi" w:hAnsiTheme="minorHAnsi" w:cstheme="minorBidi"/>
                    <w:b w:val="0"/>
                    <w:bCs w:val="0"/>
                    <w:color w:val="262626" w:themeColor="text1" w:themeTint="D9"/>
                    <w:sz w:val="18"/>
                    <w:szCs w:val="18"/>
                  </w:rPr>
                </w:sdtEndPr>
                <w:sdtContent>
                  <w:p w:rsidR="00230C7B" w:rsidRDefault="005E2DE7" w:rsidP="00230C7B">
                    <w:pPr>
                      <w:pStyle w:val="Heading2"/>
                      <w:jc w:val="both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proofErr w:type="gramStart"/>
                    <w:r w:rsidRPr="00230C7B">
                      <w:rPr>
                        <w:rStyle w:val="Strong"/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Owner</w:t>
                    </w:r>
                    <w:r w:rsidR="00230C7B">
                      <w:rPr>
                        <w:rStyle w:val="Strong"/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.</w:t>
                    </w:r>
                    <w:proofErr w:type="gramEnd"/>
                    <w:r w:rsidR="00D32D41" w:rsidRPr="00230C7B">
                      <w:rPr>
                        <w:rStyle w:val="Strong"/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</w:t>
                    </w:r>
                    <w:r w:rsidRPr="00230C7B">
                      <w:rPr>
                        <w:rStyle w:val="Strong"/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</w:t>
                    </w:r>
                    <w:r w:rsidR="00955E86" w:rsidRP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</w:t>
                    </w:r>
                    <w:proofErr w:type="gramStart"/>
                    <w:r w:rsidRP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Monas mexican Restaurant</w:t>
                    </w:r>
                    <w:r w:rsid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.</w:t>
                    </w:r>
                    <w:proofErr w:type="gramEnd"/>
                  </w:p>
                  <w:p w:rsidR="00DA6CC0" w:rsidRPr="00230C7B" w:rsidRDefault="005E2DE7" w:rsidP="00230C7B">
                    <w:pPr>
                      <w:pStyle w:val="Heading3"/>
                      <w:jc w:val="both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 w:rsidRP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2009-2013</w:t>
                    </w:r>
                    <w:proofErr w:type="gramStart"/>
                    <w:r w:rsid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.  </w:t>
                    </w:r>
                    <w:proofErr w:type="spellStart"/>
                    <w:r w:rsidR="00230C7B">
                      <w:rPr>
                        <w:rFonts w:ascii="Times New Roman" w:hAnsi="Times New Roman" w:cs="Times New Roman"/>
                        <w:caps w:val="0"/>
                        <w:color w:val="auto"/>
                        <w:sz w:val="24"/>
                        <w:szCs w:val="24"/>
                      </w:rPr>
                      <w:t>Condado</w:t>
                    </w:r>
                    <w:proofErr w:type="spellEnd"/>
                    <w:proofErr w:type="gramEnd"/>
                    <w:r w:rsidR="00230C7B">
                      <w:rPr>
                        <w:rFonts w:ascii="Times New Roman" w:hAnsi="Times New Roman" w:cs="Times New Roman"/>
                        <w:caps w:val="0"/>
                        <w:color w:val="auto"/>
                        <w:sz w:val="24"/>
                        <w:szCs w:val="24"/>
                      </w:rPr>
                      <w:t>, Puerto Rico.</w:t>
                    </w:r>
                  </w:p>
                  <w:p w:rsidR="00DA6CC0" w:rsidRPr="00230C7B" w:rsidRDefault="00230C7B" w:rsidP="00230C7B">
                    <w:pPr>
                      <w:pStyle w:val="ListParagraph"/>
                      <w:numPr>
                        <w:ilvl w:val="0"/>
                        <w:numId w:val="1"/>
                      </w:numPr>
                      <w:jc w:val="both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Complete ov</w:t>
                    </w:r>
                    <w:r w:rsidR="00EC7DEE" w:rsidRP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ers</w:t>
                    </w: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ight for the </w:t>
                    </w:r>
                    <w:r w:rsidR="00EC7DEE" w:rsidRP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design and production for new locations, menus and recruiting and training new personnel</w:t>
                    </w:r>
                  </w:p>
                  <w:p w:rsidR="00EC7DEE" w:rsidRPr="00230C7B" w:rsidRDefault="00D32D41" w:rsidP="00230C7B">
                    <w:pPr>
                      <w:pStyle w:val="ListParagraph"/>
                      <w:numPr>
                        <w:ilvl w:val="0"/>
                        <w:numId w:val="1"/>
                      </w:numPr>
                      <w:jc w:val="both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 w:rsidRP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Executed business plans with budgetary constraints and tight deadlines</w:t>
                    </w:r>
                  </w:p>
                  <w:p w:rsidR="00EC7DEE" w:rsidRPr="00230C7B" w:rsidRDefault="00EC7DEE" w:rsidP="00230C7B">
                    <w:pPr>
                      <w:pStyle w:val="ListParagraph"/>
                      <w:numPr>
                        <w:ilvl w:val="0"/>
                        <w:numId w:val="1"/>
                      </w:numPr>
                      <w:jc w:val="both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 w:rsidRP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Ensured health </w:t>
                    </w:r>
                    <w:r w:rsidR="00082E9B" w:rsidRP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department</w:t>
                    </w:r>
                    <w:r w:rsidRP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, government permits</w:t>
                    </w:r>
                    <w:r w:rsidR="00082E9B" w:rsidRP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and licenses</w:t>
                    </w:r>
                    <w:r w:rsidRP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compliance</w:t>
                    </w:r>
                  </w:p>
                  <w:p w:rsidR="00EC7DEE" w:rsidRPr="00230C7B" w:rsidRDefault="00230C7B" w:rsidP="00230C7B">
                    <w:pPr>
                      <w:pStyle w:val="ListParagraph"/>
                      <w:numPr>
                        <w:ilvl w:val="0"/>
                        <w:numId w:val="1"/>
                      </w:numPr>
                      <w:jc w:val="both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Customer service and guest r</w:t>
                    </w:r>
                    <w:r w:rsidR="00EC7DEE" w:rsidRP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elations</w:t>
                    </w:r>
                  </w:p>
                  <w:p w:rsidR="00EC7DEE" w:rsidRPr="00230C7B" w:rsidRDefault="00EC7DEE" w:rsidP="00230C7B">
                    <w:pPr>
                      <w:pStyle w:val="ListParagraph"/>
                      <w:numPr>
                        <w:ilvl w:val="0"/>
                        <w:numId w:val="1"/>
                      </w:numPr>
                      <w:jc w:val="both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 w:rsidRP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Cost control</w:t>
                    </w:r>
                    <w:r w:rsid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and p</w:t>
                    </w:r>
                    <w:r w:rsidR="00082E9B" w:rsidRP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urchasing inventory management</w:t>
                    </w:r>
                  </w:p>
                  <w:p w:rsidR="00EC7DEE" w:rsidRPr="00230C7B" w:rsidRDefault="00230C7B" w:rsidP="00230C7B">
                    <w:pPr>
                      <w:pStyle w:val="ListParagraph"/>
                      <w:numPr>
                        <w:ilvl w:val="0"/>
                        <w:numId w:val="1"/>
                      </w:numPr>
                      <w:jc w:val="both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Facility s</w:t>
                    </w:r>
                    <w:r w:rsidR="00082E9B" w:rsidRP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afety management</w:t>
                    </w:r>
                  </w:p>
                  <w:p w:rsidR="00082E9B" w:rsidRPr="00230C7B" w:rsidRDefault="00082E9B" w:rsidP="00230C7B">
                    <w:pPr>
                      <w:pStyle w:val="ListParagraph"/>
                      <w:numPr>
                        <w:ilvl w:val="0"/>
                        <w:numId w:val="1"/>
                      </w:numPr>
                      <w:jc w:val="both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 w:rsidRP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Quality assurance </w:t>
                    </w:r>
                  </w:p>
                  <w:p w:rsidR="00082E9B" w:rsidRPr="00230C7B" w:rsidRDefault="00082E9B" w:rsidP="00230C7B">
                    <w:pPr>
                      <w:pStyle w:val="ListParagraph"/>
                      <w:numPr>
                        <w:ilvl w:val="0"/>
                        <w:numId w:val="1"/>
                      </w:numPr>
                      <w:jc w:val="both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 w:rsidRP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Policies and procedures</w:t>
                    </w:r>
                  </w:p>
                  <w:p w:rsidR="00EC7DEE" w:rsidRPr="007D4B75" w:rsidRDefault="00082E9B" w:rsidP="00230C7B">
                    <w:pPr>
                      <w:pStyle w:val="ListParagraph"/>
                      <w:numPr>
                        <w:ilvl w:val="0"/>
                        <w:numId w:val="1"/>
                      </w:numPr>
                      <w:jc w:val="both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 w:rsidRP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Continuous marketing strategy and improvement</w:t>
                    </w:r>
                  </w:p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bCs/>
                    <w:caps w:val="0"/>
                    <w:color w:val="auto"/>
                    <w:kern w:val="0"/>
                    <w:sz w:val="24"/>
                    <w:szCs w:val="24"/>
                  </w:rPr>
                  <w:id w:val="68699791"/>
                  <w:placeholder>
                    <w:docPart w:val="9C5B57D0AFA84990A137315F4D1B95C0"/>
                  </w:placeholder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840476" w:rsidRPr="00230C7B" w:rsidRDefault="005E2DE7" w:rsidP="00230C7B">
                    <w:pPr>
                      <w:pStyle w:val="Heading2"/>
                      <w:jc w:val="both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s-PR"/>
                      </w:rPr>
                    </w:pPr>
                    <w:r w:rsidRPr="00230C7B">
                      <w:rPr>
                        <w:rStyle w:val="Strong"/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g</w:t>
                    </w:r>
                    <w:r w:rsidRPr="00230C7B">
                      <w:rPr>
                        <w:rStyle w:val="Strong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s-PR"/>
                      </w:rPr>
                      <w:t>eneral manager</w:t>
                    </w:r>
                    <w:r w:rsidR="00230C7B">
                      <w:rPr>
                        <w:rStyle w:val="Strong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s-PR"/>
                      </w:rPr>
                      <w:t xml:space="preserve">. </w:t>
                    </w:r>
                    <w:r w:rsidR="00955E86" w:rsidRP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s-PR"/>
                      </w:rPr>
                      <w:t xml:space="preserve"> </w:t>
                    </w:r>
                    <w:r w:rsidRP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s-PR"/>
                      </w:rPr>
                      <w:t>Monas mexican restaurant</w:t>
                    </w:r>
                    <w:r w:rsidR="007D4B7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s-PR"/>
                      </w:rPr>
                      <w:t>.</w:t>
                    </w:r>
                  </w:p>
                  <w:p w:rsidR="00840476" w:rsidRPr="00230C7B" w:rsidRDefault="005E2DE7" w:rsidP="00230C7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230C7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2005-2009</w:t>
                    </w:r>
                    <w:proofErr w:type="gramStart"/>
                    <w:r w:rsidR="00230C7B" w:rsidRPr="00230C7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.  </w:t>
                    </w:r>
                    <w:proofErr w:type="spellStart"/>
                    <w:r w:rsidR="00230C7B" w:rsidRPr="00230C7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Hato</w:t>
                    </w:r>
                    <w:proofErr w:type="spellEnd"/>
                    <w:proofErr w:type="gramEnd"/>
                    <w:r w:rsidR="00230C7B" w:rsidRPr="00230C7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Rey, Puerto Rico.</w:t>
                    </w:r>
                  </w:p>
                  <w:p w:rsidR="00230C7B" w:rsidRDefault="009E093E" w:rsidP="00230C7B">
                    <w:pPr>
                      <w:pStyle w:val="ListParagraph"/>
                      <w:numPr>
                        <w:ilvl w:val="0"/>
                        <w:numId w:val="1"/>
                      </w:numPr>
                      <w:jc w:val="both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 w:rsidRP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Hold full restaurant re</w:t>
                    </w:r>
                    <w:r w:rsid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sponsibility as General Manager</w:t>
                    </w:r>
                  </w:p>
                  <w:p w:rsidR="00230C7B" w:rsidRDefault="009E093E" w:rsidP="00230C7B">
                    <w:pPr>
                      <w:pStyle w:val="ListParagraph"/>
                      <w:numPr>
                        <w:ilvl w:val="0"/>
                        <w:numId w:val="1"/>
                      </w:numPr>
                      <w:jc w:val="both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 w:rsidRP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Oversee scheduling, hiring, and training operations. </w:t>
                    </w:r>
                  </w:p>
                  <w:p w:rsidR="007D4B75" w:rsidRDefault="00230C7B" w:rsidP="00230C7B">
                    <w:pPr>
                      <w:pStyle w:val="ListParagraph"/>
                      <w:numPr>
                        <w:ilvl w:val="0"/>
                        <w:numId w:val="1"/>
                      </w:numPr>
                      <w:jc w:val="both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Supervise management of kitchen, </w:t>
                    </w:r>
                    <w:r w:rsidR="009E093E" w:rsidRP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floor operations and </w:t>
                    </w:r>
                    <w:r w:rsidR="00D32D41" w:rsidRP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staff</w:t>
                    </w:r>
                  </w:p>
                  <w:p w:rsidR="007D4B75" w:rsidRDefault="007D4B75" w:rsidP="00230C7B">
                    <w:pPr>
                      <w:pStyle w:val="ListParagraph"/>
                      <w:numPr>
                        <w:ilvl w:val="0"/>
                        <w:numId w:val="1"/>
                      </w:numPr>
                      <w:jc w:val="both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G</w:t>
                    </w:r>
                    <w:r w:rsidR="00D32D41" w:rsidRP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eneral</w:t>
                    </w:r>
                    <w:r w:rsidR="009E093E" w:rsidRP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office</w:t>
                    </w:r>
                    <w:r w:rsidR="00D32D41" w:rsidRP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</w:t>
                    </w:r>
                    <w:r w:rsidR="00082E9B" w:rsidRP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duties, reservations, sales marketing</w:t>
                    </w:r>
                    <w:r w:rsidR="009E093E" w:rsidRP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, banquets, security, and buildi</w:t>
                    </w:r>
                    <w:r w:rsidR="00082E9B" w:rsidRP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ng </w:t>
                    </w:r>
                    <w:r w:rsidR="009E093E" w:rsidRP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grounds maintenance</w:t>
                    </w:r>
                  </w:p>
                  <w:p w:rsidR="00840476" w:rsidRPr="007D4B75" w:rsidRDefault="00082E9B" w:rsidP="007D4B75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/>
                      <w:jc w:val="both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 w:rsidRPr="007D4B7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Balance service </w:t>
                    </w:r>
                    <w:r w:rsidR="007D4B75" w:rsidRPr="007D4B7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and</w:t>
                    </w:r>
                    <w:r w:rsidRPr="007D4B7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costs to ensure profitability and promote guests satisfaction</w:t>
                    </w:r>
                  </w:p>
                </w:sdtContent>
              </w:sdt>
            </w:sdtContent>
          </w:sdt>
        </w:tc>
      </w:tr>
      <w:tr w:rsidR="00230C7B" w:rsidRPr="00230C7B" w:rsidTr="00847847">
        <w:tc>
          <w:tcPr>
            <w:tcW w:w="2034" w:type="dxa"/>
          </w:tcPr>
          <w:p w:rsidR="00840476" w:rsidRPr="00230C7B" w:rsidRDefault="00955E86" w:rsidP="00230C7B">
            <w:pPr>
              <w:pStyle w:val="Heading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30C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Education</w:t>
            </w:r>
          </w:p>
        </w:tc>
        <w:tc>
          <w:tcPr>
            <w:tcW w:w="7686" w:type="dxa"/>
          </w:tcPr>
          <w:sdt>
            <w:sdtPr>
              <w:rPr>
                <w:rFonts w:ascii="Times New Roman" w:hAnsi="Times New Roman" w:cs="Times New Roman"/>
                <w:caps w:val="0"/>
                <w:color w:val="auto"/>
                <w:kern w:val="0"/>
                <w:sz w:val="24"/>
                <w:szCs w:val="24"/>
              </w:rPr>
              <w:id w:val="-691765356"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caps w:val="0"/>
                    <w:color w:val="auto"/>
                    <w:kern w:val="0"/>
                    <w:sz w:val="24"/>
                    <w:szCs w:val="24"/>
                  </w:rPr>
                  <w:id w:val="-1126388115"/>
                  <w:placeholder>
                    <w:docPart w:val="9C5B57D0AFA84990A137315F4D1B95C0"/>
                  </w:placeholder>
                </w:sdtPr>
                <w:sdtEndPr/>
                <w:sdtContent>
                  <w:p w:rsidR="00840476" w:rsidRPr="00230C7B" w:rsidRDefault="00082E9B" w:rsidP="00230C7B">
                    <w:pPr>
                      <w:pStyle w:val="Heading2"/>
                      <w:jc w:val="both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s-PR"/>
                      </w:rPr>
                    </w:pPr>
                    <w:r w:rsidRPr="00230C7B">
                      <w:rPr>
                        <w:rStyle w:val="Strong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s-PR"/>
                      </w:rPr>
                      <w:t>Universidad de Puerto RICO,</w:t>
                    </w:r>
                    <w:r w:rsidR="00955E86" w:rsidRP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s-PR"/>
                      </w:rPr>
                      <w:t xml:space="preserve"> </w:t>
                    </w:r>
                    <w:r w:rsidRP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s-PR"/>
                      </w:rPr>
                      <w:t>Rio Piedras</w:t>
                    </w:r>
                    <w:r w:rsidR="007D4B7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s-PR"/>
                      </w:rPr>
                      <w:t>.</w:t>
                    </w:r>
                  </w:p>
                  <w:p w:rsidR="007D4B75" w:rsidRDefault="007D4B75" w:rsidP="00230C7B">
                    <w:pPr>
                      <w:pStyle w:val="Heading3"/>
                      <w:jc w:val="both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s-PR"/>
                      </w:rPr>
                    </w:pP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s-PR"/>
                      </w:rPr>
                      <w:t>Bachelor’s degree Phylosophy and Arts</w:t>
                    </w:r>
                  </w:p>
                  <w:p w:rsidR="00840476" w:rsidRPr="00230C7B" w:rsidRDefault="00847847" w:rsidP="00230C7B">
                    <w:pPr>
                      <w:pStyle w:val="Heading3"/>
                      <w:jc w:val="both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s-PR"/>
                      </w:rPr>
                    </w:pPr>
                    <w:r w:rsidRP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s-PR"/>
                      </w:rPr>
                      <w:t>2000.</w:t>
                    </w:r>
                  </w:p>
                  <w:p w:rsidR="00847847" w:rsidRPr="00230C7B" w:rsidRDefault="00847847" w:rsidP="00230C7B">
                    <w:pPr>
                      <w:spacing w:line="240" w:lineRule="auto"/>
                      <w:jc w:val="both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s-PR"/>
                      </w:rPr>
                    </w:pPr>
                    <w:r w:rsidRPr="00230C7B">
                      <w:rPr>
                        <w:rFonts w:ascii="Times New Roman" w:hAnsi="Times New Roman" w:cs="Times New Roman"/>
                        <w:b/>
                        <w:color w:val="auto"/>
                        <w:sz w:val="24"/>
                        <w:szCs w:val="24"/>
                        <w:lang w:val="es-PR"/>
                      </w:rPr>
                      <w:t>INSTITUTO DE EDUCACION UNIVERSAL,</w:t>
                    </w:r>
                    <w:r w:rsidRPr="00230C7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s-PR"/>
                      </w:rPr>
                      <w:t xml:space="preserve"> SAN JUAN</w:t>
                    </w:r>
                    <w:r w:rsidR="007D4B7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s-PR"/>
                      </w:rPr>
                      <w:t>.</w:t>
                    </w:r>
                  </w:p>
                  <w:p w:rsidR="007D4B75" w:rsidRDefault="00847847" w:rsidP="00230C7B">
                    <w:pPr>
                      <w:spacing w:line="240" w:lineRule="auto"/>
                      <w:jc w:val="both"/>
                      <w:rPr>
                        <w:rFonts w:ascii="Times New Roman" w:hAnsi="Times New Roman" w:cs="Times New Roman"/>
                        <w:caps/>
                        <w:color w:val="auto"/>
                        <w:sz w:val="24"/>
                        <w:szCs w:val="24"/>
                        <w:lang w:val="es-PR"/>
                      </w:rPr>
                    </w:pPr>
                    <w:r w:rsidRPr="007D4B75">
                      <w:rPr>
                        <w:rFonts w:ascii="Times New Roman" w:hAnsi="Times New Roman" w:cs="Times New Roman"/>
                        <w:caps/>
                        <w:color w:val="auto"/>
                        <w:sz w:val="24"/>
                        <w:szCs w:val="24"/>
                        <w:lang w:val="es-PR"/>
                      </w:rPr>
                      <w:t>Associate degree in Business Administration</w:t>
                    </w:r>
                    <w:r w:rsidR="007D4B75">
                      <w:rPr>
                        <w:rFonts w:ascii="Times New Roman" w:hAnsi="Times New Roman" w:cs="Times New Roman"/>
                        <w:caps/>
                        <w:color w:val="auto"/>
                        <w:sz w:val="24"/>
                        <w:szCs w:val="24"/>
                        <w:lang w:val="es-PR"/>
                      </w:rPr>
                      <w:t>.</w:t>
                    </w:r>
                  </w:p>
                  <w:p w:rsidR="00840476" w:rsidRPr="00230C7B" w:rsidRDefault="00847847" w:rsidP="007D4B75">
                    <w:pPr>
                      <w:spacing w:line="240" w:lineRule="auto"/>
                      <w:jc w:val="both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es-PR"/>
                      </w:rPr>
                    </w:pPr>
                    <w:r w:rsidRPr="007D4B75">
                      <w:rPr>
                        <w:rFonts w:ascii="Times New Roman" w:hAnsi="Times New Roman" w:cs="Times New Roman"/>
                        <w:caps/>
                        <w:color w:val="auto"/>
                        <w:sz w:val="24"/>
                        <w:szCs w:val="24"/>
                        <w:lang w:val="es-PR"/>
                      </w:rPr>
                      <w:t>2007.</w:t>
                    </w:r>
                  </w:p>
                </w:sdtContent>
              </w:sdt>
            </w:sdtContent>
          </w:sdt>
        </w:tc>
      </w:tr>
      <w:tr w:rsidR="00230C7B" w:rsidRPr="00230C7B" w:rsidTr="00847847">
        <w:tc>
          <w:tcPr>
            <w:tcW w:w="2034" w:type="dxa"/>
          </w:tcPr>
          <w:p w:rsidR="00840476" w:rsidRPr="00230C7B" w:rsidRDefault="007D4B75" w:rsidP="007D4B75">
            <w:pPr>
              <w:pStyle w:val="Heading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Computer Skills</w:t>
            </w:r>
          </w:p>
        </w:tc>
        <w:tc>
          <w:tcPr>
            <w:tcW w:w="7686" w:type="dxa"/>
          </w:tcPr>
          <w:p w:rsidR="007D4B75" w:rsidRDefault="00847847" w:rsidP="007D4B7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D4B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POS Aloha and </w:t>
            </w:r>
            <w:r w:rsidR="00791E72" w:rsidRPr="007D4B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Maître</w:t>
            </w:r>
            <w:r w:rsidRPr="007D4B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D’</w:t>
            </w:r>
          </w:p>
          <w:p w:rsidR="00840476" w:rsidRDefault="007D4B75" w:rsidP="007D4B7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Microsoft Windows</w:t>
            </w:r>
          </w:p>
          <w:p w:rsidR="007D4B75" w:rsidRPr="007D4B75" w:rsidRDefault="007D4B75" w:rsidP="007D4B7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Windows Office</w:t>
            </w:r>
          </w:p>
        </w:tc>
      </w:tr>
    </w:tbl>
    <w:p w:rsidR="00840476" w:rsidRPr="00230C7B" w:rsidRDefault="00840476" w:rsidP="00230C7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840476" w:rsidRPr="00230C7B">
      <w:footerReference w:type="default" r:id="rId9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8E5" w:rsidRDefault="008C18E5">
      <w:pPr>
        <w:spacing w:after="0" w:line="240" w:lineRule="auto"/>
      </w:pPr>
      <w:r>
        <w:separator/>
      </w:r>
    </w:p>
  </w:endnote>
  <w:endnote w:type="continuationSeparator" w:id="0">
    <w:p w:rsidR="008C18E5" w:rsidRDefault="008C1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476" w:rsidRPr="007D4B75" w:rsidRDefault="00955E86">
    <w:pPr>
      <w:pStyle w:val="Footer"/>
      <w:rPr>
        <w:rFonts w:ascii="Times New Roman" w:hAnsi="Times New Roman" w:cs="Times New Roman"/>
      </w:rPr>
    </w:pPr>
    <w:r w:rsidRPr="007D4B75">
      <w:rPr>
        <w:rFonts w:ascii="Times New Roman" w:hAnsi="Times New Roman" w:cs="Times New Roman"/>
      </w:rPr>
      <w:t xml:space="preserve">Page </w:t>
    </w:r>
    <w:r w:rsidRPr="007D4B75">
      <w:rPr>
        <w:rFonts w:ascii="Times New Roman" w:hAnsi="Times New Roman" w:cs="Times New Roman"/>
      </w:rPr>
      <w:fldChar w:fldCharType="begin"/>
    </w:r>
    <w:r w:rsidRPr="007D4B75">
      <w:rPr>
        <w:rFonts w:ascii="Times New Roman" w:hAnsi="Times New Roman" w:cs="Times New Roman"/>
      </w:rPr>
      <w:instrText xml:space="preserve"> PAGE </w:instrText>
    </w:r>
    <w:r w:rsidRPr="007D4B75">
      <w:rPr>
        <w:rFonts w:ascii="Times New Roman" w:hAnsi="Times New Roman" w:cs="Times New Roman"/>
      </w:rPr>
      <w:fldChar w:fldCharType="separate"/>
    </w:r>
    <w:r w:rsidR="007D4B75">
      <w:rPr>
        <w:rFonts w:ascii="Times New Roman" w:hAnsi="Times New Roman" w:cs="Times New Roman"/>
        <w:noProof/>
      </w:rPr>
      <w:t>2</w:t>
    </w:r>
    <w:r w:rsidRPr="007D4B75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8E5" w:rsidRDefault="008C18E5">
      <w:pPr>
        <w:spacing w:after="0" w:line="240" w:lineRule="auto"/>
      </w:pPr>
      <w:r>
        <w:separator/>
      </w:r>
    </w:p>
  </w:footnote>
  <w:footnote w:type="continuationSeparator" w:id="0">
    <w:p w:rsidR="008C18E5" w:rsidRDefault="008C1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663A1"/>
    <w:multiLevelType w:val="hybridMultilevel"/>
    <w:tmpl w:val="E8F8FBC8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A5341"/>
    <w:multiLevelType w:val="hybridMultilevel"/>
    <w:tmpl w:val="75A01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463AF1"/>
    <w:multiLevelType w:val="hybridMultilevel"/>
    <w:tmpl w:val="DDC8BF32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DE7"/>
    <w:rsid w:val="00082E9B"/>
    <w:rsid w:val="00230C7B"/>
    <w:rsid w:val="005E2DE7"/>
    <w:rsid w:val="00791E72"/>
    <w:rsid w:val="007D4B75"/>
    <w:rsid w:val="00840476"/>
    <w:rsid w:val="00847847"/>
    <w:rsid w:val="008C18E5"/>
    <w:rsid w:val="00955E86"/>
    <w:rsid w:val="009E093E"/>
    <w:rsid w:val="00D32D41"/>
    <w:rsid w:val="00DA6CC0"/>
    <w:rsid w:val="00EC7DEE"/>
    <w:rsid w:val="00FA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Ind w:w="0" w:type="dxa"/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D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DA6C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Ind w:w="0" w:type="dxa"/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D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DA6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29\AppData\Local\Temp\TS1034566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A3907ED683C48B988EB59F53B9E9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9220E-6D43-48F6-8AB3-EC004FA4533A}"/>
      </w:docPartPr>
      <w:docPartBody>
        <w:p w:rsidR="00007032" w:rsidRDefault="00A81E2F">
          <w:pPr>
            <w:pStyle w:val="EA3907ED683C48B988EB59F53B9E9AB7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E2F"/>
    <w:rsid w:val="00007032"/>
    <w:rsid w:val="00A81E2F"/>
    <w:rsid w:val="00FD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R" w:eastAsia="es-P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3907ED683C48B988EB59F53B9E9AB7">
    <w:name w:val="EA3907ED683C48B988EB59F53B9E9AB7"/>
  </w:style>
  <w:style w:type="paragraph" w:customStyle="1" w:styleId="715F01B8987645B0B6295F1F9F1B9CC1">
    <w:name w:val="715F01B8987645B0B6295F1F9F1B9CC1"/>
  </w:style>
  <w:style w:type="paragraph" w:customStyle="1" w:styleId="24DABEBF3C6243E38BDDF86E3B878DAE">
    <w:name w:val="24DABEBF3C6243E38BDDF86E3B878DAE"/>
  </w:style>
  <w:style w:type="paragraph" w:customStyle="1" w:styleId="8AC2DE995FE343D5939D8F7F78E5E769">
    <w:name w:val="8AC2DE995FE343D5939D8F7F78E5E769"/>
  </w:style>
  <w:style w:type="paragraph" w:customStyle="1" w:styleId="25625659C458486FA18FAE4B48480EFE">
    <w:name w:val="25625659C458486FA18FAE4B48480EFE"/>
  </w:style>
  <w:style w:type="paragraph" w:customStyle="1" w:styleId="C6BB9ACAD9464F0AAD56416D8CDF856F">
    <w:name w:val="C6BB9ACAD9464F0AAD56416D8CDF856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C5B57D0AFA84990A137315F4D1B95C0">
    <w:name w:val="9C5B57D0AFA84990A137315F4D1B95C0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DFCB525C641D42B4A48456616B1CC02A">
    <w:name w:val="DFCB525C641D42B4A48456616B1CC02A"/>
  </w:style>
  <w:style w:type="paragraph" w:customStyle="1" w:styleId="599A3E72E1CE4EA9A253F10FF353D006">
    <w:name w:val="599A3E72E1CE4EA9A253F10FF353D006"/>
  </w:style>
  <w:style w:type="paragraph" w:customStyle="1" w:styleId="D0D460711D9540AFA0EE2C66162DE23E">
    <w:name w:val="D0D460711D9540AFA0EE2C66162DE23E"/>
  </w:style>
  <w:style w:type="paragraph" w:customStyle="1" w:styleId="5B7FFDCE4F39491CAB5C339BD2BF2F41">
    <w:name w:val="5B7FFDCE4F39491CAB5C339BD2BF2F41"/>
  </w:style>
  <w:style w:type="paragraph" w:customStyle="1" w:styleId="9CF24AA711EF445C8960B4310C7412BA">
    <w:name w:val="9CF24AA711EF445C8960B4310C7412BA"/>
  </w:style>
  <w:style w:type="paragraph" w:customStyle="1" w:styleId="A2BF806DC3004ACEBA21C7373881D539">
    <w:name w:val="A2BF806DC3004ACEBA21C7373881D539"/>
  </w:style>
  <w:style w:type="paragraph" w:customStyle="1" w:styleId="5E4608E21E514C3EB54FB99FB2B64687">
    <w:name w:val="5E4608E21E514C3EB54FB99FB2B64687"/>
  </w:style>
  <w:style w:type="paragraph" w:customStyle="1" w:styleId="1F58EE9AD8EC44029E3E2799BBC7ACE1">
    <w:name w:val="1F58EE9AD8EC44029E3E2799BBC7ACE1"/>
  </w:style>
  <w:style w:type="paragraph" w:customStyle="1" w:styleId="EB64E2DB19C04660B1D9D985FA0B3C89">
    <w:name w:val="EB64E2DB19C04660B1D9D985FA0B3C89"/>
  </w:style>
  <w:style w:type="paragraph" w:customStyle="1" w:styleId="AE779D11DDE040D2B0C8CD45E9D3FB44">
    <w:name w:val="AE779D11DDE040D2B0C8CD45E9D3FB44"/>
  </w:style>
  <w:style w:type="paragraph" w:customStyle="1" w:styleId="412527EFC430475389006731411C3102">
    <w:name w:val="412527EFC430475389006731411C3102"/>
  </w:style>
  <w:style w:type="paragraph" w:customStyle="1" w:styleId="BB556C49D754443B98A8BED468D74106">
    <w:name w:val="BB556C49D754443B98A8BED468D74106"/>
  </w:style>
  <w:style w:type="paragraph" w:customStyle="1" w:styleId="EEF5499DDCFA4382A63F9D3CD9CDEC43">
    <w:name w:val="EEF5499DDCFA4382A63F9D3CD9CDEC43"/>
  </w:style>
  <w:style w:type="paragraph" w:customStyle="1" w:styleId="F018A99EF4134C7DBD4F3C393F865069">
    <w:name w:val="F018A99EF4134C7DBD4F3C393F86506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R" w:eastAsia="es-P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3907ED683C48B988EB59F53B9E9AB7">
    <w:name w:val="EA3907ED683C48B988EB59F53B9E9AB7"/>
  </w:style>
  <w:style w:type="paragraph" w:customStyle="1" w:styleId="715F01B8987645B0B6295F1F9F1B9CC1">
    <w:name w:val="715F01B8987645B0B6295F1F9F1B9CC1"/>
  </w:style>
  <w:style w:type="paragraph" w:customStyle="1" w:styleId="24DABEBF3C6243E38BDDF86E3B878DAE">
    <w:name w:val="24DABEBF3C6243E38BDDF86E3B878DAE"/>
  </w:style>
  <w:style w:type="paragraph" w:customStyle="1" w:styleId="8AC2DE995FE343D5939D8F7F78E5E769">
    <w:name w:val="8AC2DE995FE343D5939D8F7F78E5E769"/>
  </w:style>
  <w:style w:type="paragraph" w:customStyle="1" w:styleId="25625659C458486FA18FAE4B48480EFE">
    <w:name w:val="25625659C458486FA18FAE4B48480EFE"/>
  </w:style>
  <w:style w:type="paragraph" w:customStyle="1" w:styleId="C6BB9ACAD9464F0AAD56416D8CDF856F">
    <w:name w:val="C6BB9ACAD9464F0AAD56416D8CDF856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C5B57D0AFA84990A137315F4D1B95C0">
    <w:name w:val="9C5B57D0AFA84990A137315F4D1B95C0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DFCB525C641D42B4A48456616B1CC02A">
    <w:name w:val="DFCB525C641D42B4A48456616B1CC02A"/>
  </w:style>
  <w:style w:type="paragraph" w:customStyle="1" w:styleId="599A3E72E1CE4EA9A253F10FF353D006">
    <w:name w:val="599A3E72E1CE4EA9A253F10FF353D006"/>
  </w:style>
  <w:style w:type="paragraph" w:customStyle="1" w:styleId="D0D460711D9540AFA0EE2C66162DE23E">
    <w:name w:val="D0D460711D9540AFA0EE2C66162DE23E"/>
  </w:style>
  <w:style w:type="paragraph" w:customStyle="1" w:styleId="5B7FFDCE4F39491CAB5C339BD2BF2F41">
    <w:name w:val="5B7FFDCE4F39491CAB5C339BD2BF2F41"/>
  </w:style>
  <w:style w:type="paragraph" w:customStyle="1" w:styleId="9CF24AA711EF445C8960B4310C7412BA">
    <w:name w:val="9CF24AA711EF445C8960B4310C7412BA"/>
  </w:style>
  <w:style w:type="paragraph" w:customStyle="1" w:styleId="A2BF806DC3004ACEBA21C7373881D539">
    <w:name w:val="A2BF806DC3004ACEBA21C7373881D539"/>
  </w:style>
  <w:style w:type="paragraph" w:customStyle="1" w:styleId="5E4608E21E514C3EB54FB99FB2B64687">
    <w:name w:val="5E4608E21E514C3EB54FB99FB2B64687"/>
  </w:style>
  <w:style w:type="paragraph" w:customStyle="1" w:styleId="1F58EE9AD8EC44029E3E2799BBC7ACE1">
    <w:name w:val="1F58EE9AD8EC44029E3E2799BBC7ACE1"/>
  </w:style>
  <w:style w:type="paragraph" w:customStyle="1" w:styleId="EB64E2DB19C04660B1D9D985FA0B3C89">
    <w:name w:val="EB64E2DB19C04660B1D9D985FA0B3C89"/>
  </w:style>
  <w:style w:type="paragraph" w:customStyle="1" w:styleId="AE779D11DDE040D2B0C8CD45E9D3FB44">
    <w:name w:val="AE779D11DDE040D2B0C8CD45E9D3FB44"/>
  </w:style>
  <w:style w:type="paragraph" w:customStyle="1" w:styleId="412527EFC430475389006731411C3102">
    <w:name w:val="412527EFC430475389006731411C3102"/>
  </w:style>
  <w:style w:type="paragraph" w:customStyle="1" w:styleId="BB556C49D754443B98A8BED468D74106">
    <w:name w:val="BB556C49D754443B98A8BED468D74106"/>
  </w:style>
  <w:style w:type="paragraph" w:customStyle="1" w:styleId="EEF5499DDCFA4382A63F9D3CD9CDEC43">
    <w:name w:val="EEF5499DDCFA4382A63F9D3CD9CDEC43"/>
  </w:style>
  <w:style w:type="paragraph" w:customStyle="1" w:styleId="F018A99EF4134C7DBD4F3C393F865069">
    <w:name w:val="F018A99EF4134C7DBD4F3C393F8650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TS103456621.dotx</Template>
  <TotalTime>316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yadirah a. renta torres</dc:creator>
  <cp:lastModifiedBy>2129</cp:lastModifiedBy>
  <cp:revision>1</cp:revision>
  <dcterms:created xsi:type="dcterms:W3CDTF">2013-12-11T15:03:00Z</dcterms:created>
  <dcterms:modified xsi:type="dcterms:W3CDTF">2013-12-11T16:37:00Z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