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Cs w:val="0"/>
          <w:caps w:val="0"/>
          <w:color w:val="auto"/>
          <w:kern w:val="0"/>
          <w:sz w:val="21"/>
          <w:szCs w:val="22"/>
        </w:rPr>
        <w:alias w:val="Resume Name"/>
        <w:tag w:val="Resumen Name"/>
        <w:id w:val="-925414414"/>
        <w:placeholder>
          <w:docPart w:val="81F9FACE01DD4C35A7B9E10071FA602D"/>
        </w:placeholder>
        <w:docPartList>
          <w:docPartGallery w:val="Quick Parts"/>
          <w:docPartCategory w:val=" Resume Name"/>
        </w:docPartList>
      </w:sdtPr>
      <w:sdtEndPr>
        <w:rPr>
          <w:bCs/>
        </w:rPr>
      </w:sdtEndPr>
      <w:sdtContent>
        <w:tbl>
          <w:tblPr>
            <w:tblStyle w:val="MediumList1-Accent6"/>
            <w:tblW w:w="5165" w:type="pct"/>
            <w:tblLook w:val="04A0" w:firstRow="1" w:lastRow="0" w:firstColumn="1" w:lastColumn="0" w:noHBand="0" w:noVBand="1"/>
          </w:tblPr>
          <w:tblGrid>
            <w:gridCol w:w="11158"/>
            <w:gridCol w:w="222"/>
          </w:tblGrid>
          <w:tr w:rsidR="00605A23" w:rsidRPr="00605A23" w:rsidTr="002B246A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7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</w:tcPr>
              <w:p w:rsidR="00A410E1" w:rsidRPr="00605A23" w:rsidRDefault="0068475E" w:rsidP="002B246A">
                <w:pPr>
                  <w:pStyle w:val="PersonalName"/>
                  <w:jc w:val="center"/>
                  <w:rPr>
                    <w:color w:val="auto"/>
                  </w:rPr>
                </w:pPr>
                <w:sdt>
                  <w:sdtPr>
                    <w:rPr>
                      <w:rFonts w:ascii="Biondi" w:hAnsi="Biondi" w:cs="Arial"/>
                      <w:color w:val="auto"/>
                    </w:rPr>
                    <w:alias w:val="Author"/>
                    <w:id w:val="-747420753"/>
                    <w:placeholder>
                      <w:docPart w:val="E80E8AB5EB694D479BF1AA122EF46B94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AB5B54" w:rsidRPr="00605A23">
                      <w:rPr>
                        <w:rFonts w:ascii="Biondi" w:hAnsi="Biondi" w:cs="Arial"/>
                        <w:b/>
                        <w:color w:val="auto"/>
                      </w:rPr>
                      <w:t>ROBERTO CHINO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</w:tcPr>
              <w:p w:rsidR="00A410E1" w:rsidRPr="00605A23" w:rsidRDefault="00A410E1">
                <w:pPr>
                  <w:pStyle w:val="NoSpacing"/>
                  <w:ind w:left="71" w:hanging="71"/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</w:p>
            </w:tc>
          </w:tr>
          <w:tr w:rsidR="00605A23" w:rsidRPr="00605A23" w:rsidTr="002B246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</w:tcPr>
              <w:p w:rsidR="00A410E1" w:rsidRPr="00605A23" w:rsidRDefault="00A410E1" w:rsidP="002B246A">
                <w:pPr>
                  <w:pStyle w:val="NoSpacing"/>
                  <w:jc w:val="center"/>
                  <w:rPr>
                    <w:caps/>
                    <w:color w:val="auto"/>
                  </w:rPr>
                </w:pPr>
              </w:p>
            </w:tc>
            <w:tc>
              <w:tcPr>
                <w:tcW w:w="0" w:type="pct"/>
                <w:vMerge/>
              </w:tcPr>
              <w:p w:rsidR="00A410E1" w:rsidRPr="00605A23" w:rsidRDefault="00A410E1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auto"/>
                  </w:rPr>
                </w:pPr>
              </w:p>
            </w:tc>
          </w:tr>
          <w:tr w:rsidR="00605A23" w:rsidRPr="00605A23" w:rsidTr="002B246A">
            <w:trPr>
              <w:trHeight w:val="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</w:tcPr>
              <w:p w:rsidR="00A410E1" w:rsidRPr="00605A23" w:rsidRDefault="00605A23" w:rsidP="00F920B6">
                <w:pPr>
                  <w:pStyle w:val="NoSpacing"/>
                  <w:jc w:val="center"/>
                  <w:rPr>
                    <w:caps/>
                    <w:color w:val="auto"/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>(</w:t>
                </w:r>
                <w:r w:rsidRPr="00605A23">
                  <w:rPr>
                    <w:color w:val="auto"/>
                    <w:sz w:val="18"/>
                    <w:szCs w:val="18"/>
                  </w:rPr>
                  <w:t>773) 971- 2679   rchino50@gmail.com</w:t>
                </w:r>
                <w:r w:rsidR="002D7D0C" w:rsidRPr="00605A23">
                  <w:rPr>
                    <w:color w:val="auto"/>
                    <w:sz w:val="18"/>
                    <w:szCs w:val="18"/>
                  </w:rPr>
                  <w:t xml:space="preserve">   ▪  </w:t>
                </w:r>
                <w:r w:rsidR="002D7D0C" w:rsidRPr="00605A23">
                  <w:rPr>
                    <w:rFonts w:eastAsiaTheme="minorEastAsia"/>
                    <w:color w:val="auto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Arial" w:eastAsiaTheme="minorEastAsia" w:hAnsi="Arial" w:cs="Arial"/>
                      <w:sz w:val="20"/>
                      <w:szCs w:val="20"/>
                      <w:lang w:eastAsia="ja-JP"/>
                    </w:rPr>
                    <w:id w:val="1863781786"/>
                    <w:placeholder>
                      <w:docPart w:val="53EE8EB067A345FF91E3051C99D2B78F"/>
                    </w:placeholder>
                    <w:text/>
                  </w:sdtPr>
                  <w:sdtEndPr/>
                  <w:sdtContent>
                    <w:r w:rsidR="00AB5B54" w:rsidRPr="00605A23">
                      <w:rPr>
                        <w:rFonts w:ascii="Arial" w:eastAsiaTheme="minorEastAsia" w:hAnsi="Arial" w:cs="Arial"/>
                        <w:color w:val="auto"/>
                        <w:sz w:val="20"/>
                        <w:szCs w:val="20"/>
                        <w:lang w:eastAsia="ja-JP"/>
                      </w:rPr>
                      <w:t>2448 N Marmora Ave Chicago, IL 60639</w:t>
                    </w:r>
                  </w:sdtContent>
                </w:sdt>
              </w:p>
            </w:tc>
            <w:tc>
              <w:tcPr>
                <w:tcW w:w="0" w:type="pct"/>
              </w:tcPr>
              <w:p w:rsidR="00A410E1" w:rsidRPr="00605A23" w:rsidRDefault="00A410E1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</w:p>
            </w:tc>
          </w:tr>
        </w:tbl>
        <w:p w:rsidR="00601C9A" w:rsidRPr="00605A23" w:rsidRDefault="0068475E" w:rsidP="00601C9A">
          <w:pPr>
            <w:rPr>
              <w:rFonts w:eastAsiaTheme="minorEastAsia"/>
              <w:bCs/>
            </w:rPr>
          </w:pPr>
        </w:p>
      </w:sdtContent>
    </w:sdt>
    <w:p w:rsidR="00344F5C" w:rsidRPr="00605A23" w:rsidRDefault="002D7D0C" w:rsidP="00344F5C">
      <w:pPr>
        <w:spacing w:after="0" w:line="240" w:lineRule="auto"/>
        <w:rPr>
          <w:b/>
          <w:bCs/>
        </w:rPr>
      </w:pPr>
      <w:r w:rsidRPr="00605A23">
        <w:rPr>
          <w:rFonts w:ascii="Times New Roman" w:hAnsi="Times New Roman" w:cs="Times New Roman"/>
          <w:b/>
          <w:szCs w:val="24"/>
        </w:rPr>
        <w:t>Objectives</w:t>
      </w:r>
    </w:p>
    <w:p w:rsidR="00A410E1" w:rsidRPr="00605A23" w:rsidRDefault="00D678D9" w:rsidP="00344F5C">
      <w:pPr>
        <w:spacing w:after="0" w:line="240" w:lineRule="auto"/>
        <w:rPr>
          <w:b/>
          <w:bCs/>
        </w:rPr>
      </w:pPr>
      <w:r w:rsidRPr="00605A23">
        <w:rPr>
          <w:rFonts w:ascii="Times New Roman" w:hAnsi="Times New Roman" w:cs="Times New Roman"/>
          <w:sz w:val="24"/>
          <w:szCs w:val="24"/>
        </w:rPr>
        <w:t xml:space="preserve"> </w:t>
      </w:r>
      <w:r w:rsidR="00C26AEB" w:rsidRPr="00605A23">
        <w:rPr>
          <w:rFonts w:ascii="Times New Roman" w:hAnsi="Times New Roman" w:cs="Times New Roman"/>
          <w:sz w:val="24"/>
          <w:szCs w:val="24"/>
        </w:rPr>
        <w:t>Looking for career growth</w:t>
      </w:r>
      <w:r w:rsidRPr="00605A23">
        <w:rPr>
          <w:rFonts w:ascii="Times New Roman" w:hAnsi="Times New Roman" w:cs="Times New Roman"/>
          <w:sz w:val="24"/>
          <w:szCs w:val="24"/>
        </w:rPr>
        <w:t xml:space="preserve"> as a CNC Machinist to further my experience and utilize my educational skills.  </w:t>
      </w:r>
    </w:p>
    <w:p w:rsidR="00F920B6" w:rsidRPr="00605A23" w:rsidRDefault="00F920B6" w:rsidP="00F920B6">
      <w:pPr>
        <w:pStyle w:val="SectionHeading"/>
        <w:rPr>
          <w:rFonts w:ascii="Times New Roman" w:hAnsi="Times New Roman" w:cs="Times New Roman"/>
          <w:color w:val="auto"/>
          <w:szCs w:val="24"/>
        </w:rPr>
      </w:pPr>
      <w:r w:rsidRPr="00605A23">
        <w:rPr>
          <w:rFonts w:ascii="Times New Roman" w:hAnsi="Times New Roman" w:cs="Times New Roman"/>
          <w:color w:val="auto"/>
          <w:szCs w:val="24"/>
        </w:rPr>
        <w:t>Skills</w:t>
      </w:r>
    </w:p>
    <w:p w:rsidR="004169E4" w:rsidRPr="00605A23" w:rsidRDefault="004169E4" w:rsidP="00C26AE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 xml:space="preserve">CNC Lathe and Milling machines operations and setup certify </w:t>
      </w:r>
    </w:p>
    <w:p w:rsidR="00F920B6" w:rsidRPr="00605A23" w:rsidRDefault="006C07F8" w:rsidP="00C26AE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>AutoCAD 2014</w:t>
      </w:r>
    </w:p>
    <w:p w:rsidR="00C26AEB" w:rsidRPr="00605A23" w:rsidRDefault="00DE47BF" w:rsidP="00C26AEB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>Knowledge reading blueprints</w:t>
      </w:r>
    </w:p>
    <w:p w:rsidR="00605A23" w:rsidRDefault="00D678D9" w:rsidP="00605A2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>Bi-lingual- English/Spanish Speaking</w:t>
      </w:r>
    </w:p>
    <w:p w:rsidR="00605A23" w:rsidRPr="00605A23" w:rsidRDefault="00605A23" w:rsidP="00605A23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>Microsoft Office (Word, Excel, Outlook &amp; Power Point</w:t>
      </w:r>
    </w:p>
    <w:p w:rsidR="00A410E1" w:rsidRPr="00605A23" w:rsidRDefault="002D7D0C">
      <w:pPr>
        <w:pStyle w:val="SectionHeading"/>
        <w:rPr>
          <w:rFonts w:ascii="Times New Roman" w:hAnsi="Times New Roman" w:cs="Times New Roman"/>
          <w:color w:val="auto"/>
          <w:szCs w:val="24"/>
        </w:rPr>
      </w:pPr>
      <w:r w:rsidRPr="00605A23">
        <w:rPr>
          <w:rFonts w:ascii="Times New Roman" w:hAnsi="Times New Roman" w:cs="Times New Roman"/>
          <w:color w:val="auto"/>
          <w:szCs w:val="24"/>
        </w:rPr>
        <w:t>Experience</w:t>
      </w:r>
    </w:p>
    <w:p w:rsidR="00AB5B54" w:rsidRPr="00605A23" w:rsidRDefault="00AB5B54" w:rsidP="00AB5B54">
      <w:pPr>
        <w:spacing w:after="0"/>
      </w:pPr>
    </w:p>
    <w:p w:rsidR="00AB5B54" w:rsidRPr="00605A23" w:rsidRDefault="00AB5B54" w:rsidP="00AB5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 xml:space="preserve">2004-Present </w:t>
      </w:r>
      <w:r w:rsidRPr="00605A23">
        <w:rPr>
          <w:rFonts w:ascii="Times New Roman" w:hAnsi="Times New Roman" w:cs="Times New Roman"/>
          <w:sz w:val="24"/>
          <w:szCs w:val="24"/>
        </w:rPr>
        <w:tab/>
        <w:t>Warehouse assistant manager</w:t>
      </w:r>
      <w:proofErr w:type="gramStart"/>
      <w:r w:rsidRPr="00605A23">
        <w:rPr>
          <w:rFonts w:ascii="Times New Roman" w:hAnsi="Times New Roman" w:cs="Times New Roman"/>
          <w:sz w:val="24"/>
          <w:szCs w:val="24"/>
        </w:rPr>
        <w:t>,  Sports</w:t>
      </w:r>
      <w:proofErr w:type="gramEnd"/>
      <w:r w:rsidRPr="00605A23">
        <w:rPr>
          <w:rFonts w:ascii="Times New Roman" w:hAnsi="Times New Roman" w:cs="Times New Roman"/>
          <w:sz w:val="24"/>
          <w:szCs w:val="24"/>
        </w:rPr>
        <w:t xml:space="preserve"> Line Distributors, Inc. </w:t>
      </w:r>
    </w:p>
    <w:p w:rsidR="00AB5B54" w:rsidRPr="00605A23" w:rsidRDefault="00AB5B54" w:rsidP="00AB5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Buffalo Grove, IL.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Shipping and Receiving duties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Inventory and cycle counts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Manage a crew of 10-15 employees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Schedule temp labor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Coordinate program rollouts and distribution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Quality control of warehouse processes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 xml:space="preserve">Provide process, system, and safety training to employees 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Forklift operator (seat down and reach truck)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Design warehouse layout for efficiency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Order and maintain all warehouse supplies</w:t>
      </w:r>
    </w:p>
    <w:p w:rsidR="00AB5B54" w:rsidRPr="00605A23" w:rsidRDefault="00AB5B54" w:rsidP="00605A2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Work with vendors to ensure the most cost effective solutions</w:t>
      </w:r>
    </w:p>
    <w:p w:rsidR="00AB5B54" w:rsidRPr="00605A23" w:rsidRDefault="00AB5B54" w:rsidP="00AB5B54"/>
    <w:p w:rsidR="00AB5B54" w:rsidRPr="00605A23" w:rsidRDefault="00AB5B54" w:rsidP="00AB5B54">
      <w:pPr>
        <w:pStyle w:val="SectionHeading"/>
        <w:rPr>
          <w:rFonts w:ascii="Times New Roman" w:hAnsi="Times New Roman" w:cs="Times New Roman"/>
          <w:color w:val="auto"/>
          <w:szCs w:val="24"/>
        </w:rPr>
      </w:pPr>
      <w:r w:rsidRPr="00605A23">
        <w:rPr>
          <w:rFonts w:ascii="Times New Roman" w:hAnsi="Times New Roman" w:cs="Times New Roman"/>
          <w:color w:val="auto"/>
          <w:szCs w:val="24"/>
        </w:rPr>
        <w:t>Education</w:t>
      </w:r>
    </w:p>
    <w:p w:rsidR="00AB5B54" w:rsidRPr="00605A23" w:rsidRDefault="00AB5B54" w:rsidP="00AB5B54">
      <w:pPr>
        <w:pStyle w:val="Subsection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>Wilbur Wright College/Humboldt Park Vocational Center</w:t>
      </w:r>
      <w:r w:rsidRPr="00605A23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605A23">
        <w:rPr>
          <w:rFonts w:ascii="Times New Roman" w:hAnsi="Times New Roman" w:cs="Times New Roman"/>
          <w:color w:val="auto"/>
          <w:sz w:val="24"/>
          <w:szCs w:val="24"/>
        </w:rPr>
        <w:tab/>
        <w:t>Chicago, IL</w:t>
      </w:r>
      <w:r w:rsidRPr="00605A23">
        <w:rPr>
          <w:rFonts w:ascii="Times New Roman" w:hAnsi="Times New Roman" w:cs="Times New Roman"/>
          <w:color w:val="auto"/>
          <w:sz w:val="24"/>
          <w:szCs w:val="24"/>
        </w:rPr>
        <w:tab/>
        <w:t xml:space="preserve"> 08/2014- present</w:t>
      </w:r>
    </w:p>
    <w:p w:rsidR="00AB5B54" w:rsidRPr="00605A23" w:rsidRDefault="00AB5B54" w:rsidP="00AB5B54">
      <w:pPr>
        <w:pStyle w:val="Subsection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>Computer Numerical Control</w:t>
      </w:r>
    </w:p>
    <w:p w:rsidR="00AB5B54" w:rsidRPr="00605A23" w:rsidRDefault="00AB5B54" w:rsidP="00AB5B54">
      <w:pPr>
        <w:pStyle w:val="Subsection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 xml:space="preserve">Current Courses: </w:t>
      </w:r>
      <w:r w:rsidRPr="00605A23">
        <w:rPr>
          <w:rFonts w:ascii="Times New Roman" w:hAnsi="Times New Roman" w:cs="Times New Roman"/>
          <w:i/>
          <w:color w:val="auto"/>
          <w:sz w:val="24"/>
          <w:szCs w:val="24"/>
        </w:rPr>
        <w:t>CNC programming, Programming Conversational, EIA/G Codes</w:t>
      </w:r>
    </w:p>
    <w:p w:rsidR="00AB5B54" w:rsidRPr="00605A23" w:rsidRDefault="00AB5B54" w:rsidP="00AB5B54">
      <w:pPr>
        <w:pStyle w:val="Subsection"/>
        <w:rPr>
          <w:rFonts w:ascii="Times New Roman" w:hAnsi="Times New Roman" w:cs="Times New Roman"/>
          <w:color w:val="auto"/>
          <w:sz w:val="24"/>
          <w:szCs w:val="24"/>
        </w:rPr>
      </w:pPr>
    </w:p>
    <w:p w:rsidR="00AB5B54" w:rsidRPr="00605A23" w:rsidRDefault="00AB5B54" w:rsidP="00AB5B5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605A23">
        <w:rPr>
          <w:rFonts w:ascii="Times New Roman" w:hAnsi="Times New Roman" w:cs="Times New Roman"/>
          <w:color w:val="auto"/>
          <w:sz w:val="24"/>
          <w:szCs w:val="24"/>
        </w:rPr>
        <w:t>National Institute for Metalworking Skills Certificate (NIMS)</w:t>
      </w:r>
    </w:p>
    <w:p w:rsidR="00AB5B54" w:rsidRPr="00605A23" w:rsidRDefault="00AB5B54" w:rsidP="00AB5B54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10/2014       CNC Turning Operator</w:t>
      </w:r>
    </w:p>
    <w:p w:rsidR="00AB5B54" w:rsidRPr="00605A23" w:rsidRDefault="00AB5B54" w:rsidP="00AB5B54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11/2014       CNC Milling Operator</w:t>
      </w:r>
    </w:p>
    <w:p w:rsidR="00AB5B54" w:rsidRPr="00605A23" w:rsidRDefault="00AB5B54" w:rsidP="00AB5B54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605A23">
        <w:rPr>
          <w:rFonts w:ascii="Times New Roman" w:hAnsi="Times New Roman" w:cs="Times New Roman"/>
          <w:sz w:val="24"/>
          <w:szCs w:val="24"/>
        </w:rPr>
        <w:t>11/2014       CNC Measuring, Materials &amp; Safety</w:t>
      </w:r>
    </w:p>
    <w:p w:rsidR="00AB5B54" w:rsidRPr="00605A23" w:rsidRDefault="00AB5B54" w:rsidP="00AB5B54"/>
    <w:p w:rsidR="00605A23" w:rsidRPr="00605A23" w:rsidRDefault="00605A23" w:rsidP="00605A23">
      <w:pPr>
        <w:spacing w:after="0"/>
        <w:rPr>
          <w:rFonts w:ascii="Arial" w:hAnsi="Arial" w:cs="Arial"/>
        </w:rPr>
      </w:pPr>
      <w:r w:rsidRPr="00605A23">
        <w:rPr>
          <w:rFonts w:ascii="Times New Roman" w:eastAsiaTheme="majorEastAsia" w:hAnsi="Times New Roman" w:cs="Times New Roman"/>
          <w:bCs/>
          <w:sz w:val="24"/>
          <w:szCs w:val="24"/>
        </w:rPr>
        <w:t xml:space="preserve">Theodore Roosevelt High School                                                      Chicago, </w:t>
      </w:r>
      <w:proofErr w:type="gramStart"/>
      <w:r w:rsidRPr="00605A23">
        <w:rPr>
          <w:rFonts w:ascii="Times New Roman" w:eastAsiaTheme="majorEastAsia" w:hAnsi="Times New Roman" w:cs="Times New Roman"/>
          <w:bCs/>
          <w:sz w:val="24"/>
          <w:szCs w:val="24"/>
        </w:rPr>
        <w:t>IL  2003</w:t>
      </w:r>
      <w:proofErr w:type="gramEnd"/>
      <w:r w:rsidRPr="00605A23">
        <w:rPr>
          <w:rFonts w:ascii="Times New Roman" w:eastAsiaTheme="majorEastAsia" w:hAnsi="Times New Roman" w:cs="Times New Roman"/>
          <w:bCs/>
          <w:sz w:val="24"/>
          <w:szCs w:val="24"/>
        </w:rPr>
        <w:t>-2004</w:t>
      </w:r>
      <w:r w:rsidRPr="00605A23">
        <w:rPr>
          <w:rFonts w:ascii="Arial" w:hAnsi="Arial" w:cs="Arial"/>
        </w:rPr>
        <w:t xml:space="preserve">         </w:t>
      </w:r>
    </w:p>
    <w:p w:rsidR="00605A23" w:rsidRPr="00605A23" w:rsidRDefault="00605A23" w:rsidP="00605A23">
      <w:pPr>
        <w:spacing w:after="0"/>
        <w:rPr>
          <w:rFonts w:ascii="Arial" w:hAnsi="Arial" w:cs="Arial"/>
        </w:rPr>
      </w:pPr>
      <w:r w:rsidRPr="00605A23">
        <w:rPr>
          <w:rFonts w:ascii="Times New Roman" w:hAnsi="Times New Roman" w:cs="Times New Roman"/>
          <w:sz w:val="24"/>
          <w:szCs w:val="24"/>
        </w:rPr>
        <w:t>3436 W. Wilson Ave Chicago IL, 60625</w:t>
      </w:r>
    </w:p>
    <w:p w:rsidR="008F48DE" w:rsidRDefault="008F48DE" w:rsidP="00601C9A">
      <w:pPr>
        <w:pStyle w:val="SectionHeading"/>
      </w:pPr>
    </w:p>
    <w:p w:rsidR="00601C9A" w:rsidRDefault="00601C9A" w:rsidP="00601C9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4F5C" w:rsidRDefault="00344F5C" w:rsidP="00344F5C">
      <w:pPr>
        <w:spacing w:after="0" w:line="240" w:lineRule="auto"/>
        <w:contextualSpacing/>
      </w:pPr>
      <w:r>
        <w:t xml:space="preserve">Luis Guillen </w:t>
      </w:r>
    </w:p>
    <w:p w:rsidR="00605A23" w:rsidRDefault="00605A23" w:rsidP="00605A23">
      <w:pPr>
        <w:spacing w:after="0" w:line="240" w:lineRule="auto"/>
      </w:pPr>
      <w:r>
        <w:t>Wilbur Wright C</w:t>
      </w:r>
      <w:r w:rsidR="00344F5C">
        <w:t xml:space="preserve">ollege CNC </w:t>
      </w:r>
      <w:r>
        <w:t>Instructor (773)849-0153</w:t>
      </w:r>
    </w:p>
    <w:p w:rsidR="00344F5C" w:rsidRDefault="00344F5C" w:rsidP="00344F5C">
      <w:pPr>
        <w:spacing w:after="0" w:line="240" w:lineRule="auto"/>
      </w:pPr>
    </w:p>
    <w:p w:rsidR="00344F5C" w:rsidRDefault="00344F5C" w:rsidP="00344F5C">
      <w:pPr>
        <w:spacing w:after="0" w:line="240" w:lineRule="auto"/>
      </w:pPr>
    </w:p>
    <w:p w:rsidR="00601C9A" w:rsidRDefault="00601C9A" w:rsidP="00601C9A"/>
    <w:p w:rsidR="00601C9A" w:rsidRPr="00601C9A" w:rsidRDefault="00601C9A" w:rsidP="00601C9A"/>
    <w:p w:rsidR="00601C9A" w:rsidRPr="00601C9A" w:rsidRDefault="00601C9A" w:rsidP="00601C9A"/>
    <w:p w:rsidR="008F48DE" w:rsidRDefault="008F48DE" w:rsidP="008F48DE"/>
    <w:p w:rsidR="008F48DE" w:rsidRPr="008F48DE" w:rsidRDefault="008F48DE" w:rsidP="008F48DE"/>
    <w:p w:rsidR="0041081F" w:rsidRPr="0041081F" w:rsidRDefault="0041081F" w:rsidP="0041081F"/>
    <w:p w:rsidR="00020E8D" w:rsidRDefault="00020E8D" w:rsidP="005952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0E8D" w:rsidRDefault="00020E8D" w:rsidP="005952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20E8D" w:rsidRPr="004E2C9E" w:rsidRDefault="00020E8D" w:rsidP="00595239">
      <w:pPr>
        <w:spacing w:after="0" w:line="240" w:lineRule="auto"/>
        <w:contextualSpacing/>
        <w:rPr>
          <w:color w:val="002060"/>
          <w:sz w:val="20"/>
          <w:szCs w:val="20"/>
        </w:rPr>
      </w:pPr>
    </w:p>
    <w:sectPr w:rsidR="00020E8D" w:rsidRPr="004E2C9E" w:rsidSect="00605A23">
      <w:footerReference w:type="default" r:id="rId11"/>
      <w:headerReference w:type="first" r:id="rId12"/>
      <w:type w:val="continuous"/>
      <w:pgSz w:w="12240" w:h="15840"/>
      <w:pgMar w:top="72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75E" w:rsidRDefault="0068475E">
      <w:pPr>
        <w:spacing w:after="0" w:line="240" w:lineRule="auto"/>
      </w:pPr>
      <w:r>
        <w:separator/>
      </w:r>
    </w:p>
  </w:endnote>
  <w:endnote w:type="continuationSeparator" w:id="0">
    <w:p w:rsidR="0068475E" w:rsidRDefault="0068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E1" w:rsidRDefault="00F435C3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67600" cy="9686925"/>
              <wp:effectExtent l="9525" t="9525" r="0" b="0"/>
              <wp:wrapNone/>
              <wp:docPr id="6" name="Bkgd: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7600" cy="9686925"/>
                      </a:xfrm>
                      <a:prstGeom prst="roundRect">
                        <a:avLst>
                          <a:gd name="adj" fmla="val 1736"/>
                        </a:avLst>
                      </a:prstGeom>
                      <a:blipFill dpi="0" rotWithShape="1">
                        <a:blip r:embed="rId1">
                          <a:duotone>
                            <a:schemeClr val="lt1">
                              <a:lumMod val="70000"/>
                              <a:lumOff val="30000"/>
                            </a:schemeClr>
                            <a:srgbClr val="FFFFFF"/>
                          </a:duotone>
                        </a:blip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0E1" w:rsidRDefault="00A410E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pt;height:762.7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AAAAAAFJnaHRsb25nAAAAg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E4QklNBAwAAAAAB0sAAAAB&#10;AAAAgAAAAIAAAAGAAADAAAAABy8AGAAB/9j/4AAQSkZJRgABAgAASABIAAD/7QAMQWRvYmVfQ00A&#10;Af/uAA5BZG9iZQBkgAAAAAH/2wCEAAwICAgJCAwJCQwRCwoLERUPDAwPFRgTExUTExgRDAwMDAwM&#10;EQwMDAwMDAwMDAwMDAwMDAwMDAwMDAwMDAwMDAwBDQsLDQ4NEA4OEBQODg4UFA4ODg4UEQwMDAwM&#10;EREMDAwMDAwRDAwMDAwMDAwMDAwMDAwMDAwMDAwMDAwMDAwMDP/AABEIAIAAgA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UI3NjJDREIxRTRF&#10;NzY0NEZBREQzNjZDMUI5NzU0M0M8L2V4aWY6TmF0aXZlRGlnZXN0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" stroked="f" strokeweight="1pt">
              <v:fill r:id="rId2" o:title="" recolor="t" rotate="t" type="tile"/>
              <v:imagedata recolortarget="white [2257]"/>
              <v:textbox inset="2.53903mm,1.2695mm,2.53903mm,1.2695mm">
                <w:txbxContent>
                  <w:p w:rsidR="00A410E1" w:rsidRDefault="00A410E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32040" cy="9742805"/>
              <wp:effectExtent l="0" t="0" r="7620" b="6350"/>
              <wp:wrapNone/>
              <wp:docPr id="5" name="Bkgd: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040" cy="97428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13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0E1" w:rsidRDefault="00A410E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85.2pt;height:767.1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" stroked="f" strokeweight="2pt">
              <v:fill opacity="54484f"/>
              <v:textbox inset="2.53903mm,1.2695mm,2.53903mm,1.2695mm">
                <w:txbxContent>
                  <w:p w:rsidR="00A410E1" w:rsidRDefault="00A410E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50735" cy="9372600"/>
              <wp:effectExtent l="0" t="0" r="0" b="0"/>
              <wp:wrapNone/>
              <wp:docPr id="4" name="Bkgd: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937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0E1" w:rsidRDefault="00A410E1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563.05pt;height:738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" stroked="f" strokeweight=".5pt">
              <v:stroke linestyle="thinThin"/>
              <v:textbox inset="2.53903mm,1.2695mm,2.53903mm,1.2695mm">
                <w:txbxContent>
                  <w:p w:rsidR="00A410E1" w:rsidRDefault="00A410E1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9829800</wp:posOffset>
                  </wp:positionV>
                </mc:Fallback>
              </mc:AlternateContent>
              <wp:extent cx="7070725" cy="246380"/>
              <wp:effectExtent l="0" t="0" r="0" b="1270"/>
              <wp:wrapSquare wrapText="bothSides"/>
              <wp:docPr id="13" name="Dat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07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410E1" w:rsidRDefault="0068475E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855A928D4DFB4530B27245A6693719D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605A23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ROBERTO CHINO</w:t>
                              </w:r>
                            </w:sdtContent>
                          </w:sdt>
                          <w:r w:rsidR="002D7D0C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2D7D0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043BB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2D7D0C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043BB8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858B7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043BB8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556.7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" filled="f" stroked="f" strokeweight="2pt">
              <v:path arrowok="t"/>
              <v:textbox inset="0,0,0,0">
                <w:txbxContent>
                  <w:p w:rsidR="00A410E1" w:rsidRDefault="0068475E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855A928D4DFB4530B27245A6693719DA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605A23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ROBERTO CHINO</w:t>
                        </w:r>
                      </w:sdtContent>
                    </w:sdt>
                    <w:r w:rsidR="002D7D0C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2D7D0C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043BB8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2D7D0C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043BB8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4858B7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043BB8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75E" w:rsidRDefault="0068475E">
      <w:pPr>
        <w:spacing w:after="0" w:line="240" w:lineRule="auto"/>
      </w:pPr>
      <w:r>
        <w:separator/>
      </w:r>
    </w:p>
  </w:footnote>
  <w:footnote w:type="continuationSeparator" w:id="0">
    <w:p w:rsidR="0068475E" w:rsidRDefault="0068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E1" w:rsidRDefault="00F435C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67600" cy="9686925"/>
              <wp:effectExtent l="9525" t="9525" r="0" b="0"/>
              <wp:wrapNone/>
              <wp:docPr id="2" name="Rounded 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7600" cy="9686925"/>
                      </a:xfrm>
                      <a:prstGeom prst="roundRect">
                        <a:avLst>
                          <a:gd name="adj" fmla="val 1736"/>
                        </a:avLst>
                      </a:prstGeom>
                      <a:blipFill dpi="0" rotWithShape="1">
                        <a:blip r:embed="rId1">
                          <a:duotone>
                            <a:schemeClr val="lt1">
                              <a:lumMod val="70000"/>
                              <a:lumOff val="30000"/>
                            </a:schemeClr>
                            <a:srgbClr val="FFFFFF"/>
                          </a:duotone>
                        </a:blip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074610C5" id="Rounded Rectangle 17" o:spid="_x0000_s1026" style="position:absolute;margin-left:0;margin-top:0;width:588pt;height:762.7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AAAAAAUmdodGxvbmcAAACA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" stroked="f" strokeweight="1pt">
              <v:fill r:id="rId2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425055" cy="9736455"/>
              <wp:effectExtent l="0" t="0" r="7620" b="6350"/>
              <wp:wrapNone/>
              <wp:docPr id="3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25055" cy="97364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0A558487" id="Rectangle 19" o:spid="_x0000_s1026" style="position:absolute;margin-left:0;margin-top:0;width:584.65pt;height:766.6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" stroked="f" strokeweight="2pt">
              <v:fill opacity="54484f"/>
              <v:path arrowok="t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05345" cy="9444355"/>
              <wp:effectExtent l="0" t="0" r="0" b="127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5345" cy="9444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05" tIns="45702" rIns="91405" bIns="45702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67B038DA" id="Rectangle 21" o:spid="_x0000_s1026" style="position:absolute;margin-left:0;margin-top:0;width:567.35pt;height:743.6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X/hgIAAAoF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21B5"/>
    <w:multiLevelType w:val="hybridMultilevel"/>
    <w:tmpl w:val="AA4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2B0"/>
    <w:multiLevelType w:val="hybridMultilevel"/>
    <w:tmpl w:val="3FD4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523E"/>
    <w:multiLevelType w:val="hybridMultilevel"/>
    <w:tmpl w:val="C504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56234"/>
    <w:multiLevelType w:val="hybridMultilevel"/>
    <w:tmpl w:val="6CDE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D4B69"/>
    <w:multiLevelType w:val="hybridMultilevel"/>
    <w:tmpl w:val="9718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A0AE7"/>
    <w:multiLevelType w:val="hybridMultilevel"/>
    <w:tmpl w:val="C8C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5B7E"/>
    <w:multiLevelType w:val="hybridMultilevel"/>
    <w:tmpl w:val="4E988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83EA8"/>
    <w:multiLevelType w:val="hybridMultilevel"/>
    <w:tmpl w:val="D5A0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162B3"/>
    <w:multiLevelType w:val="hybridMultilevel"/>
    <w:tmpl w:val="820C9AC2"/>
    <w:lvl w:ilvl="0" w:tplc="520E5E42">
      <w:numFmt w:val="bullet"/>
      <w:lvlText w:val="·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C5566"/>
    <w:multiLevelType w:val="hybridMultilevel"/>
    <w:tmpl w:val="C5A6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02538"/>
    <w:multiLevelType w:val="hybridMultilevel"/>
    <w:tmpl w:val="0C92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A783B"/>
    <w:multiLevelType w:val="hybridMultilevel"/>
    <w:tmpl w:val="5DF0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3"/>
  </w:num>
  <w:num w:numId="5">
    <w:abstractNumId w:val="14"/>
  </w:num>
  <w:num w:numId="6">
    <w:abstractNumId w:val="12"/>
  </w:num>
  <w:num w:numId="7">
    <w:abstractNumId w:val="4"/>
  </w:num>
  <w:num w:numId="8">
    <w:abstractNumId w:val="2"/>
  </w:num>
  <w:num w:numId="9">
    <w:abstractNumId w:val="6"/>
  </w:num>
  <w:num w:numId="10">
    <w:abstractNumId w:val="17"/>
  </w:num>
  <w:num w:numId="11">
    <w:abstractNumId w:val="13"/>
  </w:num>
  <w:num w:numId="12">
    <w:abstractNumId w:val="15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C4"/>
    <w:rsid w:val="00006C9B"/>
    <w:rsid w:val="00020E8D"/>
    <w:rsid w:val="00043BB8"/>
    <w:rsid w:val="000827F4"/>
    <w:rsid w:val="00087746"/>
    <w:rsid w:val="000B5AD6"/>
    <w:rsid w:val="000E26A9"/>
    <w:rsid w:val="001141F4"/>
    <w:rsid w:val="001C1378"/>
    <w:rsid w:val="0022285E"/>
    <w:rsid w:val="002433D6"/>
    <w:rsid w:val="00294CC8"/>
    <w:rsid w:val="002A7C1D"/>
    <w:rsid w:val="002B246A"/>
    <w:rsid w:val="002D7D0C"/>
    <w:rsid w:val="002F54FD"/>
    <w:rsid w:val="00344F5C"/>
    <w:rsid w:val="003A7CB4"/>
    <w:rsid w:val="0041081F"/>
    <w:rsid w:val="004169E4"/>
    <w:rsid w:val="004358AA"/>
    <w:rsid w:val="00473C8C"/>
    <w:rsid w:val="004858B7"/>
    <w:rsid w:val="00486DF5"/>
    <w:rsid w:val="00493C6A"/>
    <w:rsid w:val="004C50B7"/>
    <w:rsid w:val="004D314D"/>
    <w:rsid w:val="004D5152"/>
    <w:rsid w:val="004E2C9E"/>
    <w:rsid w:val="00595239"/>
    <w:rsid w:val="00595517"/>
    <w:rsid w:val="005B2308"/>
    <w:rsid w:val="00601C9A"/>
    <w:rsid w:val="00605A23"/>
    <w:rsid w:val="0068475E"/>
    <w:rsid w:val="006A7327"/>
    <w:rsid w:val="006C07F8"/>
    <w:rsid w:val="007F2DE0"/>
    <w:rsid w:val="007F62C6"/>
    <w:rsid w:val="008264F5"/>
    <w:rsid w:val="008D3F1C"/>
    <w:rsid w:val="008F48DE"/>
    <w:rsid w:val="00950E46"/>
    <w:rsid w:val="0095258E"/>
    <w:rsid w:val="009640C4"/>
    <w:rsid w:val="00993692"/>
    <w:rsid w:val="009B7BC8"/>
    <w:rsid w:val="009E18C4"/>
    <w:rsid w:val="00A1103A"/>
    <w:rsid w:val="00A410E1"/>
    <w:rsid w:val="00AB5B54"/>
    <w:rsid w:val="00AC35CB"/>
    <w:rsid w:val="00AD6C71"/>
    <w:rsid w:val="00AE2D07"/>
    <w:rsid w:val="00B47CFA"/>
    <w:rsid w:val="00BA2D54"/>
    <w:rsid w:val="00C26AEB"/>
    <w:rsid w:val="00C511AC"/>
    <w:rsid w:val="00C601E5"/>
    <w:rsid w:val="00D11FEA"/>
    <w:rsid w:val="00D4278E"/>
    <w:rsid w:val="00D43231"/>
    <w:rsid w:val="00D678D9"/>
    <w:rsid w:val="00D72E54"/>
    <w:rsid w:val="00DE47BF"/>
    <w:rsid w:val="00F274BB"/>
    <w:rsid w:val="00F435C3"/>
    <w:rsid w:val="00F61B4A"/>
    <w:rsid w:val="00F651B7"/>
    <w:rsid w:val="00F75B48"/>
    <w:rsid w:val="00F920B6"/>
    <w:rsid w:val="00FD3109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BAA598-2644-4008-A8D4-36721A2B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0C4"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C6A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C6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6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6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493C6A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493C6A"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93C6A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3C6A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6A"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6A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6A"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6A"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3C6A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493C6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C6A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6A"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493C6A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493C6A"/>
    <w:rPr>
      <w:b/>
      <w:bCs/>
    </w:rPr>
  </w:style>
  <w:style w:type="character" w:styleId="Emphasis">
    <w:name w:val="Emphasis"/>
    <w:basedOn w:val="DefaultParagraphFont"/>
    <w:uiPriority w:val="20"/>
    <w:qFormat/>
    <w:rsid w:val="00493C6A"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rsid w:val="00493C6A"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93C6A"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493C6A"/>
    <w:rPr>
      <w:rFonts w:asciiTheme="majorHAnsi" w:eastAsiaTheme="minorEastAsia" w:hAnsiTheme="majorHAnsi"/>
      <w:iCs/>
      <w:caps/>
      <w:color w:val="93A29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6A"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6A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</w:rPr>
  </w:style>
  <w:style w:type="character" w:styleId="SubtleEmphasis">
    <w:name w:val="Subtle Emphasis"/>
    <w:basedOn w:val="DefaultParagraphFont"/>
    <w:uiPriority w:val="19"/>
    <w:qFormat/>
    <w:rsid w:val="00493C6A"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493C6A"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sid w:val="00493C6A"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3C6A"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3C6A"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3C6A"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6A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rsid w:val="00493C6A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493C6A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49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C6A"/>
  </w:style>
  <w:style w:type="paragraph" w:styleId="Footer">
    <w:name w:val="footer"/>
    <w:basedOn w:val="Normal"/>
    <w:link w:val="FooterChar"/>
    <w:uiPriority w:val="99"/>
    <w:unhideWhenUsed/>
    <w:rsid w:val="0049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C6A"/>
  </w:style>
  <w:style w:type="table" w:styleId="TableGrid">
    <w:name w:val="Table Grid"/>
    <w:basedOn w:val="TableNormal"/>
    <w:uiPriority w:val="59"/>
    <w:rsid w:val="0049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sid w:val="00493C6A"/>
    <w:rPr>
      <w:b/>
      <w:sz w:val="28"/>
      <w:szCs w:val="28"/>
    </w:rPr>
  </w:style>
  <w:style w:type="paragraph" w:customStyle="1" w:styleId="Subsection">
    <w:name w:val="Subsection"/>
    <w:basedOn w:val="Heading2"/>
    <w:qFormat/>
    <w:rsid w:val="00493C6A"/>
    <w:pPr>
      <w:spacing w:before="0"/>
    </w:pPr>
    <w:rPr>
      <w:rFonts w:asciiTheme="minorHAnsi" w:hAnsiTheme="minorHAnsi"/>
      <w:color w:val="93A299" w:themeColor="accent1"/>
      <w:sz w:val="21"/>
    </w:rPr>
  </w:style>
  <w:style w:type="table" w:styleId="LightList-Accent2">
    <w:name w:val="Light List Accent 2"/>
    <w:basedOn w:val="TableNormal"/>
    <w:uiPriority w:val="61"/>
    <w:rsid w:val="002B246A"/>
    <w:pPr>
      <w:spacing w:after="0" w:line="240" w:lineRule="auto"/>
    </w:pPr>
    <w:tblPr>
      <w:tblStyleRowBandSize w:val="1"/>
      <w:tblStyleColBandSize w:val="1"/>
      <w:tblBorders>
        <w:top w:val="single" w:sz="8" w:space="0" w:color="CF543F" w:themeColor="accent2"/>
        <w:left w:val="single" w:sz="8" w:space="0" w:color="CF543F" w:themeColor="accent2"/>
        <w:bottom w:val="single" w:sz="8" w:space="0" w:color="CF543F" w:themeColor="accent2"/>
        <w:right w:val="single" w:sz="8" w:space="0" w:color="CF54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F54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  <w:tblStylePr w:type="band1Horz">
      <w:tblPr/>
      <w:tcPr>
        <w:tcBorders>
          <w:top w:val="single" w:sz="8" w:space="0" w:color="CF543F" w:themeColor="accent2"/>
          <w:left w:val="single" w:sz="8" w:space="0" w:color="CF543F" w:themeColor="accent2"/>
          <w:bottom w:val="single" w:sz="8" w:space="0" w:color="CF543F" w:themeColor="accent2"/>
          <w:right w:val="single" w:sz="8" w:space="0" w:color="CF543F" w:themeColor="accent2"/>
        </w:tcBorders>
      </w:tcPr>
    </w:tblStylePr>
  </w:style>
  <w:style w:type="table" w:styleId="MediumGrid2-Accent1">
    <w:name w:val="Medium Grid 2 Accent 1"/>
    <w:basedOn w:val="TableNormal"/>
    <w:uiPriority w:val="68"/>
    <w:rsid w:val="002B2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  <w:insideH w:val="single" w:sz="8" w:space="0" w:color="93A299" w:themeColor="accent1"/>
        <w:insideV w:val="single" w:sz="8" w:space="0" w:color="93A299" w:themeColor="accent1"/>
      </w:tblBorders>
    </w:tblPr>
    <w:tcPr>
      <w:shd w:val="clear" w:color="auto" w:fill="E4E8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A" w:themeFill="accent1" w:themeFillTint="33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tcBorders>
          <w:insideH w:val="single" w:sz="6" w:space="0" w:color="93A299" w:themeColor="accent1"/>
          <w:insideV w:val="single" w:sz="6" w:space="0" w:color="93A299" w:themeColor="accent1"/>
        </w:tcBorders>
        <w:shd w:val="clear" w:color="auto" w:fill="C9D0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2B246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8058" w:themeColor="accent4"/>
        <w:left w:val="single" w:sz="8" w:space="0" w:color="848058" w:themeColor="accent4"/>
        <w:bottom w:val="single" w:sz="8" w:space="0" w:color="848058" w:themeColor="accent4"/>
        <w:right w:val="single" w:sz="8" w:space="0" w:color="848058" w:themeColor="accent4"/>
        <w:insideH w:val="single" w:sz="8" w:space="0" w:color="848058" w:themeColor="accent4"/>
        <w:insideV w:val="single" w:sz="8" w:space="0" w:color="848058" w:themeColor="accent4"/>
      </w:tblBorders>
    </w:tblPr>
    <w:tcPr>
      <w:shd w:val="clear" w:color="auto" w:fill="E2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6DC" w:themeFill="accent4" w:themeFillTint="33"/>
      </w:tcPr>
    </w:tblStylePr>
    <w:tblStylePr w:type="band1Vert">
      <w:tblPr/>
      <w:tcPr>
        <w:shd w:val="clear" w:color="auto" w:fill="C5C2A8" w:themeFill="accent4" w:themeFillTint="7F"/>
      </w:tcPr>
    </w:tblStylePr>
    <w:tblStylePr w:type="band1Horz">
      <w:tblPr/>
      <w:tcPr>
        <w:tcBorders>
          <w:insideH w:val="single" w:sz="6" w:space="0" w:color="848058" w:themeColor="accent4"/>
          <w:insideV w:val="single" w:sz="6" w:space="0" w:color="848058" w:themeColor="accent4"/>
        </w:tcBorders>
        <w:shd w:val="clear" w:color="auto" w:fill="C5C2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1-Accent6">
    <w:name w:val="Medium List 1 Accent 6"/>
    <w:basedOn w:val="TableNormal"/>
    <w:uiPriority w:val="65"/>
    <w:rsid w:val="002B246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6C71" w:themeColor="accent6"/>
        <w:bottom w:val="single" w:sz="8" w:space="0" w:color="786C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6C71" w:themeColor="accent6"/>
        </w:tcBorders>
      </w:tcPr>
    </w:tblStylePr>
    <w:tblStylePr w:type="lastRow">
      <w:rPr>
        <w:b/>
        <w:bCs/>
        <w:color w:val="564B3C" w:themeColor="text2"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6C71" w:themeColor="accent6"/>
          <w:bottom w:val="single" w:sz="8" w:space="0" w:color="786C71" w:themeColor="accent6"/>
        </w:tcBorders>
      </w:tcPr>
    </w:tblStylePr>
    <w:tblStylePr w:type="band1Vert">
      <w:tblPr/>
      <w:tcPr>
        <w:shd w:val="clear" w:color="auto" w:fill="DDDADB" w:themeFill="accent6" w:themeFillTint="3F"/>
      </w:tcPr>
    </w:tblStylePr>
    <w:tblStylePr w:type="band1Horz">
      <w:tblPr/>
      <w:tcPr>
        <w:shd w:val="clear" w:color="auto" w:fill="DDDADB" w:themeFill="accent6" w:themeFillTint="3F"/>
      </w:tcPr>
    </w:tblStylePr>
  </w:style>
  <w:style w:type="paragraph" w:customStyle="1" w:styleId="ContactInfo">
    <w:name w:val="Contact Info"/>
    <w:basedOn w:val="Normal"/>
    <w:uiPriority w:val="1"/>
    <w:rsid w:val="00AB5B54"/>
    <w:pPr>
      <w:spacing w:after="360" w:line="276" w:lineRule="auto"/>
      <w:contextualSpacing/>
      <w:jc w:val="both"/>
    </w:pPr>
    <w:rPr>
      <w:rFonts w:eastAsiaTheme="minor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F9FACE01DD4C35A7B9E10071FA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AEEC-464B-45CB-97A1-65EBC38CB029}"/>
      </w:docPartPr>
      <w:docPartBody>
        <w:p w:rsidR="00F14B08" w:rsidRDefault="002B20F7">
          <w:pPr>
            <w:pStyle w:val="81F9FACE01DD4C35A7B9E10071FA602D"/>
          </w:pPr>
          <w:r>
            <w:t>Choose a building block.</w:t>
          </w:r>
        </w:p>
      </w:docPartBody>
    </w:docPart>
    <w:docPart>
      <w:docPartPr>
        <w:name w:val="E80E8AB5EB694D479BF1AA122EF46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A582-52ED-4F22-BA4B-0561C501885F}"/>
      </w:docPartPr>
      <w:docPartBody>
        <w:p w:rsidR="00F14B08" w:rsidRDefault="002B20F7">
          <w:pPr>
            <w:pStyle w:val="E80E8AB5EB694D479BF1AA122EF46B94"/>
          </w:pPr>
          <w:r>
            <w:t>[Type Your Name]</w:t>
          </w:r>
        </w:p>
      </w:docPartBody>
    </w:docPart>
    <w:docPart>
      <w:docPartPr>
        <w:name w:val="53EE8EB067A345FF91E3051C99D2B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9B50-771E-4511-BF9E-A79348FDE7FB}"/>
      </w:docPartPr>
      <w:docPartBody>
        <w:p w:rsidR="00F14B08" w:rsidRDefault="002B20F7">
          <w:pPr>
            <w:pStyle w:val="53EE8EB067A345FF91E3051C99D2B78F"/>
          </w:pPr>
          <w:r>
            <w:rPr>
              <w:color w:val="5B9BD5" w:themeColor="accent1"/>
              <w:sz w:val="18"/>
              <w:szCs w:val="18"/>
            </w:rPr>
            <w:t>[Type your website]</w:t>
          </w:r>
        </w:p>
      </w:docPartBody>
    </w:docPart>
    <w:docPart>
      <w:docPartPr>
        <w:name w:val="855A928D4DFB4530B27245A669371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F41DD-6E9B-4320-8F99-8E70195FDCA0}"/>
      </w:docPartPr>
      <w:docPartBody>
        <w:p w:rsidR="00F14B08" w:rsidRDefault="002B20F7">
          <w:pPr>
            <w:pStyle w:val="855A928D4DFB4530B27245A6693719DA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B20F7"/>
    <w:rsid w:val="000A3741"/>
    <w:rsid w:val="000A6733"/>
    <w:rsid w:val="002B20F7"/>
    <w:rsid w:val="003B6162"/>
    <w:rsid w:val="00427B8E"/>
    <w:rsid w:val="00435DF0"/>
    <w:rsid w:val="00460455"/>
    <w:rsid w:val="00577186"/>
    <w:rsid w:val="005B1662"/>
    <w:rsid w:val="006C2404"/>
    <w:rsid w:val="00804BBD"/>
    <w:rsid w:val="009810FC"/>
    <w:rsid w:val="00B31BE3"/>
    <w:rsid w:val="00DB4887"/>
    <w:rsid w:val="00F1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F9FACE01DD4C35A7B9E10071FA602D">
    <w:name w:val="81F9FACE01DD4C35A7B9E10071FA602D"/>
    <w:rsid w:val="00435DF0"/>
  </w:style>
  <w:style w:type="paragraph" w:customStyle="1" w:styleId="E80E8AB5EB694D479BF1AA122EF46B94">
    <w:name w:val="E80E8AB5EB694D479BF1AA122EF46B94"/>
    <w:rsid w:val="00435DF0"/>
  </w:style>
  <w:style w:type="paragraph" w:customStyle="1" w:styleId="770E9563ACC54179ABEBAD1D482A2516">
    <w:name w:val="770E9563ACC54179ABEBAD1D482A2516"/>
    <w:rsid w:val="00435DF0"/>
  </w:style>
  <w:style w:type="paragraph" w:customStyle="1" w:styleId="0BA1765119BF456E92ED169FC0FEF883">
    <w:name w:val="0BA1765119BF456E92ED169FC0FEF883"/>
    <w:rsid w:val="00435DF0"/>
  </w:style>
  <w:style w:type="paragraph" w:customStyle="1" w:styleId="BA5210CD2F8D4518A7A504C20D391E3D">
    <w:name w:val="BA5210CD2F8D4518A7A504C20D391E3D"/>
    <w:rsid w:val="00435DF0"/>
  </w:style>
  <w:style w:type="paragraph" w:customStyle="1" w:styleId="53EE8EB067A345FF91E3051C99D2B78F">
    <w:name w:val="53EE8EB067A345FF91E3051C99D2B78F"/>
    <w:rsid w:val="00435DF0"/>
  </w:style>
  <w:style w:type="paragraph" w:customStyle="1" w:styleId="95E8050C8EEC48D9849EAC7F75015A2E">
    <w:name w:val="95E8050C8EEC48D9849EAC7F75015A2E"/>
    <w:rsid w:val="00435DF0"/>
  </w:style>
  <w:style w:type="paragraph" w:customStyle="1" w:styleId="F9EB47D215E14340B279A1058C88588C">
    <w:name w:val="F9EB47D215E14340B279A1058C88588C"/>
    <w:rsid w:val="00435DF0"/>
  </w:style>
  <w:style w:type="paragraph" w:customStyle="1" w:styleId="D1CA086290A145A5947A243248188832">
    <w:name w:val="D1CA086290A145A5947A243248188832"/>
    <w:rsid w:val="00435DF0"/>
  </w:style>
  <w:style w:type="paragraph" w:customStyle="1" w:styleId="FBB0A38055C84682A5194E7E74E1B4E6">
    <w:name w:val="FBB0A38055C84682A5194E7E74E1B4E6"/>
    <w:rsid w:val="00435DF0"/>
  </w:style>
  <w:style w:type="paragraph" w:customStyle="1" w:styleId="9837671CC12946AE8E8823451591F436">
    <w:name w:val="9837671CC12946AE8E8823451591F436"/>
    <w:rsid w:val="00435DF0"/>
  </w:style>
  <w:style w:type="paragraph" w:customStyle="1" w:styleId="F9A6E9E6613C436DB209DEE96D3D265E">
    <w:name w:val="F9A6E9E6613C436DB209DEE96D3D265E"/>
    <w:rsid w:val="00435DF0"/>
  </w:style>
  <w:style w:type="paragraph" w:customStyle="1" w:styleId="1840FF2DA3504FD380BFC6BE18C883E1">
    <w:name w:val="1840FF2DA3504FD380BFC6BE18C883E1"/>
    <w:rsid w:val="00435DF0"/>
  </w:style>
  <w:style w:type="paragraph" w:customStyle="1" w:styleId="03604404BEA5461489E2901F84EB2990">
    <w:name w:val="03604404BEA5461489E2901F84EB2990"/>
    <w:rsid w:val="00435DF0"/>
  </w:style>
  <w:style w:type="paragraph" w:customStyle="1" w:styleId="E7EDA13599DA4997B2A05EAD584B71AB">
    <w:name w:val="E7EDA13599DA4997B2A05EAD584B71AB"/>
    <w:rsid w:val="00435DF0"/>
  </w:style>
  <w:style w:type="paragraph" w:customStyle="1" w:styleId="45912389209D448FB22B1AA3CD19AE33">
    <w:name w:val="45912389209D448FB22B1AA3CD19AE33"/>
    <w:rsid w:val="00435DF0"/>
  </w:style>
  <w:style w:type="paragraph" w:customStyle="1" w:styleId="7076846AD0F54CADA135F151A99B719E">
    <w:name w:val="7076846AD0F54CADA135F151A99B719E"/>
    <w:rsid w:val="00435DF0"/>
  </w:style>
  <w:style w:type="paragraph" w:customStyle="1" w:styleId="48DE581887B4498390ECF7C21687A095">
    <w:name w:val="48DE581887B4498390ECF7C21687A095"/>
    <w:rsid w:val="00435DF0"/>
  </w:style>
  <w:style w:type="paragraph" w:customStyle="1" w:styleId="DB3C95A315454ABCB8EA2BB64CA21477">
    <w:name w:val="DB3C95A315454ABCB8EA2BB64CA21477"/>
    <w:rsid w:val="00435DF0"/>
  </w:style>
  <w:style w:type="paragraph" w:customStyle="1" w:styleId="855A928D4DFB4530B27245A6693719DA">
    <w:name w:val="855A928D4DFB4530B27245A6693719DA"/>
    <w:rsid w:val="00435DF0"/>
  </w:style>
  <w:style w:type="paragraph" w:customStyle="1" w:styleId="C414BF399F5C4A00B49388265F8F20F4">
    <w:name w:val="C414BF399F5C4A00B49388265F8F20F4"/>
    <w:rsid w:val="002B20F7"/>
  </w:style>
  <w:style w:type="paragraph" w:customStyle="1" w:styleId="334EB6976B9E4C16B0C310D4A412BFBD">
    <w:name w:val="334EB6976B9E4C16B0C310D4A412BFBD"/>
    <w:rsid w:val="002B20F7"/>
  </w:style>
  <w:style w:type="paragraph" w:customStyle="1" w:styleId="32FC9209E1F7422D8C02EC62600B5885">
    <w:name w:val="32FC9209E1F7422D8C02EC62600B5885"/>
    <w:rsid w:val="002B20F7"/>
  </w:style>
  <w:style w:type="paragraph" w:customStyle="1" w:styleId="2108252D18A64AFB9139779787059666">
    <w:name w:val="2108252D18A64AFB9139779787059666"/>
    <w:rsid w:val="002B20F7"/>
  </w:style>
  <w:style w:type="paragraph" w:customStyle="1" w:styleId="AA5797AF63274C4F9604624097EB0E9D">
    <w:name w:val="AA5797AF63274C4F9604624097EB0E9D"/>
    <w:rsid w:val="002B20F7"/>
  </w:style>
  <w:style w:type="paragraph" w:customStyle="1" w:styleId="6A74422F77CB44749D0F0466C3338251">
    <w:name w:val="6A74422F77CB44749D0F0466C3338251"/>
    <w:rsid w:val="002B20F7"/>
  </w:style>
  <w:style w:type="paragraph" w:customStyle="1" w:styleId="86A1A4D34D8C495793DFB21BFC27CB34">
    <w:name w:val="86A1A4D34D8C495793DFB21BFC27CB34"/>
    <w:rsid w:val="002B20F7"/>
  </w:style>
  <w:style w:type="paragraph" w:customStyle="1" w:styleId="4052A600E88642F5A8AD32A2981FD45B">
    <w:name w:val="4052A600E88642F5A8AD32A2981FD45B"/>
    <w:rsid w:val="002B20F7"/>
  </w:style>
  <w:style w:type="paragraph" w:customStyle="1" w:styleId="F8B9C74022744EE78457FD126D3727AD">
    <w:name w:val="F8B9C74022744EE78457FD126D3727AD"/>
    <w:rsid w:val="002B20F7"/>
  </w:style>
  <w:style w:type="paragraph" w:customStyle="1" w:styleId="E125D58AF61149288529E8AE7FA55252">
    <w:name w:val="E125D58AF61149288529E8AE7FA55252"/>
    <w:rsid w:val="002B20F7"/>
  </w:style>
  <w:style w:type="paragraph" w:customStyle="1" w:styleId="80086BE878344747A58B6AD8BB2ABC67">
    <w:name w:val="80086BE878344747A58B6AD8BB2ABC67"/>
    <w:rsid w:val="002B20F7"/>
  </w:style>
  <w:style w:type="paragraph" w:customStyle="1" w:styleId="ED79B787B8FF46E29267AA024A8D0338">
    <w:name w:val="ED79B787B8FF46E29267AA024A8D0338"/>
    <w:rsid w:val="002B20F7"/>
  </w:style>
  <w:style w:type="paragraph" w:customStyle="1" w:styleId="3E672636FF7440E8BCDDBFF9588E4248">
    <w:name w:val="3E672636FF7440E8BCDDBFF9588E4248"/>
    <w:rsid w:val="002B20F7"/>
  </w:style>
  <w:style w:type="paragraph" w:customStyle="1" w:styleId="03168AF520F4491798FF220E67CBA590">
    <w:name w:val="03168AF520F4491798FF220E67CBA590"/>
    <w:rsid w:val="002B20F7"/>
  </w:style>
  <w:style w:type="paragraph" w:customStyle="1" w:styleId="F05E0BECF9CB4782AB3C3C89900E6E9B">
    <w:name w:val="F05E0BECF9CB4782AB3C3C89900E6E9B"/>
    <w:rsid w:val="002B20F7"/>
  </w:style>
  <w:style w:type="paragraph" w:customStyle="1" w:styleId="AE326AFA67A24BD5BAA7A6B41E7F9BBB">
    <w:name w:val="AE326AFA67A24BD5BAA7A6B41E7F9BBB"/>
    <w:rsid w:val="002B20F7"/>
  </w:style>
  <w:style w:type="paragraph" w:customStyle="1" w:styleId="1C8E700C246842F5B0EAD2F8802B92C4">
    <w:name w:val="1C8E700C246842F5B0EAD2F8802B92C4"/>
    <w:rsid w:val="002B20F7"/>
  </w:style>
  <w:style w:type="paragraph" w:customStyle="1" w:styleId="78B2BDC87F784DB896BC6438EB3DD30D">
    <w:name w:val="78B2BDC87F784DB896BC6438EB3DD30D"/>
    <w:rsid w:val="002B2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(773) 829-3142</CompanyPhone>
  <CompanyFax/>
  <CompanyEmail>Villa629@AOL.com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2FE77-67F8-4706-8E6C-DA1E6CEA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IDPL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CHINO</dc:creator>
  <cp:lastModifiedBy>Lis</cp:lastModifiedBy>
  <cp:revision>2</cp:revision>
  <cp:lastPrinted>2014-12-01T17:19:00Z</cp:lastPrinted>
  <dcterms:created xsi:type="dcterms:W3CDTF">2015-06-02T16:15:00Z</dcterms:created>
  <dcterms:modified xsi:type="dcterms:W3CDTF">2015-06-02T16:15:00Z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