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B" w:rsidRDefault="008D283C">
      <w:pPr>
        <w:pStyle w:val="SectionHeading"/>
      </w:pPr>
      <w:r>
        <w:rPr>
          <w:noProof/>
          <w:lang w:eastAsia="es-PR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29A5" w:rsidRPr="004A29A5" w:rsidRDefault="004A29A5" w:rsidP="004A29A5">
                              <w:pPr>
                                <w:pStyle w:val="Name"/>
                              </w:pPr>
                              <w:r w:rsidRPr="004A29A5">
                                <w:t>Maxaira Palacios Román</w:t>
                              </w:r>
                            </w:p>
                            <w:p w:rsidR="003B56D0" w:rsidRPr="003B56D0" w:rsidRDefault="003B56D0" w:rsidP="003B56D0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lang w:val="en-US"/>
                                </w:r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A027B" w:rsidRPr="004C5834" w:rsidRDefault="004C5834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4C5834">
                                    <w:rPr>
                                      <w:lang w:val="en-US"/>
                                    </w:rPr>
                                    <w:t>Urb. Golden Hills c/ Saturno 1214</w:t>
                                  </w:r>
                                  <w:r w:rsidRPr="004C5834">
                                    <w:rPr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lang w:val="en-US"/>
                                    </w:rPr>
                                    <w:t>Dorado, PR 00646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B45A57" w:rsidRDefault="003B56D0">
                                  <w:pPr>
                                    <w:pStyle w:val="ContactInfo"/>
                                  </w:pPr>
                                  <w:r>
                                    <w:t>(787) 975-9924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B45A57" w:rsidRDefault="003B56D0">
                                  <w:pPr>
                                    <w:pStyle w:val="ContactInfo"/>
                                  </w:pPr>
                                  <w:r>
                                    <w:t>maxaira.palacios@upr.edu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Pr="00B45A57" w:rsidRDefault="00B45A57">
                                  <w:pPr>
                                    <w:pStyle w:val="ContactInfo"/>
                                  </w:pPr>
                                  <w:r w:rsidRPr="00B45A57">
                                    <w:t>pr.linkedin.com/in/maxairapalacios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4A29A5" w:rsidRPr="004A29A5" w:rsidRDefault="004A29A5" w:rsidP="004A29A5">
                        <w:pPr>
                          <w:pStyle w:val="Name"/>
                        </w:pPr>
                        <w:r w:rsidRPr="004A29A5">
                          <w:t>Maxaira Palacios Román</w:t>
                        </w:r>
                      </w:p>
                      <w:p w:rsidR="003B56D0" w:rsidRPr="003B56D0" w:rsidRDefault="003B56D0" w:rsidP="003B56D0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lang w:val="en-US"/>
                          </w:r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A027B" w:rsidRPr="004C5834" w:rsidRDefault="004C5834">
                            <w:pPr>
                              <w:rPr>
                                <w:lang w:val="en-US"/>
                              </w:rPr>
                            </w:pPr>
                            <w:r w:rsidRPr="004C5834">
                              <w:rPr>
                                <w:lang w:val="en-US"/>
                              </w:rPr>
                              <w:t>Urb. Golden Hills c/ Saturno 1214</w:t>
                            </w:r>
                            <w:r w:rsidRPr="004C5834"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>Dorado, PR 00646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A027B" w:rsidRPr="00B45A57" w:rsidRDefault="003B56D0">
                            <w:pPr>
                              <w:pStyle w:val="ContactInfo"/>
                            </w:pPr>
                            <w:r>
                              <w:t>(787) 975-9924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A027B" w:rsidRPr="00B45A57" w:rsidRDefault="003B56D0">
                            <w:pPr>
                              <w:pStyle w:val="ContactInfo"/>
                            </w:pPr>
                            <w:r>
                              <w:t>maxaira.palacios@upr.edu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7A027B" w:rsidRPr="00B45A57" w:rsidRDefault="00B45A57">
                            <w:pPr>
                              <w:pStyle w:val="ContactInfo"/>
                            </w:pPr>
                            <w:r w:rsidRPr="00B45A57">
                              <w:t>pr.linkedin.com/in/maxairapalacios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4A29A5">
        <w:t>Objectivo</w:t>
      </w:r>
    </w:p>
    <w:p w:rsidR="007A027B" w:rsidRDefault="0096680B" w:rsidP="00CD3CA3">
      <w:r>
        <w:t xml:space="preserve">Brindar un servicio al cliente excelente donde la comunicación entre cliente y empleado sea efectiva para así poder proyectar </w:t>
      </w:r>
      <w:r w:rsidR="004C5834">
        <w:t xml:space="preserve">una buena imagen del restaurante. </w:t>
      </w:r>
    </w:p>
    <w:p w:rsidR="007A027B" w:rsidRDefault="008D283C">
      <w:pPr>
        <w:pStyle w:val="SectionHeading"/>
      </w:pPr>
      <w:r>
        <w:t>E</w:t>
      </w:r>
      <w:r w:rsidR="00CD3CA3">
        <w:t>xperiencia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EB13765DDE7E4BDCBC5C2020B5FE8409"/>
            </w:placeholder>
            <w15:repeatingSectionItem/>
          </w:sdtPr>
          <w:sdtEndPr/>
          <w:sdtContent>
            <w:p w:rsidR="007A027B" w:rsidRDefault="00872787">
              <w:pPr>
                <w:pStyle w:val="ResumeDate"/>
              </w:pPr>
              <w:r>
                <w:t>2010-2012</w:t>
              </w:r>
            </w:p>
            <w:p w:rsidR="007A027B" w:rsidRPr="004C5834" w:rsidRDefault="00EF4E51" w:rsidP="0096680B">
              <w:pPr>
                <w:pStyle w:val="Description"/>
                <w:rPr>
                  <w:b/>
                  <w:sz w:val="22"/>
                </w:rPr>
              </w:pPr>
              <w:r w:rsidRPr="004C5834">
                <w:rPr>
                  <w:b/>
                  <w:sz w:val="22"/>
                </w:rPr>
                <w:t>Spider Telecom</w:t>
              </w:r>
              <w:r w:rsidR="0096680B" w:rsidRPr="004C5834">
                <w:rPr>
                  <w:b/>
                  <w:sz w:val="22"/>
                </w:rPr>
                <w:t xml:space="preserve"> </w:t>
              </w:r>
            </w:p>
            <w:p w:rsidR="0096680B" w:rsidRDefault="0096680B">
              <w:pPr>
                <w:pStyle w:val="Subsection"/>
                <w:rPr>
                  <w:b w:val="0"/>
                </w:rPr>
              </w:pPr>
              <w:r>
                <w:rPr>
                  <w:b w:val="0"/>
                </w:rPr>
                <w:t>Compañía de instalación de torres satelitales para celulares</w:t>
              </w:r>
            </w:p>
            <w:p w:rsidR="0096680B" w:rsidRPr="0096680B" w:rsidRDefault="0096680B">
              <w:pPr>
                <w:pStyle w:val="Subsection"/>
                <w:rPr>
                  <w:b w:val="0"/>
                </w:rPr>
              </w:pPr>
              <w:r>
                <w:rPr>
                  <w:b w:val="0"/>
                </w:rPr>
                <w:t>Vega Alta, PR</w:t>
              </w:r>
            </w:p>
            <w:p w:rsidR="007A027B" w:rsidRPr="0096680B" w:rsidRDefault="000D27C9">
              <w:pPr>
                <w:pStyle w:val="Description"/>
                <w:rPr>
                  <w:sz w:val="22"/>
                </w:rPr>
              </w:pPr>
              <w:r w:rsidRPr="0096680B">
                <w:rPr>
                  <w:sz w:val="22"/>
                </w:rPr>
                <w:t>Asistente de Secretaria</w:t>
              </w:r>
            </w:p>
            <w:p w:rsidR="007A027B" w:rsidRDefault="000D27C9" w:rsidP="006B2F7E">
              <w:pPr>
                <w:pStyle w:val="ListBullet"/>
              </w:pPr>
              <w:r>
                <w:t xml:space="preserve">Tareas administrativas como: realizar llamadas, </w:t>
              </w:r>
              <w:r w:rsidR="0096680B">
                <w:t xml:space="preserve">dar instrucciones a empleados, realizar y repartir nóminas, </w:t>
              </w:r>
              <w:r>
                <w:t>organizar documentos, hacer facturas</w:t>
              </w:r>
              <w:r w:rsidR="0096680B">
                <w:t xml:space="preserve">, establecer comunicación con los contratistas y compañías exteriores. </w:t>
              </w:r>
            </w:p>
          </w:sdtContent>
        </w:sdt>
      </w:sdtContent>
    </w:sdt>
    <w:p w:rsidR="007A027B" w:rsidRDefault="008D283C">
      <w:pPr>
        <w:pStyle w:val="SectionHeading"/>
      </w:pPr>
      <w:r>
        <w:t>E</w:t>
      </w:r>
      <w:r w:rsidR="000D27C9">
        <w:t>ducaciÓ</w:t>
      </w:r>
      <w:r>
        <w:t>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sz w:val="20"/>
            </w:rPr>
            <w:id w:val="301266699"/>
            <w:placeholder>
              <w:docPart w:val="EB13765DDE7E4BDCBC5C2020B5FE8409"/>
            </w:placeholder>
            <w15:repeatingSectionItem/>
          </w:sdtPr>
          <w:sdtEndPr/>
          <w:sdtContent>
            <w:p w:rsidR="007A027B" w:rsidRPr="0096680B" w:rsidRDefault="000D27C9" w:rsidP="0096680B">
              <w:pPr>
                <w:pStyle w:val="ResumeDate"/>
                <w:rPr>
                  <w:b/>
                </w:rPr>
              </w:pPr>
              <w:r w:rsidRPr="0096680B">
                <w:rPr>
                  <w:b/>
                </w:rPr>
                <w:t>UPR Arecibo</w:t>
              </w:r>
            </w:p>
            <w:p w:rsidR="0096680B" w:rsidRDefault="000D27C9" w:rsidP="0096680B">
              <w:pPr>
                <w:pStyle w:val="ContactInfo"/>
              </w:pPr>
              <w:r>
                <w:t>Tecnología de la Comunicación Tele-Radial</w:t>
              </w:r>
            </w:p>
            <w:p w:rsidR="004C5834" w:rsidRDefault="004C5834" w:rsidP="0096680B">
              <w:pPr>
                <w:pStyle w:val="ContactInfo"/>
              </w:pPr>
              <w:r>
                <w:t>BA completo para el 2015</w:t>
              </w:r>
            </w:p>
            <w:p w:rsidR="0096680B" w:rsidRDefault="0096680B" w:rsidP="0096680B">
              <w:pPr>
                <w:pStyle w:val="ListBullet"/>
              </w:pPr>
              <w:r>
                <w:t>GPA: 3.50</w:t>
              </w:r>
            </w:p>
            <w:p w:rsidR="007A027B" w:rsidRDefault="00EE6259" w:rsidP="0096680B">
              <w:pPr>
                <w:pStyle w:val="ListBullet"/>
                <w:numPr>
                  <w:ilvl w:val="0"/>
                  <w:numId w:val="0"/>
                </w:numPr>
              </w:pPr>
            </w:p>
            <w:bookmarkStart w:id="0" w:name="_GoBack" w:displacedByCustomXml="next"/>
            <w:bookmarkEnd w:id="0" w:displacedByCustomXml="next"/>
          </w:sdtContent>
        </w:sdt>
      </w:sdtContent>
    </w:sdt>
    <w:p w:rsidR="007A027B" w:rsidRDefault="006B2F7E">
      <w:pPr>
        <w:pStyle w:val="SectionHeading"/>
      </w:pPr>
      <w:r>
        <w:t>Destrezas</w:t>
      </w:r>
    </w:p>
    <w:sdt>
      <w:sdtPr>
        <w:id w:val="-1022398324"/>
        <w15:repeatingSection/>
      </w:sdtPr>
      <w:sdtEndPr/>
      <w:sdtContent>
        <w:sdt>
          <w:sdtPr>
            <w:id w:val="-197386908"/>
            <w:placeholder>
              <w:docPart w:val="113AE9565CA3418D8DDE91191F13E30E"/>
            </w:placeholder>
            <w15:repeatingSectionItem/>
          </w:sdtPr>
          <w:sdtEndPr/>
          <w:sdtContent>
            <w:p w:rsidR="006B2F7E" w:rsidRDefault="006B2F7E" w:rsidP="007318B6">
              <w:pPr>
                <w:pStyle w:val="ListBullet"/>
              </w:pPr>
              <w:r>
                <w:t>Capacidad de hablar español e inglés intermedio.</w:t>
              </w:r>
            </w:p>
            <w:p w:rsidR="006B2F7E" w:rsidRDefault="006B2F7E" w:rsidP="006B2F7E">
              <w:pPr>
                <w:pStyle w:val="ListBullet"/>
              </w:pPr>
              <w:r>
                <w:t>Habilidad de aprender rápido.</w:t>
              </w:r>
            </w:p>
            <w:p w:rsidR="006B2F7E" w:rsidRDefault="003B56D0" w:rsidP="006B2F7E">
              <w:pPr>
                <w:pStyle w:val="ListBullet"/>
              </w:pPr>
              <w:r>
                <w:t xml:space="preserve">Preparada </w:t>
              </w:r>
              <w:r w:rsidR="006B2F7E">
                <w:t>para trabajar en momentos de presión.</w:t>
              </w:r>
            </w:p>
            <w:p w:rsidR="006B2F7E" w:rsidRDefault="006B2F7E" w:rsidP="006B2F7E">
              <w:pPr>
                <w:pStyle w:val="ListBullet"/>
              </w:pPr>
              <w:r>
                <w:t>Buenas destrezas de redacción y de gramática.</w:t>
              </w:r>
            </w:p>
            <w:p w:rsidR="006B2F7E" w:rsidRDefault="006B2F7E" w:rsidP="006B2F7E">
              <w:pPr>
                <w:pStyle w:val="ListBullet"/>
              </w:pPr>
              <w:r>
                <w:t xml:space="preserve">Experiencia en trabajar </w:t>
              </w:r>
              <w:r w:rsidR="004C5834">
                <w:t xml:space="preserve">como líder </w:t>
              </w:r>
              <w:r>
                <w:t xml:space="preserve">en </w:t>
              </w:r>
              <w:r w:rsidR="004C5834">
                <w:t>grupos universitarios</w:t>
              </w:r>
              <w:r>
                <w:t>.</w:t>
              </w:r>
            </w:p>
            <w:p w:rsidR="004C5834" w:rsidRDefault="004C5834" w:rsidP="006B2F7E">
              <w:pPr>
                <w:pStyle w:val="ListBullet"/>
              </w:pPr>
              <w:r>
                <w:t>He organizado actividades de relaciones públicas de la universidad.</w:t>
              </w:r>
            </w:p>
            <w:p w:rsidR="004C5834" w:rsidRDefault="003B56D0" w:rsidP="004C5834">
              <w:pPr>
                <w:pStyle w:val="ListBullet"/>
              </w:pPr>
              <w:r>
                <w:t xml:space="preserve">Capacitada para trabajar con ética y respeto a la diversidad. </w:t>
              </w:r>
            </w:p>
          </w:sdtContent>
        </w:sdt>
      </w:sdtContent>
    </w:sdt>
    <w:p w:rsidR="004C5834" w:rsidRDefault="004C5834" w:rsidP="004C5834">
      <w:pPr>
        <w:pStyle w:val="SectionHeading"/>
      </w:pPr>
      <w:r>
        <w:t>Disponibilidad</w:t>
      </w:r>
    </w:p>
    <w:sdt>
      <w:sdtPr>
        <w:rPr>
          <w:sz w:val="20"/>
        </w:rPr>
        <w:id w:val="310534472"/>
        <w15:repeatingSection/>
      </w:sdtPr>
      <w:sdtContent>
        <w:sdt>
          <w:sdtPr>
            <w:rPr>
              <w:sz w:val="20"/>
            </w:rPr>
            <w:id w:val="1832943294"/>
            <w:placeholder>
              <w:docPart w:val="7C073768C8C74E7688BB420611077277"/>
            </w:placeholder>
            <w15:repeatingSectionItem/>
          </w:sdtPr>
          <w:sdtContent>
            <w:p w:rsidR="004C5834" w:rsidRPr="004C5834" w:rsidRDefault="004C5834" w:rsidP="004C5834">
              <w:pPr>
                <w:pStyle w:val="ResumeDate"/>
                <w:rPr>
                  <w:sz w:val="20"/>
                </w:rPr>
              </w:pPr>
              <w:r w:rsidRPr="004C5834">
                <w:rPr>
                  <w:sz w:val="20"/>
                </w:rPr>
                <w:t xml:space="preserve">Lunes a Domingo </w:t>
              </w:r>
            </w:p>
            <w:p w:rsidR="004C5834" w:rsidRPr="004C5834" w:rsidRDefault="004C5834" w:rsidP="004C5834">
              <w:pPr>
                <w:pStyle w:val="ResumeDate"/>
                <w:rPr>
                  <w:sz w:val="20"/>
                </w:rPr>
              </w:pPr>
              <w:r w:rsidRPr="004C5834">
                <w:rPr>
                  <w:sz w:val="20"/>
                </w:rPr>
                <w:t>5</w:t>
              </w:r>
              <w:r>
                <w:rPr>
                  <w:sz w:val="20"/>
                </w:rPr>
                <w:t xml:space="preserve">:00 AM – </w:t>
              </w:r>
              <w:r w:rsidRPr="004C5834">
                <w:rPr>
                  <w:sz w:val="20"/>
                </w:rPr>
                <w:t>3</w:t>
              </w:r>
              <w:r>
                <w:rPr>
                  <w:sz w:val="20"/>
                </w:rPr>
                <w:t>:00 AM</w:t>
              </w:r>
            </w:p>
            <w:p w:rsidR="007A027B" w:rsidRDefault="004C5834" w:rsidP="004C5834"/>
          </w:sdtContent>
        </w:sdt>
      </w:sdtContent>
    </w:sdt>
    <w:p w:rsidR="00035454" w:rsidRDefault="00035454" w:rsidP="00035454">
      <w:pPr>
        <w:jc w:val="right"/>
      </w:pPr>
      <w:r>
        <w:t>***Favor de contactar a través de WhatsApp o por correo electrónico.</w:t>
      </w:r>
    </w:p>
    <w:p w:rsidR="00035454" w:rsidRPr="004C5834" w:rsidRDefault="00035454" w:rsidP="004C5834"/>
    <w:sectPr w:rsidR="00035454" w:rsidRPr="004C5834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59" w:rsidRDefault="00EE6259">
      <w:pPr>
        <w:spacing w:after="0" w:line="240" w:lineRule="auto"/>
      </w:pPr>
      <w:r>
        <w:separator/>
      </w:r>
    </w:p>
  </w:endnote>
  <w:endnote w:type="continuationSeparator" w:id="0">
    <w:p w:rsidR="00EE6259" w:rsidRDefault="00EE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Footer"/>
    </w:pPr>
    <w:r>
      <w:rPr>
        <w:noProof/>
        <w:lang w:eastAsia="es-PR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59" w:rsidRDefault="00EE6259">
      <w:pPr>
        <w:spacing w:after="0" w:line="240" w:lineRule="auto"/>
      </w:pPr>
      <w:r>
        <w:separator/>
      </w:r>
    </w:p>
  </w:footnote>
  <w:footnote w:type="continuationSeparator" w:id="0">
    <w:p w:rsidR="00EE6259" w:rsidRDefault="00EE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s-PR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031E41F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s-PR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D253A32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A5"/>
    <w:rsid w:val="00035454"/>
    <w:rsid w:val="0004326D"/>
    <w:rsid w:val="00090D72"/>
    <w:rsid w:val="000D27C9"/>
    <w:rsid w:val="003B56D0"/>
    <w:rsid w:val="004A29A5"/>
    <w:rsid w:val="004C5834"/>
    <w:rsid w:val="006B2F7E"/>
    <w:rsid w:val="007318B6"/>
    <w:rsid w:val="007A027B"/>
    <w:rsid w:val="00872787"/>
    <w:rsid w:val="008D283C"/>
    <w:rsid w:val="0096680B"/>
    <w:rsid w:val="00B45A57"/>
    <w:rsid w:val="00CD3CA3"/>
    <w:rsid w:val="00EE6259"/>
    <w:rsid w:val="00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A6B758-407D-4216-9052-E755BEC5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B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pr33\AppData\Roaming\Microsoft\Templates\Chronologic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13765DDE7E4BDCBC5C2020B5FE8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C749-524A-475C-813B-FCD77B7429DA}"/>
      </w:docPartPr>
      <w:docPartBody>
        <w:p w:rsidR="00781463" w:rsidRDefault="00764662">
          <w:pPr>
            <w:pStyle w:val="EB13765DDE7E4BDCBC5C2020B5FE840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3AE9565CA3418D8DDE91191F13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7EFE-EFD4-4482-942F-119F8416CD2F}"/>
      </w:docPartPr>
      <w:docPartBody>
        <w:p w:rsidR="00781463" w:rsidRDefault="004D1A34" w:rsidP="004D1A34">
          <w:pPr>
            <w:pStyle w:val="113AE9565CA3418D8DDE91191F13E30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073768C8C74E7688BB42061107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7BCC-259F-47A8-B569-88962DD43198}"/>
      </w:docPartPr>
      <w:docPartBody>
        <w:p w:rsidR="00000000" w:rsidRDefault="00781463" w:rsidP="00781463">
          <w:pPr>
            <w:pStyle w:val="7C073768C8C74E7688BB42061107727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34"/>
    <w:rsid w:val="004D1A34"/>
    <w:rsid w:val="00764662"/>
    <w:rsid w:val="00781463"/>
    <w:rsid w:val="00D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E0E5265BE4F4B87BD9D3BE1912E62">
    <w:name w:val="C14E0E5265BE4F4B87BD9D3BE1912E62"/>
  </w:style>
  <w:style w:type="character" w:styleId="PlaceholderText">
    <w:name w:val="Placeholder Text"/>
    <w:basedOn w:val="DefaultParagraphFont"/>
    <w:uiPriority w:val="99"/>
    <w:semiHidden/>
    <w:rsid w:val="00781463"/>
    <w:rPr>
      <w:color w:val="808080"/>
    </w:rPr>
  </w:style>
  <w:style w:type="paragraph" w:customStyle="1" w:styleId="EB13765DDE7E4BDCBC5C2020B5FE8409">
    <w:name w:val="EB13765DDE7E4BDCBC5C2020B5FE8409"/>
  </w:style>
  <w:style w:type="paragraph" w:customStyle="1" w:styleId="EBABE6303B9E42088329198EF3B73F81">
    <w:name w:val="EBABE6303B9E42088329198EF3B73F81"/>
  </w:style>
  <w:style w:type="paragraph" w:customStyle="1" w:styleId="618AD5D530A1445FAF3FB7CFA7DE10FE">
    <w:name w:val="618AD5D530A1445FAF3FB7CFA7DE10FE"/>
  </w:style>
  <w:style w:type="paragraph" w:customStyle="1" w:styleId="277B68AC64164B8FBE653991843E9EF0">
    <w:name w:val="277B68AC64164B8FBE653991843E9EF0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39B0358EBE114642B812B64095CD6D3A">
    <w:name w:val="39B0358EBE114642B812B64095CD6D3A"/>
  </w:style>
  <w:style w:type="paragraph" w:customStyle="1" w:styleId="BD62F1E454C54336930B3F28B9FCC237">
    <w:name w:val="BD62F1E454C54336930B3F28B9FCC237"/>
  </w:style>
  <w:style w:type="paragraph" w:customStyle="1" w:styleId="80C261E282214B95ABA7049E8BC714D9">
    <w:name w:val="80C261E282214B95ABA7049E8BC714D9"/>
  </w:style>
  <w:style w:type="paragraph" w:customStyle="1" w:styleId="5FFDFE0BBAF64F31B42E1D51932611E0">
    <w:name w:val="5FFDFE0BBAF64F31B42E1D51932611E0"/>
  </w:style>
  <w:style w:type="paragraph" w:customStyle="1" w:styleId="2F06041FBA4448B38B1A4E9A82C39C8D">
    <w:name w:val="2F06041FBA4448B38B1A4E9A82C39C8D"/>
  </w:style>
  <w:style w:type="paragraph" w:customStyle="1" w:styleId="D1DD7B67FE754B13A1C9287EAF46756B">
    <w:name w:val="D1DD7B67FE754B13A1C9287EAF46756B"/>
  </w:style>
  <w:style w:type="paragraph" w:customStyle="1" w:styleId="7E5AC9D1FF91475F97CB0AA193F7BAFC">
    <w:name w:val="7E5AC9D1FF91475F97CB0AA193F7BAFC"/>
    <w:rsid w:val="004D1A34"/>
  </w:style>
  <w:style w:type="paragraph" w:customStyle="1" w:styleId="8C5311824ABA48AA95C3CEBE5855C703">
    <w:name w:val="8C5311824ABA48AA95C3CEBE5855C703"/>
    <w:rsid w:val="004D1A34"/>
  </w:style>
  <w:style w:type="paragraph" w:customStyle="1" w:styleId="113AE9565CA3418D8DDE91191F13E30E">
    <w:name w:val="113AE9565CA3418D8DDE91191F13E30E"/>
    <w:rsid w:val="004D1A34"/>
  </w:style>
  <w:style w:type="paragraph" w:customStyle="1" w:styleId="7C073768C8C74E7688BB420611077277">
    <w:name w:val="7C073768C8C74E7688BB420611077277"/>
    <w:rsid w:val="00781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Urb. Golden Hills c/ Saturno 1214
Dorado, PR 00646</CompanyAddress>
  <CompanyPhone>(787) 975-9924</CompanyPhone>
  <CompanyFax>pr.linkedin.com/in/maxairapalacios</CompanyFax>
  <CompanyEmail>maxaira.palacios@upr.edu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BBC6B-6E0E-4ED9-85CF-796CC2A2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(Simple design)</Template>
  <TotalTime>186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maxipr33</dc:creator>
  <cp:keywords/>
  <cp:lastModifiedBy>Microsoft account</cp:lastModifiedBy>
  <cp:revision>4</cp:revision>
  <dcterms:created xsi:type="dcterms:W3CDTF">2015-03-22T22:05:00Z</dcterms:created>
  <dcterms:modified xsi:type="dcterms:W3CDTF">2015-05-17T00:41:00Z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