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12D59" w14:textId="77777777" w:rsidR="008C503B" w:rsidRDefault="00BE4B14">
      <w:pPr>
        <w:pStyle w:val="Heading1"/>
      </w:pPr>
      <w:r>
        <w:t>Objective</w:t>
      </w:r>
    </w:p>
    <w:sdt>
      <w:sdtPr>
        <w:id w:val="9459735"/>
        <w:placeholder>
          <w:docPart w:val="CC50F98C37EACE43980C3D12295C2A9C"/>
        </w:placeholder>
      </w:sdtPr>
      <w:sdtEndPr/>
      <w:sdtContent>
        <w:p w14:paraId="59F580C7" w14:textId="77777777" w:rsidR="008C503B" w:rsidRDefault="00200A64">
          <w:pPr>
            <w:pStyle w:val="BodyText"/>
          </w:pPr>
          <w:r>
            <w:rPr>
              <w:rFonts w:ascii="Times New Roman" w:hAnsi="Times New Roman" w:cs="Times New Roman"/>
              <w:sz w:val="24"/>
              <w:szCs w:val="24"/>
            </w:rPr>
            <w:t xml:space="preserve">College student studying to field a position in the medical field as a physical therapist. Worked with physical therapists for personal sports injuries as well as helped trainers assess injuries. Past work with customer relations and experienced history of working with children. </w:t>
          </w:r>
        </w:p>
      </w:sdtContent>
    </w:sdt>
    <w:p w14:paraId="3A5A3D24" w14:textId="77777777" w:rsidR="008C503B" w:rsidRDefault="00BE4B14">
      <w:pPr>
        <w:pStyle w:val="Heading1"/>
      </w:pPr>
      <w:r>
        <w:t>Experience</w:t>
      </w:r>
    </w:p>
    <w:p w14:paraId="32E868AB" w14:textId="77777777" w:rsidR="008C503B" w:rsidRDefault="00A07DD2">
      <w:pPr>
        <w:pStyle w:val="Heading2"/>
      </w:pPr>
      <w:sdt>
        <w:sdtPr>
          <w:id w:val="9459739"/>
          <w:placeholder>
            <w:docPart w:val="B541D2AB762C59458C1478DDE1824BDC"/>
          </w:placeholder>
        </w:sdtPr>
        <w:sdtEndPr/>
        <w:sdtContent>
          <w:r w:rsidR="00200A64">
            <w:t>Kowalski’s Market</w:t>
          </w:r>
        </w:sdtContent>
      </w:sdt>
      <w:r w:rsidR="00BE4B14">
        <w:tab/>
      </w:r>
      <w:r w:rsidR="00200A64">
        <w:t>August 2011-June 2013</w:t>
      </w:r>
    </w:p>
    <w:sdt>
      <w:sdtPr>
        <w:id w:val="9459741"/>
        <w:placeholder>
          <w:docPart w:val="5ADBE603B710AD4D9513CF73A2ECD6F2"/>
        </w:placeholder>
      </w:sdtPr>
      <w:sdtEndPr/>
      <w:sdtContent>
        <w:p w14:paraId="190432C1" w14:textId="77777777" w:rsidR="00200A64" w:rsidRPr="00200A64" w:rsidRDefault="00200A64" w:rsidP="00200A64">
          <w:pPr>
            <w:pStyle w:val="ListBullet"/>
          </w:pPr>
          <w:r>
            <w:rPr>
              <w:rFonts w:ascii="Times New Roman" w:hAnsi="Times New Roman" w:cs="Times New Roman"/>
              <w:sz w:val="24"/>
              <w:szCs w:val="24"/>
            </w:rPr>
            <w:t xml:space="preserve">Grocery Bagger </w:t>
          </w:r>
        </w:p>
        <w:sdt>
          <w:sdtPr>
            <w:id w:val="17430652"/>
            <w:placeholder>
              <w:docPart w:val="688019947ED5B34C804DFE962303F9F5"/>
            </w:placeholder>
          </w:sdtPr>
          <w:sdtEndPr/>
          <w:sdtContent>
            <w:p w14:paraId="7E87B58C" w14:textId="77777777" w:rsidR="00B03986" w:rsidRPr="00B03986" w:rsidRDefault="00200A64" w:rsidP="00F546B5">
              <w:pPr>
                <w:pStyle w:val="ListBullet"/>
              </w:pPr>
              <w:r>
                <w:rPr>
                  <w:rFonts w:ascii="Times New Roman" w:hAnsi="Times New Roman" w:cs="Times New Roman"/>
                  <w:sz w:val="24"/>
                  <w:szCs w:val="24"/>
                </w:rPr>
                <w:t xml:space="preserve">Helped customers by bagging their groceries and assisting them to their vehicles. Communicated with customers regularly and helped with any questions or complaints. Trained new employees when needed. Assisted in other departments of the story when help was needed. </w:t>
              </w:r>
            </w:p>
            <w:sdt>
              <w:sdtPr>
                <w:id w:val="2028757758"/>
                <w:placeholder>
                  <w:docPart w:val="CF19B070CFB0D5458FD983F57E206C0F"/>
                </w:placeholder>
              </w:sdtPr>
              <w:sdtContent>
                <w:p w14:paraId="6F280E2B" w14:textId="77777777" w:rsidR="00B03986" w:rsidRDefault="00B03986" w:rsidP="00B03986">
                  <w:pPr>
                    <w:pStyle w:val="ListBullet"/>
                    <w:numPr>
                      <w:ilvl w:val="0"/>
                      <w:numId w:val="0"/>
                    </w:numPr>
                    <w:rPr>
                      <w:rFonts w:asciiTheme="majorHAnsi" w:hAnsiTheme="majorHAnsi"/>
                      <w:b/>
                      <w:szCs w:val="20"/>
                    </w:rPr>
                  </w:pPr>
                  <w:r>
                    <w:rPr>
                      <w:rFonts w:asciiTheme="majorHAnsi" w:hAnsiTheme="majorHAnsi"/>
                      <w:b/>
                      <w:szCs w:val="20"/>
                    </w:rPr>
                    <w:t>Nanny</w:t>
                  </w:r>
                </w:p>
                <w:p w14:paraId="511BC64B" w14:textId="1034A0E1" w:rsidR="008C503B" w:rsidRDefault="00B03986" w:rsidP="00B03986">
                  <w:pPr>
                    <w:pStyle w:val="ListBullet"/>
                    <w:numPr>
                      <w:ilvl w:val="0"/>
                      <w:numId w:val="13"/>
                    </w:numPr>
                  </w:pPr>
                  <w:r w:rsidRPr="00B03986">
                    <w:rPr>
                      <w:rFonts w:ascii="Times New Roman" w:hAnsi="Times New Roman" w:cs="Times New Roman"/>
                      <w:sz w:val="24"/>
                      <w:szCs w:val="24"/>
                    </w:rPr>
                    <w:t>Spent a full summer watching three children for a local family. Helped feed, change, and take care of the children multiple days of the week throughout the summer.</w:t>
                  </w:r>
                  <w:r>
                    <w:t xml:space="preserve"> </w:t>
                  </w:r>
                  <w:r w:rsidR="00CB227D" w:rsidRPr="00EC700E">
                    <w:rPr>
                      <w:rFonts w:ascii="Times New Roman" w:hAnsi="Times New Roman" w:cs="Times New Roman"/>
                      <w:sz w:val="24"/>
                      <w:szCs w:val="24"/>
                    </w:rPr>
                    <w:t>Enjoyed the responsibility of caring and helping these children learn and enjoy their summer with new activities</w:t>
                  </w:r>
                  <w:r w:rsidR="00CB227D">
                    <w:t xml:space="preserve">. </w:t>
                  </w:r>
                  <w:r w:rsidR="00A07DD2">
                    <w:rPr>
                      <w:rFonts w:ascii="Times New Roman" w:hAnsi="Times New Roman" w:cs="Times New Roman"/>
                      <w:sz w:val="24"/>
                      <w:szCs w:val="24"/>
                    </w:rPr>
                    <w:t xml:space="preserve">Also, spent weekends and date nights watching neighbor’s children as well as family friend’s children when needed. </w:t>
                  </w:r>
                </w:p>
                <w:bookmarkStart w:id="0" w:name="_GoBack" w:displacedByCustomXml="next"/>
                <w:bookmarkEnd w:id="0" w:displacedByCustomXml="next"/>
              </w:sdtContent>
            </w:sdt>
          </w:sdtContent>
        </w:sdt>
      </w:sdtContent>
    </w:sdt>
    <w:p w14:paraId="3192FD38" w14:textId="77777777" w:rsidR="008C503B" w:rsidRDefault="00BE4B14">
      <w:pPr>
        <w:pStyle w:val="Heading1"/>
      </w:pPr>
      <w:r>
        <w:t>Education</w:t>
      </w:r>
    </w:p>
    <w:p w14:paraId="6F091C3E" w14:textId="77777777" w:rsidR="008C503B" w:rsidRDefault="00A07DD2">
      <w:pPr>
        <w:pStyle w:val="Heading2"/>
      </w:pPr>
      <w:sdt>
        <w:sdtPr>
          <w:id w:val="9459748"/>
          <w:placeholder>
            <w:docPart w:val="95314FEE07DE2345833073D72A41C148"/>
          </w:placeholder>
        </w:sdtPr>
        <w:sdtEndPr/>
        <w:sdtContent>
          <w:r w:rsidR="00200A64">
            <w:t>University of Kansas</w:t>
          </w:r>
        </w:sdtContent>
      </w:sdt>
      <w:r w:rsidR="00BE4B14">
        <w:tab/>
      </w:r>
      <w:r w:rsidR="00200A64">
        <w:t>August 2013-May 2017</w:t>
      </w:r>
    </w:p>
    <w:sdt>
      <w:sdtPr>
        <w:id w:val="9459749"/>
        <w:placeholder>
          <w:docPart w:val="3D399F502554BB448191F8F0761CF454"/>
        </w:placeholder>
      </w:sdtPr>
      <w:sdtEndPr/>
      <w:sdtContent>
        <w:p w14:paraId="4B8D5AA1" w14:textId="77777777" w:rsidR="008C503B" w:rsidRDefault="00200A64">
          <w:pPr>
            <w:pStyle w:val="BodyText"/>
          </w:pPr>
          <w:r>
            <w:t xml:space="preserve">Currently studying to major in exercise science with the interest area of pre-physical therapy. </w:t>
          </w:r>
          <w:r w:rsidR="00BD01B4">
            <w:t xml:space="preserve">Will continue on to graduate school for physical therapy and study to receive a Ph.D.  </w:t>
          </w:r>
        </w:p>
      </w:sdtContent>
    </w:sdt>
    <w:sdt>
      <w:sdtPr>
        <w:rPr>
          <w:rFonts w:asciiTheme="minorHAnsi" w:eastAsiaTheme="minorEastAsia" w:hAnsiTheme="minorHAnsi" w:cstheme="minorBidi"/>
          <w:b w:val="0"/>
          <w:bCs w:val="0"/>
          <w:color w:val="auto"/>
          <w:szCs w:val="22"/>
        </w:rPr>
        <w:id w:val="9459752"/>
        <w:placeholder>
          <w:docPart w:val="F6B0CDD99DC416448F809796DEBA44B7"/>
        </w:placeholder>
      </w:sdtPr>
      <w:sdtEndPr/>
      <w:sdtContent>
        <w:p w14:paraId="08DA9FBE" w14:textId="77777777" w:rsidR="00A047A6" w:rsidRDefault="00A047A6" w:rsidP="00A047A6">
          <w:pPr>
            <w:pStyle w:val="Heading2"/>
          </w:pPr>
          <w:r>
            <w:t xml:space="preserve">Eden Prairie High School </w:t>
          </w:r>
          <w:r>
            <w:tab/>
            <w:t>September 2009-June 2013</w:t>
          </w:r>
        </w:p>
        <w:p w14:paraId="462EF9EA" w14:textId="5AE8BAFE" w:rsidR="008C503B" w:rsidRPr="00A047A6" w:rsidRDefault="00A047A6" w:rsidP="00A047A6">
          <w:pPr>
            <w:pStyle w:val="BodyText"/>
          </w:pPr>
          <w:r>
            <w:t xml:space="preserve">G.E.D. received, ended with a 3.4 </w:t>
          </w:r>
          <w:r w:rsidR="00617366">
            <w:t>GPA</w:t>
          </w:r>
          <w:r>
            <w:t xml:space="preserve"> </w:t>
          </w:r>
        </w:p>
      </w:sdtContent>
    </w:sdt>
    <w:p w14:paraId="13366133" w14:textId="77777777" w:rsidR="008C503B" w:rsidRDefault="00BE4B14">
      <w:pPr>
        <w:pStyle w:val="Heading1"/>
      </w:pPr>
      <w:r>
        <w:t>Skills</w:t>
      </w:r>
    </w:p>
    <w:p w14:paraId="1123754A" w14:textId="68083161" w:rsidR="008C503B" w:rsidRDefault="00617366">
      <w:r>
        <w:t xml:space="preserve">Working with customers on a daily basis helped achieve communication and social skills. Patience, responsibility, and time management skills helped working with children as a summer nanny for two summers. </w:t>
      </w:r>
    </w:p>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429E6" w14:textId="77777777" w:rsidR="00200A64" w:rsidRDefault="00200A64">
      <w:pPr>
        <w:spacing w:line="240" w:lineRule="auto"/>
      </w:pPr>
      <w:r>
        <w:separator/>
      </w:r>
    </w:p>
  </w:endnote>
  <w:endnote w:type="continuationSeparator" w:id="0">
    <w:p w14:paraId="1E61C415" w14:textId="77777777" w:rsidR="00200A64" w:rsidRDefault="00200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7467E" w14:textId="77777777" w:rsidR="00200A64" w:rsidRDefault="00200A64">
      <w:pPr>
        <w:spacing w:line="240" w:lineRule="auto"/>
      </w:pPr>
      <w:r>
        <w:separator/>
      </w:r>
    </w:p>
  </w:footnote>
  <w:footnote w:type="continuationSeparator" w:id="0">
    <w:p w14:paraId="6AC4C136" w14:textId="77777777" w:rsidR="00200A64" w:rsidRDefault="00200A6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D47CC" w14:textId="77777777" w:rsidR="00200A64" w:rsidRDefault="00200A64">
    <w:pPr>
      <w:pStyle w:val="Header"/>
    </w:pPr>
    <w:r>
      <w:t xml:space="preserve">Page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4AE54" w14:textId="77777777" w:rsidR="00200A64" w:rsidRDefault="00200A64">
    <w:pPr>
      <w:pStyle w:val="Title"/>
    </w:pPr>
    <w:r>
      <w:fldChar w:fldCharType="begin"/>
    </w:r>
    <w:r>
      <w:instrText xml:space="preserve"> PLACEHOLDER </w:instrText>
    </w:r>
    <w:r>
      <w:fldChar w:fldCharType="begin"/>
    </w:r>
    <w:r>
      <w:instrText xml:space="preserve"> IF </w:instrText>
    </w:r>
    <w:r w:rsidR="00A07DD2">
      <w:fldChar w:fldCharType="begin"/>
    </w:r>
    <w:r w:rsidR="00A07DD2">
      <w:instrText xml:space="preserve"> USERNAME </w:instrText>
    </w:r>
    <w:r w:rsidR="00A07DD2">
      <w:fldChar w:fldCharType="separate"/>
    </w:r>
    <w:r>
      <w:rPr>
        <w:noProof/>
      </w:rPr>
      <w:instrText>Lindsay Mackay</w:instrText>
    </w:r>
    <w:r w:rsidR="00A07DD2">
      <w:rPr>
        <w:noProof/>
      </w:rPr>
      <w:fldChar w:fldCharType="end"/>
    </w:r>
    <w:r>
      <w:instrText xml:space="preserve">="" "[Your Name]" </w:instrText>
    </w:r>
    <w:r w:rsidR="00A07DD2">
      <w:fldChar w:fldCharType="begin"/>
    </w:r>
    <w:r w:rsidR="00A07DD2">
      <w:instrText xml:space="preserve"> USERNAME </w:instrText>
    </w:r>
    <w:r w:rsidR="00A07DD2">
      <w:fldChar w:fldCharType="separate"/>
    </w:r>
    <w:r>
      <w:rPr>
        <w:noProof/>
      </w:rPr>
      <w:instrText>Lindsay Mackay</w:instrText>
    </w:r>
    <w:r w:rsidR="00A07DD2">
      <w:rPr>
        <w:noProof/>
      </w:rPr>
      <w:fldChar w:fldCharType="end"/>
    </w:r>
    <w:r>
      <w:fldChar w:fldCharType="separate"/>
    </w:r>
    <w:r>
      <w:rPr>
        <w:noProof/>
      </w:rPr>
      <w:instrText>Lindsay Mackay</w:instrText>
    </w:r>
    <w:r>
      <w:fldChar w:fldCharType="end"/>
    </w:r>
    <w:r>
      <w:instrText xml:space="preserve"> \* MERGEFORMAT</w:instrText>
    </w:r>
    <w:r>
      <w:fldChar w:fldCharType="separate"/>
    </w:r>
    <w:r w:rsidR="00A07DD2">
      <w:t xml:space="preserve">Lindsay </w:t>
    </w:r>
    <w:r w:rsidR="00A07DD2">
      <w:rPr>
        <w:noProof/>
      </w:rPr>
      <w:t>Mackay</w:t>
    </w:r>
    <w:r>
      <w:fldChar w:fldCharType="end"/>
    </w:r>
  </w:p>
  <w:p w14:paraId="4EC092F3" w14:textId="70A74044" w:rsidR="00200A64" w:rsidRDefault="009F25F8">
    <w:pPr>
      <w:pStyle w:val="ContactDetails"/>
    </w:pPr>
    <w:r>
      <w:t>17859 George Moran Drive, Eden Prairie MN 55347</w:t>
    </w:r>
    <w:r w:rsidR="00200A64">
      <w:br/>
      <w:t xml:space="preserve">Phone: </w:t>
    </w:r>
    <w:r w:rsidR="00B6659A">
      <w:t xml:space="preserve">612-850-3115  </w:t>
    </w:r>
    <w:r w:rsidR="00200A64">
      <w:t xml:space="preserve">E-Mail: </w:t>
    </w:r>
    <w:r w:rsidR="00B6659A">
      <w:t>lmackay42@comcast.net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143438B9"/>
    <w:multiLevelType w:val="hybridMultilevel"/>
    <w:tmpl w:val="C4F81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A2C3B"/>
    <w:multiLevelType w:val="hybridMultilevel"/>
    <w:tmpl w:val="36F26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944C1"/>
    <w:multiLevelType w:val="hybridMultilevel"/>
    <w:tmpl w:val="C9C2C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00A64"/>
    <w:rsid w:val="00146310"/>
    <w:rsid w:val="001A3DF0"/>
    <w:rsid w:val="00200A64"/>
    <w:rsid w:val="00361852"/>
    <w:rsid w:val="00617366"/>
    <w:rsid w:val="00635811"/>
    <w:rsid w:val="008C503B"/>
    <w:rsid w:val="008E0DDF"/>
    <w:rsid w:val="009448D8"/>
    <w:rsid w:val="00995EAB"/>
    <w:rsid w:val="009F25F8"/>
    <w:rsid w:val="00A047A6"/>
    <w:rsid w:val="00A07DD2"/>
    <w:rsid w:val="00B03986"/>
    <w:rsid w:val="00B6659A"/>
    <w:rsid w:val="00BD01B4"/>
    <w:rsid w:val="00BE4B14"/>
    <w:rsid w:val="00CB227D"/>
    <w:rsid w:val="00EC700E"/>
    <w:rsid w:val="00F546B5"/>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B0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3D399F502554BB448191F8F0761CF454">
    <w:name w:val="3D399F502554BB448191F8F0761CF454"/>
    <w:rsid w:val="00200A64"/>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3D399F502554BB448191F8F0761CF454">
    <w:name w:val="3D399F502554BB448191F8F0761CF454"/>
    <w:rsid w:val="00200A64"/>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50F98C37EACE43980C3D12295C2A9C"/>
        <w:category>
          <w:name w:val="General"/>
          <w:gallery w:val="placeholder"/>
        </w:category>
        <w:types>
          <w:type w:val="bbPlcHdr"/>
        </w:types>
        <w:behaviors>
          <w:behavior w:val="content"/>
        </w:behaviors>
        <w:guid w:val="{823F2612-4A43-5F4C-AC1F-A088AD4ACA2B}"/>
      </w:docPartPr>
      <w:docPartBody>
        <w:p w:rsidR="000211D0" w:rsidRDefault="000211D0">
          <w:pPr>
            <w:pStyle w:val="CC50F98C37EACE43980C3D12295C2A9C"/>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B541D2AB762C59458C1478DDE1824BDC"/>
        <w:category>
          <w:name w:val="General"/>
          <w:gallery w:val="placeholder"/>
        </w:category>
        <w:types>
          <w:type w:val="bbPlcHdr"/>
        </w:types>
        <w:behaviors>
          <w:behavior w:val="content"/>
        </w:behaviors>
        <w:guid w:val="{A957D306-C25B-5847-A2CE-62194B62DF96}"/>
      </w:docPartPr>
      <w:docPartBody>
        <w:p w:rsidR="000211D0" w:rsidRDefault="000211D0">
          <w:pPr>
            <w:pStyle w:val="B541D2AB762C59458C1478DDE1824BDC"/>
          </w:pPr>
          <w:r>
            <w:t>Lorem ipsum dolor</w:t>
          </w:r>
        </w:p>
      </w:docPartBody>
    </w:docPart>
    <w:docPart>
      <w:docPartPr>
        <w:name w:val="5ADBE603B710AD4D9513CF73A2ECD6F2"/>
        <w:category>
          <w:name w:val="General"/>
          <w:gallery w:val="placeholder"/>
        </w:category>
        <w:types>
          <w:type w:val="bbPlcHdr"/>
        </w:types>
        <w:behaviors>
          <w:behavior w:val="content"/>
        </w:behaviors>
        <w:guid w:val="{86B3514D-763A-0A4E-BC0D-8FA9C7920CDC}"/>
      </w:docPartPr>
      <w:docPartBody>
        <w:p w:rsidR="000211D0" w:rsidRDefault="000211D0">
          <w:pPr>
            <w:pStyle w:val="ListBullet"/>
          </w:pPr>
          <w:r>
            <w:t>Etiam cursus suscipit enim. Nulla facilisi. Integer eleifend diam eu diam. Donec dapibus enim sollicitudin nulla. Nam hendrerit. Nunc id nisi. Curabitur sed neque. Pellentesque placerat consequat pede.</w:t>
          </w:r>
        </w:p>
        <w:p w:rsidR="000211D0" w:rsidRDefault="000211D0">
          <w:pPr>
            <w:pStyle w:val="ListBullet"/>
          </w:pPr>
          <w:r>
            <w:t>Nullam dapibus elementum metus. Aenean libero sem, commodo euismod, imperdiet et, molestie vel, neque. Duis nec sapien eu pede consectetuer placerat.</w:t>
          </w:r>
        </w:p>
        <w:p w:rsidR="000211D0" w:rsidRDefault="000211D0">
          <w:pPr>
            <w:pStyle w:val="5ADBE603B710AD4D9513CF73A2ECD6F2"/>
          </w:pPr>
          <w:r>
            <w:t>Pellentesque interdum, tellus non consectetuer mattis, lectus eros volutpat nunc, auctor nonummy nulla lectus nec tellus. Aliquam hendrerit lorem vulputate turpis.</w:t>
          </w:r>
        </w:p>
      </w:docPartBody>
    </w:docPart>
    <w:docPart>
      <w:docPartPr>
        <w:name w:val="95314FEE07DE2345833073D72A41C148"/>
        <w:category>
          <w:name w:val="General"/>
          <w:gallery w:val="placeholder"/>
        </w:category>
        <w:types>
          <w:type w:val="bbPlcHdr"/>
        </w:types>
        <w:behaviors>
          <w:behavior w:val="content"/>
        </w:behaviors>
        <w:guid w:val="{F73A2C6D-6AA2-C34A-8A3F-C706B9A1D29C}"/>
      </w:docPartPr>
      <w:docPartBody>
        <w:p w:rsidR="000211D0" w:rsidRDefault="000211D0">
          <w:pPr>
            <w:pStyle w:val="95314FEE07DE2345833073D72A41C148"/>
          </w:pPr>
          <w:r>
            <w:t>Aliquam dapibus.</w:t>
          </w:r>
        </w:p>
      </w:docPartBody>
    </w:docPart>
    <w:docPart>
      <w:docPartPr>
        <w:name w:val="3D399F502554BB448191F8F0761CF454"/>
        <w:category>
          <w:name w:val="General"/>
          <w:gallery w:val="placeholder"/>
        </w:category>
        <w:types>
          <w:type w:val="bbPlcHdr"/>
        </w:types>
        <w:behaviors>
          <w:behavior w:val="content"/>
        </w:behaviors>
        <w:guid w:val="{DA23D22D-9FED-824B-B7FF-2DCF34DBAD60}"/>
      </w:docPartPr>
      <w:docPartBody>
        <w:p w:rsidR="000211D0" w:rsidRDefault="000211D0">
          <w:pPr>
            <w:pStyle w:val="3D399F502554BB448191F8F0761CF454"/>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6B0CDD99DC416448F809796DEBA44B7"/>
        <w:category>
          <w:name w:val="General"/>
          <w:gallery w:val="placeholder"/>
        </w:category>
        <w:types>
          <w:type w:val="bbPlcHdr"/>
        </w:types>
        <w:behaviors>
          <w:behavior w:val="content"/>
        </w:behaviors>
        <w:guid w:val="{9D622D43-9F2D-D044-922B-1D532A9701C4}"/>
      </w:docPartPr>
      <w:docPartBody>
        <w:p w:rsidR="000211D0" w:rsidRDefault="000211D0">
          <w:pPr>
            <w:pStyle w:val="F6B0CDD99DC416448F809796DEBA44B7"/>
          </w:pPr>
          <w:r>
            <w:t>Aliquam dapibus.</w:t>
          </w:r>
        </w:p>
      </w:docPartBody>
    </w:docPart>
    <w:docPart>
      <w:docPartPr>
        <w:name w:val="688019947ED5B34C804DFE962303F9F5"/>
        <w:category>
          <w:name w:val="General"/>
          <w:gallery w:val="placeholder"/>
        </w:category>
        <w:types>
          <w:type w:val="bbPlcHdr"/>
        </w:types>
        <w:behaviors>
          <w:behavior w:val="content"/>
        </w:behaviors>
        <w:guid w:val="{5A0E21CC-23C2-9248-9201-B01FC91DE11A}"/>
      </w:docPartPr>
      <w:docPartBody>
        <w:p w:rsidR="000211D0" w:rsidRDefault="000211D0">
          <w:pPr>
            <w:pStyle w:val="ListBullet"/>
          </w:pPr>
          <w:r>
            <w:t>Etiam cursus suscipit enim. Nulla facilisi. Integer eleifend diam eu diam. Donec dapibus enim sollicitudin nulla. Nam hendrerit. Nunc id nisi. Curabitur sed neque. Pellentesque placerat consequat pede.</w:t>
          </w:r>
        </w:p>
        <w:p w:rsidR="000211D0" w:rsidRDefault="000211D0">
          <w:pPr>
            <w:pStyle w:val="ListBullet"/>
          </w:pPr>
          <w:r>
            <w:t>Nullam dapibus elementum metus. Aenean libero sem, commodo euismod, imperdiet et, molestie vel, neque. Duis nec sapien eu pede consectetuer placerat.</w:t>
          </w:r>
        </w:p>
        <w:p w:rsidR="000211D0" w:rsidRDefault="000211D0" w:rsidP="000211D0">
          <w:pPr>
            <w:pStyle w:val="688019947ED5B34C804DFE962303F9F5"/>
          </w:pPr>
          <w:r>
            <w:t>Pellentesque interdum, tellus non consectetuer mattis, lectus eros volutpat nunc, auctor nonummy nulla lectus nec tellus. Aliquam hendrerit lorem vulputate turpis.</w:t>
          </w:r>
        </w:p>
      </w:docPartBody>
    </w:docPart>
    <w:docPart>
      <w:docPartPr>
        <w:name w:val="CF19B070CFB0D5458FD983F57E206C0F"/>
        <w:category>
          <w:name w:val="General"/>
          <w:gallery w:val="placeholder"/>
        </w:category>
        <w:types>
          <w:type w:val="bbPlcHdr"/>
        </w:types>
        <w:behaviors>
          <w:behavior w:val="content"/>
        </w:behaviors>
        <w:guid w:val="{03B80EEC-E654-4C45-B5BE-CDC97789797E}"/>
      </w:docPartPr>
      <w:docPartBody>
        <w:p w:rsidR="00000000" w:rsidRDefault="002613F8" w:rsidP="002613F8">
          <w:pPr>
            <w:pStyle w:val="CF19B070CFB0D5458FD983F57E206C0F"/>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D0"/>
    <w:rsid w:val="000211D0"/>
    <w:rsid w:val="00261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CC50F98C37EACE43980C3D12295C2A9C">
    <w:name w:val="CC50F98C37EACE43980C3D12295C2A9C"/>
  </w:style>
  <w:style w:type="paragraph" w:customStyle="1" w:styleId="B541D2AB762C59458C1478DDE1824BDC">
    <w:name w:val="B541D2AB762C59458C1478DDE1824BDC"/>
  </w:style>
  <w:style w:type="paragraph" w:styleId="ListBullet">
    <w:name w:val="List Bullet"/>
    <w:basedOn w:val="Normal"/>
    <w:rsid w:val="000211D0"/>
    <w:pPr>
      <w:numPr>
        <w:numId w:val="1"/>
      </w:numPr>
      <w:spacing w:after="120" w:line="276" w:lineRule="auto"/>
    </w:pPr>
    <w:rPr>
      <w:rFonts w:eastAsiaTheme="minorHAnsi"/>
      <w:sz w:val="20"/>
      <w:szCs w:val="22"/>
      <w:lang w:eastAsia="en-US"/>
    </w:rPr>
  </w:style>
  <w:style w:type="paragraph" w:customStyle="1" w:styleId="5ADBE603B710AD4D9513CF73A2ECD6F2">
    <w:name w:val="5ADBE603B710AD4D9513CF73A2ECD6F2"/>
  </w:style>
  <w:style w:type="paragraph" w:customStyle="1" w:styleId="8E5214E7F7FFF7498BA8D01336D4B571">
    <w:name w:val="8E5214E7F7FFF7498BA8D01336D4B571"/>
  </w:style>
  <w:style w:type="paragraph" w:customStyle="1" w:styleId="08D2E21A9F420C42AE62BCAF56899433">
    <w:name w:val="08D2E21A9F420C42AE62BCAF56899433"/>
  </w:style>
  <w:style w:type="paragraph" w:customStyle="1" w:styleId="95314FEE07DE2345833073D72A41C148">
    <w:name w:val="95314FEE07DE2345833073D72A41C148"/>
  </w:style>
  <w:style w:type="paragraph" w:customStyle="1" w:styleId="3D399F502554BB448191F8F0761CF454">
    <w:name w:val="3D399F502554BB448191F8F0761CF454"/>
  </w:style>
  <w:style w:type="paragraph" w:customStyle="1" w:styleId="F6B0CDD99DC416448F809796DEBA44B7">
    <w:name w:val="F6B0CDD99DC416448F809796DEBA44B7"/>
  </w:style>
  <w:style w:type="paragraph" w:customStyle="1" w:styleId="C89D147583B5D946805F0DC90892B373">
    <w:name w:val="C89D147583B5D946805F0DC90892B373"/>
  </w:style>
  <w:style w:type="paragraph" w:customStyle="1" w:styleId="24842C52F6C2814CB85BF2C54C040AFB">
    <w:name w:val="24842C52F6C2814CB85BF2C54C040AFB"/>
  </w:style>
  <w:style w:type="paragraph" w:customStyle="1" w:styleId="688019947ED5B34C804DFE962303F9F5">
    <w:name w:val="688019947ED5B34C804DFE962303F9F5"/>
    <w:rsid w:val="000211D0"/>
  </w:style>
  <w:style w:type="paragraph" w:customStyle="1" w:styleId="CF19B070CFB0D5458FD983F57E206C0F">
    <w:name w:val="CF19B070CFB0D5458FD983F57E206C0F"/>
    <w:rsid w:val="002613F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CC50F98C37EACE43980C3D12295C2A9C">
    <w:name w:val="CC50F98C37EACE43980C3D12295C2A9C"/>
  </w:style>
  <w:style w:type="paragraph" w:customStyle="1" w:styleId="B541D2AB762C59458C1478DDE1824BDC">
    <w:name w:val="B541D2AB762C59458C1478DDE1824BDC"/>
  </w:style>
  <w:style w:type="paragraph" w:styleId="ListBullet">
    <w:name w:val="List Bullet"/>
    <w:basedOn w:val="Normal"/>
    <w:rsid w:val="000211D0"/>
    <w:pPr>
      <w:numPr>
        <w:numId w:val="1"/>
      </w:numPr>
      <w:spacing w:after="120" w:line="276" w:lineRule="auto"/>
    </w:pPr>
    <w:rPr>
      <w:rFonts w:eastAsiaTheme="minorHAnsi"/>
      <w:sz w:val="20"/>
      <w:szCs w:val="22"/>
      <w:lang w:eastAsia="en-US"/>
    </w:rPr>
  </w:style>
  <w:style w:type="paragraph" w:customStyle="1" w:styleId="5ADBE603B710AD4D9513CF73A2ECD6F2">
    <w:name w:val="5ADBE603B710AD4D9513CF73A2ECD6F2"/>
  </w:style>
  <w:style w:type="paragraph" w:customStyle="1" w:styleId="8E5214E7F7FFF7498BA8D01336D4B571">
    <w:name w:val="8E5214E7F7FFF7498BA8D01336D4B571"/>
  </w:style>
  <w:style w:type="paragraph" w:customStyle="1" w:styleId="08D2E21A9F420C42AE62BCAF56899433">
    <w:name w:val="08D2E21A9F420C42AE62BCAF56899433"/>
  </w:style>
  <w:style w:type="paragraph" w:customStyle="1" w:styleId="95314FEE07DE2345833073D72A41C148">
    <w:name w:val="95314FEE07DE2345833073D72A41C148"/>
  </w:style>
  <w:style w:type="paragraph" w:customStyle="1" w:styleId="3D399F502554BB448191F8F0761CF454">
    <w:name w:val="3D399F502554BB448191F8F0761CF454"/>
  </w:style>
  <w:style w:type="paragraph" w:customStyle="1" w:styleId="F6B0CDD99DC416448F809796DEBA44B7">
    <w:name w:val="F6B0CDD99DC416448F809796DEBA44B7"/>
  </w:style>
  <w:style w:type="paragraph" w:customStyle="1" w:styleId="C89D147583B5D946805F0DC90892B373">
    <w:name w:val="C89D147583B5D946805F0DC90892B373"/>
  </w:style>
  <w:style w:type="paragraph" w:customStyle="1" w:styleId="24842C52F6C2814CB85BF2C54C040AFB">
    <w:name w:val="24842C52F6C2814CB85BF2C54C040AFB"/>
  </w:style>
  <w:style w:type="paragraph" w:customStyle="1" w:styleId="688019947ED5B34C804DFE962303F9F5">
    <w:name w:val="688019947ED5B34C804DFE962303F9F5"/>
    <w:rsid w:val="000211D0"/>
  </w:style>
  <w:style w:type="paragraph" w:customStyle="1" w:styleId="CF19B070CFB0D5458FD983F57E206C0F">
    <w:name w:val="CF19B070CFB0D5458FD983F57E206C0F"/>
    <w:rsid w:val="00261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18</TotalTime>
  <Pages>1</Pages>
  <Words>235</Words>
  <Characters>1344</Characters>
  <Application>Microsoft Macintosh Word</Application>
  <DocSecurity>0</DocSecurity>
  <Lines>11</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1576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Mackay</dc:creator>
  <cp:keywords/>
  <dc:description/>
  <cp:lastModifiedBy>Lindsay Mackay</cp:lastModifiedBy>
  <cp:revision>10</cp:revision>
  <dcterms:created xsi:type="dcterms:W3CDTF">2014-12-03T22:39:00Z</dcterms:created>
  <dcterms:modified xsi:type="dcterms:W3CDTF">2015-04-21T02:03:00Z</dcterms:modified>
  <cp:category/>
</cp:coreProperties>
</file>