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FA" w:rsidRPr="000125A6" w:rsidRDefault="00FD6CFA">
      <w:pPr>
        <w:rPr>
          <w:rFonts w:ascii="Engravers MT" w:hAnsi="Engravers MT" w:cs="Engravers MT"/>
          <w:color w:val="6699CC"/>
          <w:sz w:val="34"/>
          <w:szCs w:val="34"/>
          <w:lang w:val="es-PR"/>
        </w:rPr>
      </w:pPr>
      <w:proofErr w:type="spellStart"/>
      <w:r w:rsidRPr="000125A6">
        <w:rPr>
          <w:rFonts w:ascii="Engravers MT" w:hAnsi="Engravers MT" w:cs="Engravers MT"/>
          <w:color w:val="6699CC"/>
          <w:sz w:val="34"/>
          <w:szCs w:val="34"/>
          <w:lang w:val="es-PR"/>
        </w:rPr>
        <w:t>Naitza</w:t>
      </w:r>
      <w:proofErr w:type="spellEnd"/>
      <w:r w:rsidRPr="000125A6">
        <w:rPr>
          <w:rFonts w:ascii="Engravers MT" w:hAnsi="Engravers MT" w:cs="Engravers MT"/>
          <w:color w:val="6699CC"/>
          <w:sz w:val="34"/>
          <w:szCs w:val="34"/>
          <w:lang w:val="es-PR"/>
        </w:rPr>
        <w:t xml:space="preserve"> m. </w:t>
      </w:r>
      <w:proofErr w:type="spellStart"/>
      <w:r w:rsidRPr="000125A6">
        <w:rPr>
          <w:rFonts w:ascii="Engravers MT" w:hAnsi="Engravers MT" w:cs="Engravers MT"/>
          <w:color w:val="6699CC"/>
          <w:sz w:val="34"/>
          <w:szCs w:val="34"/>
          <w:lang w:val="es-PR"/>
        </w:rPr>
        <w:t>ortiz</w:t>
      </w:r>
      <w:proofErr w:type="spellEnd"/>
      <w:r w:rsidRPr="000125A6">
        <w:rPr>
          <w:rFonts w:ascii="Engravers MT" w:hAnsi="Engravers MT" w:cs="Engravers MT"/>
          <w:color w:val="6699CC"/>
          <w:sz w:val="34"/>
          <w:szCs w:val="34"/>
          <w:lang w:val="es-PR"/>
        </w:rPr>
        <w:t xml:space="preserve"> cruz</w:t>
      </w:r>
    </w:p>
    <w:p w:rsidR="006F22DB" w:rsidRPr="00722B7A" w:rsidRDefault="006F22DB">
      <w:pPr>
        <w:rPr>
          <w:rFonts w:ascii="Engravers MT" w:hAnsi="Engravers MT" w:cs="Engravers MT"/>
          <w:color w:val="333333"/>
          <w:sz w:val="24"/>
          <w:szCs w:val="24"/>
          <w:lang w:val="es-PR"/>
        </w:rPr>
      </w:pPr>
      <w:r>
        <w:rPr>
          <w:rFonts w:ascii="Engravers MT" w:hAnsi="Engravers MT" w:cs="Engravers MT"/>
          <w:color w:val="6699CC"/>
          <w:sz w:val="28"/>
          <w:szCs w:val="28"/>
          <w:lang w:val="es-PR"/>
        </w:rPr>
        <w:t xml:space="preserve">  </w:t>
      </w:r>
    </w:p>
    <w:p w:rsidR="00FD6CFA" w:rsidRPr="000125A6" w:rsidRDefault="008B3C9C" w:rsidP="00722B7A">
      <w:pPr>
        <w:pBdr>
          <w:left w:val="single" w:sz="32" w:space="1" w:color="C0C0C0"/>
        </w:pBdr>
        <w:tabs>
          <w:tab w:val="right" w:pos="8640"/>
        </w:tabs>
        <w:ind w:left="4320"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Urb. Villa Universitaria</w:t>
      </w:r>
      <w:r w:rsidR="00722B7A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ab/>
      </w:r>
    </w:p>
    <w:p w:rsidR="00FD6CFA" w:rsidRDefault="008B3C9C">
      <w:pPr>
        <w:pBdr>
          <w:left w:val="single" w:sz="32" w:space="1" w:color="C0C0C0"/>
        </w:pBdr>
        <w:ind w:left="4320"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T-3 calle 26 Humacao P.R. 00791</w:t>
      </w:r>
    </w:p>
    <w:p w:rsidR="000125A6" w:rsidRPr="000125A6" w:rsidRDefault="000125A6">
      <w:pPr>
        <w:pBdr>
          <w:left w:val="single" w:sz="32" w:space="1" w:color="C0C0C0"/>
        </w:pBdr>
        <w:ind w:left="4320"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naitza_m@hotmail.com</w:t>
      </w:r>
    </w:p>
    <w:p w:rsidR="00FD6CFA" w:rsidRPr="000125A6" w:rsidRDefault="002A7A82">
      <w:pPr>
        <w:pBdr>
          <w:left w:val="single" w:sz="32" w:space="1" w:color="C0C0C0"/>
        </w:pBdr>
        <w:ind w:left="4320"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(787) 934-9165</w:t>
      </w:r>
      <w:r w:rsidR="00FD6CFA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ó (787)</w:t>
      </w:r>
      <w:r w:rsidR="00FE3FC9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248</w:t>
      </w:r>
      <w:r w:rsidR="00FD6CFA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-</w:t>
      </w:r>
      <w:r w:rsidR="00FE3FC9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5497</w:t>
      </w:r>
      <w:r w:rsidR="00FD6CFA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     </w:t>
      </w:r>
    </w:p>
    <w:p w:rsidR="00FD6CFA" w:rsidRPr="000125A6" w:rsidRDefault="00FD6CFA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6F22DB" w:rsidRPr="000125A6" w:rsidRDefault="006F22DB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FD6CFA" w:rsidRPr="000125A6" w:rsidRDefault="00FD6CFA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OBJETIVOS:</w:t>
      </w:r>
    </w:p>
    <w:p w:rsidR="00EB63D5" w:rsidRPr="000125A6" w:rsidRDefault="00EB63D5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FD6CFA" w:rsidRPr="000125A6" w:rsidRDefault="00FD6CFA" w:rsidP="003E5AB3">
      <w:pPr>
        <w:ind w:left="720"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Tra</w:t>
      </w:r>
      <w:r w:rsidR="002A7A82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bajar en una empresa o negocio 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donde yo pueda aportar mi</w:t>
      </w:r>
      <w:r w:rsidR="002A7A82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s conocimientos y experiencias p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ara el desarrollo </w:t>
      </w:r>
      <w:r w:rsidR="00EB63D5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de esta.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</w:t>
      </w:r>
    </w:p>
    <w:p w:rsidR="00FD6CFA" w:rsidRPr="000125A6" w:rsidRDefault="00FD6CFA">
      <w:pPr>
        <w:keepNext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6F22DB" w:rsidRPr="000125A6" w:rsidRDefault="006F22DB">
      <w:pPr>
        <w:keepNext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FD6CFA" w:rsidRPr="000125A6" w:rsidRDefault="00FD6CFA">
      <w:pPr>
        <w:keepNext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EXPERIENCIA</w:t>
      </w:r>
      <w:r w:rsidR="003E5AB3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S</w:t>
      </w:r>
      <w:r w:rsidR="008C1825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:</w:t>
      </w:r>
    </w:p>
    <w:p w:rsidR="00244FA0" w:rsidRPr="000125A6" w:rsidRDefault="009F49DE">
      <w:pPr>
        <w:keepNext/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</w:pP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2014-presente   </w:t>
      </w:r>
      <w:r w:rsid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                         Ce</w:t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ntro de </w:t>
      </w:r>
      <w:r w:rsidR="005678BA"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>Tutorías</w:t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Los Buhitos   </w:t>
      </w:r>
      <w:r w:rsid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   </w:t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                          </w:t>
      </w:r>
      <w:r w:rsid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Humacao, </w:t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>P.R</w:t>
      </w:r>
      <w:r w:rsid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>.</w:t>
      </w:r>
    </w:p>
    <w:p w:rsidR="005678BA" w:rsidRPr="000125A6" w:rsidRDefault="005678BA">
      <w:pPr>
        <w:keepNext/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</w:pP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ab/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ab/>
        <w:t xml:space="preserve">Brindar </w:t>
      </w:r>
      <w:r w:rsidR="008A06C6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>tutorías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a niños de primero a sexto grado. Realizar las asignaciones</w:t>
      </w:r>
    </w:p>
    <w:p w:rsidR="000125A6" w:rsidRDefault="005678BA" w:rsidP="000125A6">
      <w:pPr>
        <w:keepNext/>
        <w:ind w:left="1440"/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</w:pPr>
      <w:proofErr w:type="gramStart"/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>supervisadas</w:t>
      </w:r>
      <w:proofErr w:type="gramEnd"/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(tareas, repasos). Encargada de abrir y cerrar el local algunos</w:t>
      </w:r>
    </w:p>
    <w:p w:rsidR="005678BA" w:rsidRPr="000125A6" w:rsidRDefault="005678BA" w:rsidP="000125A6">
      <w:pPr>
        <w:keepNext/>
        <w:ind w:left="1440"/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</w:pPr>
      <w:proofErr w:type="gramStart"/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>días</w:t>
      </w:r>
      <w:proofErr w:type="gramEnd"/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en </w:t>
      </w:r>
      <w:r w:rsid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específico, cobrar el pago </w:t>
      </w:r>
      <w:r w:rsidR="000704F7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de padres 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>de los servicios ofrecidos.</w:t>
      </w:r>
      <w:r w:rsid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Promoción de la página de internet. </w:t>
      </w:r>
    </w:p>
    <w:p w:rsidR="005678BA" w:rsidRPr="000125A6" w:rsidRDefault="005678BA">
      <w:pPr>
        <w:keepNext/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</w:pP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                     </w:t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ab/>
      </w:r>
    </w:p>
    <w:p w:rsidR="009F49DE" w:rsidRPr="000125A6" w:rsidRDefault="002A7A82">
      <w:pPr>
        <w:keepNext/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</w:pP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>2007-presente</w:t>
      </w:r>
      <w:r w:rsid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                                                </w:t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 </w:t>
      </w:r>
      <w:r w:rsidR="009F49DE"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 Maestra</w:t>
      </w:r>
      <w:r w:rsid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  </w:t>
      </w:r>
      <w:r w:rsidR="009F49DE"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ab/>
      </w:r>
      <w:r w:rsidR="009F49DE"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ab/>
      </w:r>
      <w:r w:rsidR="009F49DE"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ab/>
      </w:r>
      <w:r w:rsidR="009F49DE"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ab/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 xml:space="preserve">  </w:t>
      </w:r>
      <w:r w:rsidR="009F49DE"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  <w:t>Humacao, P.R.</w:t>
      </w:r>
    </w:p>
    <w:p w:rsidR="002A7A82" w:rsidRPr="000125A6" w:rsidRDefault="009F49DE">
      <w:pPr>
        <w:keepNext/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                           </w:t>
      </w:r>
      <w:r w:rsidR="000704F7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>Maestra en el hogar de dos niños.</w:t>
      </w:r>
      <w:r w:rsidR="00244FA0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>(Actualmente kínder y segundo grado)</w:t>
      </w:r>
      <w:r w:rsidR="00244FA0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                          </w:t>
      </w:r>
    </w:p>
    <w:p w:rsidR="002A7A82" w:rsidRPr="000125A6" w:rsidRDefault="002A7A82">
      <w:pPr>
        <w:keepNext/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    </w:t>
      </w:r>
      <w:r w:rsidR="009F49DE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                       </w:t>
      </w:r>
      <w:r w:rsidR="000704F7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</w:t>
      </w:r>
      <w:r w:rsidR="009F49DE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>Uno de ellos con necesidades</w:t>
      </w:r>
      <w:r w:rsidR="00244FA0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especiales.</w:t>
      </w:r>
    </w:p>
    <w:p w:rsidR="002A7A82" w:rsidRPr="000125A6" w:rsidRDefault="002A7A82">
      <w:pPr>
        <w:keepNext/>
        <w:rPr>
          <w:rFonts w:ascii="Franklin Gothic Medium Cond" w:hAnsi="Franklin Gothic Medium Cond" w:cs="Franklin Gothic Medium Cond"/>
          <w:b/>
          <w:color w:val="333333"/>
          <w:sz w:val="26"/>
          <w:szCs w:val="26"/>
          <w:lang w:val="es-ES"/>
        </w:rPr>
      </w:pPr>
    </w:p>
    <w:p w:rsidR="00244FA0" w:rsidRPr="000125A6" w:rsidRDefault="002A7A82">
      <w:pPr>
        <w:keepNext/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</w:pP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  <w:t xml:space="preserve">2005-2006          </w:t>
      </w:r>
      <w:r w:rsidR="000125A6"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  <w:t xml:space="preserve">                                          </w:t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  <w:t xml:space="preserve">  JC Penney      </w:t>
      </w:r>
      <w:r w:rsid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  <w:t xml:space="preserve">  </w:t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  <w:t xml:space="preserve">                                             </w:t>
      </w:r>
      <w:proofErr w:type="spellStart"/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  <w:t>Humacao</w:t>
      </w:r>
      <w:proofErr w:type="spellEnd"/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  <w:t>, P.R.</w:t>
      </w:r>
    </w:p>
    <w:p w:rsidR="002A7A82" w:rsidRPr="000125A6" w:rsidRDefault="002A7A82">
      <w:pPr>
        <w:keepNext/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</w:pP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  <w:tab/>
      </w:r>
      <w:r w:rsidRPr="000125A6">
        <w:rPr>
          <w:rFonts w:ascii="Franklin Gothic Medium Cond" w:hAnsi="Franklin Gothic Medium Cond" w:cs="Franklin Gothic Medium Cond"/>
          <w:b/>
          <w:color w:val="333333"/>
          <w:sz w:val="26"/>
          <w:szCs w:val="26"/>
        </w:rPr>
        <w:tab/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Cajera y mantenimiento de </w:t>
      </w:r>
      <w:r w:rsidR="00244FA0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>área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ES"/>
        </w:rPr>
        <w:t xml:space="preserve"> de ropa en el Departamento de Caballeros.</w:t>
      </w:r>
    </w:p>
    <w:p w:rsidR="00244FA0" w:rsidRPr="000125A6" w:rsidRDefault="00244FA0">
      <w:pPr>
        <w:keepNext/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ES"/>
        </w:rPr>
      </w:pPr>
    </w:p>
    <w:p w:rsidR="008B3C9C" w:rsidRPr="000125A6" w:rsidRDefault="000125A6">
      <w:pPr>
        <w:keepNext/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</w:pPr>
      <w:r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2004                                      </w:t>
      </w:r>
      <w:r w:rsidR="008B3C9C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</w:t>
      </w:r>
      <w:r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</w:t>
      </w:r>
      <w:r w:rsidR="008B3C9C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V.A Medical Center        </w:t>
      </w:r>
      <w:r w:rsidR="00731DB2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</w:t>
      </w:r>
      <w:r w:rsidR="008B3C9C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             </w:t>
      </w:r>
      <w:r w:rsidR="00FE3FC9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</w:t>
      </w:r>
      <w:r w:rsidR="008B3C9C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San Juan, P.R.               </w:t>
      </w:r>
    </w:p>
    <w:p w:rsidR="008B3C9C" w:rsidRPr="000125A6" w:rsidRDefault="008B3C9C">
      <w:pPr>
        <w:keepNext/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                     </w:t>
      </w:r>
      <w:r w:rsidR="000704F7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</w:t>
      </w:r>
      <w:r w:rsidR="008C1825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Trabajé como secretaria en </w:t>
      </w:r>
      <w:proofErr w:type="spellStart"/>
      <w:r w:rsidR="008C1825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Travel</w:t>
      </w:r>
      <w:proofErr w:type="spellEnd"/>
      <w:r w:rsidR="008C1825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Office.</w:t>
      </w:r>
      <w:r w:rsidR="008A06C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Pagar por concepto de </w:t>
      </w:r>
      <w:proofErr w:type="spellStart"/>
      <w:r w:rsidR="008A06C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millaj</w:t>
      </w:r>
      <w:bookmarkStart w:id="0" w:name="_GoBack"/>
      <w:bookmarkEnd w:id="0"/>
      <w:r w:rsidR="008A06C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e</w:t>
      </w:r>
      <w:proofErr w:type="spellEnd"/>
      <w:r w:rsidR="008A06C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.</w:t>
      </w:r>
    </w:p>
    <w:p w:rsidR="00FE3FC9" w:rsidRPr="000125A6" w:rsidRDefault="00731DB2">
      <w:pPr>
        <w:keepNext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</w:t>
      </w:r>
    </w:p>
    <w:p w:rsidR="00FD6CFA" w:rsidRPr="000125A6" w:rsidRDefault="00FD6CFA">
      <w:pPr>
        <w:keepNext/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>2002-</w:t>
      </w:r>
      <w:r w:rsidR="008B3C9C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2004  </w:t>
      </w:r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 </w:t>
      </w:r>
      <w:r w:rsid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                     </w:t>
      </w:r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Escuela Francisco Torres                 </w:t>
      </w:r>
      <w:r w:rsidR="00731DB2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</w:t>
      </w:r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</w:t>
      </w:r>
      <w:r w:rsid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</w:t>
      </w:r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 </w:t>
      </w:r>
      <w:r w:rsidR="00FE3FC9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</w:t>
      </w:r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Las </w:t>
      </w:r>
      <w:proofErr w:type="spellStart"/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>Piedras</w:t>
      </w:r>
      <w:proofErr w:type="gramStart"/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>,P.R</w:t>
      </w:r>
      <w:proofErr w:type="spellEnd"/>
      <w:proofErr w:type="gramEnd"/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>.</w:t>
      </w:r>
    </w:p>
    <w:p w:rsidR="00FD6CFA" w:rsidRPr="000125A6" w:rsidRDefault="009F49DE">
      <w:pPr>
        <w:ind w:left="1800" w:hanging="1080"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              </w:t>
      </w:r>
      <w:r w:rsidR="000704F7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 </w:t>
      </w:r>
      <w:r w:rsidR="000125A6" w:rsidRPr="000125A6">
        <w:rPr>
          <w:rFonts w:ascii="Franklin Gothic Medium Cond" w:hAnsi="Franklin Gothic Medium Cond" w:cs="Franklin Gothic Medium Cond"/>
          <w:bCs/>
          <w:color w:val="333333"/>
          <w:sz w:val="26"/>
          <w:szCs w:val="26"/>
          <w:lang w:val="es-PR"/>
        </w:rPr>
        <w:t>Trabajador I</w:t>
      </w:r>
      <w:r w:rsidR="000125A6">
        <w:rPr>
          <w:rFonts w:ascii="Franklin Gothic Medium Cond" w:hAnsi="Franklin Gothic Medium Cond" w:cs="Franklin Gothic Medium Cond"/>
          <w:bCs/>
          <w:color w:val="333333"/>
          <w:sz w:val="26"/>
          <w:szCs w:val="26"/>
          <w:lang w:val="es-PR"/>
        </w:rPr>
        <w:t xml:space="preserve">. </w:t>
      </w:r>
      <w:r w:rsidR="000125A6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Asistente de</w:t>
      </w:r>
      <w:r w:rsidR="00FD6CFA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un niño de educación especial.</w:t>
      </w:r>
      <w:r w:rsid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Limitaciones físicas. </w:t>
      </w:r>
    </w:p>
    <w:p w:rsidR="00FD6CFA" w:rsidRPr="000125A6" w:rsidRDefault="00FD6CFA">
      <w:pPr>
        <w:ind w:left="1800" w:hanging="1080"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                        </w:t>
      </w:r>
    </w:p>
    <w:p w:rsidR="00244FA0" w:rsidRPr="000125A6" w:rsidRDefault="00244FA0">
      <w:pPr>
        <w:spacing w:line="220" w:lineRule="atLeast"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244FA0" w:rsidRPr="000125A6" w:rsidRDefault="00244FA0">
      <w:pPr>
        <w:spacing w:line="220" w:lineRule="atLeast"/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FD6CFA" w:rsidRPr="000125A6" w:rsidRDefault="008C1825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EDUCACI</w:t>
      </w:r>
      <w:r w:rsidRPr="000125A6">
        <w:rPr>
          <w:rFonts w:ascii="Franklin Gothic Demi" w:hAnsi="Franklin Gothic Demi" w:cs="Comic Sans MS"/>
          <w:color w:val="333333"/>
          <w:sz w:val="26"/>
          <w:szCs w:val="26"/>
          <w:lang w:val="es-PR"/>
        </w:rPr>
        <w:t>Ó</w:t>
      </w:r>
      <w:r w:rsidR="00FD6CFA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N: </w:t>
      </w:r>
    </w:p>
    <w:p w:rsidR="008C1825" w:rsidRPr="000125A6" w:rsidRDefault="008C1825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FD6CFA" w:rsidRPr="000125A6" w:rsidRDefault="000125A6">
      <w:pPr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>2004-</w:t>
      </w:r>
      <w:r w:rsidR="002A7A82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2009                         </w:t>
      </w:r>
      <w:r w:rsidR="00FD6CFA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</w:t>
      </w:r>
      <w:r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</w:t>
      </w:r>
      <w:r w:rsidR="00FD6CFA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Universidad Del </w:t>
      </w:r>
      <w:proofErr w:type="spellStart"/>
      <w:r w:rsidR="00FD6CFA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>Turabo</w:t>
      </w:r>
      <w:proofErr w:type="spellEnd"/>
      <w:r w:rsidR="00FD6CFA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</w:t>
      </w:r>
      <w:r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</w:t>
      </w:r>
      <w:r w:rsidR="00FE3FC9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              </w:t>
      </w:r>
      <w:r w:rsidR="00244FA0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     </w:t>
      </w:r>
      <w:r w:rsidR="00FE3FC9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</w:t>
      </w:r>
      <w:proofErr w:type="spellStart"/>
      <w:r w:rsidR="00FE3FC9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>Gurabo</w:t>
      </w:r>
      <w:proofErr w:type="spellEnd"/>
      <w:r w:rsidR="00FE3FC9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>, P.R.</w:t>
      </w:r>
      <w:r w:rsidR="00FD6CFA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                                               </w:t>
      </w:r>
      <w:r w:rsidR="00FE3FC9" w:rsidRPr="000125A6">
        <w:rPr>
          <w:rFonts w:ascii="Franklin Gothic Medium Cond" w:hAnsi="Franklin Gothic Medium Cond" w:cs="Franklin Gothic Medium Cond"/>
          <w:b/>
          <w:bCs/>
          <w:color w:val="333333"/>
          <w:sz w:val="26"/>
          <w:szCs w:val="26"/>
          <w:lang w:val="es-PR"/>
        </w:rPr>
        <w:t xml:space="preserve">                                  </w:t>
      </w:r>
    </w:p>
    <w:p w:rsidR="00FD6CFA" w:rsidRPr="000125A6" w:rsidRDefault="008C1825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ab/>
        <w:t xml:space="preserve">               </w:t>
      </w:r>
      <w:r w:rsidR="00FD6CFA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B</w:t>
      </w:r>
      <w:r w:rsidR="0036556E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achillerato</w:t>
      </w:r>
      <w:r w:rsidR="00FD6CFA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</w:t>
      </w:r>
      <w:r w:rsidR="0036556E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e</w:t>
      </w:r>
      <w:r w:rsidR="00FD6CFA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n Educación K-3</w:t>
      </w:r>
      <w:r w:rsidR="00244FA0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</w:t>
      </w:r>
    </w:p>
    <w:p w:rsidR="008C1825" w:rsidRPr="000125A6" w:rsidRDefault="008C1825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                             </w:t>
      </w:r>
      <w:r w:rsidR="00244FA0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2 años de Educación  Pre-escolar</w:t>
      </w:r>
    </w:p>
    <w:p w:rsidR="002A7A82" w:rsidRPr="000125A6" w:rsidRDefault="002A7A82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                             </w:t>
      </w:r>
      <w:r w:rsidR="00244FA0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Aprobé la </w:t>
      </w:r>
      <w:r w:rsidR="00244FA0"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reválida</w:t>
      </w: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(PCMAS)</w:t>
      </w:r>
    </w:p>
    <w:p w:rsidR="00FD6CFA" w:rsidRPr="000125A6" w:rsidRDefault="00FD6CFA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FD6CFA" w:rsidRPr="000125A6" w:rsidRDefault="00FD6CFA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>REFERENCIAS:</w:t>
      </w:r>
    </w:p>
    <w:p w:rsidR="008C1825" w:rsidRPr="000125A6" w:rsidRDefault="008C1825">
      <w:pPr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</w:pPr>
    </w:p>
    <w:p w:rsidR="000A3B8D" w:rsidRPr="000125A6" w:rsidRDefault="00FD6CFA">
      <w:pPr>
        <w:rPr>
          <w:color w:val="333333"/>
          <w:sz w:val="26"/>
          <w:szCs w:val="26"/>
          <w:lang w:val="es-PR"/>
        </w:rPr>
      </w:pPr>
      <w:r w:rsidRPr="000125A6">
        <w:rPr>
          <w:rFonts w:ascii="Franklin Gothic Medium Cond" w:hAnsi="Franklin Gothic Medium Cond" w:cs="Franklin Gothic Medium Cond"/>
          <w:color w:val="333333"/>
          <w:sz w:val="26"/>
          <w:szCs w:val="26"/>
          <w:lang w:val="es-PR"/>
        </w:rPr>
        <w:t xml:space="preserve">                               Según sean requeridas.</w:t>
      </w:r>
    </w:p>
    <w:p w:rsidR="00FD6CFA" w:rsidRPr="000125A6" w:rsidRDefault="000A3B8D" w:rsidP="000A3B8D">
      <w:pPr>
        <w:tabs>
          <w:tab w:val="left" w:pos="3680"/>
        </w:tabs>
        <w:rPr>
          <w:color w:val="333333"/>
          <w:sz w:val="26"/>
          <w:szCs w:val="26"/>
          <w:lang w:val="es-PR"/>
        </w:rPr>
      </w:pPr>
      <w:r w:rsidRPr="000125A6">
        <w:rPr>
          <w:color w:val="333333"/>
          <w:sz w:val="26"/>
          <w:szCs w:val="26"/>
          <w:lang w:val="es-PR"/>
        </w:rPr>
        <w:lastRenderedPageBreak/>
        <w:tab/>
      </w:r>
    </w:p>
    <w:sectPr w:rsidR="00FD6CFA" w:rsidRPr="000125A6" w:rsidSect="000125A6">
      <w:headerReference w:type="default" r:id="rId7"/>
      <w:footerReference w:type="default" r:id="rId8"/>
      <w:pgSz w:w="12240" w:h="15840"/>
      <w:pgMar w:top="0" w:right="1440" w:bottom="18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37" w:rsidRDefault="00297737">
      <w:r>
        <w:separator/>
      </w:r>
    </w:p>
  </w:endnote>
  <w:endnote w:type="continuationSeparator" w:id="0">
    <w:p w:rsidR="00297737" w:rsidRDefault="0029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FA" w:rsidRDefault="00FD6CF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37" w:rsidRDefault="00297737">
      <w:r>
        <w:separator/>
      </w:r>
    </w:p>
  </w:footnote>
  <w:footnote w:type="continuationSeparator" w:id="0">
    <w:p w:rsidR="00297737" w:rsidRDefault="00297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FA" w:rsidRDefault="00FD6CF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2"/>
    <w:docVar w:name="FormatFile" w:val="wkthmRES.fmt"/>
    <w:docVar w:name="StylePos" w:val="-1"/>
    <w:docVar w:name="StyleSet" w:val="5"/>
  </w:docVars>
  <w:rsids>
    <w:rsidRoot w:val="00244FA0"/>
    <w:rsid w:val="000125A6"/>
    <w:rsid w:val="000704F7"/>
    <w:rsid w:val="000A3B8D"/>
    <w:rsid w:val="002225E2"/>
    <w:rsid w:val="00244FA0"/>
    <w:rsid w:val="00297737"/>
    <w:rsid w:val="002A7A82"/>
    <w:rsid w:val="0036556E"/>
    <w:rsid w:val="00397805"/>
    <w:rsid w:val="003E5AB3"/>
    <w:rsid w:val="005678BA"/>
    <w:rsid w:val="006F22DB"/>
    <w:rsid w:val="00722B7A"/>
    <w:rsid w:val="00731DB2"/>
    <w:rsid w:val="007569CA"/>
    <w:rsid w:val="00806B8B"/>
    <w:rsid w:val="008A06C6"/>
    <w:rsid w:val="008B3C9C"/>
    <w:rsid w:val="008C1825"/>
    <w:rsid w:val="00972E91"/>
    <w:rsid w:val="009F49DE"/>
    <w:rsid w:val="00EB63D5"/>
    <w:rsid w:val="00F93C40"/>
    <w:rsid w:val="00FD6CFA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0A3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0A3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sa\AppData\Local\Temp\Rar$DIa0.561\nai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nairesume.dot</Template>
  <TotalTime>2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Naitza m</vt:lpstr>
      <vt:lpstr>Naitza m</vt:lpstr>
    </vt:vector>
  </TitlesOfParts>
  <Company>Amaury Computer System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Naitza m</dc:title>
  <dc:creator>Milsa</dc:creator>
  <cp:lastModifiedBy>Home</cp:lastModifiedBy>
  <cp:revision>4</cp:revision>
  <cp:lastPrinted>2014-07-28T19:46:00Z</cp:lastPrinted>
  <dcterms:created xsi:type="dcterms:W3CDTF">2015-05-05T15:39:00Z</dcterms:created>
  <dcterms:modified xsi:type="dcterms:W3CDTF">2015-05-10T03:55:00Z</dcterms:modified>
</cp:coreProperties>
</file>