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49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2712"/>
        <w:gridCol w:w="270"/>
        <w:gridCol w:w="4525"/>
      </w:tblGrid>
      <w:tr w:rsidR="00910CBB" w:rsidTr="00E0367C">
        <w:tc>
          <w:tcPr>
            <w:tcW w:w="5000" w:type="pct"/>
            <w:gridSpan w:val="4"/>
            <w:shd w:val="clear" w:color="auto" w:fill="auto"/>
            <w:vAlign w:val="bottom"/>
          </w:tcPr>
          <w:bookmarkStart w:id="0" w:name="_GoBack"/>
          <w:bookmarkEnd w:id="0"/>
          <w:p w:rsidR="00910CBB" w:rsidRDefault="00B479F0" w:rsidP="00E0367C">
            <w:pPr>
              <w:pStyle w:val="Name"/>
            </w:pPr>
            <w:sdt>
              <w:sdtPr>
                <w:id w:val="5444133"/>
                <w:placeholder>
                  <w:docPart w:val="9159620D359F4E048639EFCA0BF51537"/>
                </w:placeholder>
              </w:sdtPr>
              <w:sdtEndPr/>
              <w:sdtContent>
                <w:r w:rsidR="004635E8" w:rsidRPr="002C7AB9">
                  <w:rPr>
                    <w:color w:val="auto"/>
                    <w:sz w:val="36"/>
                    <w:szCs w:val="36"/>
                  </w:rPr>
                  <w:t>Danielle Bardwell</w:t>
                </w:r>
              </w:sdtContent>
            </w:sdt>
          </w:p>
        </w:tc>
      </w:tr>
      <w:tr w:rsidR="00910CBB" w:rsidTr="00E0367C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sdt>
            <w:sdtPr>
              <w:rPr>
                <w:rStyle w:val="PersonalInfoChar"/>
                <w:sz w:val="22"/>
              </w:rPr>
              <w:id w:val="5444137"/>
              <w:placeholder>
                <w:docPart w:val="E25F939D91CA4B73A4F9FFE30CC96D7D"/>
              </w:placeholder>
            </w:sdtPr>
            <w:sdtEndPr>
              <w:rPr>
                <w:rStyle w:val="PersonalInfoChar"/>
                <w:b w:val="0"/>
                <w:color w:val="auto"/>
              </w:rPr>
            </w:sdtEndPr>
            <w:sdtContent>
              <w:p w:rsidR="00EB1E75" w:rsidRPr="00141D0E" w:rsidRDefault="004635E8" w:rsidP="00E0367C">
                <w:pPr>
                  <w:rPr>
                    <w:rStyle w:val="PersonalInfoChar"/>
                    <w:sz w:val="22"/>
                  </w:rPr>
                </w:pPr>
                <w:r w:rsidRPr="00141D0E">
                  <w:rPr>
                    <w:rStyle w:val="PersonalInfoChar"/>
                    <w:sz w:val="22"/>
                  </w:rPr>
                  <w:t>(651) 346-9427</w:t>
                </w:r>
              </w:p>
              <w:p w:rsidR="00910CBB" w:rsidRPr="00300013" w:rsidRDefault="00B479F0" w:rsidP="00E0367C">
                <w:pPr>
                  <w:rPr>
                    <w:b/>
                  </w:rPr>
                </w:pPr>
                <w:sdt>
                  <w:sdtPr>
                    <w:rPr>
                      <w:b/>
                    </w:rPr>
                    <w:id w:val="5444140"/>
                    <w:placeholder>
                      <w:docPart w:val="B41C8382DE0D41F8BC195ACBDA2C2F08"/>
                    </w:placeholder>
                  </w:sdtPr>
                  <w:sdtEndPr/>
                  <w:sdtContent>
                    <w:r w:rsidR="00300013" w:rsidRPr="00300013">
                      <w:rPr>
                        <w:b/>
                      </w:rPr>
                      <w:t>dannibard@yahoo.com</w:t>
                    </w:r>
                  </w:sdtContent>
                </w:sdt>
                <w:r w:rsidR="00EB1E75" w:rsidRPr="00300013">
                  <w:rPr>
                    <w:b/>
                  </w:rPr>
                  <w:t xml:space="preserve"> </w:t>
                </w:r>
              </w:p>
            </w:sdtContent>
          </w:sdt>
          <w:p w:rsidR="00910CBB" w:rsidRDefault="00B479F0" w:rsidP="00E0367C">
            <w:pPr>
              <w:pStyle w:val="PersonalInfo"/>
            </w:pPr>
            <w:sdt>
              <w:sdtPr>
                <w:rPr>
                  <w:sz w:val="22"/>
                </w:rPr>
                <w:id w:val="5444139"/>
                <w:placeholder>
                  <w:docPart w:val="7210A017CE594725A09DEC1E8CED1ADD"/>
                </w:placeholder>
              </w:sdtPr>
              <w:sdtEndPr>
                <w:rPr>
                  <w:sz w:val="20"/>
                </w:rPr>
              </w:sdtEndPr>
              <w:sdtContent>
                <w:r w:rsidR="004635E8" w:rsidRPr="00141D0E">
                  <w:rPr>
                    <w:sz w:val="22"/>
                  </w:rPr>
                  <w:t>1700 University Drive SE #203, Saint Cloud, MN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910CBB" w:rsidP="00E0367C">
            <w:pPr>
              <w:pStyle w:val="PersonalInfoRight"/>
            </w:pPr>
          </w:p>
          <w:p w:rsidR="00910CBB" w:rsidRDefault="00910CBB" w:rsidP="00E0367C">
            <w:pPr>
              <w:pStyle w:val="PersonalInfoRight"/>
            </w:pPr>
          </w:p>
        </w:tc>
      </w:tr>
      <w:tr w:rsidR="00910CBB" w:rsidTr="00E0367C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Default="00910CBB" w:rsidP="00E0367C"/>
        </w:tc>
      </w:tr>
      <w:tr w:rsidR="001E5C69" w:rsidTr="00E0367C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4635E8" w:rsidRDefault="00B479F0" w:rsidP="00E0367C">
            <w:pPr>
              <w:pStyle w:val="ContentHeading"/>
              <w:rPr>
                <w:color w:val="00B050"/>
              </w:rPr>
            </w:pPr>
            <w:sdt>
              <w:sdtPr>
                <w:rPr>
                  <w:color w:val="auto"/>
                </w:rPr>
                <w:id w:val="5444144"/>
                <w:placeholder>
                  <w:docPart w:val="5BA9AC471F5C46D192B8E557FA0DAE96"/>
                </w:placeholder>
              </w:sdtPr>
              <w:sdtEndPr/>
              <w:sdtContent>
                <w:r w:rsidR="004635E8" w:rsidRPr="002C7AB9">
                  <w:rPr>
                    <w:color w:val="auto"/>
                  </w:rPr>
                  <w:t>Summary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660E" w:rsidRPr="004635E8" w:rsidRDefault="00B479F0" w:rsidP="00E0367C">
            <w:pPr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  <w:color w:val="auto"/>
                  <w:sz w:val="22"/>
                </w:rPr>
                <w:id w:val="5444185"/>
                <w:placeholder>
                  <w:docPart w:val="A0C2806E8B914B0D9C23C75B201FF3FC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4635E8" w:rsidRPr="00412CBE">
                  <w:rPr>
                    <w:rStyle w:val="ContentBodyChar"/>
                    <w:color w:val="auto"/>
                    <w:sz w:val="22"/>
                  </w:rPr>
                  <w:t>Enthusiastic business major with strong technical skills and the ability to learn concepts quickly.</w:t>
                </w:r>
                <w:r w:rsidR="00F17DA4">
                  <w:rPr>
                    <w:rStyle w:val="ContentBodyChar"/>
                    <w:color w:val="auto"/>
                    <w:sz w:val="22"/>
                  </w:rPr>
                  <w:t xml:space="preserve"> Career objective is to work in the Marketing field particularly with promotional materials and events.</w:t>
                </w:r>
              </w:sdtContent>
            </w:sdt>
            <w:r w:rsidR="001E5C69" w:rsidRPr="00412CBE">
              <w:t xml:space="preserve"> </w:t>
            </w:r>
          </w:p>
        </w:tc>
      </w:tr>
      <w:tr w:rsidR="001E5C69" w:rsidTr="00E0367C">
        <w:trPr>
          <w:trHeight w:val="72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5C69" w:rsidP="00E0367C">
            <w:pPr>
              <w:pStyle w:val="ContentHeading"/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B479F0" w:rsidP="00E0367C">
            <w:pPr>
              <w:pStyle w:val="BulletedList"/>
            </w:pPr>
            <w:sdt>
              <w:sdtPr>
                <w:id w:val="5444190"/>
                <w:placeholder>
                  <w:docPart w:val="180B030ED079466B821F43148E7DE923"/>
                </w:placeholder>
              </w:sdtPr>
              <w:sdtEndPr/>
              <w:sdtContent>
                <w:r w:rsidR="004635E8">
                  <w:t>Hardworking</w:t>
                </w:r>
              </w:sdtContent>
            </w:sdt>
          </w:p>
          <w:p w:rsidR="001E5C69" w:rsidRPr="001E5C69" w:rsidRDefault="00B479F0" w:rsidP="00E0367C">
            <w:pPr>
              <w:pStyle w:val="BulletedList"/>
            </w:pPr>
            <w:sdt>
              <w:sdtPr>
                <w:id w:val="5444197"/>
                <w:placeholder>
                  <w:docPart w:val="51B09D2FC9ED4227BC3696D730626209"/>
                </w:placeholder>
              </w:sdtPr>
              <w:sdtEndPr/>
              <w:sdtContent>
                <w:r w:rsidR="00D4774C">
                  <w:t>D</w:t>
                </w:r>
                <w:r w:rsidR="004635E8">
                  <w:t>ependable</w:t>
                </w:r>
              </w:sdtContent>
            </w:sdt>
          </w:p>
          <w:p w:rsidR="001E5C69" w:rsidRPr="001E5C69" w:rsidRDefault="00B479F0" w:rsidP="00E0367C">
            <w:pPr>
              <w:pStyle w:val="BulletedList"/>
            </w:pPr>
            <w:sdt>
              <w:sdtPr>
                <w:id w:val="5444194"/>
                <w:placeholder>
                  <w:docPart w:val="E8B0BC9EC553495B8C055B68303E2FFB"/>
                </w:placeholder>
              </w:sdtPr>
              <w:sdtEndPr/>
              <w:sdtContent>
                <w:r w:rsidR="004635E8">
                  <w:t>Quick learner</w:t>
                </w:r>
              </w:sdtContent>
            </w:sdt>
          </w:p>
          <w:p w:rsidR="001E5C69" w:rsidRPr="001E5C69" w:rsidRDefault="00B479F0" w:rsidP="00E0367C">
            <w:pPr>
              <w:pStyle w:val="BulletedList"/>
            </w:pPr>
            <w:sdt>
              <w:sdtPr>
                <w:id w:val="5444198"/>
                <w:placeholder>
                  <w:docPart w:val="202187E5981D4B72BAA056DF8F552B27"/>
                </w:placeholder>
              </w:sdtPr>
              <w:sdtEndPr/>
              <w:sdtContent>
                <w:r w:rsidR="004635E8">
                  <w:t>Organized</w:t>
                </w:r>
              </w:sdtContent>
            </w:sdt>
          </w:p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B479F0" w:rsidP="00E0367C">
            <w:pPr>
              <w:pStyle w:val="BulletedList"/>
            </w:pPr>
            <w:sdt>
              <w:sdtPr>
                <w:id w:val="5444195"/>
                <w:placeholder>
                  <w:docPart w:val="C9DB4B4F39484758B4A7AB984C6AAA40"/>
                </w:placeholder>
              </w:sdtPr>
              <w:sdtEndPr/>
              <w:sdtContent>
                <w:r w:rsidR="004635E8">
                  <w:t>Detail oriented</w:t>
                </w:r>
              </w:sdtContent>
            </w:sdt>
          </w:p>
          <w:p w:rsidR="001E5C69" w:rsidRPr="001E5C69" w:rsidRDefault="00B479F0" w:rsidP="00E0367C">
            <w:pPr>
              <w:pStyle w:val="BulletedList"/>
            </w:pPr>
            <w:sdt>
              <w:sdtPr>
                <w:id w:val="5444199"/>
                <w:placeholder>
                  <w:docPart w:val="089ECAC4C1B649BEA4541048EE8F5CCB"/>
                </w:placeholder>
              </w:sdtPr>
              <w:sdtEndPr/>
              <w:sdtContent>
                <w:r w:rsidR="004635E8">
                  <w:t>Cooperative team member</w:t>
                </w:r>
              </w:sdtContent>
            </w:sdt>
          </w:p>
          <w:p w:rsidR="001E5C69" w:rsidRPr="001E5C69" w:rsidRDefault="00B479F0" w:rsidP="00E0367C">
            <w:pPr>
              <w:pStyle w:val="BulletedList"/>
            </w:pPr>
            <w:sdt>
              <w:sdtPr>
                <w:id w:val="5444196"/>
                <w:placeholder>
                  <w:docPart w:val="E5CFAE65DC8F43D68F688DF7ABDC8F76"/>
                </w:placeholder>
              </w:sdtPr>
              <w:sdtEndPr/>
              <w:sdtContent>
                <w:r w:rsidR="004635E8">
                  <w:t>Determined</w:t>
                </w:r>
              </w:sdtContent>
            </w:sdt>
          </w:p>
          <w:p w:rsidR="001E5C69" w:rsidRPr="001E5C69" w:rsidRDefault="00B479F0" w:rsidP="00E0367C">
            <w:pPr>
              <w:pStyle w:val="BulletedList"/>
            </w:pPr>
            <w:sdt>
              <w:sdtPr>
                <w:id w:val="5444200"/>
                <w:placeholder>
                  <w:docPart w:val="41D19572D18E438A8209882E6E258F7B"/>
                </w:placeholder>
              </w:sdtPr>
              <w:sdtEndPr/>
              <w:sdtContent>
                <w:r w:rsidR="004635E8">
                  <w:t>Interpersonal skills</w:t>
                </w:r>
              </w:sdtContent>
            </w:sdt>
          </w:p>
        </w:tc>
      </w:tr>
      <w:tr w:rsidR="00910CBB" w:rsidTr="00E0367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E0367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 w:rsidP="00E0367C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:rsidTr="00E0367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2C7AB9" w:rsidRDefault="002644E2" w:rsidP="00E0367C">
            <w:pPr>
              <w:pStyle w:val="ContentHeading"/>
              <w:rPr>
                <w:color w:val="auto"/>
              </w:rPr>
            </w:pPr>
            <w:r w:rsidRPr="002C7AB9">
              <w:rPr>
                <w:color w:val="auto"/>
              </w:rPr>
              <w:t>Work History</w:t>
            </w: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0367C" w:rsidRDefault="00E0367C" w:rsidP="00E0367C">
            <w:pPr>
              <w:rPr>
                <w:b/>
              </w:rPr>
            </w:pPr>
            <w:r>
              <w:rPr>
                <w:b/>
              </w:rPr>
              <w:t>January 1, 2015</w:t>
            </w:r>
          </w:p>
          <w:p w:rsidR="00E0367C" w:rsidRDefault="00807449" w:rsidP="00E0367C">
            <w:r>
              <w:t xml:space="preserve">Business </w:t>
            </w:r>
            <w:r w:rsidR="00E0367C">
              <w:t>Intern</w:t>
            </w:r>
          </w:p>
          <w:p w:rsidR="00E0367C" w:rsidRDefault="00E0367C" w:rsidP="00E0367C">
            <w:r>
              <w:t>Northern Metal Products, St. Cloud, MN</w:t>
            </w:r>
          </w:p>
          <w:p w:rsidR="00E0367C" w:rsidRPr="00E0367C" w:rsidRDefault="00E0367C" w:rsidP="00E0367C"/>
          <w:p w:rsidR="00E0367C" w:rsidRPr="00412CBE" w:rsidRDefault="00141D0E" w:rsidP="00E0367C">
            <w:pPr>
              <w:rPr>
                <w:b/>
              </w:rPr>
            </w:pPr>
            <w:r w:rsidRPr="00412CBE">
              <w:rPr>
                <w:b/>
              </w:rPr>
              <w:t>September 10, 2011</w:t>
            </w:r>
          </w:p>
          <w:p w:rsidR="00141D0E" w:rsidRPr="00412CBE" w:rsidRDefault="00141D0E" w:rsidP="00E0367C">
            <w:r w:rsidRPr="00412CBE">
              <w:t>Sales Associate</w:t>
            </w:r>
          </w:p>
          <w:p w:rsidR="00141D0E" w:rsidRPr="00141D0E" w:rsidRDefault="00141D0E" w:rsidP="00E0367C">
            <w:pPr>
              <w:rPr>
                <w:color w:val="404040" w:themeColor="text1" w:themeTint="BF"/>
              </w:rPr>
            </w:pPr>
            <w:r w:rsidRPr="00412CBE">
              <w:t>Macy’s, Saint Cloud, MN</w:t>
            </w:r>
          </w:p>
          <w:p w:rsidR="00910CBB" w:rsidRPr="001E5C69" w:rsidRDefault="00910CBB" w:rsidP="00E0367C">
            <w:pPr>
              <w:pStyle w:val="BulletedList"/>
              <w:numPr>
                <w:ilvl w:val="0"/>
                <w:numId w:val="0"/>
              </w:numPr>
              <w:ind w:left="360"/>
            </w:pPr>
          </w:p>
          <w:p w:rsidR="00910CBB" w:rsidRPr="00141D0E" w:rsidRDefault="00141D0E" w:rsidP="00E0367C">
            <w:pPr>
              <w:pStyle w:val="BulletedList"/>
              <w:numPr>
                <w:ilvl w:val="0"/>
                <w:numId w:val="0"/>
              </w:numPr>
              <w:ind w:left="-13"/>
              <w:rPr>
                <w:b/>
              </w:rPr>
            </w:pPr>
            <w:r w:rsidRPr="00141D0E">
              <w:rPr>
                <w:b/>
              </w:rPr>
              <w:t>October 3, 2009 to August 23, 2010</w:t>
            </w:r>
          </w:p>
          <w:p w:rsidR="00910CBB" w:rsidRDefault="00D4774C" w:rsidP="00E0367C">
            <w:pPr>
              <w:pStyle w:val="BulletedList"/>
              <w:numPr>
                <w:ilvl w:val="0"/>
                <w:numId w:val="0"/>
              </w:numPr>
              <w:ind w:left="-13"/>
            </w:pPr>
            <w:r>
              <w:t>Cashier</w:t>
            </w:r>
          </w:p>
          <w:p w:rsidR="00910CBB" w:rsidRDefault="00D4774C" w:rsidP="00E0367C">
            <w:pPr>
              <w:rPr>
                <w:color w:val="404040" w:themeColor="text1" w:themeTint="BF"/>
                <w:sz w:val="20"/>
              </w:rPr>
            </w:pPr>
            <w:r>
              <w:t>Kick’s Bakery, Arlington, MN</w:t>
            </w:r>
          </w:p>
          <w:p w:rsidR="00910CBB" w:rsidRDefault="00910CBB" w:rsidP="00E0367C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910CBB" w:rsidTr="00E0367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E0367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 w:rsidP="00E0367C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:rsidTr="00E0367C">
        <w:sdt>
          <w:sdtPr>
            <w:id w:val="5444170"/>
            <w:placeholder>
              <w:docPart w:val="22203DF819374E4EB90BA1AE6BBFEE5A"/>
            </w:placeholder>
          </w:sdtPr>
          <w:sdtEndPr>
            <w:rPr>
              <w:color w:val="00B050"/>
            </w:rPr>
          </w:sdtEnd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2644E2" w:rsidP="00E0367C">
                <w:pPr>
                  <w:pStyle w:val="ContentHeading"/>
                </w:pPr>
                <w:r w:rsidRPr="002C7AB9">
                  <w:rPr>
                    <w:color w:val="auto"/>
                  </w:rPr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D4774C" w:rsidRPr="00D4774C" w:rsidRDefault="00D4774C" w:rsidP="00E0367C">
            <w:pPr>
              <w:pStyle w:val="ContentBodyBold"/>
              <w:rPr>
                <w:sz w:val="22"/>
              </w:rPr>
            </w:pPr>
            <w:r w:rsidRPr="00D4774C">
              <w:rPr>
                <w:sz w:val="22"/>
              </w:rPr>
              <w:t>Marketing Bachelor of Arts</w:t>
            </w:r>
          </w:p>
          <w:p w:rsidR="00D4774C" w:rsidRPr="00D4774C" w:rsidRDefault="00D4774C" w:rsidP="00E0367C">
            <w:pPr>
              <w:pStyle w:val="ContentBodyBold"/>
              <w:rPr>
                <w:sz w:val="22"/>
              </w:rPr>
            </w:pPr>
            <w:r w:rsidRPr="00D4774C">
              <w:rPr>
                <w:sz w:val="22"/>
              </w:rPr>
              <w:t>Management Bachelor of Arts</w:t>
            </w:r>
          </w:p>
          <w:p w:rsidR="00910CBB" w:rsidRPr="00D4774C" w:rsidRDefault="00D4774C" w:rsidP="00E0367C">
            <w:pPr>
              <w:rPr>
                <w:rStyle w:val="ContentBodyChar"/>
                <w:sz w:val="22"/>
              </w:rPr>
            </w:pPr>
            <w:r w:rsidRPr="00D4774C">
              <w:rPr>
                <w:rStyle w:val="ContentBodyChar"/>
                <w:sz w:val="22"/>
              </w:rPr>
              <w:t>Saint Cloud State University</w:t>
            </w:r>
          </w:p>
          <w:p w:rsidR="00D4774C" w:rsidRPr="00D4774C" w:rsidRDefault="00D4774C" w:rsidP="00E0367C">
            <w:pPr>
              <w:rPr>
                <w:rStyle w:val="ContentBodyChar"/>
                <w:sz w:val="22"/>
              </w:rPr>
            </w:pPr>
            <w:r w:rsidRPr="00D4774C">
              <w:rPr>
                <w:rStyle w:val="ContentBodyChar"/>
                <w:sz w:val="22"/>
              </w:rPr>
              <w:t>Saint Cloud, MN</w:t>
            </w:r>
          </w:p>
          <w:p w:rsidR="00D4774C" w:rsidRDefault="00D4774C" w:rsidP="00E0367C">
            <w:pPr>
              <w:rPr>
                <w:color w:val="404040" w:themeColor="text1" w:themeTint="BF"/>
                <w:sz w:val="20"/>
              </w:rPr>
            </w:pPr>
            <w:r w:rsidRPr="00D4774C">
              <w:rPr>
                <w:rStyle w:val="ContentBodyChar"/>
                <w:sz w:val="22"/>
              </w:rPr>
              <w:t>May 2015</w:t>
            </w:r>
          </w:p>
        </w:tc>
      </w:tr>
      <w:tr w:rsidR="00910CBB" w:rsidTr="00E0367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E0367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 w:rsidP="00E0367C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:rsidTr="00E0367C">
        <w:sdt>
          <w:sdtPr>
            <w:rPr>
              <w:color w:val="auto"/>
            </w:rPr>
            <w:id w:val="5444174"/>
            <w:placeholder>
              <w:docPart w:val="EEFB8361CAB74901A47B5F5419022945"/>
            </w:placeholder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2644E2" w:rsidRPr="002C7AB9" w:rsidRDefault="002644E2" w:rsidP="00E0367C">
                <w:pPr>
                  <w:pStyle w:val="ContentHeading"/>
                  <w:rPr>
                    <w:color w:val="auto"/>
                  </w:rPr>
                </w:pPr>
                <w:r w:rsidRPr="002C7AB9">
                  <w:rPr>
                    <w:color w:val="auto"/>
                  </w:rPr>
                  <w:t xml:space="preserve">         Extracurricular</w:t>
                </w:r>
              </w:p>
              <w:p w:rsidR="00910CBB" w:rsidRPr="002C7AB9" w:rsidRDefault="002644E2" w:rsidP="00E0367C">
                <w:pPr>
                  <w:pStyle w:val="ContentHeading"/>
                  <w:rPr>
                    <w:color w:val="auto"/>
                  </w:rPr>
                </w:pPr>
                <w:r w:rsidRPr="002C7AB9">
                  <w:rPr>
                    <w:color w:val="auto"/>
                  </w:rPr>
                  <w:t>Activities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474D7" w:rsidRPr="00B474D7" w:rsidRDefault="00B474D7" w:rsidP="00E0367C">
            <w:pPr>
              <w:pStyle w:val="ContentBody"/>
              <w:rPr>
                <w:b/>
                <w:sz w:val="22"/>
              </w:rPr>
            </w:pPr>
            <w:r w:rsidRPr="00B474D7">
              <w:rPr>
                <w:b/>
                <w:sz w:val="22"/>
              </w:rPr>
              <w:t>2010-2012</w:t>
            </w:r>
          </w:p>
          <w:p w:rsidR="00910CBB" w:rsidRDefault="002644E2" w:rsidP="00E0367C">
            <w:pPr>
              <w:pStyle w:val="ContentBody"/>
              <w:rPr>
                <w:sz w:val="22"/>
              </w:rPr>
            </w:pPr>
            <w:r w:rsidRPr="00B474D7">
              <w:rPr>
                <w:sz w:val="22"/>
              </w:rPr>
              <w:t>Public Re</w:t>
            </w:r>
            <w:r w:rsidR="00B474D7" w:rsidRPr="00B474D7">
              <w:rPr>
                <w:sz w:val="22"/>
              </w:rPr>
              <w:t>lations Chair Community Council</w:t>
            </w:r>
          </w:p>
          <w:p w:rsidR="00B474D7" w:rsidRDefault="00B474D7" w:rsidP="00E0367C">
            <w:pPr>
              <w:pStyle w:val="ContentBody"/>
              <w:rPr>
                <w:sz w:val="22"/>
              </w:rPr>
            </w:pPr>
          </w:p>
          <w:p w:rsidR="00B474D7" w:rsidRPr="00B474D7" w:rsidRDefault="00B474D7" w:rsidP="00E0367C">
            <w:pPr>
              <w:pStyle w:val="ContentBody"/>
              <w:rPr>
                <w:b/>
                <w:sz w:val="22"/>
              </w:rPr>
            </w:pPr>
            <w:r w:rsidRPr="00B474D7">
              <w:rPr>
                <w:b/>
                <w:sz w:val="22"/>
              </w:rPr>
              <w:t>2011-2013</w:t>
            </w:r>
          </w:p>
          <w:p w:rsidR="00B474D7" w:rsidRDefault="00B474D7" w:rsidP="00E0367C">
            <w:pPr>
              <w:pStyle w:val="ContentBody"/>
              <w:rPr>
                <w:sz w:val="22"/>
              </w:rPr>
            </w:pPr>
            <w:r>
              <w:rPr>
                <w:sz w:val="22"/>
              </w:rPr>
              <w:t xml:space="preserve">Team captain </w:t>
            </w:r>
            <w:r w:rsidR="00A145F1">
              <w:rPr>
                <w:sz w:val="22"/>
              </w:rPr>
              <w:t>intramural volleyball</w:t>
            </w:r>
          </w:p>
          <w:p w:rsidR="00E0367C" w:rsidRDefault="00E0367C" w:rsidP="00E0367C">
            <w:pPr>
              <w:pStyle w:val="ContentBody"/>
              <w:rPr>
                <w:sz w:val="22"/>
              </w:rPr>
            </w:pPr>
          </w:p>
          <w:p w:rsidR="00B474D7" w:rsidRPr="00B474D7" w:rsidRDefault="00B474D7" w:rsidP="00E0367C">
            <w:pPr>
              <w:pStyle w:val="ContentBody"/>
              <w:rPr>
                <w:b/>
                <w:sz w:val="22"/>
              </w:rPr>
            </w:pPr>
            <w:r w:rsidRPr="00B474D7">
              <w:rPr>
                <w:b/>
                <w:sz w:val="22"/>
              </w:rPr>
              <w:t>2009-2010</w:t>
            </w:r>
          </w:p>
          <w:p w:rsidR="00B474D7" w:rsidRDefault="00A145F1" w:rsidP="00E0367C">
            <w:pPr>
              <w:pStyle w:val="ContentBody"/>
              <w:rPr>
                <w:sz w:val="22"/>
              </w:rPr>
            </w:pPr>
            <w:r>
              <w:rPr>
                <w:sz w:val="22"/>
              </w:rPr>
              <w:t>Business club p</w:t>
            </w:r>
            <w:r w:rsidR="00B474D7">
              <w:rPr>
                <w:sz w:val="22"/>
              </w:rPr>
              <w:t>resident</w:t>
            </w:r>
          </w:p>
          <w:p w:rsidR="002644E2" w:rsidRPr="00973773" w:rsidRDefault="00B474D7" w:rsidP="00E0367C">
            <w:pPr>
              <w:pStyle w:val="ContentBody"/>
              <w:rPr>
                <w:sz w:val="22"/>
              </w:rPr>
            </w:pPr>
            <w:r>
              <w:rPr>
                <w:sz w:val="22"/>
              </w:rPr>
              <w:t>DECA participant</w:t>
            </w:r>
          </w:p>
        </w:tc>
      </w:tr>
      <w:tr w:rsidR="00910CBB" w:rsidTr="00E0367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E0367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 w:rsidP="00E0367C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:rsidRPr="00FD27B6" w:rsidTr="00E0367C">
        <w:sdt>
          <w:sdtPr>
            <w:id w:val="5444177"/>
            <w:placeholder>
              <w:docPart w:val="D81424C1A54A42E886524533024B90B5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FD27B6" w:rsidRDefault="004513B2" w:rsidP="00E0367C">
                <w:pPr>
                  <w:pStyle w:val="ContentHeading"/>
                </w:pPr>
                <w:r w:rsidRPr="002C7AB9">
                  <w:rPr>
                    <w:color w:val="auto"/>
                  </w:rPr>
                  <w:t>References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FD27B6" w:rsidRDefault="00B479F0" w:rsidP="00E0367C">
            <w:pPr>
              <w:tabs>
                <w:tab w:val="left" w:pos="2237"/>
                <w:tab w:val="left" w:pos="5837"/>
              </w:tabs>
            </w:pPr>
            <w:sdt>
              <w:sdtPr>
                <w:rPr>
                  <w:rStyle w:val="ContentBodyChar"/>
                  <w:sz w:val="22"/>
                </w:rPr>
                <w:id w:val="5444252"/>
                <w:placeholder>
                  <w:docPart w:val="1845F3A286EF4D2CBCB6A7E4F3CB0343"/>
                </w:placeholder>
              </w:sdtPr>
              <w:sdtEndPr>
                <w:rPr>
                  <w:rStyle w:val="ContentBodyChar"/>
                  <w:b/>
                </w:rPr>
              </w:sdtEndPr>
              <w:sdtContent>
                <w:r w:rsidR="007D3647" w:rsidRPr="009B28F5">
                  <w:rPr>
                    <w:rStyle w:val="ContentBodyChar"/>
                    <w:sz w:val="22"/>
                  </w:rPr>
                  <w:t>Sheila Peterson</w:t>
                </w:r>
              </w:sdtContent>
            </w:sdt>
            <w:r w:rsidR="007D3647" w:rsidRPr="00FD27B6">
              <w:t xml:space="preserve"> </w:t>
            </w:r>
            <w:r w:rsidR="00FD27B6">
              <w:t xml:space="preserve">               </w:t>
            </w:r>
            <w:r w:rsidR="002644E2" w:rsidRPr="00FD27B6">
              <w:t xml:space="preserve">  </w:t>
            </w:r>
            <w:r w:rsidR="00FD27B6" w:rsidRPr="00FD27B6">
              <w:t xml:space="preserve">Co-Worker at Macy’s               </w:t>
            </w:r>
            <w:r w:rsidR="00FD27B6">
              <w:t xml:space="preserve">               </w:t>
            </w:r>
            <w:r w:rsidR="00FD27B6" w:rsidRPr="00FD27B6">
              <w:t xml:space="preserve"> 320-582-5000</w:t>
            </w:r>
          </w:p>
          <w:p w:rsidR="00E0367C" w:rsidRPr="00E0367C" w:rsidRDefault="00FD27B6" w:rsidP="00E0367C">
            <w:pPr>
              <w:tabs>
                <w:tab w:val="left" w:pos="2237"/>
                <w:tab w:val="left" w:pos="5747"/>
              </w:tabs>
            </w:pPr>
            <w:r w:rsidRPr="009B28F5">
              <w:t>Gretchen Martin</w:t>
            </w:r>
            <w:r w:rsidR="00973773">
              <w:t xml:space="preserve">                </w:t>
            </w:r>
            <w:r>
              <w:t>Seasonal Manager at Macy’s                 320-290-6499</w:t>
            </w:r>
          </w:p>
        </w:tc>
      </w:tr>
    </w:tbl>
    <w:p w:rsidR="00910CBB" w:rsidRPr="0091660E" w:rsidRDefault="00973773" w:rsidP="0091660E">
      <w:pPr>
        <w:ind w:firstLine="720"/>
      </w:pPr>
      <w:r>
        <w:t xml:space="preserve">                           Maria Hough                   </w:t>
      </w:r>
      <w:r w:rsidRPr="00973773">
        <w:t xml:space="preserve">   Department Specialist at Macy’s           320-240-9466</w:t>
      </w:r>
    </w:p>
    <w:sectPr w:rsidR="00910CBB" w:rsidRPr="0091660E" w:rsidSect="00B52CC8">
      <w:pgSz w:w="12240" w:h="15840" w:code="1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F0" w:rsidRDefault="00B479F0">
      <w:pPr>
        <w:spacing w:after="0" w:line="240" w:lineRule="auto"/>
      </w:pPr>
      <w:r>
        <w:separator/>
      </w:r>
    </w:p>
  </w:endnote>
  <w:endnote w:type="continuationSeparator" w:id="0">
    <w:p w:rsidR="00B479F0" w:rsidRDefault="00B4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F0" w:rsidRDefault="00B479F0">
      <w:pPr>
        <w:spacing w:after="0" w:line="240" w:lineRule="auto"/>
      </w:pPr>
      <w:r>
        <w:separator/>
      </w:r>
    </w:p>
  </w:footnote>
  <w:footnote w:type="continuationSeparator" w:id="0">
    <w:p w:rsidR="00B479F0" w:rsidRDefault="00B47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E8"/>
    <w:rsid w:val="00024E30"/>
    <w:rsid w:val="00086C89"/>
    <w:rsid w:val="000D71D7"/>
    <w:rsid w:val="00114061"/>
    <w:rsid w:val="00141D0E"/>
    <w:rsid w:val="001E5C69"/>
    <w:rsid w:val="00204886"/>
    <w:rsid w:val="002644E2"/>
    <w:rsid w:val="002A3D30"/>
    <w:rsid w:val="002C7AB9"/>
    <w:rsid w:val="00300013"/>
    <w:rsid w:val="00362223"/>
    <w:rsid w:val="003E54D5"/>
    <w:rsid w:val="00412CBE"/>
    <w:rsid w:val="00443EBC"/>
    <w:rsid w:val="004513B2"/>
    <w:rsid w:val="004635E8"/>
    <w:rsid w:val="004F1A4E"/>
    <w:rsid w:val="00647056"/>
    <w:rsid w:val="007475E7"/>
    <w:rsid w:val="007C3008"/>
    <w:rsid w:val="007D3647"/>
    <w:rsid w:val="00807449"/>
    <w:rsid w:val="008316EA"/>
    <w:rsid w:val="00910CBB"/>
    <w:rsid w:val="0091660E"/>
    <w:rsid w:val="00973773"/>
    <w:rsid w:val="009B28F5"/>
    <w:rsid w:val="00A145F1"/>
    <w:rsid w:val="00AA6298"/>
    <w:rsid w:val="00AF7026"/>
    <w:rsid w:val="00B1053A"/>
    <w:rsid w:val="00B474D7"/>
    <w:rsid w:val="00B479F0"/>
    <w:rsid w:val="00B52CC8"/>
    <w:rsid w:val="00D20E44"/>
    <w:rsid w:val="00D313CE"/>
    <w:rsid w:val="00D4774C"/>
    <w:rsid w:val="00E02D4E"/>
    <w:rsid w:val="00E0367C"/>
    <w:rsid w:val="00EB1E75"/>
    <w:rsid w:val="00F17DA4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EB1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EB1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59620D359F4E048639EFCA0BF51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37CD-4971-4C47-86C2-DA780275AA24}"/>
      </w:docPartPr>
      <w:docPartBody>
        <w:p w:rsidR="00243764" w:rsidRDefault="00352D93">
          <w:pPr>
            <w:pStyle w:val="9159620D359F4E048639EFCA0BF51537"/>
          </w:pPr>
          <w:r>
            <w:t>[Your Name]</w:t>
          </w:r>
        </w:p>
      </w:docPartBody>
    </w:docPart>
    <w:docPart>
      <w:docPartPr>
        <w:name w:val="E25F939D91CA4B73A4F9FFE30CC9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F960-5506-4828-B7B6-AF8E0133DFCA}"/>
      </w:docPartPr>
      <w:docPartBody>
        <w:p w:rsidR="00243764" w:rsidRDefault="00352D93">
          <w:pPr>
            <w:pStyle w:val="E25F939D91CA4B73A4F9FFE30CC96D7D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7210A017CE594725A09DEC1E8CED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FC3C-5038-48CF-B3FD-DC933C5710DA}"/>
      </w:docPartPr>
      <w:docPartBody>
        <w:p w:rsidR="00243764" w:rsidRDefault="00352D93">
          <w:pPr>
            <w:pStyle w:val="7210A017CE594725A09DEC1E8CED1ADD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5BA9AC471F5C46D192B8E557FA0D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569D-E92A-4916-BF67-871BCDEC5A9C}"/>
      </w:docPartPr>
      <w:docPartBody>
        <w:p w:rsidR="00243764" w:rsidRDefault="00352D93">
          <w:pPr>
            <w:pStyle w:val="5BA9AC471F5C46D192B8E557FA0DAE96"/>
          </w:pPr>
          <w:r>
            <w:t>Professional Profile</w:t>
          </w:r>
        </w:p>
      </w:docPartBody>
    </w:docPart>
    <w:docPart>
      <w:docPartPr>
        <w:name w:val="A0C2806E8B914B0D9C23C75B201F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CBB8-65A1-40C7-B65F-E4B7E64B5E9B}"/>
      </w:docPartPr>
      <w:docPartBody>
        <w:p w:rsidR="00243764" w:rsidRDefault="00352D93">
          <w:pPr>
            <w:pStyle w:val="A0C2806E8B914B0D9C23C75B201FF3FC"/>
          </w:pPr>
          <w:r>
            <w:rPr>
              <w:color w:val="404040" w:themeColor="text1" w:themeTint="BF"/>
              <w:sz w:val="20"/>
            </w:rPr>
            <w:t>[Briefly describe your professional background and education relevant to this position.]</w:t>
          </w:r>
        </w:p>
      </w:docPartBody>
    </w:docPart>
    <w:docPart>
      <w:docPartPr>
        <w:name w:val="180B030ED079466B821F43148E7D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4AA18-358A-4915-8576-E7CC9ABEB70E}"/>
      </w:docPartPr>
      <w:docPartBody>
        <w:p w:rsidR="00243764" w:rsidRDefault="00352D93">
          <w:pPr>
            <w:pStyle w:val="180B030ED079466B821F43148E7DE923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51B09D2FC9ED4227BC3696D73062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7FE9-48BB-4D78-9C54-948ECD0A9369}"/>
      </w:docPartPr>
      <w:docPartBody>
        <w:p w:rsidR="00243764" w:rsidRDefault="00352D93">
          <w:pPr>
            <w:pStyle w:val="51B09D2FC9ED4227BC3696D730626209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E8B0BC9EC553495B8C055B68303E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791C-7254-4C04-9E96-9AAAEA3EF6F9}"/>
      </w:docPartPr>
      <w:docPartBody>
        <w:p w:rsidR="00243764" w:rsidRDefault="00352D93">
          <w:pPr>
            <w:pStyle w:val="E8B0BC9EC553495B8C055B68303E2FFB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202187E5981D4B72BAA056DF8F5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2A87-9772-4BFB-A11C-1AC98EF123E4}"/>
      </w:docPartPr>
      <w:docPartBody>
        <w:p w:rsidR="00243764" w:rsidRDefault="00352D93">
          <w:pPr>
            <w:pStyle w:val="202187E5981D4B72BAA056DF8F552B27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C9DB4B4F39484758B4A7AB984C6A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27BD-73A1-42AB-8730-931FE50C3681}"/>
      </w:docPartPr>
      <w:docPartBody>
        <w:p w:rsidR="00243764" w:rsidRDefault="00352D93">
          <w:pPr>
            <w:pStyle w:val="C9DB4B4F39484758B4A7AB984C6AAA40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089ECAC4C1B649BEA4541048EE8F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1043-2174-4454-B3AE-35E40E2E73F0}"/>
      </w:docPartPr>
      <w:docPartBody>
        <w:p w:rsidR="00243764" w:rsidRDefault="00352D93">
          <w:pPr>
            <w:pStyle w:val="089ECAC4C1B649BEA4541048EE8F5CCB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E5CFAE65DC8F43D68F688DF7ABDC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8B9-C947-48D2-984B-453FCF781A46}"/>
      </w:docPartPr>
      <w:docPartBody>
        <w:p w:rsidR="00243764" w:rsidRDefault="00352D93">
          <w:pPr>
            <w:pStyle w:val="E5CFAE65DC8F43D68F688DF7ABDC8F76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41D19572D18E438A8209882E6E25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C8D4-6539-451A-AA8B-80B550CBEFFD}"/>
      </w:docPartPr>
      <w:docPartBody>
        <w:p w:rsidR="00243764" w:rsidRDefault="00352D93">
          <w:pPr>
            <w:pStyle w:val="41D19572D18E438A8209882E6E258F7B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22203DF819374E4EB90BA1AE6BBF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618D-C9AE-4917-A046-54459E3D94BB}"/>
      </w:docPartPr>
      <w:docPartBody>
        <w:p w:rsidR="00243764" w:rsidRDefault="00352D93">
          <w:pPr>
            <w:pStyle w:val="22203DF819374E4EB90BA1AE6BBFEE5A"/>
          </w:pPr>
          <w:r>
            <w:t>Work History</w:t>
          </w:r>
        </w:p>
      </w:docPartBody>
    </w:docPart>
    <w:docPart>
      <w:docPartPr>
        <w:name w:val="EEFB8361CAB74901A47B5F541902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E6FB-4E12-4E88-AFF6-B6B9D507ED80}"/>
      </w:docPartPr>
      <w:docPartBody>
        <w:p w:rsidR="00243764" w:rsidRDefault="00352D93">
          <w:pPr>
            <w:pStyle w:val="EEFB8361CAB74901A47B5F5419022945"/>
          </w:pPr>
          <w:r>
            <w:t>Education</w:t>
          </w:r>
        </w:p>
      </w:docPartBody>
    </w:docPart>
    <w:docPart>
      <w:docPartPr>
        <w:name w:val="D81424C1A54A42E886524533024B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9CDD5-E107-4A70-B3CC-24480ECE1EB9}"/>
      </w:docPartPr>
      <w:docPartBody>
        <w:p w:rsidR="00243764" w:rsidRDefault="00352D93">
          <w:pPr>
            <w:pStyle w:val="D81424C1A54A42E886524533024B90B5"/>
          </w:pPr>
          <w:r>
            <w:t>References</w:t>
          </w:r>
        </w:p>
      </w:docPartBody>
    </w:docPart>
    <w:docPart>
      <w:docPartPr>
        <w:name w:val="1845F3A286EF4D2CBCB6A7E4F3CB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2462-270D-4CA2-A1CA-2C976B082560}"/>
      </w:docPartPr>
      <w:docPartBody>
        <w:p w:rsidR="00243764" w:rsidRDefault="00352D93">
          <w:pPr>
            <w:pStyle w:val="1845F3A286EF4D2CBCB6A7E4F3CB0343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B41C8382DE0D41F8BC195ACBDA2C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BBC98-C428-4AF4-B08B-E7581EF63955}"/>
      </w:docPartPr>
      <w:docPartBody>
        <w:p w:rsidR="00243764" w:rsidRDefault="004F3B2C" w:rsidP="004F3B2C">
          <w:pPr>
            <w:pStyle w:val="B41C8382DE0D41F8BC195ACBDA2C2F08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2C"/>
    <w:rsid w:val="000B64DB"/>
    <w:rsid w:val="00195D39"/>
    <w:rsid w:val="00243764"/>
    <w:rsid w:val="00352D93"/>
    <w:rsid w:val="0049763B"/>
    <w:rsid w:val="004F3B2C"/>
    <w:rsid w:val="00616867"/>
    <w:rsid w:val="006D27B7"/>
    <w:rsid w:val="009802D3"/>
    <w:rsid w:val="009D5185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59620D359F4E048639EFCA0BF51537">
    <w:name w:val="9159620D359F4E048639EFCA0BF51537"/>
  </w:style>
  <w:style w:type="paragraph" w:customStyle="1" w:styleId="PersonalInfo">
    <w:name w:val="Personal Info"/>
    <w:basedOn w:val="Normal"/>
    <w:link w:val="PersonalInfoChar"/>
    <w:qFormat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Pr>
      <w:rFonts w:eastAsiaTheme="minorHAnsi"/>
      <w:color w:val="262626" w:themeColor="text1" w:themeTint="D9"/>
      <w:sz w:val="18"/>
    </w:rPr>
  </w:style>
  <w:style w:type="paragraph" w:customStyle="1" w:styleId="E25F939D91CA4B73A4F9FFE30CC96D7D">
    <w:name w:val="E25F939D91CA4B73A4F9FFE30CC96D7D"/>
  </w:style>
  <w:style w:type="paragraph" w:customStyle="1" w:styleId="7210A017CE594725A09DEC1E8CED1ADD">
    <w:name w:val="7210A017CE594725A09DEC1E8CED1ADD"/>
  </w:style>
  <w:style w:type="paragraph" w:customStyle="1" w:styleId="F2F1EE7A57854DE19417B80E60519575">
    <w:name w:val="F2F1EE7A57854DE19417B80E60519575"/>
  </w:style>
  <w:style w:type="paragraph" w:customStyle="1" w:styleId="3A488F136AEF4E73AFE6A879239E5CFA">
    <w:name w:val="3A488F136AEF4E73AFE6A879239E5CFA"/>
  </w:style>
  <w:style w:type="paragraph" w:customStyle="1" w:styleId="5BA9AC471F5C46D192B8E557FA0DAE96">
    <w:name w:val="5BA9AC471F5C46D192B8E557FA0DAE96"/>
  </w:style>
  <w:style w:type="paragraph" w:customStyle="1" w:styleId="A0C2806E8B914B0D9C23C75B201FF3FC">
    <w:name w:val="A0C2806E8B914B0D9C23C75B201FF3FC"/>
  </w:style>
  <w:style w:type="paragraph" w:customStyle="1" w:styleId="180B030ED079466B821F43148E7DE923">
    <w:name w:val="180B030ED079466B821F43148E7DE923"/>
  </w:style>
  <w:style w:type="paragraph" w:customStyle="1" w:styleId="51B09D2FC9ED4227BC3696D730626209">
    <w:name w:val="51B09D2FC9ED4227BC3696D730626209"/>
  </w:style>
  <w:style w:type="paragraph" w:customStyle="1" w:styleId="E8B0BC9EC553495B8C055B68303E2FFB">
    <w:name w:val="E8B0BC9EC553495B8C055B68303E2FFB"/>
  </w:style>
  <w:style w:type="paragraph" w:customStyle="1" w:styleId="202187E5981D4B72BAA056DF8F552B27">
    <w:name w:val="202187E5981D4B72BAA056DF8F552B27"/>
  </w:style>
  <w:style w:type="paragraph" w:customStyle="1" w:styleId="C9DB4B4F39484758B4A7AB984C6AAA40">
    <w:name w:val="C9DB4B4F39484758B4A7AB984C6AAA40"/>
  </w:style>
  <w:style w:type="paragraph" w:customStyle="1" w:styleId="089ECAC4C1B649BEA4541048EE8F5CCB">
    <w:name w:val="089ECAC4C1B649BEA4541048EE8F5CCB"/>
  </w:style>
  <w:style w:type="paragraph" w:customStyle="1" w:styleId="E5CFAE65DC8F43D68F688DF7ABDC8F76">
    <w:name w:val="E5CFAE65DC8F43D68F688DF7ABDC8F76"/>
  </w:style>
  <w:style w:type="paragraph" w:customStyle="1" w:styleId="41D19572D18E438A8209882E6E258F7B">
    <w:name w:val="41D19572D18E438A8209882E6E258F7B"/>
  </w:style>
  <w:style w:type="paragraph" w:customStyle="1" w:styleId="A92DDC2251BE495994AA6488C502AFD8">
    <w:name w:val="A92DDC2251BE495994AA6488C502AFD8"/>
  </w:style>
  <w:style w:type="paragraph" w:customStyle="1" w:styleId="A513F67DD0BB4A9D8F39E9A6D7E53725">
    <w:name w:val="A513F67DD0BB4A9D8F39E9A6D7E53725"/>
  </w:style>
  <w:style w:type="paragraph" w:customStyle="1" w:styleId="02EA8D0593B24416B2A5C123F1A18F6F">
    <w:name w:val="02EA8D0593B24416B2A5C123F1A18F6F"/>
  </w:style>
  <w:style w:type="paragraph" w:customStyle="1" w:styleId="F32A4E5D67534E6D9899E2A9A46C9FA0">
    <w:name w:val="F32A4E5D67534E6D9899E2A9A46C9FA0"/>
  </w:style>
  <w:style w:type="paragraph" w:customStyle="1" w:styleId="48D4A25436D64539AC99927E13F55875">
    <w:name w:val="48D4A25436D64539AC99927E13F55875"/>
  </w:style>
  <w:style w:type="paragraph" w:customStyle="1" w:styleId="2B5AF5FC352A49149F7D693EE1895F6F">
    <w:name w:val="2B5AF5FC352A49149F7D693EE1895F6F"/>
  </w:style>
  <w:style w:type="paragraph" w:customStyle="1" w:styleId="4B65DD9FA5CC4AC0A46DB987A722B4C8">
    <w:name w:val="4B65DD9FA5CC4AC0A46DB987A722B4C8"/>
  </w:style>
  <w:style w:type="paragraph" w:customStyle="1" w:styleId="0B8BEBF3F6B74D878E5ECE50048312C3">
    <w:name w:val="0B8BEBF3F6B74D878E5ECE50048312C3"/>
  </w:style>
  <w:style w:type="paragraph" w:customStyle="1" w:styleId="3A37D9B725944BD4ABF0BFBFFEB0DBDD">
    <w:name w:val="3A37D9B725944BD4ABF0BFBFFEB0DBDD"/>
  </w:style>
  <w:style w:type="paragraph" w:customStyle="1" w:styleId="47C1857FE971481C84017849EB91FF75">
    <w:name w:val="47C1857FE971481C84017849EB91FF75"/>
  </w:style>
  <w:style w:type="paragraph" w:customStyle="1" w:styleId="657F6951D6F24171AA78F991E577DA36">
    <w:name w:val="657F6951D6F24171AA78F991E577DA36"/>
  </w:style>
  <w:style w:type="paragraph" w:customStyle="1" w:styleId="07BC2391CA9547A48D2BD941D0F5FAED">
    <w:name w:val="07BC2391CA9547A48D2BD941D0F5FAED"/>
  </w:style>
  <w:style w:type="paragraph" w:customStyle="1" w:styleId="5B9C0885F5E6440A82163A281BED2CDA">
    <w:name w:val="5B9C0885F5E6440A82163A281BED2CDA"/>
  </w:style>
  <w:style w:type="paragraph" w:customStyle="1" w:styleId="4C4E59181D2548E0A92C4CD4679E3BCB">
    <w:name w:val="4C4E59181D2548E0A92C4CD4679E3BCB"/>
  </w:style>
  <w:style w:type="paragraph" w:customStyle="1" w:styleId="84B5086A63BC4661AA0329FE67607D20">
    <w:name w:val="84B5086A63BC4661AA0329FE67607D20"/>
  </w:style>
  <w:style w:type="paragraph" w:customStyle="1" w:styleId="5993857A0F884985ACCEB599610D9291">
    <w:name w:val="5993857A0F884985ACCEB599610D9291"/>
  </w:style>
  <w:style w:type="paragraph" w:customStyle="1" w:styleId="22203DF819374E4EB90BA1AE6BBFEE5A">
    <w:name w:val="22203DF819374E4EB90BA1AE6BBFEE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B21AB404364C04A91351ECBEB40963">
    <w:name w:val="ACB21AB404364C04A91351ECBEB40963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D8A93714ADEA4D5CACA3CA5CDCCA278B">
    <w:name w:val="D8A93714ADEA4D5CACA3CA5CDCCA278B"/>
  </w:style>
  <w:style w:type="paragraph" w:customStyle="1" w:styleId="F27D44BB3DA84F3586C2B9B49D357AAA">
    <w:name w:val="F27D44BB3DA84F3586C2B9B49D357AAA"/>
  </w:style>
  <w:style w:type="paragraph" w:customStyle="1" w:styleId="52019F6D6292458FA2F4F46301A34B19">
    <w:name w:val="52019F6D6292458FA2F4F46301A34B19"/>
  </w:style>
  <w:style w:type="paragraph" w:customStyle="1" w:styleId="8A274592BE8C47E5BA921D6F7667BA56">
    <w:name w:val="8A274592BE8C47E5BA921D6F7667BA56"/>
  </w:style>
  <w:style w:type="paragraph" w:customStyle="1" w:styleId="B339B44E7A0E437CA41639692C0AB9BB">
    <w:name w:val="B339B44E7A0E437CA41639692C0AB9BB"/>
  </w:style>
  <w:style w:type="paragraph" w:customStyle="1" w:styleId="BCEE80473E944F91913A2ED37BCFF308">
    <w:name w:val="BCEE80473E944F91913A2ED37BCFF308"/>
  </w:style>
  <w:style w:type="paragraph" w:customStyle="1" w:styleId="004C59B06B91499BBF538BC775D1B5BA">
    <w:name w:val="004C59B06B91499BBF538BC775D1B5BA"/>
  </w:style>
  <w:style w:type="paragraph" w:customStyle="1" w:styleId="5DAD127D026543F4BF5DB720875BF612">
    <w:name w:val="5DAD127D026543F4BF5DB720875BF612"/>
  </w:style>
  <w:style w:type="paragraph" w:customStyle="1" w:styleId="27F6D8E8D26B49FAA32E84F178DCAD28">
    <w:name w:val="27F6D8E8D26B49FAA32E84F178DCAD28"/>
  </w:style>
  <w:style w:type="paragraph" w:customStyle="1" w:styleId="ED74A0F2B0224D22883714D030FDA916">
    <w:name w:val="ED74A0F2B0224D22883714D030FDA916"/>
  </w:style>
  <w:style w:type="paragraph" w:customStyle="1" w:styleId="5CA94B13AC8A453B8DF5A510D9293C15">
    <w:name w:val="5CA94B13AC8A453B8DF5A510D9293C15"/>
  </w:style>
  <w:style w:type="paragraph" w:customStyle="1" w:styleId="AF4EE87E938141C3A71E0686E02BB7FB">
    <w:name w:val="AF4EE87E938141C3A71E0686E02BB7FB"/>
  </w:style>
  <w:style w:type="paragraph" w:customStyle="1" w:styleId="6708914381A24698A56DBEC2E925A8D4">
    <w:name w:val="6708914381A24698A56DBEC2E925A8D4"/>
  </w:style>
  <w:style w:type="paragraph" w:customStyle="1" w:styleId="64BB5918BDD148988DAACD2D6DAA8C7C">
    <w:name w:val="64BB5918BDD148988DAACD2D6DAA8C7C"/>
  </w:style>
  <w:style w:type="paragraph" w:customStyle="1" w:styleId="BD7DAC60789A44BFA4A80D1F2F8AEE4B">
    <w:name w:val="BD7DAC60789A44BFA4A80D1F2F8AEE4B"/>
  </w:style>
  <w:style w:type="paragraph" w:customStyle="1" w:styleId="EEFB8361CAB74901A47B5F5419022945">
    <w:name w:val="EEFB8361CAB74901A47B5F5419022945"/>
  </w:style>
  <w:style w:type="paragraph" w:customStyle="1" w:styleId="B457845C853348AF973FBA394DE2D307">
    <w:name w:val="B457845C853348AF973FBA394DE2D307"/>
  </w:style>
  <w:style w:type="paragraph" w:customStyle="1" w:styleId="CD0DAC476FE14915BE748E3B00F21576">
    <w:name w:val="CD0DAC476FE14915BE748E3B00F21576"/>
  </w:style>
  <w:style w:type="paragraph" w:customStyle="1" w:styleId="B7770A350717488E9AD2F84930F3E7A5">
    <w:name w:val="B7770A350717488E9AD2F84930F3E7A5"/>
  </w:style>
  <w:style w:type="paragraph" w:customStyle="1" w:styleId="443A6C416C6C48358A2056398C1E9B79">
    <w:name w:val="443A6C416C6C48358A2056398C1E9B79"/>
  </w:style>
  <w:style w:type="paragraph" w:customStyle="1" w:styleId="D81424C1A54A42E886524533024B90B5">
    <w:name w:val="D81424C1A54A42E886524533024B90B5"/>
  </w:style>
  <w:style w:type="paragraph" w:customStyle="1" w:styleId="1845F3A286EF4D2CBCB6A7E4F3CB0343">
    <w:name w:val="1845F3A286EF4D2CBCB6A7E4F3CB0343"/>
  </w:style>
  <w:style w:type="paragraph" w:customStyle="1" w:styleId="6F4DED03D2E94250AB531DAB3EC752CF">
    <w:name w:val="6F4DED03D2E94250AB531DAB3EC752CF"/>
    <w:rsid w:val="004F3B2C"/>
  </w:style>
  <w:style w:type="paragraph" w:customStyle="1" w:styleId="B41C8382DE0D41F8BC195ACBDA2C2F08">
    <w:name w:val="B41C8382DE0D41F8BC195ACBDA2C2F08"/>
    <w:rsid w:val="004F3B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59620D359F4E048639EFCA0BF51537">
    <w:name w:val="9159620D359F4E048639EFCA0BF51537"/>
  </w:style>
  <w:style w:type="paragraph" w:customStyle="1" w:styleId="PersonalInfo">
    <w:name w:val="Personal Info"/>
    <w:basedOn w:val="Normal"/>
    <w:link w:val="PersonalInfoChar"/>
    <w:qFormat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Pr>
      <w:rFonts w:eastAsiaTheme="minorHAnsi"/>
      <w:color w:val="262626" w:themeColor="text1" w:themeTint="D9"/>
      <w:sz w:val="18"/>
    </w:rPr>
  </w:style>
  <w:style w:type="paragraph" w:customStyle="1" w:styleId="E25F939D91CA4B73A4F9FFE30CC96D7D">
    <w:name w:val="E25F939D91CA4B73A4F9FFE30CC96D7D"/>
  </w:style>
  <w:style w:type="paragraph" w:customStyle="1" w:styleId="7210A017CE594725A09DEC1E8CED1ADD">
    <w:name w:val="7210A017CE594725A09DEC1E8CED1ADD"/>
  </w:style>
  <w:style w:type="paragraph" w:customStyle="1" w:styleId="F2F1EE7A57854DE19417B80E60519575">
    <w:name w:val="F2F1EE7A57854DE19417B80E60519575"/>
  </w:style>
  <w:style w:type="paragraph" w:customStyle="1" w:styleId="3A488F136AEF4E73AFE6A879239E5CFA">
    <w:name w:val="3A488F136AEF4E73AFE6A879239E5CFA"/>
  </w:style>
  <w:style w:type="paragraph" w:customStyle="1" w:styleId="5BA9AC471F5C46D192B8E557FA0DAE96">
    <w:name w:val="5BA9AC471F5C46D192B8E557FA0DAE96"/>
  </w:style>
  <w:style w:type="paragraph" w:customStyle="1" w:styleId="A0C2806E8B914B0D9C23C75B201FF3FC">
    <w:name w:val="A0C2806E8B914B0D9C23C75B201FF3FC"/>
  </w:style>
  <w:style w:type="paragraph" w:customStyle="1" w:styleId="180B030ED079466B821F43148E7DE923">
    <w:name w:val="180B030ED079466B821F43148E7DE923"/>
  </w:style>
  <w:style w:type="paragraph" w:customStyle="1" w:styleId="51B09D2FC9ED4227BC3696D730626209">
    <w:name w:val="51B09D2FC9ED4227BC3696D730626209"/>
  </w:style>
  <w:style w:type="paragraph" w:customStyle="1" w:styleId="E8B0BC9EC553495B8C055B68303E2FFB">
    <w:name w:val="E8B0BC9EC553495B8C055B68303E2FFB"/>
  </w:style>
  <w:style w:type="paragraph" w:customStyle="1" w:styleId="202187E5981D4B72BAA056DF8F552B27">
    <w:name w:val="202187E5981D4B72BAA056DF8F552B27"/>
  </w:style>
  <w:style w:type="paragraph" w:customStyle="1" w:styleId="C9DB4B4F39484758B4A7AB984C6AAA40">
    <w:name w:val="C9DB4B4F39484758B4A7AB984C6AAA40"/>
  </w:style>
  <w:style w:type="paragraph" w:customStyle="1" w:styleId="089ECAC4C1B649BEA4541048EE8F5CCB">
    <w:name w:val="089ECAC4C1B649BEA4541048EE8F5CCB"/>
  </w:style>
  <w:style w:type="paragraph" w:customStyle="1" w:styleId="E5CFAE65DC8F43D68F688DF7ABDC8F76">
    <w:name w:val="E5CFAE65DC8F43D68F688DF7ABDC8F76"/>
  </w:style>
  <w:style w:type="paragraph" w:customStyle="1" w:styleId="41D19572D18E438A8209882E6E258F7B">
    <w:name w:val="41D19572D18E438A8209882E6E258F7B"/>
  </w:style>
  <w:style w:type="paragraph" w:customStyle="1" w:styleId="A92DDC2251BE495994AA6488C502AFD8">
    <w:name w:val="A92DDC2251BE495994AA6488C502AFD8"/>
  </w:style>
  <w:style w:type="paragraph" w:customStyle="1" w:styleId="A513F67DD0BB4A9D8F39E9A6D7E53725">
    <w:name w:val="A513F67DD0BB4A9D8F39E9A6D7E53725"/>
  </w:style>
  <w:style w:type="paragraph" w:customStyle="1" w:styleId="02EA8D0593B24416B2A5C123F1A18F6F">
    <w:name w:val="02EA8D0593B24416B2A5C123F1A18F6F"/>
  </w:style>
  <w:style w:type="paragraph" w:customStyle="1" w:styleId="F32A4E5D67534E6D9899E2A9A46C9FA0">
    <w:name w:val="F32A4E5D67534E6D9899E2A9A46C9FA0"/>
  </w:style>
  <w:style w:type="paragraph" w:customStyle="1" w:styleId="48D4A25436D64539AC99927E13F55875">
    <w:name w:val="48D4A25436D64539AC99927E13F55875"/>
  </w:style>
  <w:style w:type="paragraph" w:customStyle="1" w:styleId="2B5AF5FC352A49149F7D693EE1895F6F">
    <w:name w:val="2B5AF5FC352A49149F7D693EE1895F6F"/>
  </w:style>
  <w:style w:type="paragraph" w:customStyle="1" w:styleId="4B65DD9FA5CC4AC0A46DB987A722B4C8">
    <w:name w:val="4B65DD9FA5CC4AC0A46DB987A722B4C8"/>
  </w:style>
  <w:style w:type="paragraph" w:customStyle="1" w:styleId="0B8BEBF3F6B74D878E5ECE50048312C3">
    <w:name w:val="0B8BEBF3F6B74D878E5ECE50048312C3"/>
  </w:style>
  <w:style w:type="paragraph" w:customStyle="1" w:styleId="3A37D9B725944BD4ABF0BFBFFEB0DBDD">
    <w:name w:val="3A37D9B725944BD4ABF0BFBFFEB0DBDD"/>
  </w:style>
  <w:style w:type="paragraph" w:customStyle="1" w:styleId="47C1857FE971481C84017849EB91FF75">
    <w:name w:val="47C1857FE971481C84017849EB91FF75"/>
  </w:style>
  <w:style w:type="paragraph" w:customStyle="1" w:styleId="657F6951D6F24171AA78F991E577DA36">
    <w:name w:val="657F6951D6F24171AA78F991E577DA36"/>
  </w:style>
  <w:style w:type="paragraph" w:customStyle="1" w:styleId="07BC2391CA9547A48D2BD941D0F5FAED">
    <w:name w:val="07BC2391CA9547A48D2BD941D0F5FAED"/>
  </w:style>
  <w:style w:type="paragraph" w:customStyle="1" w:styleId="5B9C0885F5E6440A82163A281BED2CDA">
    <w:name w:val="5B9C0885F5E6440A82163A281BED2CDA"/>
  </w:style>
  <w:style w:type="paragraph" w:customStyle="1" w:styleId="4C4E59181D2548E0A92C4CD4679E3BCB">
    <w:name w:val="4C4E59181D2548E0A92C4CD4679E3BCB"/>
  </w:style>
  <w:style w:type="paragraph" w:customStyle="1" w:styleId="84B5086A63BC4661AA0329FE67607D20">
    <w:name w:val="84B5086A63BC4661AA0329FE67607D20"/>
  </w:style>
  <w:style w:type="paragraph" w:customStyle="1" w:styleId="5993857A0F884985ACCEB599610D9291">
    <w:name w:val="5993857A0F884985ACCEB599610D9291"/>
  </w:style>
  <w:style w:type="paragraph" w:customStyle="1" w:styleId="22203DF819374E4EB90BA1AE6BBFEE5A">
    <w:name w:val="22203DF819374E4EB90BA1AE6BBFEE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B21AB404364C04A91351ECBEB40963">
    <w:name w:val="ACB21AB404364C04A91351ECBEB40963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D8A93714ADEA4D5CACA3CA5CDCCA278B">
    <w:name w:val="D8A93714ADEA4D5CACA3CA5CDCCA278B"/>
  </w:style>
  <w:style w:type="paragraph" w:customStyle="1" w:styleId="F27D44BB3DA84F3586C2B9B49D357AAA">
    <w:name w:val="F27D44BB3DA84F3586C2B9B49D357AAA"/>
  </w:style>
  <w:style w:type="paragraph" w:customStyle="1" w:styleId="52019F6D6292458FA2F4F46301A34B19">
    <w:name w:val="52019F6D6292458FA2F4F46301A34B19"/>
  </w:style>
  <w:style w:type="paragraph" w:customStyle="1" w:styleId="8A274592BE8C47E5BA921D6F7667BA56">
    <w:name w:val="8A274592BE8C47E5BA921D6F7667BA56"/>
  </w:style>
  <w:style w:type="paragraph" w:customStyle="1" w:styleId="B339B44E7A0E437CA41639692C0AB9BB">
    <w:name w:val="B339B44E7A0E437CA41639692C0AB9BB"/>
  </w:style>
  <w:style w:type="paragraph" w:customStyle="1" w:styleId="BCEE80473E944F91913A2ED37BCFF308">
    <w:name w:val="BCEE80473E944F91913A2ED37BCFF308"/>
  </w:style>
  <w:style w:type="paragraph" w:customStyle="1" w:styleId="004C59B06B91499BBF538BC775D1B5BA">
    <w:name w:val="004C59B06B91499BBF538BC775D1B5BA"/>
  </w:style>
  <w:style w:type="paragraph" w:customStyle="1" w:styleId="5DAD127D026543F4BF5DB720875BF612">
    <w:name w:val="5DAD127D026543F4BF5DB720875BF612"/>
  </w:style>
  <w:style w:type="paragraph" w:customStyle="1" w:styleId="27F6D8E8D26B49FAA32E84F178DCAD28">
    <w:name w:val="27F6D8E8D26B49FAA32E84F178DCAD28"/>
  </w:style>
  <w:style w:type="paragraph" w:customStyle="1" w:styleId="ED74A0F2B0224D22883714D030FDA916">
    <w:name w:val="ED74A0F2B0224D22883714D030FDA916"/>
  </w:style>
  <w:style w:type="paragraph" w:customStyle="1" w:styleId="5CA94B13AC8A453B8DF5A510D9293C15">
    <w:name w:val="5CA94B13AC8A453B8DF5A510D9293C15"/>
  </w:style>
  <w:style w:type="paragraph" w:customStyle="1" w:styleId="AF4EE87E938141C3A71E0686E02BB7FB">
    <w:name w:val="AF4EE87E938141C3A71E0686E02BB7FB"/>
  </w:style>
  <w:style w:type="paragraph" w:customStyle="1" w:styleId="6708914381A24698A56DBEC2E925A8D4">
    <w:name w:val="6708914381A24698A56DBEC2E925A8D4"/>
  </w:style>
  <w:style w:type="paragraph" w:customStyle="1" w:styleId="64BB5918BDD148988DAACD2D6DAA8C7C">
    <w:name w:val="64BB5918BDD148988DAACD2D6DAA8C7C"/>
  </w:style>
  <w:style w:type="paragraph" w:customStyle="1" w:styleId="BD7DAC60789A44BFA4A80D1F2F8AEE4B">
    <w:name w:val="BD7DAC60789A44BFA4A80D1F2F8AEE4B"/>
  </w:style>
  <w:style w:type="paragraph" w:customStyle="1" w:styleId="EEFB8361CAB74901A47B5F5419022945">
    <w:name w:val="EEFB8361CAB74901A47B5F5419022945"/>
  </w:style>
  <w:style w:type="paragraph" w:customStyle="1" w:styleId="B457845C853348AF973FBA394DE2D307">
    <w:name w:val="B457845C853348AF973FBA394DE2D307"/>
  </w:style>
  <w:style w:type="paragraph" w:customStyle="1" w:styleId="CD0DAC476FE14915BE748E3B00F21576">
    <w:name w:val="CD0DAC476FE14915BE748E3B00F21576"/>
  </w:style>
  <w:style w:type="paragraph" w:customStyle="1" w:styleId="B7770A350717488E9AD2F84930F3E7A5">
    <w:name w:val="B7770A350717488E9AD2F84930F3E7A5"/>
  </w:style>
  <w:style w:type="paragraph" w:customStyle="1" w:styleId="443A6C416C6C48358A2056398C1E9B79">
    <w:name w:val="443A6C416C6C48358A2056398C1E9B79"/>
  </w:style>
  <w:style w:type="paragraph" w:customStyle="1" w:styleId="D81424C1A54A42E886524533024B90B5">
    <w:name w:val="D81424C1A54A42E886524533024B90B5"/>
  </w:style>
  <w:style w:type="paragraph" w:customStyle="1" w:styleId="1845F3A286EF4D2CBCB6A7E4F3CB0343">
    <w:name w:val="1845F3A286EF4D2CBCB6A7E4F3CB0343"/>
  </w:style>
  <w:style w:type="paragraph" w:customStyle="1" w:styleId="6F4DED03D2E94250AB531DAB3EC752CF">
    <w:name w:val="6F4DED03D2E94250AB531DAB3EC752CF"/>
    <w:rsid w:val="004F3B2C"/>
  </w:style>
  <w:style w:type="paragraph" w:customStyle="1" w:styleId="B41C8382DE0D41F8BC195ACBDA2C2F08">
    <w:name w:val="B41C8382DE0D41F8BC195ACBDA2C2F08"/>
    <w:rsid w:val="004F3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99ABB-5F09-41F5-8CD0-65332036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Owner</dc:creator>
  <cp:lastModifiedBy>Randy</cp:lastModifiedBy>
  <cp:revision>2</cp:revision>
  <dcterms:created xsi:type="dcterms:W3CDTF">2015-05-01T22:18:00Z</dcterms:created>
  <dcterms:modified xsi:type="dcterms:W3CDTF">2015-05-01T22:18:00Z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