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000000" w:themeColor="text1"/>
          <w:sz w:val="36"/>
          <w:szCs w:val="36"/>
        </w:rPr>
        <w:alias w:val="Author"/>
        <w:tag w:val=""/>
        <w:id w:val="1246310863"/>
        <w:placeholder>
          <w:docPart w:val="457FFC372E8B4FB3BB7C440E468B93C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74763A" w:rsidRPr="007F6D30" w:rsidRDefault="00FC2944">
          <w:pPr>
            <w:pStyle w:val="Title"/>
            <w:rPr>
              <w:color w:val="000000" w:themeColor="text1"/>
              <w:sz w:val="36"/>
              <w:szCs w:val="36"/>
            </w:rPr>
          </w:pPr>
          <w:r>
            <w:rPr>
              <w:color w:val="000000" w:themeColor="text1"/>
              <w:sz w:val="36"/>
              <w:szCs w:val="36"/>
            </w:rPr>
            <w:t>Edgar Jasso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7F6D30" w:rsidRPr="007F6D30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4763A" w:rsidRPr="007F6D30" w:rsidRDefault="0074763A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74763A" w:rsidRPr="007F6D30" w:rsidRDefault="0074763A">
            <w:pPr>
              <w:rPr>
                <w:color w:val="000000" w:themeColor="text1"/>
              </w:rPr>
            </w:pPr>
          </w:p>
        </w:tc>
      </w:tr>
      <w:tr w:rsidR="007F6D30" w:rsidRPr="007F6D30" w:rsidTr="0074763A">
        <w:tc>
          <w:tcPr>
            <w:tcW w:w="913" w:type="pct"/>
          </w:tcPr>
          <w:p w:rsidR="0074763A" w:rsidRPr="007F6D30" w:rsidRDefault="0074763A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74763A" w:rsidRPr="007F6D30" w:rsidRDefault="007F6D30" w:rsidP="007F6D30">
            <w:pPr>
              <w:pStyle w:val="ContactInfo"/>
              <w:rPr>
                <w:color w:val="000000" w:themeColor="text1"/>
              </w:rPr>
            </w:pPr>
            <w:r w:rsidRPr="007F6D30">
              <w:rPr>
                <w:color w:val="000000" w:themeColor="text1"/>
              </w:rPr>
              <w:t>5772 N Abram Rd, Mission, Tx 78574</w:t>
            </w:r>
            <w:r w:rsidR="005047E7" w:rsidRPr="007F6D30">
              <w:rPr>
                <w:color w:val="000000" w:themeColor="text1"/>
              </w:rPr>
              <w:t> | </w:t>
            </w:r>
            <w:r w:rsidRPr="007F6D30">
              <w:rPr>
                <w:color w:val="000000" w:themeColor="text1"/>
              </w:rPr>
              <w:t>956-638-6239</w:t>
            </w:r>
            <w:r w:rsidR="005047E7" w:rsidRPr="007F6D30">
              <w:rPr>
                <w:color w:val="000000" w:themeColor="text1"/>
              </w:rPr>
              <w:t> | </w:t>
            </w:r>
            <w:r w:rsidRPr="007F6D30">
              <w:rPr>
                <w:color w:val="000000" w:themeColor="text1"/>
              </w:rPr>
              <w:t>jasso8253@yahoo.com</w:t>
            </w:r>
          </w:p>
        </w:tc>
      </w:tr>
    </w:tbl>
    <w:p w:rsidR="0074763A" w:rsidRPr="007F6D30" w:rsidRDefault="005047E7">
      <w:pPr>
        <w:pStyle w:val="SectionHeading"/>
        <w:rPr>
          <w:color w:val="000000" w:themeColor="text1"/>
        </w:rPr>
      </w:pPr>
      <w:r w:rsidRPr="007F6D30">
        <w:rPr>
          <w:color w:val="000000" w:themeColor="text1"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7F6D30" w:rsidRPr="007F6D30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4763A" w:rsidRPr="007F6D30" w:rsidRDefault="0074763A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74763A" w:rsidRPr="007F6D30" w:rsidRDefault="0074763A">
            <w:pPr>
              <w:rPr>
                <w:color w:val="000000" w:themeColor="text1"/>
              </w:rPr>
            </w:pPr>
          </w:p>
        </w:tc>
      </w:tr>
      <w:tr w:rsidR="007F6D30" w:rsidRPr="007F6D30" w:rsidTr="0074763A">
        <w:tc>
          <w:tcPr>
            <w:tcW w:w="913" w:type="pct"/>
          </w:tcPr>
          <w:p w:rsidR="0074763A" w:rsidRPr="007F6D30" w:rsidRDefault="0074763A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74763A" w:rsidRPr="007F6D30" w:rsidRDefault="007F6D30" w:rsidP="007F6D30">
            <w:pPr>
              <w:rPr>
                <w:color w:val="000000" w:themeColor="text1"/>
              </w:rPr>
            </w:pPr>
            <w:r w:rsidRPr="007F6D30">
              <w:rPr>
                <w:color w:val="000000" w:themeColor="text1"/>
              </w:rPr>
              <w:t>I am a responsible and high dedicated person looking for an oppurtunity to grow with an emerging company.</w:t>
            </w:r>
          </w:p>
        </w:tc>
      </w:tr>
    </w:tbl>
    <w:p w:rsidR="0074763A" w:rsidRPr="007F6D30" w:rsidRDefault="005047E7">
      <w:pPr>
        <w:pStyle w:val="SectionHeading"/>
        <w:rPr>
          <w:color w:val="000000" w:themeColor="text1"/>
        </w:rPr>
      </w:pPr>
      <w:r w:rsidRPr="007F6D30">
        <w:rPr>
          <w:color w:val="000000" w:themeColor="text1"/>
        </w:rPr>
        <w:t xml:space="preserve"> Skills</w:t>
      </w:r>
      <w:r w:rsidR="007F6D30" w:rsidRPr="007F6D30">
        <w:rPr>
          <w:color w:val="000000" w:themeColor="text1"/>
        </w:rPr>
        <w:t xml:space="preserve"> &amp; Strenghts 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7F6D30" w:rsidRPr="007F6D30" w:rsidTr="007F6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4763A" w:rsidRPr="007F6D30" w:rsidRDefault="0074763A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74763A" w:rsidRPr="007F6D30" w:rsidRDefault="0074763A">
            <w:pPr>
              <w:rPr>
                <w:color w:val="000000" w:themeColor="text1"/>
              </w:rPr>
            </w:pPr>
          </w:p>
        </w:tc>
      </w:tr>
      <w:tr w:rsidR="007F6D30" w:rsidRPr="007F6D30" w:rsidTr="007F6D30">
        <w:trPr>
          <w:trHeight w:val="1233"/>
        </w:trPr>
        <w:tc>
          <w:tcPr>
            <w:tcW w:w="913" w:type="pct"/>
          </w:tcPr>
          <w:p w:rsidR="0074763A" w:rsidRPr="007F6D30" w:rsidRDefault="0074763A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74763A" w:rsidRPr="007F6D30" w:rsidRDefault="0074763A">
            <w:pPr>
              <w:pStyle w:val="Subsection"/>
            </w:pPr>
          </w:p>
          <w:p w:rsidR="007F6D30" w:rsidRDefault="007F6D30" w:rsidP="007F6D30">
            <w:pPr>
              <w:pStyle w:val="ListBullet"/>
              <w:numPr>
                <w:ilvl w:val="0"/>
                <w:numId w:val="0"/>
              </w:numPr>
              <w:ind w:left="101"/>
              <w:rPr>
                <w:color w:val="000000" w:themeColor="text1"/>
              </w:rPr>
            </w:pPr>
          </w:p>
          <w:p w:rsidR="007F6D30" w:rsidRPr="007F6D30" w:rsidRDefault="007F6D30" w:rsidP="007F6D30">
            <w:pPr>
              <w:pStyle w:val="ListBullet"/>
              <w:rPr>
                <w:color w:val="000000" w:themeColor="text1"/>
              </w:rPr>
            </w:pPr>
            <w:r w:rsidRPr="007F6D30">
              <w:rPr>
                <w:color w:val="000000" w:themeColor="text1"/>
              </w:rPr>
              <w:t>Bilingual</w:t>
            </w:r>
          </w:p>
          <w:p w:rsidR="007F6D30" w:rsidRPr="007F6D30" w:rsidRDefault="007F6D30" w:rsidP="007F6D30">
            <w:pPr>
              <w:pStyle w:val="ListBullet"/>
              <w:rPr>
                <w:color w:val="000000" w:themeColor="text1"/>
              </w:rPr>
            </w:pPr>
            <w:r w:rsidRPr="007F6D30">
              <w:rPr>
                <w:color w:val="000000" w:themeColor="text1"/>
              </w:rPr>
              <w:t>A high work ethic and dedication</w:t>
            </w:r>
          </w:p>
          <w:p w:rsidR="0074763A" w:rsidRPr="007F6D30" w:rsidRDefault="007F6D30" w:rsidP="007F6D30">
            <w:pPr>
              <w:pStyle w:val="ListBullet"/>
              <w:rPr>
                <w:color w:val="000000" w:themeColor="text1"/>
              </w:rPr>
            </w:pPr>
            <w:r w:rsidRPr="007F6D30">
              <w:rPr>
                <w:color w:val="000000" w:themeColor="text1"/>
              </w:rPr>
              <w:t>Hard worker and likes a challenge</w:t>
            </w:r>
          </w:p>
          <w:p w:rsidR="007F6D30" w:rsidRPr="007F6D30" w:rsidRDefault="007F6D30" w:rsidP="007F6D30">
            <w:pPr>
              <w:pStyle w:val="ListBullet"/>
              <w:rPr>
                <w:color w:val="000000" w:themeColor="text1"/>
              </w:rPr>
            </w:pPr>
            <w:r w:rsidRPr="007F6D30">
              <w:rPr>
                <w:color w:val="000000" w:themeColor="text1"/>
              </w:rPr>
              <w:t>Good interpersonal and communication skills</w:t>
            </w:r>
          </w:p>
          <w:p w:rsidR="007F6D30" w:rsidRPr="007F6D30" w:rsidRDefault="007F6D30" w:rsidP="007F6D30">
            <w:pPr>
              <w:pStyle w:val="ListBullet"/>
              <w:rPr>
                <w:color w:val="000000" w:themeColor="text1"/>
              </w:rPr>
            </w:pPr>
            <w:r w:rsidRPr="007F6D30">
              <w:rPr>
                <w:color w:val="000000" w:themeColor="text1"/>
              </w:rPr>
              <w:t>Able to work in a team or independently</w:t>
            </w:r>
          </w:p>
          <w:p w:rsidR="007F6D30" w:rsidRPr="007F6D30" w:rsidRDefault="007F6D30" w:rsidP="007F6D30">
            <w:pPr>
              <w:pStyle w:val="ListBullet"/>
              <w:numPr>
                <w:ilvl w:val="0"/>
                <w:numId w:val="0"/>
              </w:numPr>
              <w:ind w:left="101"/>
              <w:rPr>
                <w:color w:val="000000" w:themeColor="text1"/>
              </w:rPr>
            </w:pPr>
          </w:p>
        </w:tc>
      </w:tr>
      <w:sdt>
        <w:sdtPr>
          <w:rPr>
            <w:color w:val="000000" w:themeColor="text1"/>
          </w:rPr>
          <w:id w:val="1857463929"/>
        </w:sdtPr>
        <w:sdtEndPr/>
        <w:sdtContent>
          <w:sdt>
            <w:sdtPr>
              <w:rPr>
                <w:color w:val="000000" w:themeColor="text1"/>
              </w:rPr>
              <w:id w:val="2011181661"/>
              <w:placeholder>
                <w:docPart w:val="E4024569F0A041A3948B0C365E65D822"/>
              </w:placeholder>
            </w:sdtPr>
            <w:sdtEndPr/>
            <w:sdtContent>
              <w:tr w:rsidR="007F6D30" w:rsidRPr="007F6D30" w:rsidTr="007F6D30">
                <w:tc>
                  <w:tcPr>
                    <w:tcW w:w="913" w:type="pct"/>
                  </w:tcPr>
                  <w:p w:rsidR="0074763A" w:rsidRPr="007F6D30" w:rsidRDefault="0074763A">
                    <w:pPr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4087" w:type="pct"/>
                  </w:tcPr>
                  <w:p w:rsidR="0074763A" w:rsidRPr="007F6D30" w:rsidRDefault="0074763A" w:rsidP="007F6D30">
                    <w:pPr>
                      <w:pStyle w:val="ListBullet"/>
                      <w:numPr>
                        <w:ilvl w:val="0"/>
                        <w:numId w:val="0"/>
                      </w:numPr>
                      <w:rPr>
                        <w:color w:val="000000" w:themeColor="text1"/>
                      </w:rPr>
                    </w:pPr>
                  </w:p>
                </w:tc>
              </w:tr>
            </w:sdtContent>
          </w:sdt>
        </w:sdtContent>
      </w:sdt>
    </w:tbl>
    <w:p w:rsidR="0074763A" w:rsidRPr="007F6D30" w:rsidRDefault="005047E7">
      <w:pPr>
        <w:pStyle w:val="SectionHeading"/>
        <w:rPr>
          <w:color w:val="000000" w:themeColor="text1"/>
        </w:rPr>
      </w:pPr>
      <w:r w:rsidRPr="007F6D30">
        <w:rPr>
          <w:color w:val="000000" w:themeColor="text1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7F6D30" w:rsidRPr="007F6D30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4763A" w:rsidRPr="007F6D30" w:rsidRDefault="0074763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74763A" w:rsidRPr="007F6D30" w:rsidRDefault="0074763A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F6D30" w:rsidRPr="007F6D30" w:rsidTr="0074763A">
        <w:tc>
          <w:tcPr>
            <w:tcW w:w="913" w:type="pct"/>
          </w:tcPr>
          <w:p w:rsidR="0074763A" w:rsidRPr="007F6D30" w:rsidRDefault="007F6D30" w:rsidP="007F6D30">
            <w:pPr>
              <w:pStyle w:val="Date"/>
            </w:pPr>
            <w:r w:rsidRPr="007F6D30">
              <w:t>06/14-1-15</w:t>
            </w:r>
          </w:p>
        </w:tc>
        <w:tc>
          <w:tcPr>
            <w:tcW w:w="4087" w:type="pct"/>
          </w:tcPr>
          <w:p w:rsidR="0074763A" w:rsidRPr="007F6D30" w:rsidRDefault="007F6D30">
            <w:pPr>
              <w:pStyle w:val="Subsection"/>
            </w:pPr>
            <w:r w:rsidRPr="007F6D30">
              <w:t>Insulator, </w:t>
            </w:r>
            <w:r w:rsidRPr="007F6D30">
              <w:rPr>
                <w:rStyle w:val="Emphasis"/>
                <w:color w:val="000000" w:themeColor="text1"/>
              </w:rPr>
              <w:t xml:space="preserve"> Gregg Industrial Company</w:t>
            </w:r>
          </w:p>
          <w:p w:rsidR="0074763A" w:rsidRPr="007F6D30" w:rsidRDefault="007F6D30" w:rsidP="007F6D30">
            <w:pPr>
              <w:pStyle w:val="ListBullet"/>
              <w:rPr>
                <w:color w:val="000000" w:themeColor="text1"/>
              </w:rPr>
            </w:pPr>
            <w:r w:rsidRPr="007F6D30">
              <w:rPr>
                <w:color w:val="000000" w:themeColor="text1"/>
              </w:rPr>
              <w:t>Insulate pipes, heater cooler tanks, and always think safety.</w:t>
            </w:r>
          </w:p>
        </w:tc>
      </w:tr>
      <w:sdt>
        <w:sdtPr>
          <w:rPr>
            <w:color w:val="595959" w:themeColor="text1" w:themeTint="A6"/>
          </w:rPr>
          <w:id w:val="-1144189173"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E4024569F0A041A3948B0C365E65D822"/>
              </w:placeholder>
            </w:sdtPr>
            <w:sdtEndPr/>
            <w:sdtContent>
              <w:tr w:rsidR="007F6D30" w:rsidRPr="007F6D30" w:rsidTr="0074763A">
                <w:tc>
                  <w:tcPr>
                    <w:tcW w:w="913" w:type="pct"/>
                  </w:tcPr>
                  <w:p w:rsidR="0074763A" w:rsidRPr="007F6D30" w:rsidRDefault="007F6D30" w:rsidP="007F6D30">
                    <w:pPr>
                      <w:pStyle w:val="Date"/>
                    </w:pPr>
                    <w:r w:rsidRPr="007F6D30">
                      <w:t>02/14-06-14</w:t>
                    </w:r>
                  </w:p>
                </w:tc>
                <w:tc>
                  <w:tcPr>
                    <w:tcW w:w="4087" w:type="pct"/>
                  </w:tcPr>
                  <w:p w:rsidR="0074763A" w:rsidRPr="007F6D30" w:rsidRDefault="007F6D30">
                    <w:pPr>
                      <w:pStyle w:val="Subsection"/>
                    </w:pPr>
                    <w:r w:rsidRPr="007F6D30">
                      <w:t>Scaffold Helper</w:t>
                    </w:r>
                    <w:r w:rsidR="005047E7" w:rsidRPr="007F6D30">
                      <w:t>,  </w:t>
                    </w:r>
                    <w:r w:rsidRPr="007F6D30">
                      <w:rPr>
                        <w:rStyle w:val="Emphasis"/>
                        <w:color w:val="000000" w:themeColor="text1"/>
                      </w:rPr>
                      <w:t>Brand Inc.</w:t>
                    </w:r>
                  </w:p>
                  <w:p w:rsidR="0074763A" w:rsidRPr="007F6D30" w:rsidRDefault="007F6D30" w:rsidP="007F6D30">
                    <w:pPr>
                      <w:pStyle w:val="ListBullet"/>
                      <w:rPr>
                        <w:color w:val="000000" w:themeColor="text1"/>
                      </w:rPr>
                    </w:pPr>
                    <w:r w:rsidRPr="007F6D30">
                      <w:rPr>
                        <w:color w:val="000000" w:themeColor="text1"/>
                      </w:rPr>
                      <w:t>Help get the material where its suppose to be, clean, look for hazards for safety of other employees.</w:t>
                    </w:r>
                  </w:p>
                </w:tc>
              </w:tr>
            </w:sdtContent>
          </w:sdt>
        </w:sdtContent>
      </w:sdt>
    </w:tbl>
    <w:p w:rsidR="0074763A" w:rsidRPr="007F6D30" w:rsidRDefault="005047E7">
      <w:pPr>
        <w:pStyle w:val="SectionHeading"/>
        <w:rPr>
          <w:color w:val="000000" w:themeColor="text1"/>
        </w:rPr>
      </w:pPr>
      <w:r w:rsidRPr="007F6D30">
        <w:rPr>
          <w:color w:val="000000" w:themeColor="text1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7F6D30" w:rsidRPr="007F6D30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4763A" w:rsidRPr="007F6D30" w:rsidRDefault="0074763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87" w:type="pct"/>
          </w:tcPr>
          <w:p w:rsidR="0074763A" w:rsidRPr="007F6D30" w:rsidRDefault="0074763A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7F6D30" w:rsidRPr="007F6D30" w:rsidTr="0074763A">
        <w:tc>
          <w:tcPr>
            <w:tcW w:w="913" w:type="pct"/>
          </w:tcPr>
          <w:p w:rsidR="0074763A" w:rsidRPr="007F6D30" w:rsidRDefault="007F6D30" w:rsidP="007F6D30">
            <w:pPr>
              <w:pStyle w:val="Date"/>
            </w:pPr>
            <w:r w:rsidRPr="007F6D30">
              <w:t>2007</w:t>
            </w:r>
          </w:p>
        </w:tc>
        <w:tc>
          <w:tcPr>
            <w:tcW w:w="4087" w:type="pct"/>
          </w:tcPr>
          <w:p w:rsidR="0074763A" w:rsidRPr="007F6D30" w:rsidRDefault="007F6D30" w:rsidP="007F6D30">
            <w:pPr>
              <w:pStyle w:val="Subsection"/>
            </w:pPr>
            <w:r w:rsidRPr="007F6D30">
              <w:t>High School Diploma</w:t>
            </w:r>
            <w:r w:rsidR="005047E7" w:rsidRPr="007F6D30">
              <w:t>,  </w:t>
            </w:r>
            <w:r w:rsidRPr="007F6D30">
              <w:rPr>
                <w:rStyle w:val="Emphasis"/>
                <w:color w:val="000000" w:themeColor="text1"/>
              </w:rPr>
              <w:t>La Joya High School</w:t>
            </w:r>
          </w:p>
        </w:tc>
      </w:tr>
      <w:sdt>
        <w:sdtPr>
          <w:id w:val="1945648944"/>
        </w:sdtPr>
        <w:sdtEndPr/>
        <w:sdtContent>
          <w:sdt>
            <w:sdtPr>
              <w:id w:val="1768577862"/>
              <w:placeholder>
                <w:docPart w:val="E4024569F0A041A3948B0C365E65D822"/>
              </w:placeholder>
            </w:sdtPr>
            <w:sdtEndPr/>
            <w:sdtContent>
              <w:tr w:rsidR="007F6D30" w:rsidRPr="007F6D30" w:rsidTr="0074763A">
                <w:tc>
                  <w:tcPr>
                    <w:tcW w:w="913" w:type="pct"/>
                  </w:tcPr>
                  <w:p w:rsidR="0074763A" w:rsidRPr="007F6D30" w:rsidRDefault="0074763A" w:rsidP="007F6D30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74763A" w:rsidRPr="007F6D30" w:rsidRDefault="0074763A" w:rsidP="007F6D30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74763A" w:rsidRPr="007F6D30" w:rsidRDefault="007F6D30">
      <w:pPr>
        <w:rPr>
          <w:rFonts w:ascii="Calibri Light" w:hAnsi="Calibri Light"/>
          <w:b/>
          <w:color w:val="000000" w:themeColor="text1"/>
          <w:sz w:val="28"/>
          <w:szCs w:val="28"/>
        </w:rPr>
      </w:pPr>
      <w:r w:rsidRPr="007F6D30">
        <w:rPr>
          <w:rFonts w:ascii="Calibri Light" w:hAnsi="Calibri Light"/>
          <w:b/>
          <w:color w:val="000000" w:themeColor="text1"/>
          <w:sz w:val="28"/>
          <w:szCs w:val="28"/>
        </w:rPr>
        <w:t>References</w:t>
      </w:r>
    </w:p>
    <w:p w:rsidR="007F6D30" w:rsidRPr="007F6D30" w:rsidRDefault="007F6D30">
      <w:pPr>
        <w:rPr>
          <w:rFonts w:ascii="Calibri Light" w:hAnsi="Calibri Light"/>
          <w:color w:val="000000" w:themeColor="text1"/>
          <w:sz w:val="20"/>
        </w:rPr>
      </w:pPr>
      <w:r w:rsidRPr="007F6D30">
        <w:rPr>
          <w:rFonts w:ascii="Calibri Light" w:hAnsi="Calibri Light"/>
          <w:color w:val="000000" w:themeColor="text1"/>
          <w:sz w:val="28"/>
          <w:szCs w:val="28"/>
        </w:rPr>
        <w:t xml:space="preserve">                        </w:t>
      </w:r>
      <w:r>
        <w:rPr>
          <w:rFonts w:ascii="Calibri Light" w:hAnsi="Calibri Light"/>
          <w:color w:val="000000" w:themeColor="text1"/>
          <w:sz w:val="20"/>
        </w:rPr>
        <w:t>Upon Request</w:t>
      </w:r>
    </w:p>
    <w:sectPr w:rsidR="007F6D30" w:rsidRPr="007F6D30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DA" w:rsidRDefault="00656EDA">
      <w:pPr>
        <w:spacing w:after="0"/>
      </w:pPr>
      <w:r>
        <w:separator/>
      </w:r>
    </w:p>
    <w:p w:rsidR="00656EDA" w:rsidRDefault="00656EDA"/>
  </w:endnote>
  <w:endnote w:type="continuationSeparator" w:id="0">
    <w:p w:rsidR="00656EDA" w:rsidRDefault="00656EDA">
      <w:pPr>
        <w:spacing w:after="0"/>
      </w:pPr>
      <w:r>
        <w:continuationSeparator/>
      </w:r>
    </w:p>
    <w:p w:rsidR="00656EDA" w:rsidRDefault="00656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63A" w:rsidRDefault="005047E7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F6D3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DA" w:rsidRDefault="00656EDA">
      <w:pPr>
        <w:spacing w:after="0"/>
      </w:pPr>
      <w:r>
        <w:separator/>
      </w:r>
    </w:p>
    <w:p w:rsidR="00656EDA" w:rsidRDefault="00656EDA"/>
  </w:footnote>
  <w:footnote w:type="continuationSeparator" w:id="0">
    <w:p w:rsidR="00656EDA" w:rsidRDefault="00656EDA">
      <w:pPr>
        <w:spacing w:after="0"/>
      </w:pPr>
      <w:r>
        <w:continuationSeparator/>
      </w:r>
    </w:p>
    <w:p w:rsidR="00656EDA" w:rsidRDefault="00656E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30"/>
    <w:rsid w:val="005047E7"/>
    <w:rsid w:val="00656EDA"/>
    <w:rsid w:val="0074763A"/>
    <w:rsid w:val="007F6D30"/>
    <w:rsid w:val="00E149FE"/>
    <w:rsid w:val="00F46C39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7FFC372E8B4FB3BB7C440E468B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8F30-0150-42A5-9475-63ED97ADAA86}"/>
      </w:docPartPr>
      <w:docPartBody>
        <w:p w:rsidR="00866F5C" w:rsidRDefault="002B3A18">
          <w:pPr>
            <w:pStyle w:val="457FFC372E8B4FB3BB7C440E468B93C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18"/>
    <w:rsid w:val="002B3A18"/>
    <w:rsid w:val="00671FDA"/>
    <w:rsid w:val="00866F5C"/>
    <w:rsid w:val="00C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7FFC372E8B4FB3BB7C440E468B93CB">
    <w:name w:val="457FFC372E8B4FB3BB7C440E468B93CB"/>
  </w:style>
  <w:style w:type="paragraph" w:customStyle="1" w:styleId="CA85EEBB09CE4987BA492F9B69B16C38">
    <w:name w:val="CA85EEBB09CE4987BA492F9B69B16C38"/>
  </w:style>
  <w:style w:type="paragraph" w:customStyle="1" w:styleId="67A3D2A42FD5474A89D1133C07CC7424">
    <w:name w:val="67A3D2A42FD5474A89D1133C07CC7424"/>
  </w:style>
  <w:style w:type="paragraph" w:customStyle="1" w:styleId="1AC44B1376EA418F896657C543FE9D7F">
    <w:name w:val="1AC44B1376EA418F896657C543FE9D7F"/>
  </w:style>
  <w:style w:type="paragraph" w:customStyle="1" w:styleId="FC8B1341EEBA4A3F86E25E5D12010601">
    <w:name w:val="FC8B1341EEBA4A3F86E25E5D12010601"/>
  </w:style>
  <w:style w:type="paragraph" w:customStyle="1" w:styleId="5041BE6D047C4C03A1D6630B4AE0BC3D">
    <w:name w:val="5041BE6D047C4C03A1D6630B4AE0BC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024569F0A041A3948B0C365E65D822">
    <w:name w:val="E4024569F0A041A3948B0C365E65D822"/>
  </w:style>
  <w:style w:type="paragraph" w:customStyle="1" w:styleId="8C4CA94E5B9242B586487FA1D2EE8B3B">
    <w:name w:val="8C4CA94E5B9242B586487FA1D2EE8B3B"/>
  </w:style>
  <w:style w:type="paragraph" w:customStyle="1" w:styleId="CDCDF5583EA045CEA2584570FC33B9ED">
    <w:name w:val="CDCDF5583EA045CEA2584570FC33B9ED"/>
  </w:style>
  <w:style w:type="paragraph" w:customStyle="1" w:styleId="4C3C44D5F0FC46FA8DA3F18206440DF5">
    <w:name w:val="4C3C44D5F0FC46FA8DA3F18206440DF5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3335EF798A8B499B90FA649898E4CEFE">
    <w:name w:val="3335EF798A8B499B90FA649898E4CEFE"/>
  </w:style>
  <w:style w:type="paragraph" w:customStyle="1" w:styleId="21645BF3FF234C1AA5284EAE16598254">
    <w:name w:val="21645BF3FF234C1AA5284EAE16598254"/>
  </w:style>
  <w:style w:type="paragraph" w:customStyle="1" w:styleId="BDEE27D5BAF84F7297A3080B8D29063E">
    <w:name w:val="BDEE27D5BAF84F7297A3080B8D29063E"/>
  </w:style>
  <w:style w:type="paragraph" w:customStyle="1" w:styleId="D78A3FF30A0B49778281AA411BAC161E">
    <w:name w:val="D78A3FF30A0B49778281AA411BAC16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7FFC372E8B4FB3BB7C440E468B93CB">
    <w:name w:val="457FFC372E8B4FB3BB7C440E468B93CB"/>
  </w:style>
  <w:style w:type="paragraph" w:customStyle="1" w:styleId="CA85EEBB09CE4987BA492F9B69B16C38">
    <w:name w:val="CA85EEBB09CE4987BA492F9B69B16C38"/>
  </w:style>
  <w:style w:type="paragraph" w:customStyle="1" w:styleId="67A3D2A42FD5474A89D1133C07CC7424">
    <w:name w:val="67A3D2A42FD5474A89D1133C07CC7424"/>
  </w:style>
  <w:style w:type="paragraph" w:customStyle="1" w:styleId="1AC44B1376EA418F896657C543FE9D7F">
    <w:name w:val="1AC44B1376EA418F896657C543FE9D7F"/>
  </w:style>
  <w:style w:type="paragraph" w:customStyle="1" w:styleId="FC8B1341EEBA4A3F86E25E5D12010601">
    <w:name w:val="FC8B1341EEBA4A3F86E25E5D12010601"/>
  </w:style>
  <w:style w:type="paragraph" w:customStyle="1" w:styleId="5041BE6D047C4C03A1D6630B4AE0BC3D">
    <w:name w:val="5041BE6D047C4C03A1D6630B4AE0BC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024569F0A041A3948B0C365E65D822">
    <w:name w:val="E4024569F0A041A3948B0C365E65D822"/>
  </w:style>
  <w:style w:type="paragraph" w:customStyle="1" w:styleId="8C4CA94E5B9242B586487FA1D2EE8B3B">
    <w:name w:val="8C4CA94E5B9242B586487FA1D2EE8B3B"/>
  </w:style>
  <w:style w:type="paragraph" w:customStyle="1" w:styleId="CDCDF5583EA045CEA2584570FC33B9ED">
    <w:name w:val="CDCDF5583EA045CEA2584570FC33B9ED"/>
  </w:style>
  <w:style w:type="paragraph" w:customStyle="1" w:styleId="4C3C44D5F0FC46FA8DA3F18206440DF5">
    <w:name w:val="4C3C44D5F0FC46FA8DA3F18206440DF5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3335EF798A8B499B90FA649898E4CEFE">
    <w:name w:val="3335EF798A8B499B90FA649898E4CEFE"/>
  </w:style>
  <w:style w:type="paragraph" w:customStyle="1" w:styleId="21645BF3FF234C1AA5284EAE16598254">
    <w:name w:val="21645BF3FF234C1AA5284EAE16598254"/>
  </w:style>
  <w:style w:type="paragraph" w:customStyle="1" w:styleId="BDEE27D5BAF84F7297A3080B8D29063E">
    <w:name w:val="BDEE27D5BAF84F7297A3080B8D29063E"/>
  </w:style>
  <w:style w:type="paragraph" w:customStyle="1" w:styleId="D78A3FF30A0B49778281AA411BAC161E">
    <w:name w:val="D78A3FF30A0B49778281AA411BAC1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Jasso</dc:creator>
  <cp:lastModifiedBy>Tina Krol</cp:lastModifiedBy>
  <cp:revision>2</cp:revision>
  <dcterms:created xsi:type="dcterms:W3CDTF">2015-04-29T19:26:00Z</dcterms:created>
  <dcterms:modified xsi:type="dcterms:W3CDTF">2015-04-29T19:26:00Z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