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auto"/>
          <w:sz w:val="44"/>
          <w:szCs w:val="22"/>
        </w:rPr>
        <w:alias w:val="Author"/>
        <w:tag w:val=""/>
        <w:id w:val="1246310863"/>
        <w:placeholder>
          <w:docPart w:val="334CABA6590D40198F2FD065DB41D00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645D6" w:rsidRPr="006C1A99" w:rsidRDefault="00593E34">
          <w:pPr>
            <w:pStyle w:val="Title"/>
            <w:rPr>
              <w:rFonts w:ascii="Times New Roman" w:hAnsi="Times New Roman" w:cs="Times New Roman"/>
              <w:color w:val="auto"/>
              <w:sz w:val="44"/>
              <w:szCs w:val="22"/>
            </w:rPr>
          </w:pPr>
          <w:r w:rsidRPr="006C1A99">
            <w:rPr>
              <w:rFonts w:ascii="Times New Roman" w:hAnsi="Times New Roman" w:cs="Times New Roman"/>
              <w:color w:val="auto"/>
              <w:sz w:val="44"/>
              <w:szCs w:val="22"/>
            </w:rPr>
            <w:t>Devant’e Malone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309"/>
        <w:gridCol w:w="5285"/>
        <w:gridCol w:w="3478"/>
      </w:tblGrid>
      <w:tr w:rsidR="006C1A99" w:rsidRPr="006C1A99" w:rsidTr="006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7"/>
        </w:trPr>
        <w:tc>
          <w:tcPr>
            <w:tcW w:w="170" w:type="pct"/>
          </w:tcPr>
          <w:p w:rsidR="006C1A99" w:rsidRPr="006C1A99" w:rsidRDefault="006C1A9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13" w:type="pct"/>
          </w:tcPr>
          <w:p w:rsidR="006C1A99" w:rsidRPr="006C1A99" w:rsidRDefault="006C1A9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7" w:type="pct"/>
          </w:tcPr>
          <w:p w:rsidR="006C1A99" w:rsidRPr="006C1A99" w:rsidRDefault="006C1A9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1A99" w:rsidRPr="006C1A99" w:rsidTr="006C1A99">
        <w:trPr>
          <w:trHeight w:val="417"/>
        </w:trPr>
        <w:tc>
          <w:tcPr>
            <w:tcW w:w="170" w:type="pct"/>
          </w:tcPr>
          <w:p w:rsidR="006C1A99" w:rsidRPr="006C1A99" w:rsidRDefault="006C1A9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13" w:type="pct"/>
          </w:tcPr>
          <w:p w:rsidR="006C1A99" w:rsidRPr="006C1A99" w:rsidRDefault="006C1A99" w:rsidP="00593E34">
            <w:pPr>
              <w:pStyle w:val="ContactInf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A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2619 Umiak Dr. Houston, TX 77045 | 832.771.7917 | Malone_devante@yahoo.com</w:t>
            </w:r>
          </w:p>
        </w:tc>
        <w:tc>
          <w:tcPr>
            <w:tcW w:w="1917" w:type="pct"/>
          </w:tcPr>
          <w:p w:rsidR="006C1A99" w:rsidRPr="006C1A99" w:rsidRDefault="006C1A99" w:rsidP="00593E34">
            <w:pPr>
              <w:pStyle w:val="ContactInf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C1A99" w:rsidRPr="006C1A99" w:rsidRDefault="006C1A99" w:rsidP="006C1A99">
      <w:pPr>
        <w:pStyle w:val="SectionHeading"/>
        <w:rPr>
          <w:rFonts w:ascii="Times New Roman" w:hAnsi="Times New Roman" w:cs="Times New Roman"/>
          <w:color w:val="auto"/>
          <w:sz w:val="22"/>
          <w:szCs w:val="22"/>
        </w:rPr>
      </w:pPr>
      <w:r w:rsidRPr="006C1A99">
        <w:rPr>
          <w:rFonts w:ascii="Times New Roman" w:hAnsi="Times New Roman" w:cs="Times New Roman"/>
          <w:color w:val="auto"/>
          <w:sz w:val="22"/>
          <w:szCs w:val="22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6C1A99" w:rsidRPr="006C1A99" w:rsidTr="006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62"/>
        </w:trPr>
        <w:tc>
          <w:tcPr>
            <w:tcW w:w="913" w:type="pct"/>
          </w:tcPr>
          <w:p w:rsidR="006C1A99" w:rsidRPr="006C1A99" w:rsidRDefault="006C1A99" w:rsidP="004D19D0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pct"/>
          </w:tcPr>
          <w:p w:rsidR="006C1A99" w:rsidRPr="006C1A99" w:rsidRDefault="006C1A99" w:rsidP="004D19D0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1A99" w:rsidRPr="006C1A99" w:rsidTr="006C1A99">
        <w:trPr>
          <w:trHeight w:val="16"/>
        </w:trPr>
        <w:tc>
          <w:tcPr>
            <w:tcW w:w="913" w:type="pct"/>
          </w:tcPr>
          <w:p w:rsidR="006C1A99" w:rsidRPr="006C1A99" w:rsidRDefault="00C27A8B" w:rsidP="004D19D0">
            <w:pPr>
              <w:pStyle w:val="Dat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2009-2</w:t>
            </w:r>
            <w:r w:rsidR="006C1A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013</w:t>
            </w:r>
          </w:p>
        </w:tc>
        <w:tc>
          <w:tcPr>
            <w:tcW w:w="4087" w:type="pct"/>
          </w:tcPr>
          <w:p w:rsidR="006C1A99" w:rsidRPr="006C1A99" w:rsidRDefault="006C1A99" w:rsidP="004D19D0">
            <w:pPr>
              <w:pStyle w:val="Subsection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A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GED,  </w:t>
            </w:r>
            <w:r w:rsidRPr="006C1A99"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  <w:t>Parkview Baptist School</w:t>
            </w:r>
          </w:p>
        </w:tc>
      </w:tr>
    </w:tbl>
    <w:p w:rsidR="00D645D6" w:rsidRPr="006C1A99" w:rsidRDefault="006C1A99">
      <w:pPr>
        <w:pStyle w:val="SectionHeading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B574A7" w:rsidRPr="006C1A99">
        <w:rPr>
          <w:rFonts w:ascii="Times New Roman" w:hAnsi="Times New Roman" w:cs="Times New Roman"/>
          <w:color w:val="auto"/>
          <w:sz w:val="22"/>
          <w:szCs w:val="22"/>
        </w:rPr>
        <w:t>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6C1A99" w:rsidRPr="006C1A99" w:rsidTr="006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8"/>
        </w:trPr>
        <w:tc>
          <w:tcPr>
            <w:tcW w:w="913" w:type="pct"/>
          </w:tcPr>
          <w:p w:rsidR="00D645D6" w:rsidRPr="006C1A99" w:rsidRDefault="00D645D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pct"/>
          </w:tcPr>
          <w:p w:rsidR="00D645D6" w:rsidRPr="006C1A99" w:rsidRDefault="00D645D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1A99" w:rsidRPr="006C1A99" w:rsidTr="006C1A99">
        <w:trPr>
          <w:trHeight w:val="390"/>
        </w:trPr>
        <w:tc>
          <w:tcPr>
            <w:tcW w:w="913" w:type="pct"/>
          </w:tcPr>
          <w:p w:rsidR="00D645D6" w:rsidRPr="006C1A99" w:rsidRDefault="00D645D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pct"/>
          </w:tcPr>
          <w:p w:rsidR="00D645D6" w:rsidRPr="006C1A99" w:rsidRDefault="00B574A7" w:rsidP="00B574A7">
            <w:pPr>
              <w:pStyle w:val="ListBullet"/>
              <w:numPr>
                <w:ilvl w:val="0"/>
                <w:numId w:val="0"/>
              </w:numPr>
              <w:ind w:left="10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C1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To secure a position within a stable organization in which I can utilize my experience and build </w:t>
            </w:r>
            <w:r w:rsidR="00F60BC2" w:rsidRPr="006C1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on my skill.</w:t>
            </w:r>
          </w:p>
        </w:tc>
      </w:tr>
    </w:tbl>
    <w:p w:rsidR="00B574A7" w:rsidRPr="006C1A99" w:rsidRDefault="00B574A7" w:rsidP="00B574A7">
      <w:pPr>
        <w:pStyle w:val="SectionHeading"/>
        <w:rPr>
          <w:rFonts w:ascii="Times New Roman" w:hAnsi="Times New Roman" w:cs="Times New Roman"/>
          <w:color w:val="auto"/>
          <w:sz w:val="22"/>
          <w:szCs w:val="22"/>
        </w:rPr>
      </w:pPr>
      <w:r w:rsidRPr="006C1A99">
        <w:rPr>
          <w:rFonts w:ascii="Times New Roman" w:hAnsi="Times New Roman" w:cs="Times New Roman"/>
          <w:color w:val="auto"/>
          <w:sz w:val="22"/>
          <w:szCs w:val="22"/>
        </w:rPr>
        <w:t>Summary</w:t>
      </w:r>
    </w:p>
    <w:tbl>
      <w:tblPr>
        <w:tblStyle w:val="ResumeTable"/>
        <w:tblW w:w="4998" w:type="pct"/>
        <w:tblLook w:val="04A0" w:firstRow="1" w:lastRow="0" w:firstColumn="1" w:lastColumn="0" w:noHBand="0" w:noVBand="1"/>
        <w:tblDescription w:val="Summary"/>
      </w:tblPr>
      <w:tblGrid>
        <w:gridCol w:w="1654"/>
        <w:gridCol w:w="7414"/>
      </w:tblGrid>
      <w:tr w:rsidR="006C1A99" w:rsidRPr="006C1A99" w:rsidTr="006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"/>
        </w:trPr>
        <w:tc>
          <w:tcPr>
            <w:tcW w:w="912" w:type="pct"/>
          </w:tcPr>
          <w:p w:rsidR="00B574A7" w:rsidRPr="006C1A99" w:rsidRDefault="00B574A7" w:rsidP="00C029F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88" w:type="pct"/>
          </w:tcPr>
          <w:p w:rsidR="00B574A7" w:rsidRPr="006C1A99" w:rsidRDefault="00B574A7" w:rsidP="00C029F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1A99" w:rsidRPr="006C1A99" w:rsidTr="006C1A99">
        <w:trPr>
          <w:trHeight w:val="470"/>
        </w:trPr>
        <w:tc>
          <w:tcPr>
            <w:tcW w:w="912" w:type="pct"/>
          </w:tcPr>
          <w:p w:rsidR="00B574A7" w:rsidRPr="006C1A99" w:rsidRDefault="00B574A7" w:rsidP="00C029FC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88" w:type="pct"/>
          </w:tcPr>
          <w:p w:rsidR="00B574A7" w:rsidRPr="006C1A99" w:rsidRDefault="00B574A7" w:rsidP="00C029FC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C1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My expertise is in </w:t>
            </w:r>
            <w:r w:rsidR="00F60BC2" w:rsidRPr="006C1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industrial process pipe</w:t>
            </w:r>
            <w:r w:rsidRPr="006C1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fitting, welding, and construction labor.</w:t>
            </w:r>
          </w:p>
          <w:p w:rsidR="00B574A7" w:rsidRPr="006C1A99" w:rsidRDefault="00B574A7" w:rsidP="00C029FC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C1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 have in-depth understanding of construction, welding and industrial/fabrication piping.</w:t>
            </w:r>
          </w:p>
          <w:p w:rsidR="00B574A7" w:rsidRPr="006C1A99" w:rsidRDefault="00B574A7" w:rsidP="00C029FC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C1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Exemplary record of success in safety, regulatory compliance, and quality.</w:t>
            </w:r>
          </w:p>
          <w:p w:rsidR="006C1A99" w:rsidRPr="006C1A99" w:rsidRDefault="006C1A99" w:rsidP="00C029FC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C1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I value team work, work well under pressure and work well independent. </w:t>
            </w:r>
          </w:p>
        </w:tc>
      </w:tr>
    </w:tbl>
    <w:p w:rsidR="00D645D6" w:rsidRPr="006C1A99" w:rsidRDefault="00936A0D">
      <w:pPr>
        <w:pStyle w:val="SectionHeading"/>
        <w:rPr>
          <w:rFonts w:ascii="Times New Roman" w:hAnsi="Times New Roman" w:cs="Times New Roman"/>
          <w:color w:val="auto"/>
          <w:sz w:val="22"/>
          <w:szCs w:val="22"/>
        </w:rPr>
      </w:pPr>
      <w:r w:rsidRPr="006C1A99">
        <w:rPr>
          <w:rFonts w:ascii="Times New Roman" w:hAnsi="Times New Roman" w:cs="Times New Roman"/>
          <w:color w:val="auto"/>
          <w:sz w:val="22"/>
          <w:szCs w:val="22"/>
        </w:rPr>
        <w:t>Experience</w:t>
      </w:r>
    </w:p>
    <w:tbl>
      <w:tblPr>
        <w:tblStyle w:val="ResumeTable"/>
        <w:tblW w:w="5140" w:type="pct"/>
        <w:tblLook w:val="04A0" w:firstRow="1" w:lastRow="0" w:firstColumn="1" w:lastColumn="0" w:noHBand="0" w:noVBand="1"/>
        <w:tblDescription w:val="Experience"/>
      </w:tblPr>
      <w:tblGrid>
        <w:gridCol w:w="1617"/>
        <w:gridCol w:w="86"/>
        <w:gridCol w:w="7159"/>
        <w:gridCol w:w="464"/>
      </w:tblGrid>
      <w:tr w:rsidR="006C1A99" w:rsidRPr="006C1A99" w:rsidTr="006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"/>
        </w:trPr>
        <w:tc>
          <w:tcPr>
            <w:tcW w:w="913" w:type="pct"/>
            <w:gridSpan w:val="2"/>
          </w:tcPr>
          <w:p w:rsidR="00D645D6" w:rsidRPr="006C1A99" w:rsidRDefault="00D645D6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pct"/>
            <w:gridSpan w:val="2"/>
          </w:tcPr>
          <w:p w:rsidR="00D645D6" w:rsidRPr="006C1A99" w:rsidRDefault="00D645D6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1A99" w:rsidRPr="006C1A99" w:rsidTr="006C1A99">
        <w:trPr>
          <w:trHeight w:val="4804"/>
        </w:trPr>
        <w:tc>
          <w:tcPr>
            <w:tcW w:w="913" w:type="pct"/>
            <w:gridSpan w:val="2"/>
          </w:tcPr>
          <w:p w:rsidR="00D645D6" w:rsidRPr="006C1A99" w:rsidRDefault="00F60BC2" w:rsidP="00F60BC2">
            <w:pPr>
              <w:pStyle w:val="Dat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A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2013-2014</w:t>
            </w:r>
          </w:p>
        </w:tc>
        <w:tc>
          <w:tcPr>
            <w:tcW w:w="4087" w:type="pct"/>
            <w:gridSpan w:val="2"/>
          </w:tcPr>
          <w:p w:rsidR="00D645D6" w:rsidRPr="006C1A99" w:rsidRDefault="00F60BC2" w:rsidP="00894FC1">
            <w:pPr>
              <w:pStyle w:val="Subsection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A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Pipefitter</w:t>
            </w:r>
            <w:r w:rsidR="00936A0D" w:rsidRPr="006C1A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C1A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Houston, TX</w:t>
            </w:r>
            <w:r w:rsidR="00894FC1" w:rsidRPr="006C1A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</w:t>
            </w:r>
            <w:r w:rsidR="00894FC1" w:rsidRPr="008C129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Casteel</w:t>
            </w:r>
            <w:r w:rsidRPr="008C129F">
              <w:rPr>
                <w:rStyle w:val="Emphasis"/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 </w:t>
            </w:r>
            <w:r w:rsidRPr="008C129F"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Automatic Fire </w:t>
            </w:r>
            <w:r w:rsidR="00894FC1" w:rsidRPr="008C129F"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  <w:t>Protection</w:t>
            </w:r>
          </w:p>
          <w:p w:rsidR="00894FC1" w:rsidRPr="00894FC1" w:rsidRDefault="00894FC1" w:rsidP="00894FC1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894F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Cut, threaded, and hammered pipe to specifications, using tools such as saws, cutting torches, and pipe threaders and benders. </w:t>
            </w:r>
            <w:bookmarkStart w:id="0" w:name="_GoBack"/>
            <w:bookmarkEnd w:id="0"/>
          </w:p>
          <w:p w:rsidR="00894FC1" w:rsidRPr="006C1A99" w:rsidRDefault="00894FC1" w:rsidP="00894FC1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894F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Assembled and secured pipes, tubes, fittings, and related equipment, according to specifications, by welding, brazing, cementing, soldering, and threading joints. </w:t>
            </w:r>
          </w:p>
          <w:p w:rsidR="00894FC1" w:rsidRPr="00894FC1" w:rsidRDefault="00894FC1" w:rsidP="006C1A99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894F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Inspected, examined, and tested installed systems and pipelines, using pressure gauge, hydrostatic testing, observation, or other methods. </w:t>
            </w:r>
          </w:p>
          <w:p w:rsidR="00894FC1" w:rsidRPr="00894FC1" w:rsidRDefault="00894FC1" w:rsidP="00894FC1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894F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Measured and marked pipes for cutting and threading. </w:t>
            </w:r>
          </w:p>
          <w:p w:rsidR="00894FC1" w:rsidRPr="00894FC1" w:rsidRDefault="00894FC1" w:rsidP="00894FC1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894F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Laid out full scale drawings of pipe systems, supports, and related equipment, following blueprints. </w:t>
            </w:r>
          </w:p>
          <w:p w:rsidR="00894FC1" w:rsidRPr="00894FC1" w:rsidRDefault="00894FC1" w:rsidP="00894FC1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894F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Planned pipe system layout, installation, and repair according to specifications. </w:t>
            </w:r>
          </w:p>
          <w:p w:rsidR="00894FC1" w:rsidRPr="00894FC1" w:rsidRDefault="00894FC1" w:rsidP="00894FC1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894F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Selected pipe sizes and types and related materials, such as supports, hangers, and hydraulic cylinders, according to specifications. </w:t>
            </w:r>
          </w:p>
          <w:p w:rsidR="00894FC1" w:rsidRPr="00894FC1" w:rsidRDefault="00894FC1" w:rsidP="00894FC1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894F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Cut and bored holes in structures, such as bulkheads, decks, walls, and mains, prior to pipe installation, using hand and power tools. </w:t>
            </w:r>
          </w:p>
          <w:p w:rsidR="00894FC1" w:rsidRPr="00894FC1" w:rsidRDefault="00894FC1" w:rsidP="00894FC1">
            <w:pPr>
              <w:numPr>
                <w:ilvl w:val="0"/>
                <w:numId w:val="6"/>
              </w:numPr>
              <w:spacing w:before="100" w:beforeAutospacing="1" w:afterAutospacing="1"/>
              <w:ind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C1A9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Modified, cleaned, and maintained pipe systems, units, fittings, and related machines and equipment, following specifications and using hand and power tools.</w:t>
            </w:r>
          </w:p>
          <w:p w:rsidR="006C1A99" w:rsidRDefault="006C1A99" w:rsidP="00894FC1">
            <w:pPr>
              <w:pStyle w:val="Subsection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C1A99" w:rsidRPr="006C1A99" w:rsidRDefault="006C1A99" w:rsidP="006C1A99"/>
          <w:p w:rsidR="006C1A99" w:rsidRPr="006C1A99" w:rsidRDefault="006C1A99" w:rsidP="006C1A99"/>
          <w:p w:rsidR="006C1A99" w:rsidRPr="006C1A99" w:rsidRDefault="006C1A99" w:rsidP="006C1A99"/>
          <w:p w:rsidR="006C1A99" w:rsidRPr="006C1A99" w:rsidRDefault="006C1A99" w:rsidP="006C1A99"/>
          <w:p w:rsidR="006C1A99" w:rsidRPr="006C1A99" w:rsidRDefault="006C1A99" w:rsidP="006C1A99"/>
          <w:p w:rsidR="006C1A99" w:rsidRDefault="006C1A99" w:rsidP="006C1A99"/>
          <w:p w:rsidR="00894FC1" w:rsidRPr="006C1A99" w:rsidRDefault="00894FC1" w:rsidP="006C1A99">
            <w:pPr>
              <w:jc w:val="center"/>
            </w:pPr>
          </w:p>
        </w:tc>
      </w:tr>
      <w:tr w:rsidR="006C1A99" w:rsidRPr="006C1A99" w:rsidTr="006C1A99">
        <w:trPr>
          <w:trHeight w:val="247"/>
        </w:trPr>
        <w:tc>
          <w:tcPr>
            <w:tcW w:w="913" w:type="pct"/>
            <w:gridSpan w:val="2"/>
          </w:tcPr>
          <w:p w:rsidR="006C1A99" w:rsidRPr="006C1A99" w:rsidRDefault="006C1A99">
            <w:pPr>
              <w:pStyle w:val="Dat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pct"/>
            <w:gridSpan w:val="2"/>
          </w:tcPr>
          <w:p w:rsidR="006C1A99" w:rsidRPr="006C1A99" w:rsidRDefault="006C1A99" w:rsidP="006C1A99">
            <w:pPr>
              <w:pStyle w:val="ListBullet"/>
              <w:numPr>
                <w:ilvl w:val="0"/>
                <w:numId w:val="0"/>
              </w:numPr>
              <w:tabs>
                <w:tab w:val="left" w:pos="1920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1A99" w:rsidRPr="006C1A99" w:rsidTr="006C1A99">
        <w:trPr>
          <w:gridAfter w:val="1"/>
          <w:wAfter w:w="249" w:type="pct"/>
          <w:trHeight w:val="215"/>
        </w:trPr>
        <w:tc>
          <w:tcPr>
            <w:tcW w:w="867" w:type="pct"/>
          </w:tcPr>
          <w:p w:rsidR="00D645D6" w:rsidRPr="006C1A99" w:rsidRDefault="00D645D6" w:rsidP="006C1A9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84" w:type="pct"/>
            <w:gridSpan w:val="2"/>
          </w:tcPr>
          <w:p w:rsidR="00D645D6" w:rsidRPr="006C1A99" w:rsidRDefault="00D645D6">
            <w:pPr>
              <w:pStyle w:val="Subsection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C1A99" w:rsidRDefault="006C1A99" w:rsidP="006C1A9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P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6C1A99" w:rsidRDefault="006C1A99" w:rsidP="006C1A99">
      <w:pPr>
        <w:rPr>
          <w:rFonts w:ascii="Times New Roman" w:hAnsi="Times New Roman" w:cs="Times New Roman"/>
          <w:sz w:val="22"/>
          <w:szCs w:val="22"/>
        </w:rPr>
      </w:pPr>
    </w:p>
    <w:p w:rsidR="00D645D6" w:rsidRPr="006C1A99" w:rsidRDefault="00D645D6" w:rsidP="006C1A99">
      <w:pPr>
        <w:rPr>
          <w:rFonts w:ascii="Times New Roman" w:hAnsi="Times New Roman" w:cs="Times New Roman"/>
          <w:sz w:val="22"/>
          <w:szCs w:val="22"/>
        </w:rPr>
      </w:pPr>
    </w:p>
    <w:sectPr w:rsidR="00D645D6" w:rsidRPr="006C1A99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EA" w:rsidRDefault="002960EA">
      <w:pPr>
        <w:spacing w:after="0"/>
      </w:pPr>
      <w:r>
        <w:separator/>
      </w:r>
    </w:p>
    <w:p w:rsidR="002960EA" w:rsidRDefault="002960EA"/>
  </w:endnote>
  <w:endnote w:type="continuationSeparator" w:id="0">
    <w:p w:rsidR="002960EA" w:rsidRDefault="002960EA">
      <w:pPr>
        <w:spacing w:after="0"/>
      </w:pPr>
      <w:r>
        <w:continuationSeparator/>
      </w:r>
    </w:p>
    <w:p w:rsidR="002960EA" w:rsidRDefault="00296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5D6" w:rsidRDefault="00936A0D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8C129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EA" w:rsidRDefault="002960EA">
      <w:pPr>
        <w:spacing w:after="0"/>
      </w:pPr>
      <w:r>
        <w:separator/>
      </w:r>
    </w:p>
    <w:p w:rsidR="002960EA" w:rsidRDefault="002960EA"/>
  </w:footnote>
  <w:footnote w:type="continuationSeparator" w:id="0">
    <w:p w:rsidR="002960EA" w:rsidRDefault="002960EA">
      <w:pPr>
        <w:spacing w:after="0"/>
      </w:pPr>
      <w:r>
        <w:continuationSeparator/>
      </w:r>
    </w:p>
    <w:p w:rsidR="002960EA" w:rsidRDefault="002960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D489D9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545F02AC"/>
    <w:multiLevelType w:val="multilevel"/>
    <w:tmpl w:val="3E2A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435AD"/>
    <w:multiLevelType w:val="multilevel"/>
    <w:tmpl w:val="D102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34"/>
    <w:rsid w:val="00192FDC"/>
    <w:rsid w:val="001F73B4"/>
    <w:rsid w:val="002960EA"/>
    <w:rsid w:val="00593E34"/>
    <w:rsid w:val="006C1A99"/>
    <w:rsid w:val="00756672"/>
    <w:rsid w:val="00804F29"/>
    <w:rsid w:val="00894FC1"/>
    <w:rsid w:val="008C129F"/>
    <w:rsid w:val="00905477"/>
    <w:rsid w:val="00936A0D"/>
    <w:rsid w:val="00946C5F"/>
    <w:rsid w:val="00B574A7"/>
    <w:rsid w:val="00C27A8B"/>
    <w:rsid w:val="00D645D6"/>
    <w:rsid w:val="00EB7AAC"/>
    <w:rsid w:val="00F02CD7"/>
    <w:rsid w:val="00F6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A9668-2D23-453F-B00D-0986B906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6C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rrell.PALANTIR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4CABA6590D40198F2FD065DB41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22A9-D151-4EFD-86CA-385EA8986CC1}"/>
      </w:docPartPr>
      <w:docPartBody>
        <w:p w:rsidR="00D85923" w:rsidRDefault="00787AA0">
          <w:pPr>
            <w:pStyle w:val="334CABA6590D40198F2FD065DB41D00A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A0"/>
    <w:rsid w:val="00465982"/>
    <w:rsid w:val="007373E1"/>
    <w:rsid w:val="0075772C"/>
    <w:rsid w:val="00787AA0"/>
    <w:rsid w:val="00A0716C"/>
    <w:rsid w:val="00B8509E"/>
    <w:rsid w:val="00D85923"/>
    <w:rsid w:val="00E3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4CABA6590D40198F2FD065DB41D00A">
    <w:name w:val="334CABA6590D40198F2FD065DB41D00A"/>
  </w:style>
  <w:style w:type="paragraph" w:customStyle="1" w:styleId="9C766549AAC64EEF9C088EA1DF8D60CE">
    <w:name w:val="9C766549AAC64EEF9C088EA1DF8D60CE"/>
  </w:style>
  <w:style w:type="paragraph" w:customStyle="1" w:styleId="8243EAE30F8D4BB5BAED861A3098EC7C">
    <w:name w:val="8243EAE30F8D4BB5BAED861A3098EC7C"/>
  </w:style>
  <w:style w:type="paragraph" w:customStyle="1" w:styleId="A56A65A9B42E42E8A62F07D350C38178">
    <w:name w:val="A56A65A9B42E42E8A62F07D350C38178"/>
  </w:style>
  <w:style w:type="paragraph" w:customStyle="1" w:styleId="8CBB0B0340724A709788DDC4E6874E1B">
    <w:name w:val="8CBB0B0340724A709788DDC4E6874E1B"/>
  </w:style>
  <w:style w:type="paragraph" w:customStyle="1" w:styleId="6CF661ED80DE4E55BDCB48DFF6C9A8B5">
    <w:name w:val="6CF661ED80DE4E55BDCB48DFF6C9A8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30B951E0E14D3489F3A8AD8B90C431">
    <w:name w:val="1230B951E0E14D3489F3A8AD8B90C431"/>
  </w:style>
  <w:style w:type="paragraph" w:customStyle="1" w:styleId="B9B72CE8CB9E4B498B8A1BB9D90CB8B2">
    <w:name w:val="B9B72CE8CB9E4B498B8A1BB9D90CB8B2"/>
  </w:style>
  <w:style w:type="paragraph" w:customStyle="1" w:styleId="A0F4EBCCBFA54B21ADD6690FD146DC8A">
    <w:name w:val="A0F4EBCCBFA54B21ADD6690FD146DC8A"/>
  </w:style>
  <w:style w:type="paragraph" w:customStyle="1" w:styleId="95110D4E3F204220957A3262AA177C7A">
    <w:name w:val="95110D4E3F204220957A3262AA177C7A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F7F32510C7E145388E503CC4DD5DB53D">
    <w:name w:val="F7F32510C7E145388E503CC4DD5DB53D"/>
  </w:style>
  <w:style w:type="paragraph" w:customStyle="1" w:styleId="D3BC05CAFCBE4150B87779CD89A56947">
    <w:name w:val="D3BC05CAFCBE4150B87779CD89A56947"/>
  </w:style>
  <w:style w:type="paragraph" w:customStyle="1" w:styleId="C5A1FF105DA141D9B8934A7AB2325F61">
    <w:name w:val="C5A1FF105DA141D9B8934A7AB2325F61"/>
  </w:style>
  <w:style w:type="paragraph" w:customStyle="1" w:styleId="8828D918AC664AD2885D8E8686F9532D">
    <w:name w:val="8828D918AC664AD2885D8E8686F95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17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Devant’e Malone</dc:creator>
  <cp:keywords/>
  <cp:lastModifiedBy>Marquita Harrell</cp:lastModifiedBy>
  <cp:revision>6</cp:revision>
  <dcterms:created xsi:type="dcterms:W3CDTF">2015-04-08T17:38:00Z</dcterms:created>
  <dcterms:modified xsi:type="dcterms:W3CDTF">2015-04-16T16:32:00Z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