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2BC" w:rsidRDefault="00E54F2C">
      <w:pPr>
        <w:pStyle w:val="ContactInfo"/>
      </w:pPr>
      <w:sdt>
        <w:sdtPr>
          <w:alias w:val="Street Address"/>
          <w:tag w:val="Street Address"/>
          <w:id w:val="1415969137"/>
          <w:placeholder>
            <w:docPart w:val="953652494F7E45A5889788A33CA35B16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BF5FA6">
            <w:t>4219 20th St. N.W.</w:t>
          </w:r>
        </w:sdtContent>
      </w:sdt>
    </w:p>
    <w:sdt>
      <w:sdtPr>
        <w:alias w:val="Category"/>
        <w:tag w:val=""/>
        <w:id w:val="1543715586"/>
        <w:placeholder>
          <w:docPart w:val="CFE29F7D7D354AD58E06223B6A826815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2C42BC" w:rsidRDefault="00BF5FA6">
          <w:pPr>
            <w:pStyle w:val="ContactInfo"/>
          </w:pPr>
          <w:r>
            <w:t>Canton, Ohio 44708</w:t>
          </w:r>
        </w:p>
      </w:sdtContent>
    </w:sdt>
    <w:p w:rsidR="002C42BC" w:rsidRDefault="00E54F2C">
      <w:pPr>
        <w:pStyle w:val="ContactInfo"/>
      </w:pPr>
      <w:sdt>
        <w:sdtPr>
          <w:alias w:val="Telephone"/>
          <w:tag w:val="Telephone"/>
          <w:id w:val="599758962"/>
          <w:placeholder>
            <w:docPart w:val="3ABA22BA4F894F818C2B7CD91DFFB9A3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BF5FA6">
            <w:t>330.479.8226</w:t>
          </w:r>
        </w:sdtContent>
      </w:sdt>
    </w:p>
    <w:sdt>
      <w:sdtPr>
        <w:rPr>
          <w:rStyle w:val="Emphasis"/>
        </w:rPr>
        <w:alias w:val="Email"/>
        <w:tag w:val=""/>
        <w:id w:val="1889536063"/>
        <w:placeholder>
          <w:docPart w:val="9462220934754CF49EC6FF1B0FDA80CC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2C42BC" w:rsidRDefault="00BF5FA6">
          <w:pPr>
            <w:pStyle w:val="ContactInfo"/>
            <w:rPr>
              <w:rStyle w:val="Emphasis"/>
            </w:rPr>
          </w:pPr>
          <w:r>
            <w:rPr>
              <w:rStyle w:val="Emphasis"/>
            </w:rPr>
            <w:t>BrandonHenry070@gmail.com</w:t>
          </w:r>
        </w:p>
      </w:sdtContent>
    </w:sdt>
    <w:p w:rsidR="002C42BC" w:rsidRDefault="00FA2F5D" w:rsidP="00BF5FA6">
      <w:pPr>
        <w:pStyle w:val="Name"/>
        <w:pBdr>
          <w:bottom w:val="single" w:sz="4" w:space="0" w:color="7E97AD" w:themeColor="accent1"/>
        </w:pBdr>
      </w:pPr>
      <w:sdt>
        <w:sdtPr>
          <w:rPr>
            <w:sz w:val="18"/>
          </w:rPr>
          <w:alias w:val="Your Name"/>
          <w:tag w:val=""/>
          <w:id w:val="1197042864"/>
          <w:placeholder>
            <w:docPart w:val="EE0251A31D63400DA97E6DDFC79BCC03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r w:rsidRPr="00FA2F5D">
            <w:rPr>
              <w:sz w:val="18"/>
            </w:rPr>
            <w:t>Brandon Henry</w:t>
          </w:r>
        </w:sdtContent>
      </w:sdt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2C42BC">
        <w:tc>
          <w:tcPr>
            <w:tcW w:w="1778" w:type="dxa"/>
          </w:tcPr>
          <w:p w:rsidR="002C42BC" w:rsidRPr="00BF5FA6" w:rsidRDefault="00BF5FA6">
            <w:pPr>
              <w:pStyle w:val="Heading1"/>
            </w:pPr>
            <w:r w:rsidRPr="00BF5FA6">
              <w:t>S</w:t>
            </w:r>
            <w:bookmarkStart w:id="0" w:name="_GoBack"/>
            <w:bookmarkEnd w:id="0"/>
            <w:r w:rsidRPr="00BF5FA6">
              <w:t>ummARY</w:t>
            </w:r>
          </w:p>
        </w:tc>
        <w:tc>
          <w:tcPr>
            <w:tcW w:w="472" w:type="dxa"/>
          </w:tcPr>
          <w:p w:rsidR="002C42BC" w:rsidRPr="00BF5FA6" w:rsidRDefault="002C42BC"/>
        </w:tc>
        <w:tc>
          <w:tcPr>
            <w:tcW w:w="7830" w:type="dxa"/>
          </w:tcPr>
          <w:p w:rsidR="002C42BC" w:rsidRDefault="00BF5FA6" w:rsidP="00FB0CBE">
            <w:pPr>
              <w:pStyle w:val="ResumeText"/>
            </w:pPr>
            <w:r>
              <w:t xml:space="preserve">I have worked in retail sales for approximately 7 yrs. After picking up skills, I was offered a job at Pepsico, where I spent two years. After learning how to properly merchandise, I applied what I learned at Pepsi to the </w:t>
            </w:r>
            <w:r w:rsidR="00FB0CBE">
              <w:t>merchandising</w:t>
            </w:r>
            <w:r>
              <w:t xml:space="preserve"> jo</w:t>
            </w:r>
            <w:r w:rsidR="00FB0CBE">
              <w:t>b at Frito Lay. I was offered a</w:t>
            </w:r>
            <w:r>
              <w:t xml:space="preserve"> Route  Sales job late</w:t>
            </w:r>
            <w:r w:rsidR="00FB0CBE">
              <w:t>r</w:t>
            </w:r>
            <w:r>
              <w:t>, where I trained on how to order product using the EST system, managing a route, organizing priorities, and keeping an organized work space in my truck.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Skills &amp; Abilities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BF5FA6" w:rsidRDefault="00BF5FA6" w:rsidP="00BF5FA6">
            <w:pPr>
              <w:pStyle w:val="ResumeText"/>
              <w:numPr>
                <w:ilvl w:val="0"/>
                <w:numId w:val="1"/>
              </w:numPr>
            </w:pPr>
            <w:r>
              <w:t>Route Management</w:t>
            </w:r>
          </w:p>
          <w:p w:rsidR="00BF5FA6" w:rsidRDefault="00BF5FA6" w:rsidP="00BF5FA6">
            <w:pPr>
              <w:pStyle w:val="ResumeText"/>
              <w:numPr>
                <w:ilvl w:val="0"/>
                <w:numId w:val="1"/>
              </w:numPr>
            </w:pPr>
            <w:r>
              <w:t>Ordering</w:t>
            </w:r>
          </w:p>
          <w:p w:rsidR="00BF5FA6" w:rsidRDefault="00BF5FA6" w:rsidP="00BF5FA6">
            <w:pPr>
              <w:pStyle w:val="ResumeText"/>
              <w:numPr>
                <w:ilvl w:val="0"/>
                <w:numId w:val="1"/>
              </w:numPr>
            </w:pPr>
            <w:r>
              <w:t>Organizing</w:t>
            </w:r>
          </w:p>
          <w:p w:rsidR="00BF5FA6" w:rsidRDefault="00BF5FA6" w:rsidP="00BF5FA6">
            <w:pPr>
              <w:pStyle w:val="ResumeText"/>
              <w:numPr>
                <w:ilvl w:val="0"/>
                <w:numId w:val="1"/>
              </w:numPr>
            </w:pPr>
            <w:r>
              <w:t>Multitasking</w:t>
            </w:r>
          </w:p>
          <w:p w:rsidR="00AD35D8" w:rsidRDefault="00AD35D8" w:rsidP="00BF5FA6">
            <w:pPr>
              <w:pStyle w:val="ResumeText"/>
              <w:numPr>
                <w:ilvl w:val="0"/>
                <w:numId w:val="1"/>
              </w:numPr>
            </w:pPr>
            <w:r>
              <w:t>Strong work ethic</w:t>
            </w:r>
          </w:p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Experience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1436861535"/>
              <w15:color w:val="C0C0C0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221802691"/>
                  <w:placeholder>
                    <w:docPart w:val="AA16424C572C4D9F9DEE97190DCC06E6"/>
                  </w:placeholder>
                  <w15:color w:val="C0C0C0"/>
                  <w15:repeatingSectionItem/>
                </w:sdtPr>
                <w:sdtEndPr/>
                <w:sdtContent>
                  <w:p w:rsidR="00F52C5A" w:rsidRDefault="00F52C5A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:u w:val="single"/>
                        <w14:ligatures w14:val="none"/>
                      </w:rPr>
                    </w:pPr>
                    <w:r w:rsidRPr="00F52C5A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:u w:val="single"/>
                        <w14:ligatures w14:val="none"/>
                      </w:rPr>
                      <w:t>UTZ Quality Snacks</w:t>
                    </w:r>
                    <w:r w:rsidR="00BD4CC6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595959" w:themeColor="text1" w:themeTint="A6"/>
                        <w:u w:val="single"/>
                        <w14:ligatures w14:val="none"/>
                      </w:rPr>
                      <w:t xml:space="preserve"> </w:t>
                    </w:r>
                  </w:p>
                  <w:p w:rsidR="00BD4CC6" w:rsidRPr="00BD4CC6" w:rsidRDefault="00BD4CC6" w:rsidP="00BD4CC6">
                    <w:r>
                      <w:t>Sep, 2014 – Present.</w:t>
                    </w:r>
                  </w:p>
                  <w:p w:rsidR="00F52C5A" w:rsidRDefault="00F52C5A" w:rsidP="00F52C5A">
                    <w:r>
                      <w:rPr>
                        <w:b/>
                      </w:rPr>
                      <w:t>Route Sales Rep:</w:t>
                    </w:r>
                    <w:r>
                      <w:t xml:space="preserve"> </w:t>
                    </w:r>
                  </w:p>
                  <w:p w:rsidR="00F52C5A" w:rsidRDefault="00F52C5A" w:rsidP="00F52C5A">
                    <w:r>
                      <w:t>Grow and deliver and maintain new and existing customers and maintain a good relationship with store managers.</w:t>
                    </w:r>
                  </w:p>
                  <w:p w:rsidR="00FA2F5D" w:rsidRPr="00FA2F5D" w:rsidRDefault="00FA2F5D" w:rsidP="00F52C5A">
                    <w:pPr>
                      <w:rPr>
                        <w:b/>
                        <w:u w:val="single"/>
                      </w:rPr>
                    </w:pPr>
                    <w:proofErr w:type="spellStart"/>
                    <w:r w:rsidRPr="00FA2F5D">
                      <w:rPr>
                        <w:b/>
                        <w:u w:val="single"/>
                      </w:rPr>
                      <w:t>Dr</w:t>
                    </w:r>
                    <w:proofErr w:type="spellEnd"/>
                    <w:r w:rsidRPr="00FA2F5D">
                      <w:rPr>
                        <w:b/>
                        <w:u w:val="single"/>
                      </w:rPr>
                      <w:t xml:space="preserve"> Pepper-Snapple Group.</w:t>
                    </w:r>
                  </w:p>
                  <w:p w:rsidR="00FA2F5D" w:rsidRPr="00FA2F5D" w:rsidRDefault="00FA2F5D" w:rsidP="00F52C5A">
                    <w:pPr>
                      <w:rPr>
                        <w:b/>
                      </w:rPr>
                    </w:pPr>
                    <w:r w:rsidRPr="00FA2F5D">
                      <w:rPr>
                        <w:b/>
                      </w:rPr>
                      <w:t>Merchandiser:</w:t>
                    </w:r>
                  </w:p>
                  <w:p w:rsidR="00FA2F5D" w:rsidRPr="00FA2F5D" w:rsidRDefault="00FA2F5D" w:rsidP="00F52C5A">
                    <w:r>
                      <w:t xml:space="preserve">Merchandise product in assigned stores. </w:t>
                    </w:r>
                  </w:p>
                  <w:p w:rsidR="00F52C5A" w:rsidRDefault="00F52C5A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</w:p>
                  <w:p w:rsidR="00A61ED3" w:rsidRDefault="00A61ED3">
                    <w:pPr>
                      <w:pStyle w:val="Heading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</w:pPr>
                    <w:r w:rsidRPr="00A61ED3">
                      <w:rPr>
                        <w:rFonts w:eastAsiaTheme="minorEastAsia" w:cstheme="minorBidi"/>
                        <w:bCs w:val="0"/>
                        <w:caps w:val="0"/>
                        <w:color w:val="595959" w:themeColor="text1" w:themeTint="A6"/>
                        <w:u w:val="single"/>
                        <w14:ligatures w14:val="none"/>
                      </w:rPr>
                      <w:t>KELLOGGS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 - 2013</w:t>
                    </w:r>
                  </w:p>
                  <w:p w:rsidR="00FB0CBE" w:rsidRPr="00FB0CBE" w:rsidRDefault="00A61ED3">
                    <w:pPr>
                      <w:pStyle w:val="Heading2"/>
                      <w:rPr>
                        <w:rFonts w:eastAsiaTheme="minorEastAsia" w:cstheme="minorBidi"/>
                        <w:bCs w:val="0"/>
                        <w:i/>
                        <w:caps w:val="0"/>
                        <w:color w:val="595959" w:themeColor="text1" w:themeTint="A6"/>
                        <w:u w:val="single"/>
                        <w14:ligatures w14:val="none"/>
                      </w:rPr>
                    </w:pPr>
                    <w:r w:rsidRPr="00A61ED3">
                      <w:rPr>
                        <w:rFonts w:eastAsiaTheme="minorEastAsia" w:cstheme="minorBidi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MERCHANDISER</w:t>
                    </w:r>
                    <w:r w:rsidR="00F52C5A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>:</w:t>
                    </w: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t xml:space="preserve"> </w:t>
                    </w:r>
                    <w:r w:rsidR="00FB0CBE" w:rsidRPr="00A61ED3">
                      <w:rPr>
                        <w:rFonts w:eastAsiaTheme="minorEastAsia" w:cstheme="minorBidi"/>
                        <w:bCs w:val="0"/>
                        <w:i/>
                        <w:caps w:val="0"/>
                        <w:color w:val="595959" w:themeColor="text1" w:themeTint="A6"/>
                        <w14:ligatures w14:val="none"/>
                      </w:rPr>
                      <w:t>AKRON, OHIO</w:t>
                    </w:r>
                  </w:p>
                  <w:p w:rsidR="00FB0CBE" w:rsidRDefault="00FB0CBE" w:rsidP="00FB0CBE">
                    <w:r>
                      <w:t>Merchandising</w:t>
                    </w:r>
                  </w:p>
                  <w:p w:rsidR="00F52C5A" w:rsidRDefault="00F52C5A" w:rsidP="00FB0CBE"/>
                  <w:p w:rsidR="00A61ED3" w:rsidRDefault="00A61ED3">
                    <w:pPr>
                      <w:pStyle w:val="Heading2"/>
                    </w:pPr>
                    <w:r w:rsidRPr="00A61ED3">
                      <w:rPr>
                        <w:u w:val="single"/>
                      </w:rPr>
                      <w:t>Frito Lay</w:t>
                    </w:r>
                    <w:r>
                      <w:t xml:space="preserve"> – Akron, ohio 2010 - 2011</w:t>
                    </w:r>
                  </w:p>
                  <w:p w:rsidR="002C42BC" w:rsidRDefault="00A61ED3">
                    <w:pPr>
                      <w:pStyle w:val="Heading2"/>
                    </w:pPr>
                    <w:r>
                      <w:t>Route Sales rep</w:t>
                    </w:r>
                    <w:r w:rsidR="00AD35D8">
                      <w:t xml:space="preserve"> </w:t>
                    </w:r>
                    <w:r>
                      <w:t>&amp; Merchandiser</w:t>
                    </w:r>
                    <w:r w:rsidR="00F52C5A">
                      <w:t>:</w:t>
                    </w:r>
                  </w:p>
                  <w:p w:rsidR="00F52C5A" w:rsidRDefault="00AD35D8">
                    <w:r>
                      <w:t xml:space="preserve">Deliver, stock, and order all products that are carried by the store. Merchandising and maintain stock and order deliveries. I always met my quota. I began as a part time merchandiser, and after 3 months, a job opened up as a vacation driver, and was offered to me. </w:t>
                    </w:r>
                  </w:p>
                  <w:p w:rsidR="002C42BC" w:rsidRDefault="00E54F2C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68699791"/>
                  <w:placeholder>
                    <w:docPart w:val="AA16424C572C4D9F9DEE97190DCC06E6"/>
                  </w:placeholder>
                  <w15:color w:val="C0C0C0"/>
                  <w15:repeatingSectionItem/>
                </w:sdtPr>
                <w:sdtEndPr/>
                <w:sdtContent>
                  <w:p w:rsidR="00AD35D8" w:rsidRDefault="00AD35D8" w:rsidP="00AD35D8">
                    <w:pPr>
                      <w:pStyle w:val="Heading2"/>
                    </w:pPr>
                    <w:r w:rsidRPr="00A61ED3">
                      <w:rPr>
                        <w:u w:val="single"/>
                      </w:rPr>
                      <w:t>pepsico</w:t>
                    </w:r>
                    <w:r w:rsidR="00A61ED3">
                      <w:t xml:space="preserve"> - </w:t>
                    </w:r>
                    <w:r>
                      <w:t>Massillon</w:t>
                    </w:r>
                    <w:r w:rsidR="00A61ED3">
                      <w:t>,</w:t>
                    </w:r>
                    <w:r>
                      <w:t xml:space="preserve"> ohio</w:t>
                    </w:r>
                    <w:r w:rsidR="00A61ED3">
                      <w:t xml:space="preserve"> – 2007 – 2009</w:t>
                    </w:r>
                  </w:p>
                  <w:p w:rsidR="00A61ED3" w:rsidRPr="00C555E8" w:rsidRDefault="00A61ED3" w:rsidP="00A61ED3">
                    <w:pPr>
                      <w:rPr>
                        <w:rFonts w:asciiTheme="majorHAnsi" w:hAnsiTheme="majorHAnsi"/>
                        <w:b/>
                      </w:rPr>
                    </w:pPr>
                    <w:r w:rsidRPr="00C555E8">
                      <w:rPr>
                        <w:rFonts w:asciiTheme="majorHAnsi" w:hAnsiTheme="majorHAnsi"/>
                        <w:b/>
                      </w:rPr>
                      <w:t>MERCHANDISER</w:t>
                    </w:r>
                  </w:p>
                  <w:p w:rsidR="002C42BC" w:rsidRDefault="00AD35D8" w:rsidP="00AD35D8">
                    <w:r>
                      <w:t>Restock and rotate all Pepsi products in the assigned stores.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lastRenderedPageBreak/>
              <w:t>Education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  <w15:repeatingSection/>
            </w:sdtPr>
            <w:sdtEndPr>
              <w:rPr>
                <w:rFonts w:asciiTheme="majorHAnsi" w:hAnsiTheme="majorHAnsi" w:cstheme="majorBidi"/>
                <w:b/>
                <w:bCs/>
                <w:caps/>
                <w:color w:val="404040" w:themeColor="text1" w:themeTint="BF"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AA16424C572C4D9F9DEE97190DCC06E6"/>
                  </w:placeholder>
                  <w15:repeatingSectionItem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:color w:val="404040" w:themeColor="text1" w:themeTint="BF"/>
                    <w14:ligatures w14:val="standardContextual"/>
                  </w:rPr>
                </w:sdtEndPr>
                <w:sdtContent>
                  <w:p w:rsidR="002C42BC" w:rsidRDefault="00D86D17">
                    <w:pPr>
                      <w:pStyle w:val="Heading2"/>
                    </w:pPr>
                    <w:r>
                      <w:t>Glenoak High school, Canton, ohio – graduated - 2007</w:t>
                    </w:r>
                  </w:p>
                  <w:p w:rsidR="002C42BC" w:rsidRDefault="00D86D17" w:rsidP="00D86D17">
                    <w:pPr>
                      <w:pStyle w:val="Heading2"/>
                    </w:pPr>
                    <w:r>
                      <w:t>KENT STARK STATE, CANTON, OHIO – 2011 – 2013 COMPUTER SCIENCE</w:t>
                    </w:r>
                  </w:p>
                </w:sdtContent>
              </w:sdt>
            </w:sdtContent>
          </w:sdt>
        </w:tc>
      </w:tr>
      <w:tr w:rsidR="002C42BC">
        <w:tc>
          <w:tcPr>
            <w:tcW w:w="1778" w:type="dxa"/>
          </w:tcPr>
          <w:p w:rsidR="002C42BC" w:rsidRDefault="00414819">
            <w:pPr>
              <w:pStyle w:val="Heading1"/>
            </w:pPr>
            <w:r>
              <w:t>Communication</w:t>
            </w:r>
          </w:p>
        </w:tc>
        <w:tc>
          <w:tcPr>
            <w:tcW w:w="472" w:type="dxa"/>
          </w:tcPr>
          <w:p w:rsidR="002C42BC" w:rsidRDefault="002C42BC"/>
        </w:tc>
        <w:tc>
          <w:tcPr>
            <w:tcW w:w="7830" w:type="dxa"/>
          </w:tcPr>
          <w:p w:rsidR="002C42BC" w:rsidRDefault="00D86D17" w:rsidP="00D86D17">
            <w:pPr>
              <w:pStyle w:val="ResumeText"/>
            </w:pPr>
            <w:r>
              <w:t>I have great public relation skills and would enjoy the opportunity to work with your company.</w:t>
            </w:r>
          </w:p>
        </w:tc>
      </w:tr>
    </w:tbl>
    <w:p w:rsidR="002C42BC" w:rsidRDefault="002C42BC" w:rsidP="00FB0CBE"/>
    <w:sectPr w:rsidR="002C42BC">
      <w:footerReference w:type="default" r:id="rId11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4F2C" w:rsidRDefault="00E54F2C">
      <w:pPr>
        <w:spacing w:before="0" w:after="0" w:line="240" w:lineRule="auto"/>
      </w:pPr>
      <w:r>
        <w:separator/>
      </w:r>
    </w:p>
  </w:endnote>
  <w:endnote w:type="continuationSeparator" w:id="0">
    <w:p w:rsidR="00E54F2C" w:rsidRDefault="00E54F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2BC" w:rsidRDefault="00414819">
    <w:pPr>
      <w:pStyle w:val="Foo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FA2F5D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4F2C" w:rsidRDefault="00E54F2C">
      <w:pPr>
        <w:spacing w:before="0" w:after="0" w:line="240" w:lineRule="auto"/>
      </w:pPr>
      <w:r>
        <w:separator/>
      </w:r>
    </w:p>
  </w:footnote>
  <w:footnote w:type="continuationSeparator" w:id="0">
    <w:p w:rsidR="00E54F2C" w:rsidRDefault="00E54F2C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26D9F"/>
    <w:multiLevelType w:val="hybridMultilevel"/>
    <w:tmpl w:val="8FF4147A"/>
    <w:lvl w:ilvl="0" w:tplc="0D305280">
      <w:start w:val="33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FA6"/>
    <w:rsid w:val="002C42BC"/>
    <w:rsid w:val="00414819"/>
    <w:rsid w:val="005206F8"/>
    <w:rsid w:val="005E32F6"/>
    <w:rsid w:val="00A61ED3"/>
    <w:rsid w:val="00AD35D8"/>
    <w:rsid w:val="00BD4CC6"/>
    <w:rsid w:val="00BF5FA6"/>
    <w:rsid w:val="00C555E8"/>
    <w:rsid w:val="00D86D17"/>
    <w:rsid w:val="00E54F2C"/>
    <w:rsid w:val="00F52C5A"/>
    <w:rsid w:val="00FA2F5D"/>
    <w:rsid w:val="00FA678E"/>
    <w:rsid w:val="00FB0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BE7DF1-538F-4F67-A9DB-3BE2887C8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iana\AppData\Roaming\Microsoft\Templates\Basic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53652494F7E45A5889788A33CA35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51BDDC-099A-49C1-807F-0DEE79D709F7}"/>
      </w:docPartPr>
      <w:docPartBody>
        <w:p w:rsidR="00530EA1" w:rsidRDefault="0052022A">
          <w:pPr>
            <w:pStyle w:val="953652494F7E45A5889788A33CA35B16"/>
          </w:pPr>
          <w:r>
            <w:t>[Street Address]</w:t>
          </w:r>
        </w:p>
      </w:docPartBody>
    </w:docPart>
    <w:docPart>
      <w:docPartPr>
        <w:name w:val="CFE29F7D7D354AD58E06223B6A826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C91BA-FB0D-40C5-B543-F594396BC2D3}"/>
      </w:docPartPr>
      <w:docPartBody>
        <w:p w:rsidR="00530EA1" w:rsidRDefault="0052022A">
          <w:pPr>
            <w:pStyle w:val="CFE29F7D7D354AD58E06223B6A826815"/>
          </w:pPr>
          <w:r>
            <w:t>[City, ST ZIP Code]</w:t>
          </w:r>
        </w:p>
      </w:docPartBody>
    </w:docPart>
    <w:docPart>
      <w:docPartPr>
        <w:name w:val="3ABA22BA4F894F818C2B7CD91DFFB9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AB90B-C2FC-4FC2-9709-60A5DC544D69}"/>
      </w:docPartPr>
      <w:docPartBody>
        <w:p w:rsidR="00530EA1" w:rsidRDefault="0052022A">
          <w:pPr>
            <w:pStyle w:val="3ABA22BA4F894F818C2B7CD91DFFB9A3"/>
          </w:pPr>
          <w:r>
            <w:t>[Telephone]</w:t>
          </w:r>
        </w:p>
      </w:docPartBody>
    </w:docPart>
    <w:docPart>
      <w:docPartPr>
        <w:name w:val="9462220934754CF49EC6FF1B0FDA8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9B29AF-94AE-4624-AA43-43E6EF8C49EF}"/>
      </w:docPartPr>
      <w:docPartBody>
        <w:p w:rsidR="00530EA1" w:rsidRDefault="0052022A">
          <w:pPr>
            <w:pStyle w:val="9462220934754CF49EC6FF1B0FDA80CC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EE0251A31D63400DA97E6DDFC79BCC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FB8A10-2118-4DE3-8BD5-0C3BDF966C94}"/>
      </w:docPartPr>
      <w:docPartBody>
        <w:p w:rsidR="00530EA1" w:rsidRDefault="0052022A">
          <w:pPr>
            <w:pStyle w:val="EE0251A31D63400DA97E6DDFC79BCC03"/>
          </w:pPr>
          <w:r>
            <w:t>[Your Name]</w:t>
          </w:r>
        </w:p>
      </w:docPartBody>
    </w:docPart>
    <w:docPart>
      <w:docPartPr>
        <w:name w:val="AA16424C572C4D9F9DEE97190DCC06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EF9A19-0857-4A7A-8D3B-E9487B406058}"/>
      </w:docPartPr>
      <w:docPartBody>
        <w:p w:rsidR="00530EA1" w:rsidRDefault="0052022A">
          <w:pPr>
            <w:pStyle w:val="AA16424C572C4D9F9DEE97190DCC06E6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22A"/>
    <w:rsid w:val="00115D4A"/>
    <w:rsid w:val="0052022A"/>
    <w:rsid w:val="00530EA1"/>
    <w:rsid w:val="00D74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53652494F7E45A5889788A33CA35B16">
    <w:name w:val="953652494F7E45A5889788A33CA35B16"/>
  </w:style>
  <w:style w:type="paragraph" w:customStyle="1" w:styleId="CFE29F7D7D354AD58E06223B6A826815">
    <w:name w:val="CFE29F7D7D354AD58E06223B6A826815"/>
  </w:style>
  <w:style w:type="paragraph" w:customStyle="1" w:styleId="3ABA22BA4F894F818C2B7CD91DFFB9A3">
    <w:name w:val="3ABA22BA4F894F818C2B7CD91DFFB9A3"/>
  </w:style>
  <w:style w:type="paragraph" w:customStyle="1" w:styleId="C0801F33D67445EAA8AD245EA7B337F2">
    <w:name w:val="C0801F33D67445EAA8AD245EA7B337F2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9462220934754CF49EC6FF1B0FDA80CC">
    <w:name w:val="9462220934754CF49EC6FF1B0FDA80CC"/>
  </w:style>
  <w:style w:type="paragraph" w:customStyle="1" w:styleId="EE0251A31D63400DA97E6DDFC79BCC03">
    <w:name w:val="EE0251A31D63400DA97E6DDFC79BCC03"/>
  </w:style>
  <w:style w:type="paragraph" w:customStyle="1" w:styleId="7662F27220DB4F249AFA91CD8D434477">
    <w:name w:val="7662F27220DB4F249AFA91CD8D434477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</w:rPr>
  </w:style>
  <w:style w:type="paragraph" w:customStyle="1" w:styleId="2BF23232B6D74446828CEA6B1839D8E0">
    <w:name w:val="2BF23232B6D74446828CEA6B1839D8E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A16424C572C4D9F9DEE97190DCC06E6">
    <w:name w:val="AA16424C572C4D9F9DEE97190DCC06E6"/>
  </w:style>
  <w:style w:type="paragraph" w:customStyle="1" w:styleId="A6A3A0C8489242A6A8CC23CE2CD688E3">
    <w:name w:val="A6A3A0C8489242A6A8CC23CE2CD688E3"/>
  </w:style>
  <w:style w:type="paragraph" w:customStyle="1" w:styleId="E684730C0F804D0ABA0C784712967FE4">
    <w:name w:val="E684730C0F804D0ABA0C784712967FE4"/>
  </w:style>
  <w:style w:type="paragraph" w:customStyle="1" w:styleId="3AC0C33CD12C407382A36DFF3D07C5BA">
    <w:name w:val="3AC0C33CD12C407382A36DFF3D07C5BA"/>
  </w:style>
  <w:style w:type="paragraph" w:customStyle="1" w:styleId="4AD2FD055DAF4127804C0C109BAC346F">
    <w:name w:val="4AD2FD055DAF4127804C0C109BAC346F"/>
  </w:style>
  <w:style w:type="paragraph" w:customStyle="1" w:styleId="FB69A08CB6F6450BA3A6A63A6911AFE6">
    <w:name w:val="FB69A08CB6F6450BA3A6A63A6911AFE6"/>
  </w:style>
  <w:style w:type="paragraph" w:customStyle="1" w:styleId="44B7AFB04B7A4653924BE2FC2CB0B785">
    <w:name w:val="44B7AFB04B7A4653924BE2FC2CB0B785"/>
  </w:style>
  <w:style w:type="paragraph" w:customStyle="1" w:styleId="9C7D9F32F64F47B892C7A6E0569CD04B">
    <w:name w:val="9C7D9F32F64F47B892C7A6E0569CD04B"/>
  </w:style>
  <w:style w:type="paragraph" w:customStyle="1" w:styleId="4B9B9D3A25DB4553ADEF8C840EBAD98C">
    <w:name w:val="4B9B9D3A25DB4553ADEF8C840EBAD98C"/>
  </w:style>
  <w:style w:type="paragraph" w:customStyle="1" w:styleId="DFFB0E0749C64D108E4DC28AA34DD813">
    <w:name w:val="DFFB0E0749C64D108E4DC28AA34DD813"/>
  </w:style>
  <w:style w:type="paragraph" w:customStyle="1" w:styleId="8F7AA95BEF7B4699A61C3B039CC95B44">
    <w:name w:val="8F7AA95BEF7B4699A61C3B039CC95B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4219 20th St. N.W.</CompanyAddress>
  <CompanyPhone>330.479.8226</CompanyPhone>
  <CompanyFax/>
  <CompanyEmail>BrandonHenry070@gmail.com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0439260-127A-4477-B805-24A05066C2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C34F327E-0406-4BEE-A1C3-477762FD0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Basic resume.dotx</Template>
  <TotalTime>5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Brandon Henry</dc:creator>
  <cp:keywords/>
  <cp:lastModifiedBy>brandon henry</cp:lastModifiedBy>
  <cp:revision>4</cp:revision>
  <dcterms:created xsi:type="dcterms:W3CDTF">2015-01-30T21:20:00Z</dcterms:created>
  <dcterms:modified xsi:type="dcterms:W3CDTF">2015-02-05T21:36:00Z</dcterms:modified>
  <cp:category>Canton, Ohio 44708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