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4FE6E" w14:textId="77777777" w:rsidR="008C503B" w:rsidRPr="00BE6BB5" w:rsidRDefault="00BE4B14">
      <w:pPr>
        <w:pStyle w:val="Heading1"/>
        <w:rPr>
          <w:sz w:val="32"/>
          <w:szCs w:val="32"/>
        </w:rPr>
      </w:pPr>
      <w:r w:rsidRPr="00BE6BB5">
        <w:rPr>
          <w:sz w:val="32"/>
          <w:szCs w:val="32"/>
        </w:rPr>
        <w:t>Objective</w:t>
      </w:r>
    </w:p>
    <w:sdt>
      <w:sdtPr>
        <w:id w:val="9459735"/>
        <w:placeholder>
          <w:docPart w:val="580D537CE477514A979C4B35E2DFD0CB"/>
        </w:placeholder>
      </w:sdtPr>
      <w:sdtEndPr/>
      <w:sdtContent>
        <w:p w14:paraId="4A41A504" w14:textId="316C2469" w:rsidR="008C503B" w:rsidRDefault="007B5482">
          <w:pPr>
            <w:pStyle w:val="BodyText"/>
          </w:pPr>
          <w:r>
            <w:rPr>
              <w:sz w:val="24"/>
              <w:szCs w:val="24"/>
            </w:rPr>
            <w:t>I am working towards a Masters Degree in Human R</w:t>
          </w:r>
          <w:r w:rsidR="00AC5D7C">
            <w:rPr>
              <w:sz w:val="24"/>
              <w:szCs w:val="24"/>
            </w:rPr>
            <w:t>esource Management so I can find a career in human resources management</w:t>
          </w:r>
          <w:r w:rsidR="002E062D">
            <w:rPr>
              <w:sz w:val="24"/>
              <w:szCs w:val="24"/>
            </w:rPr>
            <w:t xml:space="preserve">. I would like to work in Human Resources during this time so I can become familiar with an organization and can start a career. </w:t>
          </w:r>
        </w:p>
        <w:bookmarkStart w:id="0" w:name="_GoBack" w:displacedByCustomXml="next"/>
        <w:bookmarkEnd w:id="0" w:displacedByCustomXml="next"/>
      </w:sdtContent>
    </w:sdt>
    <w:p w14:paraId="53646963" w14:textId="77777777" w:rsidR="008C503B" w:rsidRPr="00BE6BB5" w:rsidRDefault="00BE4B14">
      <w:pPr>
        <w:pStyle w:val="Heading1"/>
        <w:rPr>
          <w:sz w:val="32"/>
          <w:szCs w:val="32"/>
        </w:rPr>
      </w:pPr>
      <w:r w:rsidRPr="00BE6BB5">
        <w:rPr>
          <w:sz w:val="32"/>
          <w:szCs w:val="32"/>
        </w:rPr>
        <w:t>Experience</w:t>
      </w:r>
    </w:p>
    <w:p w14:paraId="4E2BDA20" w14:textId="77777777" w:rsidR="008C503B" w:rsidRPr="00BE6BB5" w:rsidRDefault="00AC5D7C">
      <w:pPr>
        <w:pStyle w:val="Heading2"/>
        <w:rPr>
          <w:sz w:val="24"/>
          <w:szCs w:val="24"/>
        </w:rPr>
      </w:pPr>
      <w:sdt>
        <w:sdtPr>
          <w:rPr>
            <w:sz w:val="24"/>
            <w:szCs w:val="24"/>
          </w:rPr>
          <w:id w:val="9459739"/>
          <w:placeholder>
            <w:docPart w:val="BAAA9AE9F64A5B49A6DD5AB242D95A95"/>
          </w:placeholder>
        </w:sdtPr>
        <w:sdtEndPr/>
        <w:sdtContent>
          <w:proofErr w:type="gramStart"/>
          <w:r w:rsidR="00BE6BB5">
            <w:rPr>
              <w:sz w:val="24"/>
              <w:szCs w:val="24"/>
            </w:rPr>
            <w:t>at</w:t>
          </w:r>
          <w:proofErr w:type="gramEnd"/>
          <w:r w:rsidR="00BE6BB5">
            <w:rPr>
              <w:sz w:val="24"/>
              <w:szCs w:val="24"/>
            </w:rPr>
            <w:t>&amp;t mobility</w:t>
          </w:r>
        </w:sdtContent>
      </w:sdt>
      <w:r w:rsidR="00BE4B14">
        <w:tab/>
      </w:r>
      <w:r w:rsidR="00BE6BB5">
        <w:rPr>
          <w:sz w:val="24"/>
          <w:szCs w:val="24"/>
        </w:rPr>
        <w:t>September 2009- Present</w:t>
      </w:r>
    </w:p>
    <w:p w14:paraId="133D9206" w14:textId="04D65D74" w:rsidR="008C503B" w:rsidRPr="00BD617A" w:rsidRDefault="00BD617A" w:rsidP="00BD617A">
      <w:pPr>
        <w:pStyle w:val="ListBullet"/>
      </w:pPr>
      <w:r>
        <w:rPr>
          <w:sz w:val="24"/>
          <w:szCs w:val="24"/>
        </w:rPr>
        <w:t xml:space="preserve">Providing customers with exceptional customer service and an exceptional experience in our store. </w:t>
      </w:r>
    </w:p>
    <w:p w14:paraId="4B728EA0" w14:textId="60C30711" w:rsidR="00BD617A" w:rsidRPr="00BD617A" w:rsidRDefault="00BD617A" w:rsidP="00BD617A">
      <w:pPr>
        <w:pStyle w:val="ListBullet"/>
      </w:pPr>
      <w:r>
        <w:rPr>
          <w:sz w:val="24"/>
          <w:szCs w:val="24"/>
        </w:rPr>
        <w:t xml:space="preserve">Meeting, and exceeding sales goals in several required metrics. </w:t>
      </w:r>
    </w:p>
    <w:p w14:paraId="2ECBF000" w14:textId="2170D391" w:rsidR="00BD617A" w:rsidRDefault="00BD617A" w:rsidP="00BD617A">
      <w:pPr>
        <w:pStyle w:val="ListBullet"/>
      </w:pPr>
      <w:r>
        <w:rPr>
          <w:sz w:val="24"/>
          <w:szCs w:val="24"/>
        </w:rPr>
        <w:t>Staying informed of new products and services by atte</w:t>
      </w:r>
      <w:r w:rsidR="00907B37">
        <w:rPr>
          <w:sz w:val="24"/>
          <w:szCs w:val="24"/>
        </w:rPr>
        <w:t xml:space="preserve">nding meetings, </w:t>
      </w:r>
      <w:proofErr w:type="gramStart"/>
      <w:r w:rsidR="00907B37">
        <w:rPr>
          <w:sz w:val="24"/>
          <w:szCs w:val="24"/>
        </w:rPr>
        <w:t>class-</w:t>
      </w:r>
      <w:r>
        <w:rPr>
          <w:sz w:val="24"/>
          <w:szCs w:val="24"/>
        </w:rPr>
        <w:t>room</w:t>
      </w:r>
      <w:proofErr w:type="gramEnd"/>
      <w:r>
        <w:rPr>
          <w:sz w:val="24"/>
          <w:szCs w:val="24"/>
        </w:rPr>
        <w:t xml:space="preserve"> trainings, completing web based trainings and researching the various products we own. </w:t>
      </w:r>
    </w:p>
    <w:p w14:paraId="3C17A827" w14:textId="24D81656" w:rsidR="008C503B" w:rsidRPr="00907B37" w:rsidRDefault="00AC5D7C">
      <w:pPr>
        <w:pStyle w:val="Heading2"/>
        <w:rPr>
          <w:sz w:val="24"/>
          <w:szCs w:val="24"/>
        </w:rPr>
      </w:pPr>
      <w:sdt>
        <w:sdtPr>
          <w:rPr>
            <w:sz w:val="28"/>
            <w:szCs w:val="28"/>
          </w:rPr>
          <w:id w:val="9459744"/>
          <w:placeholder>
            <w:docPart w:val="FD00E96DC16F2E4885CEEDB520661261"/>
          </w:placeholder>
        </w:sdtPr>
        <w:sdtEndPr/>
        <w:sdtContent>
          <w:r w:rsidR="00907B37">
            <w:rPr>
              <w:sz w:val="28"/>
              <w:szCs w:val="28"/>
            </w:rPr>
            <w:t>Verizon wireless</w:t>
          </w:r>
        </w:sdtContent>
      </w:sdt>
      <w:r w:rsidR="00BE4B14">
        <w:tab/>
      </w:r>
      <w:r w:rsidR="00907B37">
        <w:rPr>
          <w:sz w:val="24"/>
          <w:szCs w:val="24"/>
        </w:rPr>
        <w:t>November 2004-September 2009</w:t>
      </w:r>
    </w:p>
    <w:p w14:paraId="10278433" w14:textId="77777777" w:rsidR="00907B37" w:rsidRPr="00BD617A" w:rsidRDefault="00907B37" w:rsidP="00907B37">
      <w:pPr>
        <w:pStyle w:val="ListBullet"/>
      </w:pPr>
      <w:r>
        <w:rPr>
          <w:sz w:val="24"/>
          <w:szCs w:val="24"/>
        </w:rPr>
        <w:t xml:space="preserve">Providing customers with exceptional customer service and an exceptional experience in our store. </w:t>
      </w:r>
    </w:p>
    <w:p w14:paraId="57074376" w14:textId="77777777" w:rsidR="00907B37" w:rsidRPr="00BD617A" w:rsidRDefault="00907B37" w:rsidP="00907B37">
      <w:pPr>
        <w:pStyle w:val="ListBullet"/>
      </w:pPr>
      <w:r>
        <w:rPr>
          <w:sz w:val="24"/>
          <w:szCs w:val="24"/>
        </w:rPr>
        <w:t xml:space="preserve">Meeting, and exceeding sales goals in several required metrics. </w:t>
      </w:r>
    </w:p>
    <w:p w14:paraId="4CB3E2C7" w14:textId="77777777" w:rsidR="00907B37" w:rsidRDefault="00907B37" w:rsidP="00907B37">
      <w:pPr>
        <w:pStyle w:val="ListBullet"/>
      </w:pPr>
      <w:r>
        <w:rPr>
          <w:sz w:val="24"/>
          <w:szCs w:val="24"/>
        </w:rPr>
        <w:t xml:space="preserve">Staying informed of new products and services by attending meetings, </w:t>
      </w:r>
      <w:proofErr w:type="gramStart"/>
      <w:r>
        <w:rPr>
          <w:sz w:val="24"/>
          <w:szCs w:val="24"/>
        </w:rPr>
        <w:t>class-room</w:t>
      </w:r>
      <w:proofErr w:type="gramEnd"/>
      <w:r>
        <w:rPr>
          <w:sz w:val="24"/>
          <w:szCs w:val="24"/>
        </w:rPr>
        <w:t xml:space="preserve"> trainings, completing web based trainings and researching the various products we own. </w:t>
      </w:r>
    </w:p>
    <w:p w14:paraId="492EDCDD" w14:textId="77777777" w:rsidR="008C503B" w:rsidRPr="009468C8" w:rsidRDefault="00BE4B14">
      <w:pPr>
        <w:pStyle w:val="Heading1"/>
        <w:rPr>
          <w:sz w:val="32"/>
          <w:szCs w:val="32"/>
        </w:rPr>
      </w:pPr>
      <w:r w:rsidRPr="009468C8">
        <w:rPr>
          <w:sz w:val="32"/>
          <w:szCs w:val="32"/>
        </w:rPr>
        <w:t>Education</w:t>
      </w:r>
    </w:p>
    <w:p w14:paraId="25DBEFD1" w14:textId="389CC6BA" w:rsidR="008C503B" w:rsidRDefault="00AC5D7C">
      <w:pPr>
        <w:pStyle w:val="Heading2"/>
      </w:pPr>
      <w:sdt>
        <w:sdtPr>
          <w:id w:val="9459748"/>
          <w:placeholder>
            <w:docPart w:val="3C78A62EA7EC10468BB56A2E70F15793"/>
          </w:placeholder>
        </w:sdtPr>
        <w:sdtEndPr/>
        <w:sdtContent>
          <w:r w:rsidR="009468C8">
            <w:rPr>
              <w:sz w:val="24"/>
              <w:szCs w:val="24"/>
            </w:rPr>
            <w:t>Metropolitan State College of Denver</w:t>
          </w:r>
        </w:sdtContent>
      </w:sdt>
      <w:r w:rsidR="00BE4B14">
        <w:tab/>
      </w:r>
      <w:r w:rsidR="009468C8" w:rsidRPr="009468C8">
        <w:rPr>
          <w:sz w:val="24"/>
          <w:szCs w:val="24"/>
        </w:rPr>
        <w:t>Graduated 5/2010</w:t>
      </w:r>
      <w:r w:rsidR="009468C8">
        <w:t xml:space="preserve"> </w:t>
      </w:r>
    </w:p>
    <w:sdt>
      <w:sdtPr>
        <w:id w:val="9459749"/>
        <w:placeholder>
          <w:docPart w:val="1A2F9B1159095D43B59A57AF1EA99CA7"/>
        </w:placeholder>
      </w:sdtPr>
      <w:sdtEndPr/>
      <w:sdtContent>
        <w:p w14:paraId="018BDD20" w14:textId="6F193F05" w:rsidR="008C503B" w:rsidRDefault="009468C8">
          <w:pPr>
            <w:pStyle w:val="BodyText"/>
          </w:pPr>
          <w:r>
            <w:rPr>
              <w:sz w:val="24"/>
              <w:szCs w:val="24"/>
            </w:rPr>
            <w:t xml:space="preserve">Earned a Bachelors of Arts in Organizational Communication, with a minor in Criminal Justice/Criminology. </w:t>
          </w:r>
        </w:p>
      </w:sdtContent>
    </w:sdt>
    <w:p w14:paraId="6DAED0F1" w14:textId="1FE69011" w:rsidR="008C503B" w:rsidRPr="00BB25BF" w:rsidRDefault="00AC5D7C">
      <w:pPr>
        <w:pStyle w:val="Heading2"/>
        <w:rPr>
          <w:sz w:val="24"/>
          <w:szCs w:val="24"/>
        </w:rPr>
      </w:pPr>
      <w:sdt>
        <w:sdtPr>
          <w:id w:val="9459752"/>
          <w:placeholder>
            <w:docPart w:val="FF09D4190A418A4C982C6E93DC394E0D"/>
          </w:placeholder>
        </w:sdtPr>
        <w:sdtEndPr/>
        <w:sdtContent>
          <w:r w:rsidR="00BB25BF">
            <w:rPr>
              <w:sz w:val="24"/>
              <w:szCs w:val="24"/>
            </w:rPr>
            <w:t>Skyline High School, Longmont CO</w:t>
          </w:r>
        </w:sdtContent>
      </w:sdt>
      <w:r w:rsidR="00BE4B14">
        <w:tab/>
      </w:r>
      <w:r w:rsidR="00BB25BF">
        <w:rPr>
          <w:sz w:val="24"/>
          <w:szCs w:val="24"/>
        </w:rPr>
        <w:t>Graduated 6/2002</w:t>
      </w:r>
    </w:p>
    <w:p w14:paraId="66928FDB" w14:textId="4BB36CF5" w:rsidR="008C503B" w:rsidRPr="004F5AC7" w:rsidRDefault="004F5AC7">
      <w:pPr>
        <w:pStyle w:val="BodyText"/>
        <w:rPr>
          <w:sz w:val="24"/>
          <w:szCs w:val="24"/>
        </w:rPr>
      </w:pPr>
      <w:r>
        <w:rPr>
          <w:sz w:val="24"/>
          <w:szCs w:val="24"/>
        </w:rPr>
        <w:t xml:space="preserve">I lettered in tennis and band during high school. I completed all of the required general studies in the fall of 2001. I would go to band in the morning and go to work at Safeway afterwards. </w:t>
      </w:r>
    </w:p>
    <w:p w14:paraId="1FA5B5ED" w14:textId="77777777" w:rsidR="008C503B" w:rsidRDefault="00BE4B14">
      <w:pPr>
        <w:pStyle w:val="Heading1"/>
      </w:pPr>
      <w:r>
        <w:lastRenderedPageBreak/>
        <w:t>Skills</w:t>
      </w:r>
    </w:p>
    <w:sdt>
      <w:sdtPr>
        <w:id w:val="9459754"/>
        <w:placeholder>
          <w:docPart w:val="8117C23E85373C4CA7D24A069EFA47C4"/>
        </w:placeholder>
      </w:sdtPr>
      <w:sdtEndPr/>
      <w:sdtContent>
        <w:p w14:paraId="3341181F" w14:textId="49CD2386" w:rsidR="008C503B" w:rsidRDefault="00BB25BF">
          <w:pPr>
            <w:pStyle w:val="BodyText"/>
          </w:pPr>
          <w:r>
            <w:rPr>
              <w:sz w:val="24"/>
              <w:szCs w:val="24"/>
            </w:rPr>
            <w:t xml:space="preserve">I am proficient with various computer programs and designing power points and other training materials. I have strong communication skills, acquired throughout my education and my work experience. </w:t>
          </w:r>
          <w:r w:rsidR="00430FDD">
            <w:rPr>
              <w:sz w:val="24"/>
              <w:szCs w:val="24"/>
            </w:rPr>
            <w:t xml:space="preserve">I am able to work quickly and efficiently, and I multi-task very well. </w:t>
          </w:r>
        </w:p>
      </w:sdtContent>
    </w:sdt>
    <w:p w14:paraId="63471AA0" w14:textId="77777777" w:rsidR="008C503B" w:rsidRDefault="008C503B"/>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1BFA1" w14:textId="77777777" w:rsidR="009468C8" w:rsidRDefault="009468C8">
      <w:pPr>
        <w:spacing w:line="240" w:lineRule="auto"/>
      </w:pPr>
      <w:r>
        <w:separator/>
      </w:r>
    </w:p>
  </w:endnote>
  <w:endnote w:type="continuationSeparator" w:id="0">
    <w:p w14:paraId="448409C2" w14:textId="77777777" w:rsidR="009468C8" w:rsidRDefault="00946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56343" w14:textId="77777777" w:rsidR="009468C8" w:rsidRDefault="009468C8">
      <w:pPr>
        <w:spacing w:line="240" w:lineRule="auto"/>
      </w:pPr>
      <w:r>
        <w:separator/>
      </w:r>
    </w:p>
  </w:footnote>
  <w:footnote w:type="continuationSeparator" w:id="0">
    <w:p w14:paraId="26C4920F" w14:textId="77777777" w:rsidR="009468C8" w:rsidRDefault="009468C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627B7" w14:textId="77777777" w:rsidR="009468C8" w:rsidRDefault="009468C8">
    <w:pPr>
      <w:pStyle w:val="Header"/>
    </w:pPr>
    <w:r>
      <w:t xml:space="preserve">Page </w:t>
    </w:r>
    <w:r>
      <w:fldChar w:fldCharType="begin"/>
    </w:r>
    <w:r>
      <w:instrText xml:space="preserve"> page </w:instrText>
    </w:r>
    <w:r>
      <w:fldChar w:fldCharType="separate"/>
    </w:r>
    <w:r w:rsidR="00AC5D7C">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B638D" w14:textId="77777777" w:rsidR="009468C8" w:rsidRPr="00A668C9" w:rsidRDefault="009468C8" w:rsidP="00A668C9">
    <w:pPr>
      <w:pStyle w:val="Title"/>
    </w:pPr>
    <w:r>
      <w:t>Crystal Fox</w:t>
    </w:r>
    <w:r>
      <w:tab/>
    </w:r>
  </w:p>
  <w:p w14:paraId="4146C81A" w14:textId="6DE47F9E" w:rsidR="009468C8" w:rsidRDefault="009468C8">
    <w:pPr>
      <w:pStyle w:val="ContactDetails"/>
    </w:pPr>
    <w:r w:rsidRPr="00A668C9">
      <w:rPr>
        <w:sz w:val="24"/>
        <w:szCs w:val="24"/>
      </w:rPr>
      <w:t>12581 Big Dry Creek Dr. Broomfield CO 80020</w:t>
    </w:r>
    <w:r w:rsidRPr="00A668C9">
      <w:rPr>
        <w:sz w:val="24"/>
        <w:szCs w:val="24"/>
      </w:rPr>
      <w:br/>
      <w:t xml:space="preserve">Phone: </w:t>
    </w:r>
    <w:r w:rsidR="0046076C">
      <w:rPr>
        <w:sz w:val="24"/>
        <w:szCs w:val="24"/>
      </w:rPr>
      <w:t>303-887-0007 Email: Chrissy.fox@me.com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668C9"/>
    <w:rsid w:val="00146310"/>
    <w:rsid w:val="001A3DF0"/>
    <w:rsid w:val="002E062D"/>
    <w:rsid w:val="00361852"/>
    <w:rsid w:val="00430FDD"/>
    <w:rsid w:val="0046076C"/>
    <w:rsid w:val="004F5AC7"/>
    <w:rsid w:val="00635811"/>
    <w:rsid w:val="007B5482"/>
    <w:rsid w:val="008C503B"/>
    <w:rsid w:val="008E0DDF"/>
    <w:rsid w:val="00907B37"/>
    <w:rsid w:val="009448D8"/>
    <w:rsid w:val="009468C8"/>
    <w:rsid w:val="00995EAB"/>
    <w:rsid w:val="00A668C9"/>
    <w:rsid w:val="00AC5D7C"/>
    <w:rsid w:val="00BB25BF"/>
    <w:rsid w:val="00BD617A"/>
    <w:rsid w:val="00BE4B14"/>
    <w:rsid w:val="00BE6BB5"/>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E2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0D537CE477514A979C4B35E2DFD0CB"/>
        <w:category>
          <w:name w:val="General"/>
          <w:gallery w:val="placeholder"/>
        </w:category>
        <w:types>
          <w:type w:val="bbPlcHdr"/>
        </w:types>
        <w:behaviors>
          <w:behavior w:val="content"/>
        </w:behaviors>
        <w:guid w:val="{D387F325-812E-A349-B09D-137271C41444}"/>
      </w:docPartPr>
      <w:docPartBody>
        <w:p w:rsidR="00CF4B51" w:rsidRDefault="00CF4B51">
          <w:pPr>
            <w:pStyle w:val="580D537CE477514A979C4B35E2DFD0CB"/>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BAAA9AE9F64A5B49A6DD5AB242D95A95"/>
        <w:category>
          <w:name w:val="General"/>
          <w:gallery w:val="placeholder"/>
        </w:category>
        <w:types>
          <w:type w:val="bbPlcHdr"/>
        </w:types>
        <w:behaviors>
          <w:behavior w:val="content"/>
        </w:behaviors>
        <w:guid w:val="{991B9335-181E-9A49-929D-EA2D5B0F1152}"/>
      </w:docPartPr>
      <w:docPartBody>
        <w:p w:rsidR="00CF4B51" w:rsidRDefault="00CF4B51">
          <w:pPr>
            <w:pStyle w:val="BAAA9AE9F64A5B49A6DD5AB242D95A95"/>
          </w:pPr>
          <w:r>
            <w:t>Lorem ipsum dolor</w:t>
          </w:r>
        </w:p>
      </w:docPartBody>
    </w:docPart>
    <w:docPart>
      <w:docPartPr>
        <w:name w:val="FD00E96DC16F2E4885CEEDB520661261"/>
        <w:category>
          <w:name w:val="General"/>
          <w:gallery w:val="placeholder"/>
        </w:category>
        <w:types>
          <w:type w:val="bbPlcHdr"/>
        </w:types>
        <w:behaviors>
          <w:behavior w:val="content"/>
        </w:behaviors>
        <w:guid w:val="{166A7233-3140-9240-8FB4-240EC8AED2F9}"/>
      </w:docPartPr>
      <w:docPartBody>
        <w:p w:rsidR="00CF4B51" w:rsidRDefault="00CF4B51">
          <w:pPr>
            <w:pStyle w:val="FD00E96DC16F2E4885CEEDB520661261"/>
          </w:pPr>
          <w:r>
            <w:t>Lorem ipsum dolor</w:t>
          </w:r>
        </w:p>
      </w:docPartBody>
    </w:docPart>
    <w:docPart>
      <w:docPartPr>
        <w:name w:val="3C78A62EA7EC10468BB56A2E70F15793"/>
        <w:category>
          <w:name w:val="General"/>
          <w:gallery w:val="placeholder"/>
        </w:category>
        <w:types>
          <w:type w:val="bbPlcHdr"/>
        </w:types>
        <w:behaviors>
          <w:behavior w:val="content"/>
        </w:behaviors>
        <w:guid w:val="{BB578D6C-1130-FB41-988B-392B28E44892}"/>
      </w:docPartPr>
      <w:docPartBody>
        <w:p w:rsidR="00CF4B51" w:rsidRDefault="00CF4B51">
          <w:pPr>
            <w:pStyle w:val="3C78A62EA7EC10468BB56A2E70F15793"/>
          </w:pPr>
          <w:r>
            <w:t>Aliquam dapibus.</w:t>
          </w:r>
        </w:p>
      </w:docPartBody>
    </w:docPart>
    <w:docPart>
      <w:docPartPr>
        <w:name w:val="1A2F9B1159095D43B59A57AF1EA99CA7"/>
        <w:category>
          <w:name w:val="General"/>
          <w:gallery w:val="placeholder"/>
        </w:category>
        <w:types>
          <w:type w:val="bbPlcHdr"/>
        </w:types>
        <w:behaviors>
          <w:behavior w:val="content"/>
        </w:behaviors>
        <w:guid w:val="{571DA938-8D5E-7F45-AAB9-612500D6D6B1}"/>
      </w:docPartPr>
      <w:docPartBody>
        <w:p w:rsidR="00CF4B51" w:rsidRDefault="00CF4B51">
          <w:pPr>
            <w:pStyle w:val="1A2F9B1159095D43B59A57AF1EA99CA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F09D4190A418A4C982C6E93DC394E0D"/>
        <w:category>
          <w:name w:val="General"/>
          <w:gallery w:val="placeholder"/>
        </w:category>
        <w:types>
          <w:type w:val="bbPlcHdr"/>
        </w:types>
        <w:behaviors>
          <w:behavior w:val="content"/>
        </w:behaviors>
        <w:guid w:val="{22D570B5-7021-FA49-97A5-F7605F5B5FEB}"/>
      </w:docPartPr>
      <w:docPartBody>
        <w:p w:rsidR="00CF4B51" w:rsidRDefault="00CF4B51">
          <w:pPr>
            <w:pStyle w:val="FF09D4190A418A4C982C6E93DC394E0D"/>
          </w:pPr>
          <w:r>
            <w:t>Aliquam dapibus.</w:t>
          </w:r>
        </w:p>
      </w:docPartBody>
    </w:docPart>
    <w:docPart>
      <w:docPartPr>
        <w:name w:val="8117C23E85373C4CA7D24A069EFA47C4"/>
        <w:category>
          <w:name w:val="General"/>
          <w:gallery w:val="placeholder"/>
        </w:category>
        <w:types>
          <w:type w:val="bbPlcHdr"/>
        </w:types>
        <w:behaviors>
          <w:behavior w:val="content"/>
        </w:behaviors>
        <w:guid w:val="{6CB51FC2-5747-E64D-92C4-7C6AABC237F8}"/>
      </w:docPartPr>
      <w:docPartBody>
        <w:p w:rsidR="00CF4B51" w:rsidRDefault="00CF4B51">
          <w:pPr>
            <w:pStyle w:val="8117C23E85373C4CA7D24A069EFA47C4"/>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51"/>
    <w:rsid w:val="00CF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580D537CE477514A979C4B35E2DFD0CB">
    <w:name w:val="580D537CE477514A979C4B35E2DFD0CB"/>
  </w:style>
  <w:style w:type="paragraph" w:customStyle="1" w:styleId="BAAA9AE9F64A5B49A6DD5AB242D95A95">
    <w:name w:val="BAAA9AE9F64A5B49A6DD5AB242D95A95"/>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A462073C1545D14EB1F09F83640B11C2">
    <w:name w:val="A462073C1545D14EB1F09F83640B11C2"/>
  </w:style>
  <w:style w:type="paragraph" w:customStyle="1" w:styleId="FD00E96DC16F2E4885CEEDB520661261">
    <w:name w:val="FD00E96DC16F2E4885CEEDB520661261"/>
  </w:style>
  <w:style w:type="paragraph" w:customStyle="1" w:styleId="E75E8CDB4D6FAF40A2301B371BDDE267">
    <w:name w:val="E75E8CDB4D6FAF40A2301B371BDDE267"/>
  </w:style>
  <w:style w:type="paragraph" w:customStyle="1" w:styleId="3C78A62EA7EC10468BB56A2E70F15793">
    <w:name w:val="3C78A62EA7EC10468BB56A2E70F15793"/>
  </w:style>
  <w:style w:type="paragraph" w:customStyle="1" w:styleId="1A2F9B1159095D43B59A57AF1EA99CA7">
    <w:name w:val="1A2F9B1159095D43B59A57AF1EA99CA7"/>
  </w:style>
  <w:style w:type="paragraph" w:customStyle="1" w:styleId="FF09D4190A418A4C982C6E93DC394E0D">
    <w:name w:val="FF09D4190A418A4C982C6E93DC394E0D"/>
  </w:style>
  <w:style w:type="paragraph" w:customStyle="1" w:styleId="4E2B1DC09D75994588E55AC307E0ED17">
    <w:name w:val="4E2B1DC09D75994588E55AC307E0ED17"/>
  </w:style>
  <w:style w:type="paragraph" w:customStyle="1" w:styleId="8117C23E85373C4CA7D24A069EFA47C4">
    <w:name w:val="8117C23E85373C4CA7D24A069EFA47C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580D537CE477514A979C4B35E2DFD0CB">
    <w:name w:val="580D537CE477514A979C4B35E2DFD0CB"/>
  </w:style>
  <w:style w:type="paragraph" w:customStyle="1" w:styleId="BAAA9AE9F64A5B49A6DD5AB242D95A95">
    <w:name w:val="BAAA9AE9F64A5B49A6DD5AB242D95A95"/>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A462073C1545D14EB1F09F83640B11C2">
    <w:name w:val="A462073C1545D14EB1F09F83640B11C2"/>
  </w:style>
  <w:style w:type="paragraph" w:customStyle="1" w:styleId="FD00E96DC16F2E4885CEEDB520661261">
    <w:name w:val="FD00E96DC16F2E4885CEEDB520661261"/>
  </w:style>
  <w:style w:type="paragraph" w:customStyle="1" w:styleId="E75E8CDB4D6FAF40A2301B371BDDE267">
    <w:name w:val="E75E8CDB4D6FAF40A2301B371BDDE267"/>
  </w:style>
  <w:style w:type="paragraph" w:customStyle="1" w:styleId="3C78A62EA7EC10468BB56A2E70F15793">
    <w:name w:val="3C78A62EA7EC10468BB56A2E70F15793"/>
  </w:style>
  <w:style w:type="paragraph" w:customStyle="1" w:styleId="1A2F9B1159095D43B59A57AF1EA99CA7">
    <w:name w:val="1A2F9B1159095D43B59A57AF1EA99CA7"/>
  </w:style>
  <w:style w:type="paragraph" w:customStyle="1" w:styleId="FF09D4190A418A4C982C6E93DC394E0D">
    <w:name w:val="FF09D4190A418A4C982C6E93DC394E0D"/>
  </w:style>
  <w:style w:type="paragraph" w:customStyle="1" w:styleId="4E2B1DC09D75994588E55AC307E0ED17">
    <w:name w:val="4E2B1DC09D75994588E55AC307E0ED17"/>
  </w:style>
  <w:style w:type="paragraph" w:customStyle="1" w:styleId="8117C23E85373C4CA7D24A069EFA47C4">
    <w:name w:val="8117C23E85373C4CA7D24A069EFA4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29</TotalTime>
  <Pages>2</Pages>
  <Words>257</Words>
  <Characters>1466</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1720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Fox</dc:creator>
  <cp:keywords/>
  <dc:description/>
  <cp:lastModifiedBy>Chrissy Fox</cp:lastModifiedBy>
  <cp:revision>11</cp:revision>
  <cp:lastPrinted>2013-07-01T05:49:00Z</cp:lastPrinted>
  <dcterms:created xsi:type="dcterms:W3CDTF">2013-07-01T05:38:00Z</dcterms:created>
  <dcterms:modified xsi:type="dcterms:W3CDTF">2015-01-13T03:58:00Z</dcterms:modified>
  <cp:category/>
</cp:coreProperties>
</file>