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461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right w:w="115" w:type="dxa"/>
        </w:tblCellMar>
        <w:tblLook w:val="04A0"/>
      </w:tblPr>
      <w:tblGrid>
        <w:gridCol w:w="7045"/>
        <w:gridCol w:w="2017"/>
      </w:tblGrid>
      <w:tr w:rsidR="000D4E8E" w:rsidRPr="00325C2D" w:rsidTr="0037113A">
        <w:trPr>
          <w:trHeight w:val="51"/>
        </w:trPr>
        <w:sdt>
          <w:sdtPr>
            <w:rPr>
              <w:b/>
              <w:sz w:val="28"/>
              <w:szCs w:val="28"/>
            </w:rPr>
            <w:alias w:val="Author"/>
            <w:id w:val="91148862"/>
            <w:placeholder>
              <w:docPart w:val="FF582F569D444D799F600FBF795CAD5A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9062" w:type="dxa"/>
                <w:gridSpan w:val="2"/>
                <w:vAlign w:val="bottom"/>
              </w:tcPr>
              <w:p w:rsidR="000D4E8E" w:rsidRPr="00325C2D" w:rsidRDefault="00F54D9F" w:rsidP="0037113A">
                <w:pPr>
                  <w:pStyle w:val="YourName"/>
                  <w:rPr>
                    <w:b/>
                    <w:sz w:val="28"/>
                    <w:szCs w:val="28"/>
                  </w:rPr>
                </w:pPr>
                <w:r w:rsidRPr="00325C2D">
                  <w:rPr>
                    <w:b/>
                    <w:sz w:val="28"/>
                    <w:szCs w:val="28"/>
                  </w:rPr>
                  <w:t>Sandra</w:t>
                </w:r>
                <w:r w:rsidR="0037113A">
                  <w:rPr>
                    <w:b/>
                    <w:sz w:val="28"/>
                    <w:szCs w:val="28"/>
                  </w:rPr>
                  <w:t xml:space="preserve"> C. </w:t>
                </w:r>
                <w:r w:rsidRPr="00325C2D">
                  <w:rPr>
                    <w:b/>
                    <w:sz w:val="28"/>
                    <w:szCs w:val="28"/>
                  </w:rPr>
                  <w:t>Huisman</w:t>
                </w:r>
              </w:p>
            </w:tc>
          </w:sdtContent>
        </w:sdt>
      </w:tr>
      <w:tr w:rsidR="00C10AEC" w:rsidTr="0037113A">
        <w:trPr>
          <w:trHeight w:val="174"/>
        </w:trPr>
        <w:tc>
          <w:tcPr>
            <w:tcW w:w="9062" w:type="dxa"/>
            <w:gridSpan w:val="2"/>
          </w:tcPr>
          <w:p w:rsidR="00C10AEC" w:rsidRPr="00801C63" w:rsidRDefault="00C10AEC" w:rsidP="00B22B79">
            <w:pPr>
              <w:pStyle w:val="PersonalInformation"/>
              <w:rPr>
                <w:sz w:val="18"/>
                <w:szCs w:val="18"/>
              </w:rPr>
            </w:pPr>
            <w:r w:rsidRPr="00801C63">
              <w:rPr>
                <w:sz w:val="18"/>
                <w:szCs w:val="18"/>
              </w:rPr>
              <w:t>13022 Grant Circle East, Unit B</w:t>
            </w:r>
            <w:r w:rsidR="003727E5" w:rsidRPr="00801C63">
              <w:rPr>
                <w:sz w:val="18"/>
                <w:szCs w:val="18"/>
              </w:rPr>
              <w:t>,</w:t>
            </w:r>
            <w:r w:rsidRPr="00801C63">
              <w:rPr>
                <w:sz w:val="18"/>
                <w:szCs w:val="18"/>
              </w:rPr>
              <w:t xml:space="preserve"> </w:t>
            </w:r>
            <w:r w:rsidR="005E402E" w:rsidRPr="00801C63">
              <w:rPr>
                <w:sz w:val="18"/>
                <w:szCs w:val="18"/>
              </w:rPr>
              <w:t>Thornton, CO 80241  |  30</w:t>
            </w:r>
            <w:r w:rsidRPr="00801C63">
              <w:rPr>
                <w:sz w:val="18"/>
                <w:szCs w:val="18"/>
              </w:rPr>
              <w:t>3-993-5725  |  sandrachuisman@gmail.com</w:t>
            </w:r>
          </w:p>
        </w:tc>
      </w:tr>
      <w:tr w:rsidR="00325C2D" w:rsidTr="0037113A">
        <w:trPr>
          <w:trHeight w:val="462"/>
        </w:trPr>
        <w:tc>
          <w:tcPr>
            <w:tcW w:w="9062" w:type="dxa"/>
            <w:gridSpan w:val="2"/>
            <w:vAlign w:val="center"/>
          </w:tcPr>
          <w:p w:rsidR="00325C2D" w:rsidRPr="0037113A" w:rsidRDefault="00C10AEC" w:rsidP="00B22B79">
            <w:pPr>
              <w:pStyle w:val="SectionHeading"/>
              <w:spacing w:before="20"/>
              <w:ind w:right="1497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S</w:t>
            </w:r>
            <w:r w:rsidR="00325C2D" w:rsidRPr="0037113A">
              <w:rPr>
                <w:sz w:val="20"/>
                <w:szCs w:val="20"/>
              </w:rPr>
              <w:t>UMMARY</w:t>
            </w:r>
          </w:p>
        </w:tc>
      </w:tr>
      <w:tr w:rsidR="00325C2D" w:rsidTr="0037113A">
        <w:tc>
          <w:tcPr>
            <w:tcW w:w="9062" w:type="dxa"/>
            <w:gridSpan w:val="2"/>
            <w:tcMar>
              <w:bottom w:w="259" w:type="dxa"/>
            </w:tcMar>
          </w:tcPr>
          <w:p w:rsidR="00325C2D" w:rsidRPr="0037113A" w:rsidRDefault="00325C2D" w:rsidP="00843326">
            <w:pPr>
              <w:pStyle w:val="Copy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Reliable </w:t>
            </w:r>
            <w:r w:rsidR="00A94C0C" w:rsidRPr="0037113A">
              <w:rPr>
                <w:sz w:val="20"/>
                <w:szCs w:val="20"/>
              </w:rPr>
              <w:t xml:space="preserve">Bilingual </w:t>
            </w:r>
            <w:r w:rsidRPr="0037113A">
              <w:rPr>
                <w:sz w:val="20"/>
                <w:szCs w:val="20"/>
              </w:rPr>
              <w:t xml:space="preserve">Sales Associate who possesses an excellent work ethic and more than 10 years </w:t>
            </w:r>
            <w:r w:rsidR="005E402E" w:rsidRPr="0037113A">
              <w:rPr>
                <w:sz w:val="20"/>
                <w:szCs w:val="20"/>
              </w:rPr>
              <w:t xml:space="preserve">experience </w:t>
            </w:r>
            <w:r w:rsidRPr="0037113A">
              <w:rPr>
                <w:sz w:val="20"/>
                <w:szCs w:val="20"/>
              </w:rPr>
              <w:t>in retail. Areas of expertise include inventory, cash management and exceptional customer service.</w:t>
            </w:r>
          </w:p>
        </w:tc>
      </w:tr>
      <w:tr w:rsidR="00325C2D" w:rsidTr="0037113A">
        <w:tc>
          <w:tcPr>
            <w:tcW w:w="9062" w:type="dxa"/>
            <w:gridSpan w:val="2"/>
          </w:tcPr>
          <w:p w:rsidR="00325C2D" w:rsidRPr="0037113A" w:rsidRDefault="00325C2D" w:rsidP="00B22B79">
            <w:pPr>
              <w:pStyle w:val="SectionHeading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hightlights</w:t>
            </w:r>
          </w:p>
        </w:tc>
      </w:tr>
      <w:tr w:rsidR="00325C2D" w:rsidTr="0037113A">
        <w:tc>
          <w:tcPr>
            <w:tcW w:w="9062" w:type="dxa"/>
            <w:gridSpan w:val="2"/>
            <w:tcMar>
              <w:bottom w:w="259" w:type="dxa"/>
            </w:tcMar>
          </w:tcPr>
          <w:p w:rsidR="00325C2D" w:rsidRPr="0037113A" w:rsidRDefault="00325C2D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Fluent in Spanish and English, both written and spoken</w:t>
            </w:r>
          </w:p>
          <w:p w:rsidR="00F602DB" w:rsidRPr="0037113A" w:rsidRDefault="00F602DB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Customer Service</w:t>
            </w:r>
          </w:p>
          <w:p w:rsidR="00325C2D" w:rsidRPr="0037113A" w:rsidRDefault="00325C2D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Time management </w:t>
            </w:r>
          </w:p>
          <w:p w:rsidR="00325C2D" w:rsidRPr="0037113A" w:rsidRDefault="00325C2D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Detail-oriented</w:t>
            </w:r>
          </w:p>
          <w:p w:rsidR="00325C2D" w:rsidRPr="0037113A" w:rsidRDefault="00325C2D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Excellent multi-</w:t>
            </w:r>
            <w:proofErr w:type="spellStart"/>
            <w:r w:rsidRPr="0037113A">
              <w:rPr>
                <w:sz w:val="20"/>
                <w:szCs w:val="20"/>
              </w:rPr>
              <w:t>tasker</w:t>
            </w:r>
            <w:proofErr w:type="spellEnd"/>
          </w:p>
          <w:p w:rsidR="00CB4423" w:rsidRPr="0037113A" w:rsidRDefault="00CB4423" w:rsidP="00B22B79">
            <w:pPr>
              <w:pStyle w:val="ListParagraph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Experience with MS Office</w:t>
            </w:r>
          </w:p>
        </w:tc>
      </w:tr>
      <w:tr w:rsidR="00325C2D" w:rsidTr="0037113A">
        <w:tc>
          <w:tcPr>
            <w:tcW w:w="9062" w:type="dxa"/>
            <w:gridSpan w:val="2"/>
            <w:vAlign w:val="center"/>
          </w:tcPr>
          <w:p w:rsidR="00325C2D" w:rsidRPr="0037113A" w:rsidRDefault="00325C2D" w:rsidP="00843326">
            <w:pPr>
              <w:pStyle w:val="SectionHeading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Kohl's Department STORE             </w:t>
            </w:r>
            <w:r w:rsidR="00843326" w:rsidRPr="0037113A">
              <w:rPr>
                <w:sz w:val="20"/>
                <w:szCs w:val="20"/>
              </w:rPr>
              <w:t xml:space="preserve">            </w:t>
            </w:r>
            <w:r w:rsidRPr="0037113A">
              <w:rPr>
                <w:sz w:val="20"/>
                <w:szCs w:val="20"/>
              </w:rPr>
              <w:t xml:space="preserve">                       </w:t>
            </w:r>
            <w:r w:rsidR="00C10AEC" w:rsidRPr="0037113A">
              <w:rPr>
                <w:sz w:val="20"/>
                <w:szCs w:val="20"/>
              </w:rPr>
              <w:t xml:space="preserve">                </w:t>
            </w:r>
            <w:r w:rsidRPr="0037113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caps w:val="0"/>
                  <w:spacing w:val="0"/>
                  <w:sz w:val="20"/>
                  <w:szCs w:val="20"/>
                </w:rPr>
                <w:id w:val="270558851"/>
                <w:placeholder>
                  <w:docPart w:val="40E8CBF317D74762A4EB3AA503292F99"/>
                </w:placeholder>
                <w:date w:fullDate="2004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10AEC" w:rsidRPr="0037113A">
                  <w:rPr>
                    <w:caps w:val="0"/>
                    <w:spacing w:val="0"/>
                    <w:sz w:val="20"/>
                    <w:szCs w:val="20"/>
                  </w:rPr>
                  <w:t>10/1/2004</w:t>
                </w:r>
              </w:sdtContent>
            </w:sdt>
            <w:r w:rsidRPr="0037113A">
              <w:rPr>
                <w:caps w:val="0"/>
                <w:spacing w:val="0"/>
                <w:sz w:val="20"/>
                <w:szCs w:val="20"/>
              </w:rPr>
              <w:t xml:space="preserve"> — </w:t>
            </w:r>
            <w:sdt>
              <w:sdtPr>
                <w:rPr>
                  <w:caps w:val="0"/>
                  <w:spacing w:val="0"/>
                  <w:sz w:val="20"/>
                  <w:szCs w:val="20"/>
                </w:rPr>
                <w:id w:val="270558854"/>
                <w:placeholder>
                  <w:docPart w:val="0CC6872ADB474AEB8BD62B26EEE7F40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37113A">
                  <w:rPr>
                    <w:caps w:val="0"/>
                    <w:spacing w:val="0"/>
                    <w:sz w:val="20"/>
                    <w:szCs w:val="20"/>
                  </w:rPr>
                  <w:t>current</w:t>
                </w:r>
              </w:sdtContent>
            </w:sdt>
          </w:p>
        </w:tc>
      </w:tr>
      <w:tr w:rsidR="00325C2D" w:rsidTr="0037113A">
        <w:trPr>
          <w:trHeight w:val="2877"/>
        </w:trPr>
        <w:tc>
          <w:tcPr>
            <w:tcW w:w="9062" w:type="dxa"/>
            <w:gridSpan w:val="2"/>
            <w:tcMar>
              <w:bottom w:w="115" w:type="dxa"/>
            </w:tcMar>
          </w:tcPr>
          <w:sdt>
            <w:sdtPr>
              <w:rPr>
                <w:sz w:val="20"/>
                <w:szCs w:val="20"/>
              </w:rPr>
              <w:id w:val="737166375"/>
              <w:placeholder>
                <w:docPart w:val="A4485CB94DF343D496EE32BB717FFA7E"/>
              </w:placeholder>
            </w:sdtPr>
            <w:sdtContent>
              <w:p w:rsidR="005E402E" w:rsidRPr="0037113A" w:rsidRDefault="005E402E" w:rsidP="00843326">
                <w:pPr>
                  <w:pStyle w:val="Italics"/>
                  <w:spacing w:after="0"/>
                  <w:rPr>
                    <w:sz w:val="20"/>
                    <w:szCs w:val="20"/>
                  </w:rPr>
                </w:pPr>
                <w:r w:rsidRPr="0037113A">
                  <w:rPr>
                    <w:b/>
                    <w:i w:val="0"/>
                    <w:spacing w:val="10"/>
                    <w:sz w:val="22"/>
                  </w:rPr>
                  <w:t>Retail Associate</w:t>
                </w:r>
              </w:p>
              <w:p w:rsidR="00325C2D" w:rsidRPr="0037113A" w:rsidRDefault="00325C2D" w:rsidP="00843326">
                <w:pPr>
                  <w:pStyle w:val="Italics"/>
                  <w:spacing w:after="0"/>
                  <w:rPr>
                    <w:sz w:val="20"/>
                    <w:szCs w:val="20"/>
                  </w:rPr>
                </w:pPr>
                <w:r w:rsidRPr="0037113A">
                  <w:rPr>
                    <w:sz w:val="20"/>
                    <w:szCs w:val="20"/>
                  </w:rPr>
                  <w:t>Thornton, CO / Eagan</w:t>
                </w:r>
                <w:r w:rsidR="003727E5" w:rsidRPr="0037113A">
                  <w:rPr>
                    <w:sz w:val="20"/>
                    <w:szCs w:val="20"/>
                  </w:rPr>
                  <w:t>,</w:t>
                </w:r>
                <w:r w:rsidRPr="0037113A">
                  <w:rPr>
                    <w:sz w:val="20"/>
                    <w:szCs w:val="20"/>
                  </w:rPr>
                  <w:t xml:space="preserve"> MN</w:t>
                </w:r>
              </w:p>
            </w:sdtContent>
          </w:sdt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Answered customers' questions and addressed problems and complaints in person and via phone. 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Helped customers select products that best fit their personal needs.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Offered exceptional customer service to differentiate and promote the company brand.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Educated customers on service offerings.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Kept the department clean and stocked while maintaining neat and orderly product displays. 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Communicated store policy violations to the leadership team in a timely manner.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Built and maintained effective relationships with peers and upper management.</w:t>
            </w:r>
          </w:p>
          <w:p w:rsidR="00325C2D" w:rsidRPr="0037113A" w:rsidRDefault="00325C2D" w:rsidP="005E402E">
            <w:pPr>
              <w:pStyle w:val="ListParagraph"/>
              <w:spacing w:after="100" w:afterAutospacing="1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Processed all sales transactions accurately and in a timely fashion.</w:t>
            </w:r>
          </w:p>
        </w:tc>
      </w:tr>
      <w:tr w:rsidR="00325C2D" w:rsidTr="0037113A">
        <w:tc>
          <w:tcPr>
            <w:tcW w:w="7045" w:type="dxa"/>
          </w:tcPr>
          <w:p w:rsidR="005E402E" w:rsidRPr="0037113A" w:rsidRDefault="00325C2D" w:rsidP="00843326">
            <w:pPr>
              <w:pStyle w:val="SectionHeading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Sorna Corporation</w:t>
            </w:r>
          </w:p>
        </w:tc>
        <w:tc>
          <w:tcPr>
            <w:tcW w:w="2017" w:type="dxa"/>
          </w:tcPr>
          <w:p w:rsidR="00325C2D" w:rsidRPr="0037113A" w:rsidRDefault="00976A5E" w:rsidP="00B22B79">
            <w:pPr>
              <w:pStyle w:val="Dates"/>
              <w:ind w:left="-115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558858"/>
                <w:placeholder>
                  <w:docPart w:val="625421A0467F4345A7ABAE228DF906A4"/>
                </w:placeholder>
                <w:date w:fullDate="2005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5C2D" w:rsidRPr="0037113A">
                  <w:rPr>
                    <w:sz w:val="20"/>
                    <w:szCs w:val="20"/>
                  </w:rPr>
                  <w:t>8/1/2005</w:t>
                </w:r>
              </w:sdtContent>
            </w:sdt>
            <w:r w:rsidR="00325C2D" w:rsidRPr="0037113A">
              <w:rPr>
                <w:sz w:val="20"/>
                <w:szCs w:val="20"/>
              </w:rPr>
              <w:t xml:space="preserve"> — </w:t>
            </w:r>
            <w:sdt>
              <w:sdtPr>
                <w:rPr>
                  <w:sz w:val="20"/>
                  <w:szCs w:val="20"/>
                </w:rPr>
                <w:id w:val="270558861"/>
                <w:placeholder>
                  <w:docPart w:val="C3E761364F99405FADDBB34B22CE5982"/>
                </w:placeholder>
                <w:date w:fullDate="2006-07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5C2D" w:rsidRPr="0037113A">
                  <w:rPr>
                    <w:sz w:val="20"/>
                    <w:szCs w:val="20"/>
                  </w:rPr>
                  <w:t>7/28/2006</w:t>
                </w:r>
              </w:sdtContent>
            </w:sdt>
          </w:p>
        </w:tc>
      </w:tr>
      <w:tr w:rsidR="00325C2D" w:rsidTr="0037113A">
        <w:trPr>
          <w:trHeight w:val="1353"/>
        </w:trPr>
        <w:tc>
          <w:tcPr>
            <w:tcW w:w="9062" w:type="dxa"/>
            <w:gridSpan w:val="2"/>
            <w:tcMar>
              <w:bottom w:w="115" w:type="dxa"/>
            </w:tcMar>
          </w:tcPr>
          <w:sdt>
            <w:sdtPr>
              <w:rPr>
                <w:sz w:val="20"/>
                <w:szCs w:val="20"/>
              </w:rPr>
              <w:id w:val="483138284"/>
              <w:placeholder>
                <w:docPart w:val="C5ED9BF6896C4CCCBC228EC96243BC2A"/>
              </w:placeholder>
            </w:sdtPr>
            <w:sdtContent>
              <w:p w:rsidR="00843326" w:rsidRPr="0037113A" w:rsidRDefault="00843326" w:rsidP="00843326">
                <w:pPr>
                  <w:pStyle w:val="Italics"/>
                  <w:spacing w:after="0"/>
                  <w:rPr>
                    <w:sz w:val="20"/>
                    <w:szCs w:val="20"/>
                  </w:rPr>
                </w:pPr>
                <w:r w:rsidRPr="0037113A">
                  <w:rPr>
                    <w:b/>
                    <w:i w:val="0"/>
                    <w:spacing w:val="10"/>
                    <w:sz w:val="22"/>
                  </w:rPr>
                  <w:t>Receptionist</w:t>
                </w:r>
              </w:p>
              <w:p w:rsidR="00325C2D" w:rsidRPr="0037113A" w:rsidRDefault="00325C2D" w:rsidP="00843326">
                <w:pPr>
                  <w:pStyle w:val="Italics"/>
                  <w:spacing w:after="0"/>
                  <w:rPr>
                    <w:sz w:val="20"/>
                    <w:szCs w:val="20"/>
                  </w:rPr>
                </w:pPr>
                <w:r w:rsidRPr="0037113A">
                  <w:rPr>
                    <w:sz w:val="20"/>
                    <w:szCs w:val="20"/>
                  </w:rPr>
                  <w:t>Eagan</w:t>
                </w:r>
                <w:r w:rsidR="003727E5" w:rsidRPr="0037113A">
                  <w:rPr>
                    <w:sz w:val="20"/>
                    <w:szCs w:val="20"/>
                  </w:rPr>
                  <w:t>,</w:t>
                </w:r>
                <w:r w:rsidRPr="0037113A">
                  <w:rPr>
                    <w:sz w:val="20"/>
                    <w:szCs w:val="20"/>
                  </w:rPr>
                  <w:t xml:space="preserve"> MN</w:t>
                </w:r>
              </w:p>
            </w:sdtContent>
          </w:sdt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Managed the receptionist area, including greeting visitors and responding to telephone and in person requests for information.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 xml:space="preserve">Processed new purchase orders and invoices.  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Maintained customer information.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Sent faxes and handled all incoming and outgoing correspondence.</w:t>
            </w:r>
          </w:p>
        </w:tc>
      </w:tr>
      <w:tr w:rsidR="00325C2D" w:rsidTr="0037113A">
        <w:tc>
          <w:tcPr>
            <w:tcW w:w="7045" w:type="dxa"/>
          </w:tcPr>
          <w:p w:rsidR="00325C2D" w:rsidRPr="0037113A" w:rsidRDefault="00325C2D" w:rsidP="00843326">
            <w:pPr>
              <w:pStyle w:val="SectionHeading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ARO S.A.</w:t>
            </w:r>
          </w:p>
        </w:tc>
        <w:tc>
          <w:tcPr>
            <w:tcW w:w="2017" w:type="dxa"/>
          </w:tcPr>
          <w:p w:rsidR="00325C2D" w:rsidRPr="0037113A" w:rsidRDefault="00976A5E" w:rsidP="00B22B79">
            <w:pPr>
              <w:pStyle w:val="Dates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0558866"/>
                <w:placeholder>
                  <w:docPart w:val="4BAD8CE7A64E4A66B3D8F97CE1CC2251"/>
                </w:placeholder>
                <w:date w:fullDate="2001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5C2D" w:rsidRPr="0037113A">
                  <w:rPr>
                    <w:sz w:val="20"/>
                    <w:szCs w:val="20"/>
                  </w:rPr>
                  <w:t>1/1/2001</w:t>
                </w:r>
              </w:sdtContent>
            </w:sdt>
            <w:r w:rsidR="00325C2D" w:rsidRPr="0037113A">
              <w:rPr>
                <w:sz w:val="20"/>
                <w:szCs w:val="20"/>
              </w:rPr>
              <w:t xml:space="preserve"> — </w:t>
            </w:r>
            <w:sdt>
              <w:sdtPr>
                <w:rPr>
                  <w:sz w:val="20"/>
                  <w:szCs w:val="20"/>
                </w:rPr>
                <w:id w:val="270558869"/>
                <w:placeholder>
                  <w:docPart w:val="859B5D67CAD14F4BBDBD0D126FCA8CD2"/>
                </w:placeholder>
                <w:date w:fullDate="2004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5C2D" w:rsidRPr="0037113A">
                  <w:rPr>
                    <w:sz w:val="20"/>
                    <w:szCs w:val="20"/>
                  </w:rPr>
                  <w:t>3/1/2004</w:t>
                </w:r>
              </w:sdtContent>
            </w:sdt>
          </w:p>
        </w:tc>
      </w:tr>
      <w:tr w:rsidR="00325C2D" w:rsidTr="0037113A">
        <w:trPr>
          <w:trHeight w:val="1560"/>
        </w:trPr>
        <w:tc>
          <w:tcPr>
            <w:tcW w:w="9062" w:type="dxa"/>
            <w:gridSpan w:val="2"/>
            <w:tcMar>
              <w:bottom w:w="115" w:type="dxa"/>
            </w:tcMar>
          </w:tcPr>
          <w:p w:rsidR="00843326" w:rsidRPr="0037113A" w:rsidRDefault="00843326" w:rsidP="00843326">
            <w:pPr>
              <w:pStyle w:val="Italics"/>
              <w:spacing w:after="0"/>
              <w:rPr>
                <w:b/>
                <w:i w:val="0"/>
                <w:spacing w:val="10"/>
                <w:sz w:val="22"/>
              </w:rPr>
            </w:pPr>
            <w:r w:rsidRPr="0037113A">
              <w:rPr>
                <w:b/>
                <w:i w:val="0"/>
                <w:spacing w:val="10"/>
                <w:sz w:val="22"/>
              </w:rPr>
              <w:t>Director's Assistant</w:t>
            </w:r>
          </w:p>
          <w:p w:rsidR="00325C2D" w:rsidRPr="0037113A" w:rsidRDefault="00325C2D" w:rsidP="00843326">
            <w:pPr>
              <w:pStyle w:val="Italics"/>
              <w:spacing w:after="0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Buenos Aires, Argentina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Handled all aspects of importing and exporting shipments.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Dealt with both exporters and customs agents.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Placed supply and equipment orders as required and monitored status.</w:t>
            </w:r>
          </w:p>
          <w:p w:rsidR="00325C2D" w:rsidRPr="0037113A" w:rsidRDefault="00325C2D" w:rsidP="00B22B79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Coordinated payments between buyers and suppliers in multiple countries.</w:t>
            </w:r>
          </w:p>
          <w:p w:rsidR="00325C2D" w:rsidRPr="0037113A" w:rsidRDefault="00325C2D" w:rsidP="003727E5">
            <w:pPr>
              <w:pStyle w:val="ListParagraph"/>
              <w:spacing w:after="100" w:afterAutospacing="1"/>
              <w:ind w:left="360" w:hanging="216"/>
              <w:rPr>
                <w:sz w:val="20"/>
                <w:szCs w:val="20"/>
              </w:rPr>
            </w:pPr>
            <w:r w:rsidRPr="0037113A">
              <w:rPr>
                <w:sz w:val="20"/>
                <w:szCs w:val="20"/>
              </w:rPr>
              <w:t>Supervised the scheduling of deliveries and payments.</w:t>
            </w:r>
          </w:p>
        </w:tc>
      </w:tr>
    </w:tbl>
    <w:p w:rsidR="000D4E8E" w:rsidRDefault="000D4E8E" w:rsidP="00A94C0C"/>
    <w:sectPr w:rsidR="000D4E8E" w:rsidSect="0037113A">
      <w:pgSz w:w="12240" w:h="15840"/>
      <w:pgMar w:top="1728" w:right="1800" w:bottom="864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B7E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FC9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CB0D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FA88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F54D9F"/>
    <w:rsid w:val="000D4E8E"/>
    <w:rsid w:val="001552A1"/>
    <w:rsid w:val="00325C2D"/>
    <w:rsid w:val="0037113A"/>
    <w:rsid w:val="003727E5"/>
    <w:rsid w:val="00384A6F"/>
    <w:rsid w:val="004964C2"/>
    <w:rsid w:val="005A5DC6"/>
    <w:rsid w:val="005E402E"/>
    <w:rsid w:val="00745333"/>
    <w:rsid w:val="007A44F9"/>
    <w:rsid w:val="007C5325"/>
    <w:rsid w:val="00801C63"/>
    <w:rsid w:val="00806FFF"/>
    <w:rsid w:val="00843326"/>
    <w:rsid w:val="00976A5E"/>
    <w:rsid w:val="00A4111B"/>
    <w:rsid w:val="00A94C0C"/>
    <w:rsid w:val="00B22B79"/>
    <w:rsid w:val="00BA1AD0"/>
    <w:rsid w:val="00C10AEC"/>
    <w:rsid w:val="00C2234A"/>
    <w:rsid w:val="00C55924"/>
    <w:rsid w:val="00CB4423"/>
    <w:rsid w:val="00F54D9F"/>
    <w:rsid w:val="00F6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D4E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0D4E8E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0D4E8E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D4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4E8E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D4E8E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8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0D4E8E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0D4E8E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D4E8E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0D4E8E"/>
    <w:rPr>
      <w:b/>
      <w:spacing w:val="10"/>
    </w:rPr>
  </w:style>
  <w:style w:type="paragraph" w:customStyle="1" w:styleId="Dates">
    <w:name w:val="Dates"/>
    <w:basedOn w:val="Normal"/>
    <w:qFormat/>
    <w:rsid w:val="000D4E8E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0D4E8E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0D4E8E"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rsid w:val="000D4E8E"/>
    <w:pPr>
      <w:spacing w:after="80"/>
    </w:pPr>
  </w:style>
  <w:style w:type="paragraph" w:customStyle="1" w:styleId="PlaceholderAutotext10">
    <w:name w:val="PlaceholderAutotext_10"/>
    <w:rsid w:val="000D4E8E"/>
    <w:rPr>
      <w:rFonts w:eastAsiaTheme="minorEastAsia"/>
    </w:rPr>
  </w:style>
  <w:style w:type="paragraph" w:customStyle="1" w:styleId="YourName">
    <w:name w:val="Your Name"/>
    <w:basedOn w:val="Normal"/>
    <w:qFormat/>
    <w:rsid w:val="000D4E8E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0D4E8E"/>
    <w:rPr>
      <w:caps/>
      <w:color w:val="595959" w:themeColor="text1" w:themeTint="A6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582F569D444D799F600FBF795CA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1EE12-F185-499C-A20F-70ECD2726FEA}"/>
      </w:docPartPr>
      <w:docPartBody>
        <w:p w:rsidR="00AD45BD" w:rsidRDefault="006127D4">
          <w:pPr>
            <w:pStyle w:val="FF582F569D444D799F600FBF795CAD5A"/>
          </w:pPr>
          <w:r>
            <w:t>[your name]</w:t>
          </w:r>
        </w:p>
      </w:docPartBody>
    </w:docPart>
    <w:docPart>
      <w:docPartPr>
        <w:name w:val="40E8CBF317D74762A4EB3AA50329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225F-C8A9-4106-8AD5-DDFB9731F2D5}"/>
      </w:docPartPr>
      <w:docPartBody>
        <w:p w:rsidR="00AD45BD" w:rsidRDefault="00AF271E" w:rsidP="00AF271E">
          <w:pPr>
            <w:pStyle w:val="40E8CBF317D74762A4EB3AA503292F99"/>
          </w:pPr>
          <w:r>
            <w:t>[Start Date]</w:t>
          </w:r>
        </w:p>
      </w:docPartBody>
    </w:docPart>
    <w:docPart>
      <w:docPartPr>
        <w:name w:val="0CC6872ADB474AEB8BD62B26EEE7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3BAC3-AB1A-4B7D-A17B-9981E3F094FB}"/>
      </w:docPartPr>
      <w:docPartBody>
        <w:p w:rsidR="00AD45BD" w:rsidRDefault="00AF271E" w:rsidP="00AF271E">
          <w:pPr>
            <w:pStyle w:val="0CC6872ADB474AEB8BD62B26EEE7F40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4485CB94DF343D496EE32BB717FF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150BA-1570-482B-83C1-FAE107991FB6}"/>
      </w:docPartPr>
      <w:docPartBody>
        <w:p w:rsidR="00AD45BD" w:rsidRDefault="00AF271E" w:rsidP="00AF271E">
          <w:pPr>
            <w:pStyle w:val="A4485CB94DF343D496EE32BB717FFA7E"/>
          </w:pPr>
          <w:r>
            <w:t>[Rochester, NY]</w:t>
          </w:r>
        </w:p>
      </w:docPartBody>
    </w:docPart>
    <w:docPart>
      <w:docPartPr>
        <w:name w:val="625421A0467F4345A7ABAE228DF9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8BF1-55D6-49FE-8166-FFD9861E8F7F}"/>
      </w:docPartPr>
      <w:docPartBody>
        <w:p w:rsidR="00AD45BD" w:rsidRDefault="00AF271E" w:rsidP="00AF271E">
          <w:pPr>
            <w:pStyle w:val="625421A0467F4345A7ABAE228DF906A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3E761364F99405FADDBB34B22CE5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8276-BA44-4BE8-BDEF-C9A415123B93}"/>
      </w:docPartPr>
      <w:docPartBody>
        <w:p w:rsidR="00AD45BD" w:rsidRDefault="00AF271E" w:rsidP="00AF271E">
          <w:pPr>
            <w:pStyle w:val="C3E761364F99405FADDBB34B22CE598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5ED9BF6896C4CCCBC228EC96243B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5B9AD-8D7A-490A-A295-098F4AC08DF7}"/>
      </w:docPartPr>
      <w:docPartBody>
        <w:p w:rsidR="00AD45BD" w:rsidRDefault="00AF271E" w:rsidP="00AF271E">
          <w:pPr>
            <w:pStyle w:val="C5ED9BF6896C4CCCBC228EC96243BC2A"/>
          </w:pPr>
          <w:r>
            <w:t>[Rochester, NY]</w:t>
          </w:r>
        </w:p>
      </w:docPartBody>
    </w:docPart>
    <w:docPart>
      <w:docPartPr>
        <w:name w:val="4BAD8CE7A64E4A66B3D8F97CE1CC2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442FB-AB5B-43E0-837C-8752EC2F5A2C}"/>
      </w:docPartPr>
      <w:docPartBody>
        <w:p w:rsidR="00AD45BD" w:rsidRDefault="00AF271E" w:rsidP="00AF271E">
          <w:pPr>
            <w:pStyle w:val="4BAD8CE7A64E4A66B3D8F97CE1CC225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59B5D67CAD14F4BBDBD0D126FCA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E4DF6-1A3D-4E5D-BF4B-FE20ECBA0B21}"/>
      </w:docPartPr>
      <w:docPartBody>
        <w:p w:rsidR="00AD45BD" w:rsidRDefault="00AF271E" w:rsidP="00AF271E">
          <w:pPr>
            <w:pStyle w:val="859B5D67CAD14F4BBDBD0D126FCA8CD2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F271E"/>
    <w:rsid w:val="006127D4"/>
    <w:rsid w:val="00AD45BD"/>
    <w:rsid w:val="00AF271E"/>
    <w:rsid w:val="00F240B1"/>
    <w:rsid w:val="00F3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582F569D444D799F600FBF795CAD5A">
    <w:name w:val="FF582F569D444D799F600FBF795CAD5A"/>
    <w:rsid w:val="00AD45BD"/>
  </w:style>
  <w:style w:type="paragraph" w:customStyle="1" w:styleId="4FB545D8B5754EFBBE085F9BD0C7B074">
    <w:name w:val="4FB545D8B5754EFBBE085F9BD0C7B074"/>
    <w:rsid w:val="00AD45BD"/>
  </w:style>
  <w:style w:type="paragraph" w:customStyle="1" w:styleId="2B8DD5D47B4E487295FDBE7012EB511A">
    <w:name w:val="2B8DD5D47B4E487295FDBE7012EB511A"/>
    <w:rsid w:val="00AD45BD"/>
  </w:style>
  <w:style w:type="paragraph" w:customStyle="1" w:styleId="227D7771D7E9440D941F1AA79A2C95F6">
    <w:name w:val="227D7771D7E9440D941F1AA79A2C95F6"/>
    <w:rsid w:val="00AD45BD"/>
  </w:style>
  <w:style w:type="paragraph" w:customStyle="1" w:styleId="560731814AF146829C2BD66F641D3689">
    <w:name w:val="560731814AF146829C2BD66F641D3689"/>
    <w:rsid w:val="00AD45BD"/>
  </w:style>
  <w:style w:type="paragraph" w:customStyle="1" w:styleId="1DE1EC545C984D0F8D076F9332108167">
    <w:name w:val="1DE1EC545C984D0F8D076F9332108167"/>
    <w:rsid w:val="00AD45BD"/>
  </w:style>
  <w:style w:type="paragraph" w:styleId="ListParagraph">
    <w:name w:val="List Paragraph"/>
    <w:basedOn w:val="Normal"/>
    <w:uiPriority w:val="34"/>
    <w:qFormat/>
    <w:rsid w:val="00AF271E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90FDE205B2AC4D4690EBA5B8B1DB098F">
    <w:name w:val="90FDE205B2AC4D4690EBA5B8B1DB098F"/>
    <w:rsid w:val="00AD45BD"/>
  </w:style>
  <w:style w:type="paragraph" w:customStyle="1" w:styleId="94137FAA21AF4C2F85B944D4E1AA61E8">
    <w:name w:val="94137FAA21AF4C2F85B944D4E1AA61E8"/>
    <w:rsid w:val="00AD45BD"/>
  </w:style>
  <w:style w:type="paragraph" w:customStyle="1" w:styleId="415A476B59DB46308DB0AAF2373EB75A">
    <w:name w:val="415A476B59DB46308DB0AAF2373EB75A"/>
    <w:rsid w:val="00AD45BD"/>
  </w:style>
  <w:style w:type="character" w:styleId="PlaceholderText">
    <w:name w:val="Placeholder Text"/>
    <w:basedOn w:val="DefaultParagraphFont"/>
    <w:uiPriority w:val="99"/>
    <w:semiHidden/>
    <w:rsid w:val="00AF271E"/>
    <w:rPr>
      <w:color w:val="808080"/>
    </w:rPr>
  </w:style>
  <w:style w:type="paragraph" w:customStyle="1" w:styleId="0EF121C66D834B84AB4661B5922F6982">
    <w:name w:val="0EF121C66D834B84AB4661B5922F6982"/>
    <w:rsid w:val="00AD45BD"/>
  </w:style>
  <w:style w:type="paragraph" w:customStyle="1" w:styleId="19829B2C8FC747A5BF9FCDB999FCC9D5">
    <w:name w:val="19829B2C8FC747A5BF9FCDB999FCC9D5"/>
    <w:rsid w:val="00AD45BD"/>
  </w:style>
  <w:style w:type="paragraph" w:customStyle="1" w:styleId="03001073EDB64CB1A0DB39ED621421D8">
    <w:name w:val="03001073EDB64CB1A0DB39ED621421D8"/>
    <w:rsid w:val="00AD45BD"/>
  </w:style>
  <w:style w:type="paragraph" w:customStyle="1" w:styleId="0B275A5E4BC742048C33D3016C1F72EA">
    <w:name w:val="0B275A5E4BC742048C33D3016C1F72EA"/>
    <w:rsid w:val="00AD45BD"/>
  </w:style>
  <w:style w:type="paragraph" w:customStyle="1" w:styleId="71921C691676403581F9864ED56482FF">
    <w:name w:val="71921C691676403581F9864ED56482FF"/>
    <w:rsid w:val="00AD45BD"/>
  </w:style>
  <w:style w:type="paragraph" w:customStyle="1" w:styleId="2AD443425FC14D08AC150654B4FA4741">
    <w:name w:val="2AD443425FC14D08AC150654B4FA4741"/>
    <w:rsid w:val="00AD45BD"/>
  </w:style>
  <w:style w:type="paragraph" w:customStyle="1" w:styleId="A6CFFD97C47A47309D355D25876AF3D7">
    <w:name w:val="A6CFFD97C47A47309D355D25876AF3D7"/>
    <w:rsid w:val="00AD45BD"/>
  </w:style>
  <w:style w:type="paragraph" w:customStyle="1" w:styleId="34D3809A02894B8499D1F21BA385460F">
    <w:name w:val="34D3809A02894B8499D1F21BA385460F"/>
    <w:rsid w:val="00AD45BD"/>
  </w:style>
  <w:style w:type="paragraph" w:customStyle="1" w:styleId="A534C17299A2420FBAEE6C5B890ECA07">
    <w:name w:val="A534C17299A2420FBAEE6C5B890ECA07"/>
    <w:rsid w:val="00AD45BD"/>
  </w:style>
  <w:style w:type="paragraph" w:customStyle="1" w:styleId="EB6242176692495BB9DAEE651410AA6B">
    <w:name w:val="EB6242176692495BB9DAEE651410AA6B"/>
    <w:rsid w:val="00AD45BD"/>
  </w:style>
  <w:style w:type="paragraph" w:customStyle="1" w:styleId="C13EC257ABA64ECA9CA880B5D27D7F1A">
    <w:name w:val="C13EC257ABA64ECA9CA880B5D27D7F1A"/>
    <w:rsid w:val="00AD45BD"/>
  </w:style>
  <w:style w:type="paragraph" w:customStyle="1" w:styleId="7E8C5324318C4FF9B135A30D30BF11F7">
    <w:name w:val="7E8C5324318C4FF9B135A30D30BF11F7"/>
    <w:rsid w:val="00AD45BD"/>
  </w:style>
  <w:style w:type="paragraph" w:customStyle="1" w:styleId="0269EEEB0A634A7F9B4C9773A037AB5C">
    <w:name w:val="0269EEEB0A634A7F9B4C9773A037AB5C"/>
    <w:rsid w:val="00AD45BD"/>
  </w:style>
  <w:style w:type="paragraph" w:customStyle="1" w:styleId="F7E0EFB97D514760BC7B1E25BA935D8D">
    <w:name w:val="F7E0EFB97D514760BC7B1E25BA935D8D"/>
    <w:rsid w:val="00AD45BD"/>
  </w:style>
  <w:style w:type="paragraph" w:customStyle="1" w:styleId="01640B6C273548BAA9F2D9C862A9362F">
    <w:name w:val="01640B6C273548BAA9F2D9C862A9362F"/>
    <w:rsid w:val="00AD45BD"/>
  </w:style>
  <w:style w:type="paragraph" w:customStyle="1" w:styleId="A7E071F5A1414D84B50768BBC62B6F0B">
    <w:name w:val="A7E071F5A1414D84B50768BBC62B6F0B"/>
    <w:rsid w:val="00AD45BD"/>
  </w:style>
  <w:style w:type="paragraph" w:customStyle="1" w:styleId="32D0D0AF50324BF4A623972BB51A78CE">
    <w:name w:val="32D0D0AF50324BF4A623972BB51A78CE"/>
    <w:rsid w:val="00AD45BD"/>
  </w:style>
  <w:style w:type="paragraph" w:customStyle="1" w:styleId="233B14E1F6E946F8872AA209F0923294">
    <w:name w:val="233B14E1F6E946F8872AA209F0923294"/>
    <w:rsid w:val="00AD45BD"/>
  </w:style>
  <w:style w:type="paragraph" w:customStyle="1" w:styleId="F72DECF702F743A2A8BE482647066672">
    <w:name w:val="F72DECF702F743A2A8BE482647066672"/>
    <w:rsid w:val="00AD45BD"/>
  </w:style>
  <w:style w:type="paragraph" w:customStyle="1" w:styleId="166FFA0C1B3C4D41813D1742E0DFAB30">
    <w:name w:val="166FFA0C1B3C4D41813D1742E0DFAB30"/>
    <w:rsid w:val="00AD45BD"/>
  </w:style>
  <w:style w:type="paragraph" w:customStyle="1" w:styleId="3DF61F3E2F1E4692A95A37E4DFA99CAA">
    <w:name w:val="3DF61F3E2F1E4692A95A37E4DFA99CAA"/>
    <w:rsid w:val="00AD45BD"/>
  </w:style>
  <w:style w:type="paragraph" w:customStyle="1" w:styleId="6EB7E3CFB67E41E797735C7BEBC11275">
    <w:name w:val="6EB7E3CFB67E41E797735C7BEBC11275"/>
    <w:rsid w:val="00AD45BD"/>
  </w:style>
  <w:style w:type="paragraph" w:customStyle="1" w:styleId="4872BB99C0D942DAA80081D442CEA1B1">
    <w:name w:val="4872BB99C0D942DAA80081D442CEA1B1"/>
    <w:rsid w:val="00AD45BD"/>
  </w:style>
  <w:style w:type="paragraph" w:customStyle="1" w:styleId="024589472112428BAC17A754042BAD1E">
    <w:name w:val="024589472112428BAC17A754042BAD1E"/>
    <w:rsid w:val="00AD45BD"/>
  </w:style>
  <w:style w:type="paragraph" w:customStyle="1" w:styleId="55C038FADA764C06B3BE2747136CF180">
    <w:name w:val="55C038FADA764C06B3BE2747136CF180"/>
    <w:rsid w:val="00AF271E"/>
  </w:style>
  <w:style w:type="paragraph" w:customStyle="1" w:styleId="4DA7D97919544ABABACB18A2446FE467">
    <w:name w:val="4DA7D97919544ABABACB18A2446FE467"/>
    <w:rsid w:val="00AF271E"/>
  </w:style>
  <w:style w:type="paragraph" w:customStyle="1" w:styleId="2921B438335F4F28B7F5E9F1BED75638">
    <w:name w:val="2921B438335F4F28B7F5E9F1BED75638"/>
    <w:rsid w:val="00AF271E"/>
  </w:style>
  <w:style w:type="paragraph" w:customStyle="1" w:styleId="EA36C04746EF4F9996331B49BDADF0AF">
    <w:name w:val="EA36C04746EF4F9996331B49BDADF0AF"/>
    <w:rsid w:val="00AF271E"/>
  </w:style>
  <w:style w:type="paragraph" w:customStyle="1" w:styleId="8B87C9AC7970462C9FC7762D1FEBD98F">
    <w:name w:val="8B87C9AC7970462C9FC7762D1FEBD98F"/>
    <w:rsid w:val="00AF271E"/>
  </w:style>
  <w:style w:type="paragraph" w:customStyle="1" w:styleId="80B62E66007D4FEDA11532F3F5A3EE1D">
    <w:name w:val="80B62E66007D4FEDA11532F3F5A3EE1D"/>
    <w:rsid w:val="00AF271E"/>
  </w:style>
  <w:style w:type="paragraph" w:customStyle="1" w:styleId="CBB96D9673904449B8FE845123FCE627">
    <w:name w:val="CBB96D9673904449B8FE845123FCE627"/>
    <w:rsid w:val="00AF271E"/>
  </w:style>
  <w:style w:type="paragraph" w:customStyle="1" w:styleId="79CF70B982F641308BF593EE6843E5C9">
    <w:name w:val="79CF70B982F641308BF593EE6843E5C9"/>
    <w:rsid w:val="00AF271E"/>
  </w:style>
  <w:style w:type="paragraph" w:customStyle="1" w:styleId="817E919463124AA19FB93DCF87A89FF4">
    <w:name w:val="817E919463124AA19FB93DCF87A89FF4"/>
    <w:rsid w:val="00AF271E"/>
  </w:style>
  <w:style w:type="paragraph" w:customStyle="1" w:styleId="E584A1BB64A04C429D62D6C5EFB6353B">
    <w:name w:val="E584A1BB64A04C429D62D6C5EFB6353B"/>
    <w:rsid w:val="00AF271E"/>
  </w:style>
  <w:style w:type="paragraph" w:customStyle="1" w:styleId="2B518781B86240FBA29F2BBC089B0D4A">
    <w:name w:val="2B518781B86240FBA29F2BBC089B0D4A"/>
    <w:rsid w:val="00AF271E"/>
  </w:style>
  <w:style w:type="paragraph" w:customStyle="1" w:styleId="46AE149DD22B443288D2FB52530EDFEA">
    <w:name w:val="46AE149DD22B443288D2FB52530EDFEA"/>
    <w:rsid w:val="00AF271E"/>
  </w:style>
  <w:style w:type="paragraph" w:customStyle="1" w:styleId="CA49A6676FDB42C0953ADB36023BB186">
    <w:name w:val="CA49A6676FDB42C0953ADB36023BB186"/>
    <w:rsid w:val="00AF271E"/>
  </w:style>
  <w:style w:type="paragraph" w:customStyle="1" w:styleId="09492CF82FF548B9A5FC8260856136C0">
    <w:name w:val="09492CF82FF548B9A5FC8260856136C0"/>
    <w:rsid w:val="00AF271E"/>
  </w:style>
  <w:style w:type="paragraph" w:customStyle="1" w:styleId="A9CC6DF435314672B8167E25FEB87707">
    <w:name w:val="A9CC6DF435314672B8167E25FEB87707"/>
    <w:rsid w:val="00AF271E"/>
  </w:style>
  <w:style w:type="paragraph" w:customStyle="1" w:styleId="E01C06074F5046BCB1A259ED411E7CE6">
    <w:name w:val="E01C06074F5046BCB1A259ED411E7CE6"/>
    <w:rsid w:val="00AF271E"/>
  </w:style>
  <w:style w:type="paragraph" w:customStyle="1" w:styleId="CB69BC31728F4137981E5CF28CC129D8">
    <w:name w:val="CB69BC31728F4137981E5CF28CC129D8"/>
    <w:rsid w:val="00AF271E"/>
  </w:style>
  <w:style w:type="paragraph" w:customStyle="1" w:styleId="2670AA5DB1B64214AED3C8A7BE5F70E7">
    <w:name w:val="2670AA5DB1B64214AED3C8A7BE5F70E7"/>
    <w:rsid w:val="00AF271E"/>
  </w:style>
  <w:style w:type="paragraph" w:customStyle="1" w:styleId="3E1542D9CB204087B03FAB6BA6D4A683">
    <w:name w:val="3E1542D9CB204087B03FAB6BA6D4A683"/>
    <w:rsid w:val="00AF271E"/>
  </w:style>
  <w:style w:type="paragraph" w:customStyle="1" w:styleId="327DD25B73EB4383B42EE8FCEF5BE24B">
    <w:name w:val="327DD25B73EB4383B42EE8FCEF5BE24B"/>
    <w:rsid w:val="00AF271E"/>
  </w:style>
  <w:style w:type="paragraph" w:customStyle="1" w:styleId="33A90540136F44169334C085600B3995">
    <w:name w:val="33A90540136F44169334C085600B3995"/>
    <w:rsid w:val="00AF271E"/>
  </w:style>
  <w:style w:type="paragraph" w:customStyle="1" w:styleId="E8D8FE5F2C644FACA2556BDFF204C9C9">
    <w:name w:val="E8D8FE5F2C644FACA2556BDFF204C9C9"/>
    <w:rsid w:val="00AF271E"/>
  </w:style>
  <w:style w:type="paragraph" w:customStyle="1" w:styleId="6935C4F6CE5C458EA767044D7C26ADEE">
    <w:name w:val="6935C4F6CE5C458EA767044D7C26ADEE"/>
    <w:rsid w:val="00AF271E"/>
  </w:style>
  <w:style w:type="paragraph" w:customStyle="1" w:styleId="E8052A2EC6B943F2B3EE50123302C38F">
    <w:name w:val="E8052A2EC6B943F2B3EE50123302C38F"/>
    <w:rsid w:val="00AF271E"/>
  </w:style>
  <w:style w:type="paragraph" w:customStyle="1" w:styleId="D5C4588EDC8843509CA4FEF90E3986B9">
    <w:name w:val="D5C4588EDC8843509CA4FEF90E3986B9"/>
    <w:rsid w:val="00AF271E"/>
  </w:style>
  <w:style w:type="paragraph" w:customStyle="1" w:styleId="B96D74C6194E41C5A6DC5E92BA1F0B02">
    <w:name w:val="B96D74C6194E41C5A6DC5E92BA1F0B02"/>
    <w:rsid w:val="00AF271E"/>
  </w:style>
  <w:style w:type="paragraph" w:customStyle="1" w:styleId="CDE577ABC3724D3E83E595C53C7245B2">
    <w:name w:val="CDE577ABC3724D3E83E595C53C7245B2"/>
    <w:rsid w:val="00AF271E"/>
  </w:style>
  <w:style w:type="paragraph" w:customStyle="1" w:styleId="2B4C2A1A0EF84E36844AA4B2D30B0517">
    <w:name w:val="2B4C2A1A0EF84E36844AA4B2D30B0517"/>
    <w:rsid w:val="00AF271E"/>
  </w:style>
  <w:style w:type="paragraph" w:customStyle="1" w:styleId="0E4789CDDD3D4473BDF39227228DECF9">
    <w:name w:val="0E4789CDDD3D4473BDF39227228DECF9"/>
    <w:rsid w:val="00AF271E"/>
  </w:style>
  <w:style w:type="paragraph" w:customStyle="1" w:styleId="0415BA6C8FD543B994DD00164CCAEF56">
    <w:name w:val="0415BA6C8FD543B994DD00164CCAEF56"/>
    <w:rsid w:val="00AF271E"/>
  </w:style>
  <w:style w:type="paragraph" w:customStyle="1" w:styleId="196FC0368A3F408AB0941021F8D2FB9B">
    <w:name w:val="196FC0368A3F408AB0941021F8D2FB9B"/>
    <w:rsid w:val="00AF271E"/>
  </w:style>
  <w:style w:type="paragraph" w:customStyle="1" w:styleId="8ECA3573343B4EE2BE2ECABAE2C12EAB">
    <w:name w:val="8ECA3573343B4EE2BE2ECABAE2C12EAB"/>
    <w:rsid w:val="00AF271E"/>
  </w:style>
  <w:style w:type="paragraph" w:customStyle="1" w:styleId="8CA7EBB47FAB459F93D8862136B95744">
    <w:name w:val="8CA7EBB47FAB459F93D8862136B95744"/>
    <w:rsid w:val="00AF271E"/>
  </w:style>
  <w:style w:type="paragraph" w:customStyle="1" w:styleId="324B77592FD947CFBDE02C2A7F5C1DE1">
    <w:name w:val="324B77592FD947CFBDE02C2A7F5C1DE1"/>
    <w:rsid w:val="00AF271E"/>
  </w:style>
  <w:style w:type="paragraph" w:customStyle="1" w:styleId="F6E5436B78EF44ABB8DE87E8E402FD65">
    <w:name w:val="F6E5436B78EF44ABB8DE87E8E402FD65"/>
    <w:rsid w:val="00AF271E"/>
  </w:style>
  <w:style w:type="paragraph" w:customStyle="1" w:styleId="7476F5F0D0D74568A7CEE605A19CD63F">
    <w:name w:val="7476F5F0D0D74568A7CEE605A19CD63F"/>
    <w:rsid w:val="00AF271E"/>
  </w:style>
  <w:style w:type="paragraph" w:customStyle="1" w:styleId="E6617531FBFE4AD2971B4E11BAAE7419">
    <w:name w:val="E6617531FBFE4AD2971B4E11BAAE7419"/>
    <w:rsid w:val="00AF271E"/>
  </w:style>
  <w:style w:type="paragraph" w:customStyle="1" w:styleId="AA7E793C30A744AC990CF0AD881DCC34">
    <w:name w:val="AA7E793C30A744AC990CF0AD881DCC34"/>
    <w:rsid w:val="00AF271E"/>
  </w:style>
  <w:style w:type="paragraph" w:customStyle="1" w:styleId="412434A577794BA7899CC954DCAF6497">
    <w:name w:val="412434A577794BA7899CC954DCAF6497"/>
    <w:rsid w:val="00AF271E"/>
  </w:style>
  <w:style w:type="paragraph" w:customStyle="1" w:styleId="72C755BE1CDA4C05AEDD4C10D5D21D21">
    <w:name w:val="72C755BE1CDA4C05AEDD4C10D5D21D21"/>
    <w:rsid w:val="00AF271E"/>
  </w:style>
  <w:style w:type="paragraph" w:customStyle="1" w:styleId="DA18592B271F40DC9F45F3EACFE2AF81">
    <w:name w:val="DA18592B271F40DC9F45F3EACFE2AF81"/>
    <w:rsid w:val="00AF271E"/>
  </w:style>
  <w:style w:type="paragraph" w:customStyle="1" w:styleId="80043C255A0A4047B80764380D463FCF">
    <w:name w:val="80043C255A0A4047B80764380D463FCF"/>
    <w:rsid w:val="00AF271E"/>
  </w:style>
  <w:style w:type="paragraph" w:customStyle="1" w:styleId="947877040EBA4EEB96DDF635DA396EAC">
    <w:name w:val="947877040EBA4EEB96DDF635DA396EAC"/>
    <w:rsid w:val="00AF271E"/>
  </w:style>
  <w:style w:type="paragraph" w:customStyle="1" w:styleId="733B2364301F41829A57F0B58FC7D9A9">
    <w:name w:val="733B2364301F41829A57F0B58FC7D9A9"/>
    <w:rsid w:val="00AF271E"/>
  </w:style>
  <w:style w:type="paragraph" w:customStyle="1" w:styleId="52B40FA67C5A401294E12BE79C3D2A0C">
    <w:name w:val="52B40FA67C5A401294E12BE79C3D2A0C"/>
    <w:rsid w:val="00AF271E"/>
  </w:style>
  <w:style w:type="paragraph" w:customStyle="1" w:styleId="7848A4657A99469E8C5E525A177CD5A8">
    <w:name w:val="7848A4657A99469E8C5E525A177CD5A8"/>
    <w:rsid w:val="00AF271E"/>
  </w:style>
  <w:style w:type="paragraph" w:customStyle="1" w:styleId="35CCFA6AD87D4B91B4DCFEC31DF67DB5">
    <w:name w:val="35CCFA6AD87D4B91B4DCFEC31DF67DB5"/>
    <w:rsid w:val="00AF271E"/>
  </w:style>
  <w:style w:type="paragraph" w:customStyle="1" w:styleId="DB4AE913007B4B8B925F6A9100E2C7AD">
    <w:name w:val="DB4AE913007B4B8B925F6A9100E2C7AD"/>
    <w:rsid w:val="00AF271E"/>
  </w:style>
  <w:style w:type="paragraph" w:customStyle="1" w:styleId="BFCDFBCAB70E475D83D39002DD03A658">
    <w:name w:val="BFCDFBCAB70E475D83D39002DD03A658"/>
    <w:rsid w:val="00AF271E"/>
  </w:style>
  <w:style w:type="paragraph" w:customStyle="1" w:styleId="A0EEB0439979448382528E83B3EE239B">
    <w:name w:val="A0EEB0439979448382528E83B3EE239B"/>
    <w:rsid w:val="00AF271E"/>
  </w:style>
  <w:style w:type="paragraph" w:customStyle="1" w:styleId="A87345BD48D74987AD768716C523197B">
    <w:name w:val="A87345BD48D74987AD768716C523197B"/>
    <w:rsid w:val="00AF271E"/>
  </w:style>
  <w:style w:type="paragraph" w:customStyle="1" w:styleId="CE087D025CD14E1CA8CAE1D3B529507E">
    <w:name w:val="CE087D025CD14E1CA8CAE1D3B529507E"/>
    <w:rsid w:val="00AF271E"/>
  </w:style>
  <w:style w:type="paragraph" w:customStyle="1" w:styleId="24283BBD13F04BA2941812128693A02D">
    <w:name w:val="24283BBD13F04BA2941812128693A02D"/>
    <w:rsid w:val="00AF271E"/>
  </w:style>
  <w:style w:type="paragraph" w:customStyle="1" w:styleId="025EA7F5092B4724A04B428AE53689C3">
    <w:name w:val="025EA7F5092B4724A04B428AE53689C3"/>
    <w:rsid w:val="00AF271E"/>
  </w:style>
  <w:style w:type="paragraph" w:customStyle="1" w:styleId="C56B4D93C41D4A37A5FA9CF89BBF1447">
    <w:name w:val="C56B4D93C41D4A37A5FA9CF89BBF1447"/>
    <w:rsid w:val="00AF271E"/>
  </w:style>
  <w:style w:type="paragraph" w:customStyle="1" w:styleId="B179A37DC38C4AEF8CDD740BF91A76CD">
    <w:name w:val="B179A37DC38C4AEF8CDD740BF91A76CD"/>
    <w:rsid w:val="00AF271E"/>
  </w:style>
  <w:style w:type="paragraph" w:customStyle="1" w:styleId="B14C877D7E5B4A45A0CEC409F4AEA3A8">
    <w:name w:val="B14C877D7E5B4A45A0CEC409F4AEA3A8"/>
    <w:rsid w:val="00AF271E"/>
  </w:style>
  <w:style w:type="paragraph" w:customStyle="1" w:styleId="342FBB108D304A0CBB67371838E2D22E">
    <w:name w:val="342FBB108D304A0CBB67371838E2D22E"/>
    <w:rsid w:val="00AF271E"/>
  </w:style>
  <w:style w:type="paragraph" w:customStyle="1" w:styleId="035E302084BF471FB27859AB96F4BF29">
    <w:name w:val="035E302084BF471FB27859AB96F4BF29"/>
    <w:rsid w:val="00AF271E"/>
  </w:style>
  <w:style w:type="paragraph" w:customStyle="1" w:styleId="FBCDF2AFC42A4864A309D8E4F1399598">
    <w:name w:val="FBCDF2AFC42A4864A309D8E4F1399598"/>
    <w:rsid w:val="00AF271E"/>
  </w:style>
  <w:style w:type="paragraph" w:customStyle="1" w:styleId="A14C2D1385A14B3C89763DE3E3FE813D">
    <w:name w:val="A14C2D1385A14B3C89763DE3E3FE813D"/>
    <w:rsid w:val="00AF271E"/>
  </w:style>
  <w:style w:type="paragraph" w:customStyle="1" w:styleId="207E5B7C6F9349EB8F9A4024FCBD6CFB">
    <w:name w:val="207E5B7C6F9349EB8F9A4024FCBD6CFB"/>
    <w:rsid w:val="00AF271E"/>
  </w:style>
  <w:style w:type="paragraph" w:customStyle="1" w:styleId="EDEE2EE9D94640378683B22D4D204276">
    <w:name w:val="EDEE2EE9D94640378683B22D4D204276"/>
    <w:rsid w:val="00AF271E"/>
  </w:style>
  <w:style w:type="paragraph" w:customStyle="1" w:styleId="0E1CB024C70B49ABA732C5380DAF137F">
    <w:name w:val="0E1CB024C70B49ABA732C5380DAF137F"/>
    <w:rsid w:val="00AF271E"/>
  </w:style>
  <w:style w:type="paragraph" w:customStyle="1" w:styleId="4E208B92BF9C4A22BFD3B92115BDA69E">
    <w:name w:val="4E208B92BF9C4A22BFD3B92115BDA69E"/>
    <w:rsid w:val="00AF271E"/>
  </w:style>
  <w:style w:type="paragraph" w:customStyle="1" w:styleId="FE13850823A74293937A75BFC4F62D6E">
    <w:name w:val="FE13850823A74293937A75BFC4F62D6E"/>
    <w:rsid w:val="00AF271E"/>
  </w:style>
  <w:style w:type="paragraph" w:customStyle="1" w:styleId="BB4DFBC51D9F43EA87E778DBFD0C8784">
    <w:name w:val="BB4DFBC51D9F43EA87E778DBFD0C8784"/>
    <w:rsid w:val="00AF271E"/>
  </w:style>
  <w:style w:type="paragraph" w:customStyle="1" w:styleId="AC117256D16A4E20B195AE840515DA17">
    <w:name w:val="AC117256D16A4E20B195AE840515DA17"/>
    <w:rsid w:val="00AF271E"/>
  </w:style>
  <w:style w:type="paragraph" w:customStyle="1" w:styleId="82F903E75E7644249D27CFD88A55E76E">
    <w:name w:val="82F903E75E7644249D27CFD88A55E76E"/>
    <w:rsid w:val="00AF271E"/>
  </w:style>
  <w:style w:type="paragraph" w:customStyle="1" w:styleId="B75CE6C8C792487091442FA5784CE624">
    <w:name w:val="B75CE6C8C792487091442FA5784CE624"/>
    <w:rsid w:val="00AF271E"/>
  </w:style>
  <w:style w:type="paragraph" w:customStyle="1" w:styleId="040BF3F9278D496493083109C9E1F083">
    <w:name w:val="040BF3F9278D496493083109C9E1F083"/>
    <w:rsid w:val="00AF271E"/>
  </w:style>
  <w:style w:type="paragraph" w:customStyle="1" w:styleId="47256352CFE244ACAE97A3ACAAF956B6">
    <w:name w:val="47256352CFE244ACAE97A3ACAAF956B6"/>
    <w:rsid w:val="00AF271E"/>
  </w:style>
  <w:style w:type="paragraph" w:customStyle="1" w:styleId="FCD2C8105A9649D98CADBE0BB0A7F102">
    <w:name w:val="FCD2C8105A9649D98CADBE0BB0A7F102"/>
    <w:rsid w:val="00AF271E"/>
  </w:style>
  <w:style w:type="paragraph" w:customStyle="1" w:styleId="7171AB8A878D43778524FACEF22C2692">
    <w:name w:val="7171AB8A878D43778524FACEF22C2692"/>
    <w:rsid w:val="00AF271E"/>
  </w:style>
  <w:style w:type="paragraph" w:customStyle="1" w:styleId="BBD3A7B8784B49DD8FDE0B2FAC7BDE64">
    <w:name w:val="BBD3A7B8784B49DD8FDE0B2FAC7BDE64"/>
    <w:rsid w:val="00AF271E"/>
  </w:style>
  <w:style w:type="paragraph" w:customStyle="1" w:styleId="27DA05672D5B46448439230A2BDC0BA4">
    <w:name w:val="27DA05672D5B46448439230A2BDC0BA4"/>
    <w:rsid w:val="00AF271E"/>
  </w:style>
  <w:style w:type="paragraph" w:customStyle="1" w:styleId="08F0DE8FCE53405F8C4D5C60EC23F28C">
    <w:name w:val="08F0DE8FCE53405F8C4D5C60EC23F28C"/>
    <w:rsid w:val="00AF271E"/>
  </w:style>
  <w:style w:type="paragraph" w:customStyle="1" w:styleId="62C7B0B4ED6D49B1BC16FA3E85484B68">
    <w:name w:val="62C7B0B4ED6D49B1BC16FA3E85484B68"/>
    <w:rsid w:val="00AF271E"/>
  </w:style>
  <w:style w:type="paragraph" w:customStyle="1" w:styleId="AA2A67E2A8F54CEC874FFF5626D88CB9">
    <w:name w:val="AA2A67E2A8F54CEC874FFF5626D88CB9"/>
    <w:rsid w:val="00AF271E"/>
  </w:style>
  <w:style w:type="paragraph" w:customStyle="1" w:styleId="B1C4682FC21546D09014171511BBCFC6">
    <w:name w:val="B1C4682FC21546D09014171511BBCFC6"/>
    <w:rsid w:val="00AF271E"/>
  </w:style>
  <w:style w:type="paragraph" w:customStyle="1" w:styleId="408A889C1DCE4AAAB9F484059E496B10">
    <w:name w:val="408A889C1DCE4AAAB9F484059E496B10"/>
    <w:rsid w:val="00AF271E"/>
  </w:style>
  <w:style w:type="paragraph" w:customStyle="1" w:styleId="36FFD245FEA3472DBB26C1442A559A12">
    <w:name w:val="36FFD245FEA3472DBB26C1442A559A12"/>
    <w:rsid w:val="00AF271E"/>
  </w:style>
  <w:style w:type="paragraph" w:customStyle="1" w:styleId="715876DB079E40C4B5B318E67470E0BC">
    <w:name w:val="715876DB079E40C4B5B318E67470E0BC"/>
    <w:rsid w:val="00AF271E"/>
  </w:style>
  <w:style w:type="paragraph" w:customStyle="1" w:styleId="2652618107DE4BF8B89DBA7BC6B7381F">
    <w:name w:val="2652618107DE4BF8B89DBA7BC6B7381F"/>
    <w:rsid w:val="00AF271E"/>
  </w:style>
  <w:style w:type="paragraph" w:customStyle="1" w:styleId="7BEBF9B278564E408F7D2A69BDC62672">
    <w:name w:val="7BEBF9B278564E408F7D2A69BDC62672"/>
    <w:rsid w:val="00AF271E"/>
  </w:style>
  <w:style w:type="paragraph" w:customStyle="1" w:styleId="61E9D542E8754FF680A736A2245111A8">
    <w:name w:val="61E9D542E8754FF680A736A2245111A8"/>
    <w:rsid w:val="00AF271E"/>
  </w:style>
  <w:style w:type="paragraph" w:customStyle="1" w:styleId="F7461DB778BC4A0DB017E9A7451174E7">
    <w:name w:val="F7461DB778BC4A0DB017E9A7451174E7"/>
    <w:rsid w:val="00AF271E"/>
  </w:style>
  <w:style w:type="paragraph" w:customStyle="1" w:styleId="EEFFEF056E8F45F99FDB9C24A64A3566">
    <w:name w:val="EEFFEF056E8F45F99FDB9C24A64A3566"/>
    <w:rsid w:val="00AF271E"/>
  </w:style>
  <w:style w:type="paragraph" w:customStyle="1" w:styleId="F400A63256414527AACC2A517F0D45DF">
    <w:name w:val="F400A63256414527AACC2A517F0D45DF"/>
    <w:rsid w:val="00AF271E"/>
  </w:style>
  <w:style w:type="paragraph" w:customStyle="1" w:styleId="40E8CBF317D74762A4EB3AA503292F99">
    <w:name w:val="40E8CBF317D74762A4EB3AA503292F99"/>
    <w:rsid w:val="00AF271E"/>
  </w:style>
  <w:style w:type="paragraph" w:customStyle="1" w:styleId="0CC6872ADB474AEB8BD62B26EEE7F402">
    <w:name w:val="0CC6872ADB474AEB8BD62B26EEE7F402"/>
    <w:rsid w:val="00AF271E"/>
  </w:style>
  <w:style w:type="paragraph" w:customStyle="1" w:styleId="A4485CB94DF343D496EE32BB717FFA7E">
    <w:name w:val="A4485CB94DF343D496EE32BB717FFA7E"/>
    <w:rsid w:val="00AF271E"/>
  </w:style>
  <w:style w:type="paragraph" w:customStyle="1" w:styleId="625421A0467F4345A7ABAE228DF906A4">
    <w:name w:val="625421A0467F4345A7ABAE228DF906A4"/>
    <w:rsid w:val="00AF271E"/>
  </w:style>
  <w:style w:type="paragraph" w:customStyle="1" w:styleId="C3E761364F99405FADDBB34B22CE5982">
    <w:name w:val="C3E761364F99405FADDBB34B22CE5982"/>
    <w:rsid w:val="00AF271E"/>
  </w:style>
  <w:style w:type="paragraph" w:customStyle="1" w:styleId="C5ED9BF6896C4CCCBC228EC96243BC2A">
    <w:name w:val="C5ED9BF6896C4CCCBC228EC96243BC2A"/>
    <w:rsid w:val="00AF271E"/>
  </w:style>
  <w:style w:type="paragraph" w:customStyle="1" w:styleId="4BAD8CE7A64E4A66B3D8F97CE1CC2251">
    <w:name w:val="4BAD8CE7A64E4A66B3D8F97CE1CC2251"/>
    <w:rsid w:val="00AF271E"/>
  </w:style>
  <w:style w:type="paragraph" w:customStyle="1" w:styleId="859B5D67CAD14F4BBDBD0D126FCA8CD2">
    <w:name w:val="859B5D67CAD14F4BBDBD0D126FCA8CD2"/>
    <w:rsid w:val="00AF271E"/>
  </w:style>
  <w:style w:type="paragraph" w:customStyle="1" w:styleId="DC29E1217AC44D12A86F0D2E8DFB3B0B">
    <w:name w:val="DC29E1217AC44D12A86F0D2E8DFB3B0B"/>
    <w:rsid w:val="00AF271E"/>
  </w:style>
  <w:style w:type="paragraph" w:customStyle="1" w:styleId="14E4B872D1D64BA68547907B75B691DA">
    <w:name w:val="14E4B872D1D64BA68547907B75B691DA"/>
    <w:rsid w:val="00AF271E"/>
  </w:style>
  <w:style w:type="paragraph" w:customStyle="1" w:styleId="959E5C13B58B493B8B7BC41B8C7D0EC6">
    <w:name w:val="959E5C13B58B493B8B7BC41B8C7D0EC6"/>
    <w:rsid w:val="00AF27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55F2E-969D-467A-AD69-57DC37A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Sandra C. Huisman</dc:creator>
  <cp:lastModifiedBy>Sandra</cp:lastModifiedBy>
  <cp:revision>2</cp:revision>
  <cp:lastPrinted>2015-03-16T15:13:00Z</cp:lastPrinted>
  <dcterms:created xsi:type="dcterms:W3CDTF">2015-03-16T15:15:00Z</dcterms:created>
  <dcterms:modified xsi:type="dcterms:W3CDTF">2015-03-16T15:15:00Z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