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0" w:type="dxa"/>
          <w:right w:w="72" w:type="dxa"/>
        </w:tblCellMar>
        <w:tblLook w:val="04A0" w:firstRow="1" w:lastRow="0" w:firstColumn="1" w:lastColumn="0" w:noHBand="0" w:noVBand="1"/>
      </w:tblPr>
      <w:tblGrid>
        <w:gridCol w:w="10080"/>
      </w:tblGrid>
      <w:tr w:rsidR="001851A9" w:rsidTr="003F51EC">
        <w:trPr>
          <w:trHeight w:val="256"/>
          <w:jc w:val="center"/>
        </w:trPr>
        <w:tc>
          <w:tcPr>
            <w:tcW w:w="10795" w:type="dxa"/>
          </w:tcPr>
          <w:p w:rsidR="001851A9" w:rsidRPr="002821C7" w:rsidRDefault="00DB5601" w:rsidP="00907D06">
            <w:pPr>
              <w:pStyle w:val="SectionTitle"/>
            </w:pPr>
            <w:sdt>
              <w:sdtPr>
                <w:id w:val="1481961"/>
                <w:placeholder>
                  <w:docPart w:val="959B2F56077542C9B50FEB94C2EEBA9C"/>
                </w:placeholder>
              </w:sdtPr>
              <w:sdtEndPr/>
              <w:sdtContent>
                <w:r w:rsidR="009A294A" w:rsidRPr="002821C7">
                  <w:t>Objective</w:t>
                </w:r>
              </w:sdtContent>
            </w:sdt>
          </w:p>
        </w:tc>
      </w:tr>
      <w:tr w:rsidR="001851A9" w:rsidRPr="003F51EC" w:rsidTr="003F51EC">
        <w:trPr>
          <w:trHeight w:val="257"/>
          <w:jc w:val="center"/>
        </w:trPr>
        <w:tc>
          <w:tcPr>
            <w:tcW w:w="10795" w:type="dxa"/>
          </w:tcPr>
          <w:p w:rsidR="001851A9" w:rsidRPr="002821C7" w:rsidRDefault="00DB5601" w:rsidP="00907D06">
            <w:pPr>
              <w:pStyle w:val="Sectiondetails"/>
            </w:pPr>
            <w:sdt>
              <w:sdtPr>
                <w:id w:val="1482153"/>
                <w:placeholder>
                  <w:docPart w:val="398A0DB7391944E89479FA6C68A65C91"/>
                </w:placeholder>
              </w:sdtPr>
              <w:sdtEndPr/>
              <w:sdtContent>
                <w:r w:rsidR="00907D06" w:rsidRPr="002821C7">
                  <w:t>To obtain a job with possibilities of advancements. Excellent benefits would be an ideal</w:t>
                </w:r>
              </w:sdtContent>
            </w:sdt>
            <w:r w:rsidR="00907D06" w:rsidRPr="002821C7">
              <w:t xml:space="preserve"> award for working for a company that has its employee</w:t>
            </w:r>
            <w:r w:rsidR="009A294A" w:rsidRPr="002821C7">
              <w:t>’</w:t>
            </w:r>
            <w:r w:rsidR="00907D06" w:rsidRPr="002821C7">
              <w:t>s well-being in focus with all company decisions.</w:t>
            </w:r>
          </w:p>
        </w:tc>
      </w:tr>
      <w:tr w:rsidR="00AA1866" w:rsidRPr="00AA1866" w:rsidTr="003F51EC">
        <w:trPr>
          <w:trHeight w:val="227"/>
          <w:jc w:val="center"/>
        </w:trPr>
        <w:tc>
          <w:tcPr>
            <w:tcW w:w="10795" w:type="dxa"/>
          </w:tcPr>
          <w:p w:rsidR="00AA1866" w:rsidRPr="002821C7" w:rsidRDefault="00AA1866" w:rsidP="00AA1866">
            <w:pPr>
              <w:pStyle w:val="Sectiondetails"/>
            </w:pPr>
          </w:p>
        </w:tc>
      </w:tr>
      <w:tr w:rsidR="001851A9" w:rsidTr="003F51EC">
        <w:trPr>
          <w:trHeight w:val="227"/>
          <w:jc w:val="center"/>
        </w:trPr>
        <w:sdt>
          <w:sdtPr>
            <w:id w:val="1482146"/>
            <w:placeholder>
              <w:docPart w:val="41B753A689824460B2E13B0D42663AD3"/>
            </w:placeholder>
            <w:showingPlcHdr/>
          </w:sdtPr>
          <w:sdtEndPr/>
          <w:sdtContent>
            <w:tc>
              <w:tcPr>
                <w:tcW w:w="10795" w:type="dxa"/>
              </w:tcPr>
              <w:p w:rsidR="001851A9" w:rsidRPr="002821C7" w:rsidRDefault="005C23F7">
                <w:pPr>
                  <w:pStyle w:val="SectionTitle"/>
                </w:pPr>
                <w:r w:rsidRPr="002821C7">
                  <w:t>Experience</w:t>
                </w:r>
              </w:p>
            </w:tc>
          </w:sdtContent>
        </w:sdt>
      </w:tr>
      <w:tr w:rsidR="001851A9" w:rsidRPr="003F51EC" w:rsidTr="003F51EC">
        <w:trPr>
          <w:trHeight w:val="239"/>
          <w:jc w:val="center"/>
        </w:trPr>
        <w:tc>
          <w:tcPr>
            <w:tcW w:w="10795" w:type="dxa"/>
          </w:tcPr>
          <w:p w:rsidR="001851A9" w:rsidRPr="002821C7" w:rsidRDefault="00DB5601" w:rsidP="00907D06">
            <w:pPr>
              <w:pStyle w:val="Sectiondetails"/>
            </w:pPr>
            <w:sdt>
              <w:sdtPr>
                <w:id w:val="1482295"/>
                <w:placeholder>
                  <w:docPart w:val="225F61C116F341E48233DAC3116C2F1F"/>
                </w:placeholder>
                <w:showingPlcHdr/>
              </w:sdtPr>
              <w:sdtEndPr/>
              <w:sdtContent>
                <w:r w:rsidR="005C23F7" w:rsidRPr="002821C7">
                  <w:t>Date of Employment :</w:t>
                </w:r>
              </w:sdtContent>
            </w:sdt>
            <w:r w:rsidR="005C23F7" w:rsidRPr="002821C7">
              <w:t xml:space="preserve"> </w:t>
            </w:r>
            <w:r w:rsidR="00907D06" w:rsidRPr="002821C7">
              <w:t>5/21/2014</w:t>
            </w:r>
          </w:p>
        </w:tc>
      </w:tr>
      <w:tr w:rsidR="001851A9" w:rsidRPr="003F51EC" w:rsidTr="003F51EC">
        <w:trPr>
          <w:trHeight w:val="223"/>
          <w:jc w:val="center"/>
        </w:trPr>
        <w:tc>
          <w:tcPr>
            <w:tcW w:w="10795" w:type="dxa"/>
          </w:tcPr>
          <w:p w:rsidR="001851A9" w:rsidRPr="002821C7" w:rsidRDefault="00907D06" w:rsidP="00907D06">
            <w:pPr>
              <w:pStyle w:val="Sectiondetails"/>
            </w:pPr>
            <w:proofErr w:type="spellStart"/>
            <w:r w:rsidRPr="002821C7">
              <w:t>St.Cloud</w:t>
            </w:r>
            <w:proofErr w:type="spellEnd"/>
            <w:r w:rsidRPr="002821C7">
              <w:t xml:space="preserve"> Technical and Community College</w:t>
            </w:r>
          </w:p>
        </w:tc>
      </w:tr>
      <w:tr w:rsidR="001851A9" w:rsidRPr="003F51EC" w:rsidTr="003F51EC">
        <w:trPr>
          <w:trHeight w:val="403"/>
          <w:jc w:val="center"/>
        </w:trPr>
        <w:tc>
          <w:tcPr>
            <w:tcW w:w="10795" w:type="dxa"/>
          </w:tcPr>
          <w:p w:rsidR="001851A9" w:rsidRPr="002821C7" w:rsidRDefault="00DB5601" w:rsidP="00907D06">
            <w:pPr>
              <w:pStyle w:val="Sectiondetails"/>
            </w:pPr>
            <w:sdt>
              <w:sdtPr>
                <w:id w:val="1482322"/>
                <w:placeholder>
                  <w:docPart w:val="BFC701C5AD174E688A62FE664DD8C4EC"/>
                </w:placeholder>
              </w:sdtPr>
              <w:sdtEndPr/>
              <w:sdtContent>
                <w:proofErr w:type="spellStart"/>
                <w:r w:rsidR="00907D06" w:rsidRPr="002821C7">
                  <w:t>St.Cloud</w:t>
                </w:r>
                <w:proofErr w:type="spellEnd"/>
                <w:r w:rsidR="00907D06" w:rsidRPr="002821C7">
                  <w:t>, Minnesota 56303</w:t>
                </w:r>
              </w:sdtContent>
            </w:sdt>
          </w:p>
        </w:tc>
      </w:tr>
      <w:tr w:rsidR="00AA1866" w:rsidRPr="00AA1866" w:rsidTr="003F51EC">
        <w:trPr>
          <w:trHeight w:val="271"/>
          <w:jc w:val="center"/>
        </w:trPr>
        <w:tc>
          <w:tcPr>
            <w:tcW w:w="10795" w:type="dxa"/>
          </w:tcPr>
          <w:p w:rsidR="00AA1866" w:rsidRPr="002821C7" w:rsidRDefault="00AA1866" w:rsidP="00AA1866">
            <w:pPr>
              <w:pStyle w:val="Sectiondetails"/>
            </w:pPr>
          </w:p>
        </w:tc>
      </w:tr>
      <w:tr w:rsidR="001851A9" w:rsidTr="003F51EC">
        <w:trPr>
          <w:trHeight w:val="271"/>
          <w:jc w:val="center"/>
        </w:trPr>
        <w:sdt>
          <w:sdtPr>
            <w:id w:val="1482412"/>
            <w:placeholder>
              <w:docPart w:val="501C238758D645338542C193E2B97E1E"/>
            </w:placeholder>
          </w:sdtPr>
          <w:sdtEndPr/>
          <w:sdtContent>
            <w:tc>
              <w:tcPr>
                <w:tcW w:w="10795" w:type="dxa"/>
              </w:tcPr>
              <w:p w:rsidR="001851A9" w:rsidRPr="002821C7" w:rsidRDefault="00907D06" w:rsidP="00907D06">
                <w:pPr>
                  <w:pStyle w:val="SectionTitle"/>
                </w:pPr>
                <w:r w:rsidRPr="002821C7">
                  <w:t>Maintenance Assistant</w:t>
                </w:r>
              </w:p>
            </w:tc>
          </w:sdtContent>
        </w:sdt>
      </w:tr>
      <w:tr w:rsidR="001851A9" w:rsidTr="003F51EC">
        <w:trPr>
          <w:trHeight w:val="943"/>
          <w:jc w:val="center"/>
        </w:trPr>
        <w:tc>
          <w:tcPr>
            <w:tcW w:w="10795" w:type="dxa"/>
          </w:tcPr>
          <w:sdt>
            <w:sdtPr>
              <w:id w:val="1482417"/>
              <w:placeholder>
                <w:docPart w:val="A867A4ED399D424FA7C5E45E5073E463"/>
              </w:placeholder>
            </w:sdtPr>
            <w:sdtEndPr/>
            <w:sdtContent>
              <w:p w:rsidR="001851A9" w:rsidRPr="002821C7" w:rsidRDefault="00907D06" w:rsidP="00AA1866">
                <w:pPr>
                  <w:pStyle w:val="Bulletedlist"/>
                </w:pPr>
                <w:proofErr w:type="spellStart"/>
                <w:r w:rsidRPr="002821C7">
                  <w:t>Yardwork</w:t>
                </w:r>
                <w:proofErr w:type="spellEnd"/>
              </w:p>
            </w:sdtContent>
          </w:sdt>
          <w:p w:rsidR="001851A9" w:rsidRPr="002821C7" w:rsidRDefault="00DB5601" w:rsidP="00AA1866">
            <w:pPr>
              <w:pStyle w:val="Bulletedlist"/>
            </w:pPr>
            <w:sdt>
              <w:sdtPr>
                <w:id w:val="1482428"/>
                <w:placeholder>
                  <w:docPart w:val="2286BC75104949FEBBF06B7263BA8A24"/>
                </w:placeholder>
              </w:sdtPr>
              <w:sdtEndPr/>
              <w:sdtContent>
                <w:r w:rsidR="00907D06" w:rsidRPr="002821C7">
                  <w:t>Janitorial</w:t>
                </w:r>
              </w:sdtContent>
            </w:sdt>
          </w:p>
          <w:p w:rsidR="001851A9" w:rsidRPr="002821C7" w:rsidRDefault="00DB5601" w:rsidP="00907D06">
            <w:pPr>
              <w:pStyle w:val="Bulletedlist"/>
            </w:pPr>
            <w:sdt>
              <w:sdtPr>
                <w:id w:val="1482429"/>
                <w:placeholder>
                  <w:docPart w:val="0BDF41A97A084C92B5FFB71A9E434C74"/>
                </w:placeholder>
              </w:sdtPr>
              <w:sdtEndPr/>
              <w:sdtContent>
                <w:r w:rsidR="00907D06" w:rsidRPr="002821C7">
                  <w:t>Housekeeping</w:t>
                </w:r>
              </w:sdtContent>
            </w:sdt>
          </w:p>
        </w:tc>
      </w:tr>
      <w:tr w:rsidR="001851A9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0795" w:type="dxa"/>
          </w:tcPr>
          <w:p w:rsidR="001851A9" w:rsidRPr="002821C7" w:rsidRDefault="001851A9" w:rsidP="00AA1866">
            <w:pPr>
              <w:pStyle w:val="Sectiondetails"/>
            </w:pPr>
          </w:p>
        </w:tc>
      </w:tr>
      <w:tr w:rsidR="001851A9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89939"/>
            <w:placeholder>
              <w:docPart w:val="8DD4020FF3C4430E8DDB4CB86DD02BEA"/>
            </w:placeholder>
            <w:showingPlcHdr/>
          </w:sdtPr>
          <w:sdtEndPr/>
          <w:sdtContent>
            <w:tc>
              <w:tcPr>
                <w:tcW w:w="10795" w:type="dxa"/>
              </w:tcPr>
              <w:p w:rsidR="001851A9" w:rsidRPr="002821C7" w:rsidRDefault="005C23F7">
                <w:pPr>
                  <w:pStyle w:val="SectionTitle"/>
                  <w:ind w:left="-108"/>
                </w:pPr>
                <w:r w:rsidRPr="002821C7">
                  <w:t>Experience</w:t>
                </w:r>
              </w:p>
            </w:tc>
          </w:sdtContent>
        </w:sdt>
      </w:tr>
      <w:tr w:rsidR="001851A9" w:rsidRPr="003F51EC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95" w:type="dxa"/>
          </w:tcPr>
          <w:p w:rsidR="001851A9" w:rsidRPr="002821C7" w:rsidRDefault="00DB5601" w:rsidP="00907D06">
            <w:pPr>
              <w:pStyle w:val="Sectiondetails"/>
            </w:pPr>
            <w:sdt>
              <w:sdtPr>
                <w:id w:val="7189940"/>
                <w:placeholder>
                  <w:docPart w:val="D6BB2241ED474D57A5A4F9EE2E5D9D11"/>
                </w:placeholder>
                <w:showingPlcHdr/>
              </w:sdtPr>
              <w:sdtEndPr/>
              <w:sdtContent>
                <w:r w:rsidR="005C23F7" w:rsidRPr="002821C7">
                  <w:t>Date of Employment :</w:t>
                </w:r>
              </w:sdtContent>
            </w:sdt>
            <w:r w:rsidR="005C23F7" w:rsidRPr="002821C7">
              <w:t xml:space="preserve"> </w:t>
            </w:r>
            <w:r w:rsidR="00907D06" w:rsidRPr="002821C7">
              <w:t>7/26/2014</w:t>
            </w:r>
            <w:r w:rsidR="00720A5E" w:rsidRPr="002821C7">
              <w:t xml:space="preserve"> to 2/13/2014</w:t>
            </w:r>
          </w:p>
        </w:tc>
      </w:tr>
      <w:tr w:rsidR="00720A5E" w:rsidRPr="003F51EC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95" w:type="dxa"/>
          </w:tcPr>
          <w:p w:rsidR="00720A5E" w:rsidRPr="002821C7" w:rsidRDefault="00720A5E" w:rsidP="00907D06">
            <w:pPr>
              <w:pStyle w:val="Sectiondetails"/>
            </w:pPr>
          </w:p>
        </w:tc>
      </w:tr>
      <w:tr w:rsidR="001851A9" w:rsidRPr="003F51EC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306"/>
          <w:jc w:val="center"/>
        </w:trPr>
        <w:tc>
          <w:tcPr>
            <w:tcW w:w="10795" w:type="dxa"/>
          </w:tcPr>
          <w:p w:rsidR="001851A9" w:rsidRPr="002821C7" w:rsidRDefault="00DB5601" w:rsidP="00907D06">
            <w:pPr>
              <w:pStyle w:val="Sectiondetails"/>
            </w:pPr>
            <w:sdt>
              <w:sdtPr>
                <w:id w:val="7189942"/>
                <w:placeholder>
                  <w:docPart w:val="A1B568F64C0B40FD9EEC98FDAF730288"/>
                </w:placeholder>
              </w:sdtPr>
              <w:sdtEndPr/>
              <w:sdtContent>
                <w:r w:rsidR="00907D06" w:rsidRPr="002821C7">
                  <w:t>Electrolux</w:t>
                </w:r>
              </w:sdtContent>
            </w:sdt>
            <w:r w:rsidR="005C23F7" w:rsidRPr="002821C7">
              <w:t xml:space="preserve"> </w:t>
            </w:r>
          </w:p>
        </w:tc>
      </w:tr>
      <w:tr w:rsidR="001851A9" w:rsidRPr="003F51EC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0795" w:type="dxa"/>
          </w:tcPr>
          <w:p w:rsidR="001851A9" w:rsidRPr="002821C7" w:rsidRDefault="00DB5601" w:rsidP="00907D06">
            <w:pPr>
              <w:pStyle w:val="Sectiondetails"/>
            </w:pPr>
            <w:sdt>
              <w:sdtPr>
                <w:id w:val="7189943"/>
                <w:placeholder>
                  <w:docPart w:val="9EE96A2B32FF46EA99865417D4AAD397"/>
                </w:placeholder>
              </w:sdtPr>
              <w:sdtEndPr/>
              <w:sdtContent>
                <w:proofErr w:type="spellStart"/>
                <w:r w:rsidR="00907D06" w:rsidRPr="002821C7">
                  <w:t>St.Cloud</w:t>
                </w:r>
                <w:proofErr w:type="spellEnd"/>
                <w:r w:rsidR="00907D06" w:rsidRPr="002821C7">
                  <w:t>, Minnesota 56303</w:t>
                </w:r>
              </w:sdtContent>
            </w:sdt>
          </w:p>
        </w:tc>
      </w:tr>
      <w:tr w:rsidR="00AA1866" w:rsidRPr="003F51EC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332"/>
          <w:jc w:val="center"/>
        </w:trPr>
        <w:tc>
          <w:tcPr>
            <w:tcW w:w="10795" w:type="dxa"/>
          </w:tcPr>
          <w:p w:rsidR="00AA1866" w:rsidRPr="002821C7" w:rsidRDefault="00AA1866" w:rsidP="003F51EC">
            <w:pPr>
              <w:pStyle w:val="Sectiondetails"/>
            </w:pPr>
          </w:p>
        </w:tc>
      </w:tr>
      <w:tr w:rsidR="001851A9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332"/>
          <w:jc w:val="center"/>
        </w:trPr>
        <w:sdt>
          <w:sdtPr>
            <w:id w:val="7189944"/>
            <w:placeholder>
              <w:docPart w:val="6BB767BC22E746E59CFB3A1F9503B94B"/>
            </w:placeholder>
          </w:sdtPr>
          <w:sdtEndPr/>
          <w:sdtContent>
            <w:tc>
              <w:tcPr>
                <w:tcW w:w="10795" w:type="dxa"/>
              </w:tcPr>
              <w:p w:rsidR="001851A9" w:rsidRPr="002821C7" w:rsidRDefault="00907D06" w:rsidP="00907D06">
                <w:pPr>
                  <w:pStyle w:val="SectionTitle"/>
                  <w:tabs>
                    <w:tab w:val="left" w:pos="-108"/>
                  </w:tabs>
                  <w:ind w:left="-108"/>
                </w:pPr>
                <w:r w:rsidRPr="002821C7">
                  <w:t>General Production Worker</w:t>
                </w:r>
              </w:p>
            </w:tc>
          </w:sdtContent>
        </w:sdt>
      </w:tr>
      <w:tr w:rsidR="00907D06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332"/>
          <w:jc w:val="center"/>
        </w:trPr>
        <w:tc>
          <w:tcPr>
            <w:tcW w:w="10795" w:type="dxa"/>
          </w:tcPr>
          <w:p w:rsidR="00907D06" w:rsidRPr="002821C7" w:rsidRDefault="00907D06">
            <w:pPr>
              <w:pStyle w:val="SectionTitle"/>
              <w:tabs>
                <w:tab w:val="left" w:pos="-108"/>
              </w:tabs>
              <w:ind w:left="-108"/>
            </w:pPr>
          </w:p>
        </w:tc>
      </w:tr>
      <w:tr w:rsidR="001851A9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39"/>
          <w:jc w:val="center"/>
        </w:trPr>
        <w:tc>
          <w:tcPr>
            <w:tcW w:w="10795" w:type="dxa"/>
          </w:tcPr>
          <w:sdt>
            <w:sdtPr>
              <w:id w:val="7189945"/>
              <w:placeholder>
                <w:docPart w:val="6CD824B6C7144AA69D98D04667D4A3C1"/>
              </w:placeholder>
            </w:sdtPr>
            <w:sdtEndPr/>
            <w:sdtContent>
              <w:p w:rsidR="001851A9" w:rsidRPr="002821C7" w:rsidRDefault="00907D06" w:rsidP="00AA1866">
                <w:pPr>
                  <w:pStyle w:val="Bulletedlist"/>
                </w:pPr>
                <w:r w:rsidRPr="002821C7">
                  <w:t>Assembling parts to freezer doors</w:t>
                </w:r>
              </w:p>
            </w:sdtContent>
          </w:sdt>
          <w:p w:rsidR="001851A9" w:rsidRPr="002821C7" w:rsidRDefault="00DB5601" w:rsidP="00AA1866">
            <w:pPr>
              <w:pStyle w:val="Bulletedlist"/>
            </w:pPr>
            <w:sdt>
              <w:sdtPr>
                <w:id w:val="7189946"/>
                <w:placeholder>
                  <w:docPart w:val="02AF9BCE75DF4FE1BF2E6788C06A995E"/>
                </w:placeholder>
              </w:sdtPr>
              <w:sdtEndPr/>
              <w:sdtContent>
                <w:r w:rsidR="00907D06" w:rsidRPr="002821C7">
                  <w:t>Finishing products to place on assembly line</w:t>
                </w:r>
              </w:sdtContent>
            </w:sdt>
          </w:p>
          <w:p w:rsidR="001851A9" w:rsidRPr="002821C7" w:rsidRDefault="00DB5601" w:rsidP="00907D06">
            <w:pPr>
              <w:pStyle w:val="Bulletedlist"/>
            </w:pPr>
            <w:sdt>
              <w:sdtPr>
                <w:id w:val="7189947"/>
                <w:placeholder>
                  <w:docPart w:val="F3D098330C204784AB3F4472F503C709"/>
                </w:placeholder>
              </w:sdtPr>
              <w:sdtEndPr/>
              <w:sdtContent>
                <w:r w:rsidR="00907D06" w:rsidRPr="002821C7">
                  <w:t>Housekeeping</w:t>
                </w:r>
              </w:sdtContent>
            </w:sdt>
          </w:p>
        </w:tc>
      </w:tr>
      <w:tr w:rsidR="001851A9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95" w:type="dxa"/>
          </w:tcPr>
          <w:p w:rsidR="001851A9" w:rsidRPr="002821C7" w:rsidRDefault="001851A9" w:rsidP="00AA1866">
            <w:pPr>
              <w:pStyle w:val="Sectiondetails"/>
            </w:pPr>
          </w:p>
        </w:tc>
      </w:tr>
      <w:tr w:rsidR="001851A9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89972"/>
            <w:placeholder>
              <w:docPart w:val="D33DC13B1FF144969D38DEE265A17787"/>
            </w:placeholder>
            <w:showingPlcHdr/>
          </w:sdtPr>
          <w:sdtEndPr/>
          <w:sdtContent>
            <w:tc>
              <w:tcPr>
                <w:tcW w:w="10795" w:type="dxa"/>
              </w:tcPr>
              <w:p w:rsidR="001851A9" w:rsidRPr="002821C7" w:rsidRDefault="005C23F7">
                <w:pPr>
                  <w:pStyle w:val="SectionTitle"/>
                  <w:ind w:left="-108"/>
                </w:pPr>
                <w:r w:rsidRPr="002821C7">
                  <w:t>Experience</w:t>
                </w:r>
              </w:p>
            </w:tc>
          </w:sdtContent>
        </w:sdt>
      </w:tr>
      <w:tr w:rsidR="001851A9" w:rsidRPr="003F51EC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95" w:type="dxa"/>
          </w:tcPr>
          <w:p w:rsidR="001851A9" w:rsidRPr="002821C7" w:rsidRDefault="00DB5601" w:rsidP="00720A5E">
            <w:pPr>
              <w:pStyle w:val="Sectiondetails"/>
            </w:pPr>
            <w:sdt>
              <w:sdtPr>
                <w:id w:val="7189973"/>
                <w:placeholder>
                  <w:docPart w:val="3EAE4580C4B24A3AB24DCFBA570F0B9A"/>
                </w:placeholder>
                <w:showingPlcHdr/>
              </w:sdtPr>
              <w:sdtEndPr/>
              <w:sdtContent>
                <w:r w:rsidR="005C23F7" w:rsidRPr="002821C7">
                  <w:t>Date of Employment :</w:t>
                </w:r>
              </w:sdtContent>
            </w:sdt>
            <w:r w:rsidR="005C23F7" w:rsidRPr="002821C7">
              <w:t xml:space="preserve"> </w:t>
            </w:r>
            <w:r w:rsidR="00907D06" w:rsidRPr="002821C7">
              <w:t>03/10/2010</w:t>
            </w:r>
            <w:r w:rsidR="00720A5E" w:rsidRPr="002821C7">
              <w:t xml:space="preserve"> to 10/13/2014</w:t>
            </w:r>
          </w:p>
        </w:tc>
      </w:tr>
      <w:tr w:rsidR="001851A9" w:rsidRPr="003F51EC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95" w:type="dxa"/>
          </w:tcPr>
          <w:p w:rsidR="001851A9" w:rsidRPr="002821C7" w:rsidRDefault="00DB5601" w:rsidP="00907D06">
            <w:pPr>
              <w:pStyle w:val="Sectiondetails"/>
            </w:pPr>
            <w:sdt>
              <w:sdtPr>
                <w:id w:val="7189975"/>
                <w:placeholder>
                  <w:docPart w:val="E7BEF90974A24945ACC160FEF27F5580"/>
                </w:placeholder>
              </w:sdtPr>
              <w:sdtEndPr/>
              <w:sdtContent>
                <w:proofErr w:type="spellStart"/>
                <w:r w:rsidR="00907D06" w:rsidRPr="002821C7">
                  <w:t>Peco</w:t>
                </w:r>
                <w:proofErr w:type="spellEnd"/>
                <w:r w:rsidR="00907D06" w:rsidRPr="002821C7">
                  <w:t xml:space="preserve"> Foods</w:t>
                </w:r>
              </w:sdtContent>
            </w:sdt>
            <w:r w:rsidR="005C23F7" w:rsidRPr="002821C7">
              <w:t xml:space="preserve"> </w:t>
            </w:r>
          </w:p>
        </w:tc>
      </w:tr>
      <w:tr w:rsidR="00907D06" w:rsidRPr="003F51EC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95" w:type="dxa"/>
          </w:tcPr>
          <w:p w:rsidR="00907D06" w:rsidRPr="002821C7" w:rsidRDefault="00907D06" w:rsidP="003F51EC">
            <w:pPr>
              <w:pStyle w:val="Sectiondetails"/>
            </w:pPr>
          </w:p>
        </w:tc>
      </w:tr>
      <w:tr w:rsidR="001851A9" w:rsidRPr="003F51EC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95" w:type="dxa"/>
          </w:tcPr>
          <w:p w:rsidR="001851A9" w:rsidRPr="002821C7" w:rsidRDefault="00DB5601" w:rsidP="00907D06">
            <w:pPr>
              <w:pStyle w:val="Sectiondetails"/>
            </w:pPr>
            <w:sdt>
              <w:sdtPr>
                <w:id w:val="7189976"/>
                <w:placeholder>
                  <w:docPart w:val="04B5DE3DAE13407F9C64A3CEBFDC9142"/>
                </w:placeholder>
              </w:sdtPr>
              <w:sdtEndPr/>
              <w:sdtContent>
                <w:r w:rsidR="00907D06" w:rsidRPr="002821C7">
                  <w:t>Batesville, Arkansas 72501</w:t>
                </w:r>
              </w:sdtContent>
            </w:sdt>
          </w:p>
        </w:tc>
      </w:tr>
      <w:tr w:rsidR="00AA1866" w:rsidRPr="00AA1866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95" w:type="dxa"/>
          </w:tcPr>
          <w:p w:rsidR="00AA1866" w:rsidRPr="002821C7" w:rsidRDefault="00AA1866" w:rsidP="00AA1866">
            <w:pPr>
              <w:pStyle w:val="Sectiondetails"/>
            </w:pPr>
          </w:p>
        </w:tc>
      </w:tr>
      <w:tr w:rsidR="001851A9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89977"/>
            <w:placeholder>
              <w:docPart w:val="86506E7463C646BDA512815DA728E096"/>
            </w:placeholder>
          </w:sdtPr>
          <w:sdtEndPr/>
          <w:sdtContent>
            <w:tc>
              <w:tcPr>
                <w:tcW w:w="10795" w:type="dxa"/>
              </w:tcPr>
              <w:p w:rsidR="001851A9" w:rsidRPr="002821C7" w:rsidRDefault="00907D06" w:rsidP="00907D06">
                <w:pPr>
                  <w:pStyle w:val="SectionTitle"/>
                  <w:ind w:hanging="108"/>
                </w:pPr>
                <w:r w:rsidRPr="002821C7">
                  <w:t>Production Worker</w:t>
                </w:r>
              </w:p>
            </w:tc>
          </w:sdtContent>
        </w:sdt>
      </w:tr>
      <w:tr w:rsidR="001851A9" w:rsidRPr="00AA1866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95" w:type="dxa"/>
          </w:tcPr>
          <w:sdt>
            <w:sdtPr>
              <w:id w:val="7189978"/>
              <w:placeholder>
                <w:docPart w:val="DD30DE145FE64FE49EED982698CE5098"/>
              </w:placeholder>
            </w:sdtPr>
            <w:sdtEndPr/>
            <w:sdtContent>
              <w:p w:rsidR="001851A9" w:rsidRPr="002821C7" w:rsidRDefault="00907D06" w:rsidP="00AA1866">
                <w:pPr>
                  <w:pStyle w:val="Bulletedlist"/>
                </w:pPr>
                <w:r w:rsidRPr="002821C7">
                  <w:t>Processing poultry</w:t>
                </w:r>
              </w:p>
            </w:sdtContent>
          </w:sdt>
          <w:p w:rsidR="001851A9" w:rsidRPr="002821C7" w:rsidRDefault="00DB5601" w:rsidP="00AA1866">
            <w:pPr>
              <w:pStyle w:val="Bulletedlist"/>
            </w:pPr>
            <w:sdt>
              <w:sdtPr>
                <w:id w:val="7189979"/>
                <w:placeholder>
                  <w:docPart w:val="63CDEF83F61E4BAB809D2715CC9ED6EF"/>
                </w:placeholder>
              </w:sdtPr>
              <w:sdtEndPr/>
              <w:sdtContent>
                <w:r w:rsidR="00907D06" w:rsidRPr="002821C7">
                  <w:t>Packaging poultry</w:t>
                </w:r>
              </w:sdtContent>
            </w:sdt>
          </w:p>
          <w:p w:rsidR="001851A9" w:rsidRPr="002821C7" w:rsidRDefault="00DB5601" w:rsidP="00907D06">
            <w:pPr>
              <w:pStyle w:val="Bulletedlist"/>
            </w:pPr>
            <w:sdt>
              <w:sdtPr>
                <w:id w:val="7189980"/>
                <w:placeholder>
                  <w:docPart w:val="6674C8FF40B24B5FA459018451EB86F3"/>
                </w:placeholder>
              </w:sdtPr>
              <w:sdtEndPr/>
              <w:sdtContent>
                <w:r w:rsidR="00907D06" w:rsidRPr="002821C7">
                  <w:t>Storing products</w:t>
                </w:r>
              </w:sdtContent>
            </w:sdt>
          </w:p>
        </w:tc>
      </w:tr>
      <w:tr w:rsidR="001851A9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95" w:type="dxa"/>
          </w:tcPr>
          <w:p w:rsidR="001851A9" w:rsidRPr="002821C7" w:rsidRDefault="001851A9" w:rsidP="00AA1866">
            <w:pPr>
              <w:pStyle w:val="Sectiondetails"/>
            </w:pPr>
          </w:p>
        </w:tc>
      </w:tr>
      <w:tr w:rsidR="001851A9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90005"/>
            <w:placeholder>
              <w:docPart w:val="B9E6E2B9FD0747E087F685E4180134C2"/>
            </w:placeholder>
            <w:showingPlcHdr/>
          </w:sdtPr>
          <w:sdtEndPr/>
          <w:sdtContent>
            <w:tc>
              <w:tcPr>
                <w:tcW w:w="10795" w:type="dxa"/>
              </w:tcPr>
              <w:p w:rsidR="001851A9" w:rsidRPr="002821C7" w:rsidRDefault="005C23F7">
                <w:pPr>
                  <w:pStyle w:val="SectionTitle"/>
                  <w:ind w:left="-108"/>
                </w:pPr>
                <w:r w:rsidRPr="002821C7">
                  <w:t>Experience</w:t>
                </w:r>
              </w:p>
            </w:tc>
          </w:sdtContent>
        </w:sdt>
      </w:tr>
      <w:tr w:rsidR="001851A9" w:rsidRPr="003F51EC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95" w:type="dxa"/>
          </w:tcPr>
          <w:p w:rsidR="001851A9" w:rsidRPr="002821C7" w:rsidRDefault="00DB5601" w:rsidP="00907D06">
            <w:pPr>
              <w:pStyle w:val="Sectiondetails"/>
            </w:pPr>
            <w:sdt>
              <w:sdtPr>
                <w:id w:val="7190006"/>
                <w:placeholder>
                  <w:docPart w:val="94803572A2444A6890E0F58AC906B478"/>
                </w:placeholder>
                <w:showingPlcHdr/>
              </w:sdtPr>
              <w:sdtEndPr/>
              <w:sdtContent>
                <w:r w:rsidR="005C23F7" w:rsidRPr="002821C7">
                  <w:t>Date of Employment :</w:t>
                </w:r>
              </w:sdtContent>
            </w:sdt>
            <w:r w:rsidR="005C23F7" w:rsidRPr="002821C7">
              <w:t xml:space="preserve"> </w:t>
            </w:r>
            <w:sdt>
              <w:sdtPr>
                <w:id w:val="7190007"/>
                <w:placeholder>
                  <w:docPart w:val="459D8732675244278FE6338E564DE7CB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07D06" w:rsidRPr="002821C7">
                  <w:t>06 2009</w:t>
                </w:r>
              </w:sdtContent>
            </w:sdt>
          </w:p>
        </w:tc>
      </w:tr>
      <w:tr w:rsidR="001851A9" w:rsidRPr="003F51EC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95" w:type="dxa"/>
          </w:tcPr>
          <w:p w:rsidR="001851A9" w:rsidRPr="002821C7" w:rsidRDefault="00DB5601" w:rsidP="00907D06">
            <w:pPr>
              <w:pStyle w:val="Sectiondetails"/>
            </w:pPr>
            <w:sdt>
              <w:sdtPr>
                <w:id w:val="7190008"/>
                <w:placeholder>
                  <w:docPart w:val="8D94AAAA39184180AC543ED2C75C8234"/>
                </w:placeholder>
              </w:sdtPr>
              <w:sdtEndPr/>
              <w:sdtContent>
                <w:r w:rsidR="00907D06" w:rsidRPr="002821C7">
                  <w:t>Batesville Daily Guard</w:t>
                </w:r>
              </w:sdtContent>
            </w:sdt>
            <w:r w:rsidR="005C23F7" w:rsidRPr="002821C7">
              <w:t xml:space="preserve"> </w:t>
            </w:r>
          </w:p>
        </w:tc>
      </w:tr>
      <w:tr w:rsidR="001851A9" w:rsidRPr="003F51EC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95" w:type="dxa"/>
          </w:tcPr>
          <w:p w:rsidR="001851A9" w:rsidRPr="002821C7" w:rsidRDefault="00DB5601" w:rsidP="00907D06">
            <w:pPr>
              <w:pStyle w:val="Sectiondetails"/>
            </w:pPr>
            <w:sdt>
              <w:sdtPr>
                <w:id w:val="7190009"/>
                <w:placeholder>
                  <w:docPart w:val="8EF020CA94E6496C988C5C13E4549CC0"/>
                </w:placeholder>
              </w:sdtPr>
              <w:sdtEndPr/>
              <w:sdtContent>
                <w:r w:rsidR="00907D06" w:rsidRPr="002821C7">
                  <w:t>Batesville, Arkansas 72501</w:t>
                </w:r>
              </w:sdtContent>
            </w:sdt>
          </w:p>
        </w:tc>
      </w:tr>
      <w:tr w:rsidR="00AA1866" w:rsidRPr="00AA1866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95" w:type="dxa"/>
          </w:tcPr>
          <w:p w:rsidR="00AA1866" w:rsidRPr="002821C7" w:rsidRDefault="00AA1866" w:rsidP="00AA1866">
            <w:pPr>
              <w:pStyle w:val="Sectiondetails"/>
            </w:pPr>
          </w:p>
        </w:tc>
      </w:tr>
      <w:tr w:rsidR="001851A9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7190010"/>
            <w:placeholder>
              <w:docPart w:val="6CDB9482B655417B93BAA6EDBEFBFC85"/>
            </w:placeholder>
          </w:sdtPr>
          <w:sdtEndPr/>
          <w:sdtContent>
            <w:tc>
              <w:tcPr>
                <w:tcW w:w="10795" w:type="dxa"/>
              </w:tcPr>
              <w:p w:rsidR="00907D06" w:rsidRPr="002821C7" w:rsidRDefault="00907D06" w:rsidP="00907D06">
                <w:pPr>
                  <w:pStyle w:val="SectionTitle"/>
                  <w:tabs>
                    <w:tab w:val="left" w:pos="118"/>
                  </w:tabs>
                  <w:ind w:left="-108"/>
                </w:pPr>
                <w:r w:rsidRPr="002821C7">
                  <w:t>Carrier</w:t>
                </w:r>
              </w:p>
              <w:p w:rsidR="001851A9" w:rsidRPr="002821C7" w:rsidRDefault="001851A9" w:rsidP="00907D06">
                <w:pPr>
                  <w:pStyle w:val="SectionTitle"/>
                  <w:tabs>
                    <w:tab w:val="left" w:pos="118"/>
                  </w:tabs>
                  <w:ind w:left="-108"/>
                </w:pPr>
              </w:p>
            </w:tc>
          </w:sdtContent>
        </w:sdt>
      </w:tr>
      <w:tr w:rsidR="001851A9" w:rsidRPr="00AA1866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95" w:type="dxa"/>
          </w:tcPr>
          <w:sdt>
            <w:sdtPr>
              <w:id w:val="7190011"/>
              <w:placeholder>
                <w:docPart w:val="C07501AA86D24473985B8F02D1C5A39A"/>
              </w:placeholder>
            </w:sdtPr>
            <w:sdtEndPr/>
            <w:sdtContent>
              <w:p w:rsidR="001851A9" w:rsidRPr="002821C7" w:rsidRDefault="00907D06" w:rsidP="00AA1866">
                <w:pPr>
                  <w:pStyle w:val="Bulletedlist"/>
                </w:pPr>
                <w:r w:rsidRPr="002821C7">
                  <w:t>Loading newspaper racks</w:t>
                </w:r>
              </w:p>
            </w:sdtContent>
          </w:sdt>
          <w:p w:rsidR="001851A9" w:rsidRPr="002821C7" w:rsidRDefault="00DB5601" w:rsidP="00AA1866">
            <w:pPr>
              <w:pStyle w:val="Bulletedlist"/>
            </w:pPr>
            <w:sdt>
              <w:sdtPr>
                <w:id w:val="7190012"/>
                <w:placeholder>
                  <w:docPart w:val="C8D73CE69EE14B09AC1383A4B94EF9FB"/>
                </w:placeholder>
              </w:sdtPr>
              <w:sdtEndPr/>
              <w:sdtContent>
                <w:r w:rsidR="00907D06" w:rsidRPr="002821C7">
                  <w:t>Collecting money</w:t>
                </w:r>
              </w:sdtContent>
            </w:sdt>
          </w:p>
          <w:sdt>
            <w:sdtPr>
              <w:id w:val="7190013"/>
              <w:placeholder>
                <w:docPart w:val="D0E22267382E4CF892863F888771AAE4"/>
              </w:placeholder>
            </w:sdtPr>
            <w:sdtEndPr/>
            <w:sdtContent>
              <w:p w:rsidR="006D51A6" w:rsidRPr="002821C7" w:rsidRDefault="006D51A6" w:rsidP="00907D06">
                <w:pPr>
                  <w:pStyle w:val="Bulletedlist"/>
                </w:pPr>
                <w:r w:rsidRPr="002821C7">
                  <w:t>Delivering newspaper</w:t>
                </w:r>
              </w:p>
              <w:p w:rsidR="006D51A6" w:rsidRPr="002821C7" w:rsidRDefault="006D51A6" w:rsidP="00907D06">
                <w:pPr>
                  <w:pStyle w:val="Bulletedlist"/>
                </w:pPr>
                <w:r w:rsidRPr="002821C7">
                  <w:t>Filing</w:t>
                </w:r>
              </w:p>
              <w:p w:rsidR="001851A9" w:rsidRPr="002821C7" w:rsidRDefault="006D51A6" w:rsidP="00907D06">
                <w:pPr>
                  <w:pStyle w:val="Bulletedlist"/>
                </w:pPr>
                <w:r w:rsidRPr="002821C7">
                  <w:t>Data Entry</w:t>
                </w:r>
              </w:p>
            </w:sdtContent>
          </w:sdt>
        </w:tc>
      </w:tr>
      <w:tr w:rsidR="001851A9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95" w:type="dxa"/>
          </w:tcPr>
          <w:p w:rsidR="001851A9" w:rsidRPr="002821C7" w:rsidRDefault="001851A9" w:rsidP="00AA1866">
            <w:pPr>
              <w:pStyle w:val="Sectiondetails"/>
            </w:pPr>
          </w:p>
          <w:p w:rsidR="006D51A6" w:rsidRPr="002821C7" w:rsidRDefault="006D51A6" w:rsidP="00AA1866">
            <w:pPr>
              <w:pStyle w:val="Sectiondetails"/>
            </w:pPr>
          </w:p>
        </w:tc>
      </w:tr>
      <w:tr w:rsidR="001851A9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39"/>
          <w:jc w:val="center"/>
        </w:trPr>
        <w:sdt>
          <w:sdtPr>
            <w:id w:val="1483710"/>
            <w:placeholder>
              <w:docPart w:val="40DE60DDD1984E48AD591465D409E7F2"/>
            </w:placeholder>
            <w:showingPlcHdr/>
          </w:sdtPr>
          <w:sdtEndPr/>
          <w:sdtContent>
            <w:tc>
              <w:tcPr>
                <w:tcW w:w="10795" w:type="dxa"/>
              </w:tcPr>
              <w:p w:rsidR="001851A9" w:rsidRPr="002821C7" w:rsidRDefault="005C23F7">
                <w:pPr>
                  <w:pStyle w:val="SectionTitle"/>
                  <w:rPr>
                    <w:rStyle w:val="SectionTitleChar"/>
                  </w:rPr>
                </w:pPr>
                <w:r w:rsidRPr="002821C7">
                  <w:t>Professional Education</w:t>
                </w:r>
              </w:p>
            </w:tc>
          </w:sdtContent>
        </w:sdt>
      </w:tr>
      <w:tr w:rsidR="001851A9" w:rsidRPr="003F51EC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795" w:type="dxa"/>
          </w:tcPr>
          <w:p w:rsidR="001851A9" w:rsidRPr="002821C7" w:rsidRDefault="00DB5601" w:rsidP="003F51EC">
            <w:pPr>
              <w:pStyle w:val="Sectiondetails"/>
            </w:pPr>
            <w:sdt>
              <w:sdtPr>
                <w:id w:val="1483718"/>
                <w:placeholder>
                  <w:docPart w:val="21B4311FD24A4824A3073C0B9ACAF542"/>
                </w:placeholder>
                <w:showingPlcHdr/>
              </w:sdtPr>
              <w:sdtEndPr/>
              <w:sdtContent>
                <w:r w:rsidR="005C23F7" w:rsidRPr="002821C7">
                  <w:t>Dates of Attendance :</w:t>
                </w:r>
              </w:sdtContent>
            </w:sdt>
            <w:r w:rsidR="005C23F7" w:rsidRPr="002821C7">
              <w:t xml:space="preserve">   </w:t>
            </w:r>
            <w:sdt>
              <w:sdtPr>
                <w:id w:val="1483734"/>
                <w:placeholder>
                  <w:docPart w:val="D147F94328B04E2BB677A31C3EE57445"/>
                </w:placeholder>
                <w:date w:fullDate="2014-0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07D06" w:rsidRPr="002821C7">
                  <w:t>1/1/2014</w:t>
                </w:r>
              </w:sdtContent>
            </w:sdt>
            <w:r w:rsidR="005C23F7" w:rsidRPr="002821C7">
              <w:t xml:space="preserve">  </w:t>
            </w:r>
            <w:sdt>
              <w:sdtPr>
                <w:id w:val="505553"/>
                <w:placeholder>
                  <w:docPart w:val="52AF1B8EE04048D183048D518936EA12"/>
                </w:placeholder>
                <w:showingPlcHdr/>
              </w:sdtPr>
              <w:sdtEndPr/>
              <w:sdtContent>
                <w:r w:rsidR="005C23F7" w:rsidRPr="002821C7">
                  <w:t>To</w:t>
                </w:r>
              </w:sdtContent>
            </w:sdt>
            <w:r w:rsidR="005C23F7" w:rsidRPr="002821C7">
              <w:t xml:space="preserve"> </w:t>
            </w:r>
            <w:sdt>
              <w:sdtPr>
                <w:id w:val="1483794"/>
                <w:placeholder>
                  <w:docPart w:val="E197A531175D44B29D5557E4376FA109"/>
                </w:placeholder>
                <w:date w:fullDate="2014-10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07D06" w:rsidRPr="002821C7">
                  <w:t>10/20/2014</w:t>
                </w:r>
              </w:sdtContent>
            </w:sdt>
          </w:p>
        </w:tc>
      </w:tr>
      <w:tr w:rsidR="001851A9" w:rsidRPr="003F51EC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0795" w:type="dxa"/>
          </w:tcPr>
          <w:p w:rsidR="001851A9" w:rsidRPr="002821C7" w:rsidRDefault="00DB5601" w:rsidP="00907D06">
            <w:pPr>
              <w:pStyle w:val="Sectiondetails"/>
            </w:pPr>
            <w:sdt>
              <w:sdtPr>
                <w:id w:val="1483830"/>
                <w:placeholder>
                  <w:docPart w:val="8FCEB16B051D4A9C84519BF5B3ABE4CA"/>
                </w:placeholder>
              </w:sdtPr>
              <w:sdtEndPr/>
              <w:sdtContent>
                <w:proofErr w:type="spellStart"/>
                <w:r w:rsidR="00907D06" w:rsidRPr="002821C7">
                  <w:t>St.Cloud</w:t>
                </w:r>
                <w:proofErr w:type="spellEnd"/>
                <w:r w:rsidR="00907D06" w:rsidRPr="002821C7">
                  <w:t xml:space="preserve"> Technical and Community College</w:t>
                </w:r>
              </w:sdtContent>
            </w:sdt>
            <w:r w:rsidR="005C23F7" w:rsidRPr="002821C7">
              <w:t xml:space="preserve"> </w:t>
            </w:r>
            <w:r w:rsidR="00907D06" w:rsidRPr="002821C7">
              <w:t xml:space="preserve">, </w:t>
            </w:r>
            <w:proofErr w:type="spellStart"/>
            <w:r w:rsidR="00907D06" w:rsidRPr="002821C7">
              <w:t>St.Cloud</w:t>
            </w:r>
            <w:proofErr w:type="spellEnd"/>
            <w:r w:rsidR="00907D06" w:rsidRPr="002821C7">
              <w:t>, Minnesota</w:t>
            </w:r>
          </w:p>
        </w:tc>
      </w:tr>
      <w:tr w:rsidR="001851A9" w:rsidRPr="003F51EC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sdt>
          <w:sdtPr>
            <w:id w:val="1483865"/>
            <w:placeholder>
              <w:docPart w:val="09BA10F1A868461091C18E1B52939860"/>
            </w:placeholder>
          </w:sdtPr>
          <w:sdtEndPr/>
          <w:sdtContent>
            <w:tc>
              <w:tcPr>
                <w:tcW w:w="10795" w:type="dxa"/>
              </w:tcPr>
              <w:p w:rsidR="001851A9" w:rsidRPr="002821C7" w:rsidRDefault="00907D06" w:rsidP="00907D06">
                <w:pPr>
                  <w:pStyle w:val="Sectiondetails"/>
                </w:pPr>
                <w:r w:rsidRPr="002821C7">
                  <w:t>Manufacturing Technologies</w:t>
                </w:r>
              </w:p>
            </w:tc>
          </w:sdtContent>
        </w:sdt>
      </w:tr>
      <w:tr w:rsidR="001851A9" w:rsidRPr="003F51EC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95" w:type="dxa"/>
          </w:tcPr>
          <w:sdt>
            <w:sdtPr>
              <w:id w:val="1483971"/>
              <w:placeholder>
                <w:docPart w:val="CAE867201AFD474BA73937EF76C7250D"/>
              </w:placeholder>
            </w:sdtPr>
            <w:sdtEndPr/>
            <w:sdtContent>
              <w:p w:rsidR="001851A9" w:rsidRPr="002821C7" w:rsidRDefault="00907D06" w:rsidP="003F51EC">
                <w:pPr>
                  <w:pStyle w:val="Bulletedlist"/>
                </w:pPr>
                <w:r w:rsidRPr="002821C7">
                  <w:t>Sill Pursuing</w:t>
                </w:r>
              </w:p>
            </w:sdtContent>
          </w:sdt>
          <w:p w:rsidR="001851A9" w:rsidRPr="002821C7" w:rsidRDefault="00DB5601" w:rsidP="00907D06">
            <w:pPr>
              <w:pStyle w:val="Bulletedlist"/>
            </w:pPr>
            <w:sdt>
              <w:sdtPr>
                <w:id w:val="1483982"/>
                <w:placeholder>
                  <w:docPart w:val="E4B0CA66C58F4B37A07D01314EDC6A5B"/>
                </w:placeholder>
              </w:sdtPr>
              <w:sdtEndPr/>
              <w:sdtContent>
                <w:r w:rsidR="00907D06" w:rsidRPr="002821C7">
                  <w:t>Returning Soon</w:t>
                </w:r>
              </w:sdtContent>
            </w:sdt>
          </w:p>
        </w:tc>
      </w:tr>
      <w:tr w:rsidR="001851A9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87"/>
          <w:jc w:val="center"/>
        </w:trPr>
        <w:tc>
          <w:tcPr>
            <w:tcW w:w="10795" w:type="dxa"/>
          </w:tcPr>
          <w:p w:rsidR="001851A9" w:rsidRPr="002821C7" w:rsidRDefault="001851A9" w:rsidP="00AA1866">
            <w:pPr>
              <w:pStyle w:val="Sectiondetails"/>
            </w:pPr>
          </w:p>
        </w:tc>
      </w:tr>
      <w:tr w:rsidR="001851A9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sdt>
          <w:sdtPr>
            <w:id w:val="1483997"/>
            <w:placeholder>
              <w:docPart w:val="0518737DA39B453283FEA7901EE2268F"/>
            </w:placeholder>
            <w:showingPlcHdr/>
          </w:sdtPr>
          <w:sdtEndPr/>
          <w:sdtContent>
            <w:tc>
              <w:tcPr>
                <w:tcW w:w="10795" w:type="dxa"/>
              </w:tcPr>
              <w:p w:rsidR="001851A9" w:rsidRPr="002821C7" w:rsidRDefault="005C23F7">
                <w:pPr>
                  <w:pStyle w:val="SectionTitle"/>
                </w:pPr>
                <w:r w:rsidRPr="002821C7">
                  <w:t>Academic Education</w:t>
                </w:r>
              </w:p>
            </w:tc>
          </w:sdtContent>
        </w:sdt>
      </w:tr>
      <w:tr w:rsidR="001851A9" w:rsidRPr="003F51EC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126"/>
          <w:jc w:val="center"/>
        </w:trPr>
        <w:tc>
          <w:tcPr>
            <w:tcW w:w="10795" w:type="dxa"/>
          </w:tcPr>
          <w:p w:rsidR="001851A9" w:rsidRPr="002821C7" w:rsidRDefault="00DB5601" w:rsidP="00907D06">
            <w:pPr>
              <w:pStyle w:val="Sectiondetails"/>
            </w:pPr>
            <w:sdt>
              <w:sdtPr>
                <w:id w:val="1483987"/>
                <w:placeholder>
                  <w:docPart w:val="41074270500841B5A8864E0CD5491018"/>
                </w:placeholder>
                <w:showingPlcHdr/>
              </w:sdtPr>
              <w:sdtEndPr/>
              <w:sdtContent>
                <w:r w:rsidR="005C23F7" w:rsidRPr="002821C7">
                  <w:t>Dates of Attendance :</w:t>
                </w:r>
              </w:sdtContent>
            </w:sdt>
            <w:r w:rsidR="005C23F7" w:rsidRPr="002821C7">
              <w:t xml:space="preserve">   </w:t>
            </w:r>
            <w:sdt>
              <w:sdtPr>
                <w:id w:val="1483989"/>
                <w:placeholder>
                  <w:docPart w:val="0BE9B0937A09486699C7E8A8B27D7F64"/>
                </w:placeholder>
                <w:date w:fullDate="1993-08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07D06" w:rsidRPr="002821C7">
                  <w:t>8/1/1993</w:t>
                </w:r>
              </w:sdtContent>
            </w:sdt>
            <w:r w:rsidR="005C23F7" w:rsidRPr="002821C7">
              <w:t xml:space="preserve">  </w:t>
            </w:r>
            <w:sdt>
              <w:sdtPr>
                <w:id w:val="505558"/>
                <w:placeholder>
                  <w:docPart w:val="F172F49447CE4F12B08CC77DC6824BA5"/>
                </w:placeholder>
                <w:showingPlcHdr/>
              </w:sdtPr>
              <w:sdtEndPr/>
              <w:sdtContent>
                <w:r w:rsidR="005C23F7" w:rsidRPr="002821C7">
                  <w:t>To</w:t>
                </w:r>
              </w:sdtContent>
            </w:sdt>
            <w:r w:rsidR="005C23F7" w:rsidRPr="002821C7">
              <w:t xml:space="preserve"> </w:t>
            </w:r>
            <w:sdt>
              <w:sdtPr>
                <w:id w:val="1483991"/>
                <w:placeholder>
                  <w:docPart w:val="0E56CE45F3DA4092A9F559449BF5C4E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07D06" w:rsidRPr="002821C7">
                  <w:t>End Date</w:t>
                </w:r>
              </w:sdtContent>
            </w:sdt>
          </w:p>
        </w:tc>
      </w:tr>
      <w:tr w:rsidR="001851A9" w:rsidRPr="003F51EC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39"/>
          <w:jc w:val="center"/>
        </w:trPr>
        <w:tc>
          <w:tcPr>
            <w:tcW w:w="10795" w:type="dxa"/>
          </w:tcPr>
          <w:p w:rsidR="001851A9" w:rsidRPr="002821C7" w:rsidRDefault="00DB5601" w:rsidP="006D51A6">
            <w:pPr>
              <w:pStyle w:val="Sectiondetails"/>
            </w:pPr>
            <w:sdt>
              <w:sdtPr>
                <w:id w:val="1484004"/>
                <w:placeholder>
                  <w:docPart w:val="12F301A610194BDB90B7B49E733A0C92"/>
                </w:placeholder>
              </w:sdtPr>
              <w:sdtEndPr/>
              <w:sdtContent>
                <w:r w:rsidR="00907D06" w:rsidRPr="002821C7">
                  <w:t xml:space="preserve">Joliet </w:t>
                </w:r>
                <w:r w:rsidR="006D51A6" w:rsidRPr="002821C7">
                  <w:t>Junior College</w:t>
                </w:r>
                <w:r w:rsidR="00907D06" w:rsidRPr="002821C7">
                  <w:t xml:space="preserve"> -Joliet, Illinois</w:t>
                </w:r>
              </w:sdtContent>
            </w:sdt>
            <w:r w:rsidR="005C23F7" w:rsidRPr="002821C7">
              <w:t xml:space="preserve">  </w:t>
            </w:r>
            <w:sdt>
              <w:sdtPr>
                <w:id w:val="1483993"/>
                <w:placeholder>
                  <w:docPart w:val="3E8F22D19F384635928C306142B1E6BB"/>
                </w:placeholder>
                <w:showingPlcHdr/>
              </w:sdtPr>
              <w:sdtEndPr/>
              <w:sdtContent>
                <w:r w:rsidR="006D51A6" w:rsidRPr="002821C7">
                  <w:t>City, ST</w:t>
                </w:r>
              </w:sdtContent>
            </w:sdt>
          </w:p>
        </w:tc>
      </w:tr>
      <w:tr w:rsidR="001851A9" w:rsidRPr="003F51EC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95" w:type="dxa"/>
          </w:tcPr>
          <w:p w:rsidR="001851A9" w:rsidRPr="002821C7" w:rsidRDefault="001851A9" w:rsidP="006D51A6">
            <w:pPr>
              <w:pStyle w:val="Sectiondetails"/>
            </w:pPr>
          </w:p>
        </w:tc>
      </w:tr>
      <w:tr w:rsidR="001851A9" w:rsidRPr="003F51EC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795" w:type="dxa"/>
          </w:tcPr>
          <w:sdt>
            <w:sdtPr>
              <w:id w:val="1483995"/>
              <w:placeholder>
                <w:docPart w:val="7D64CE844B684E168BAD9068630000D4"/>
              </w:placeholder>
            </w:sdtPr>
            <w:sdtEndPr/>
            <w:sdtContent>
              <w:p w:rsidR="001851A9" w:rsidRPr="002821C7" w:rsidRDefault="00907D06" w:rsidP="003F51EC">
                <w:pPr>
                  <w:pStyle w:val="Bulletedlist"/>
                </w:pPr>
                <w:r w:rsidRPr="002821C7">
                  <w:t>General Studies</w:t>
                </w:r>
              </w:p>
            </w:sdtContent>
          </w:sdt>
          <w:p w:rsidR="001851A9" w:rsidRPr="002821C7" w:rsidRDefault="00DB5601" w:rsidP="00907D06">
            <w:pPr>
              <w:pStyle w:val="Bulletedlist"/>
            </w:pPr>
            <w:sdt>
              <w:sdtPr>
                <w:id w:val="1483996"/>
                <w:placeholder>
                  <w:docPart w:val="03DA7183357242169DA399C802CB2DB9"/>
                </w:placeholder>
              </w:sdtPr>
              <w:sdtEndPr/>
              <w:sdtContent>
                <w:r w:rsidR="00907D06" w:rsidRPr="002821C7">
                  <w:t>Obtained</w:t>
                </w:r>
                <w:r w:rsidR="006D51A6" w:rsidRPr="002821C7">
                  <w:t xml:space="preserve"> Certificate</w:t>
                </w:r>
              </w:sdtContent>
            </w:sdt>
          </w:p>
          <w:p w:rsidR="006D51A6" w:rsidRPr="002821C7" w:rsidRDefault="006D51A6" w:rsidP="00907D06">
            <w:pPr>
              <w:pStyle w:val="Bulletedlist"/>
            </w:pPr>
            <w:r w:rsidRPr="002821C7">
              <w:t>Proficient – Excel, Microsoft Word, Access</w:t>
            </w:r>
          </w:p>
        </w:tc>
      </w:tr>
      <w:tr w:rsidR="001851A9" w:rsidRPr="00AA1866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10795" w:type="dxa"/>
          </w:tcPr>
          <w:p w:rsidR="001851A9" w:rsidRPr="002821C7" w:rsidRDefault="001851A9" w:rsidP="00AA1866">
            <w:pPr>
              <w:pStyle w:val="Sectiondetails"/>
            </w:pPr>
          </w:p>
        </w:tc>
      </w:tr>
      <w:tr w:rsidR="001851A9" w:rsidRPr="00AA1866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95" w:type="dxa"/>
          </w:tcPr>
          <w:p w:rsidR="001851A9" w:rsidRPr="002821C7" w:rsidRDefault="001851A9" w:rsidP="00AA1866">
            <w:pPr>
              <w:pStyle w:val="Sectiondetails"/>
            </w:pPr>
          </w:p>
        </w:tc>
      </w:tr>
      <w:tr w:rsidR="001851A9" w:rsidRPr="00AA1866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23"/>
          <w:jc w:val="center"/>
        </w:trPr>
        <w:tc>
          <w:tcPr>
            <w:tcW w:w="10795" w:type="dxa"/>
          </w:tcPr>
          <w:p w:rsidR="001851A9" w:rsidRPr="002821C7" w:rsidRDefault="001851A9" w:rsidP="00AA1866">
            <w:pPr>
              <w:pStyle w:val="Sectiondetails"/>
            </w:pPr>
          </w:p>
        </w:tc>
      </w:tr>
      <w:tr w:rsidR="001851A9" w:rsidRPr="00AA1866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795" w:type="dxa"/>
          </w:tcPr>
          <w:p w:rsidR="001851A9" w:rsidRPr="002821C7" w:rsidRDefault="001851A9" w:rsidP="00AA1866">
            <w:pPr>
              <w:pStyle w:val="Sectiondetails"/>
            </w:pPr>
          </w:p>
        </w:tc>
      </w:tr>
      <w:tr w:rsidR="001851A9" w:rsidRPr="00AA1866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795" w:type="dxa"/>
          </w:tcPr>
          <w:p w:rsidR="001851A9" w:rsidRPr="002821C7" w:rsidRDefault="001851A9" w:rsidP="00AA1866">
            <w:pPr>
              <w:pStyle w:val="Sectiondetails"/>
            </w:pPr>
          </w:p>
        </w:tc>
      </w:tr>
      <w:tr w:rsidR="001851A9" w:rsidTr="003F51EC">
        <w:tblPrEx>
          <w:tblCellMar>
            <w:top w:w="0" w:type="dxa"/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795" w:type="dxa"/>
          </w:tcPr>
          <w:sdt>
            <w:sdtPr>
              <w:id w:val="1484071"/>
              <w:placeholder>
                <w:docPart w:val="AFE936F7AD66411B8BB54E6083D5D48A"/>
              </w:placeholder>
              <w:showingPlcHdr/>
            </w:sdtPr>
            <w:sdtEndPr/>
            <w:sdtContent>
              <w:p w:rsidR="001851A9" w:rsidRPr="002821C7" w:rsidRDefault="005C23F7">
                <w:pPr>
                  <w:pStyle w:val="SectionTitle"/>
                </w:pPr>
                <w:r w:rsidRPr="002821C7">
                  <w:t>References</w:t>
                </w:r>
              </w:p>
            </w:sdtContent>
          </w:sdt>
          <w:sdt>
            <w:sdtPr>
              <w:rPr>
                <w:rStyle w:val="SectiondetailsChar"/>
              </w:rPr>
              <w:id w:val="1484101"/>
              <w:placeholder>
                <w:docPart w:val="1FC17AA776D24855A9F77448833E095C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:rsidR="001851A9" w:rsidRPr="002821C7" w:rsidRDefault="005C23F7">
                <w:pPr>
                  <w:pStyle w:val="Sectiondetails"/>
                </w:pPr>
                <w:r w:rsidRPr="002821C7">
                  <w:t>References are available on requests</w:t>
                </w:r>
              </w:p>
            </w:sdtContent>
          </w:sdt>
        </w:tc>
      </w:tr>
    </w:tbl>
    <w:p w:rsidR="001851A9" w:rsidRDefault="001851A9"/>
    <w:sectPr w:rsidR="001851A9" w:rsidSect="00AA18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304" w:right="720" w:bottom="1080" w:left="720" w:header="1008" w:footer="576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601" w:rsidRDefault="00DB5601">
      <w:pPr>
        <w:spacing w:after="0" w:line="240" w:lineRule="auto"/>
      </w:pPr>
      <w:r>
        <w:separator/>
      </w:r>
    </w:p>
  </w:endnote>
  <w:endnote w:type="continuationSeparator" w:id="0">
    <w:p w:rsidR="00DB5601" w:rsidRDefault="00DB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C7" w:rsidRDefault="002821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7519"/>
      <w:docPartObj>
        <w:docPartGallery w:val="Page Numbers (Bottom of Page)"/>
        <w:docPartUnique/>
      </w:docPartObj>
    </w:sdtPr>
    <w:sdtEndPr/>
    <w:sdtContent>
      <w:p w:rsidR="001851A9" w:rsidRDefault="008A4DB3" w:rsidP="00AA18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1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C7" w:rsidRDefault="002821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601" w:rsidRDefault="00DB5601">
      <w:pPr>
        <w:spacing w:after="0" w:line="240" w:lineRule="auto"/>
      </w:pPr>
      <w:r>
        <w:separator/>
      </w:r>
    </w:p>
  </w:footnote>
  <w:footnote w:type="continuationSeparator" w:id="0">
    <w:p w:rsidR="00DB5601" w:rsidRDefault="00DB5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C7" w:rsidRDefault="002821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0" w:type="dxa"/>
        <w:right w:w="72" w:type="dxa"/>
      </w:tblCellMar>
      <w:tblLook w:val="04A0" w:firstRow="1" w:lastRow="0" w:firstColumn="1" w:lastColumn="0" w:noHBand="0" w:noVBand="1"/>
    </w:tblPr>
    <w:tblGrid>
      <w:gridCol w:w="10080"/>
    </w:tblGrid>
    <w:tr w:rsidR="00AA1866" w:rsidRPr="00AA1866" w:rsidTr="00A11C70">
      <w:trPr>
        <w:trHeight w:val="335"/>
        <w:jc w:val="center"/>
      </w:trPr>
      <w:tc>
        <w:tcPr>
          <w:tcW w:w="10080" w:type="dxa"/>
        </w:tcPr>
        <w:p w:rsidR="00AA1866" w:rsidRPr="00AA1866" w:rsidRDefault="00DB5601" w:rsidP="00907D06">
          <w:pPr>
            <w:pStyle w:val="Name"/>
          </w:pPr>
          <w:sdt>
            <w:sdtPr>
              <w:rPr>
                <w:rStyle w:val="NameChar"/>
              </w:rPr>
              <w:id w:val="1421248710"/>
            </w:sdtPr>
            <w:sdtEndPr>
              <w:rPr>
                <w:rStyle w:val="DefaultParagraphFont"/>
                <w:b/>
              </w:rPr>
            </w:sdtEndPr>
            <w:sdtContent>
              <w:r w:rsidR="00907D06">
                <w:rPr>
                  <w:rStyle w:val="NameChar"/>
                </w:rPr>
                <w:t>Maria Strickland</w:t>
              </w:r>
            </w:sdtContent>
          </w:sdt>
        </w:p>
      </w:tc>
    </w:tr>
    <w:tr w:rsidR="00AA1866" w:rsidRPr="00AA1866" w:rsidTr="00A11C70">
      <w:trPr>
        <w:trHeight w:val="329"/>
        <w:jc w:val="center"/>
      </w:trPr>
      <w:tc>
        <w:tcPr>
          <w:tcW w:w="10080" w:type="dxa"/>
        </w:tcPr>
        <w:p w:rsidR="00AA1866" w:rsidRPr="00AA1866" w:rsidRDefault="00DB5601" w:rsidP="00AA1866">
          <w:pPr>
            <w:pStyle w:val="ContactInfo"/>
          </w:pPr>
          <w:sdt>
            <w:sdtPr>
              <w:rPr>
                <w:rStyle w:val="ContactInfoChar"/>
              </w:rPr>
              <w:id w:val="1421248711"/>
            </w:sdtPr>
            <w:sdtEndPr>
              <w:rPr>
                <w:rStyle w:val="DefaultParagraphFont"/>
              </w:rPr>
            </w:sdtEndPr>
            <w:sdtContent>
              <w:r w:rsidR="00907D06">
                <w:rPr>
                  <w:rStyle w:val="ContactInfoChar"/>
                </w:rPr>
                <w:t>P.O. Box 2084</w:t>
              </w:r>
            </w:sdtContent>
          </w:sdt>
          <w:r w:rsidR="00AA1866" w:rsidRPr="00AA1866">
            <w:t xml:space="preserve">, </w:t>
          </w:r>
          <w:sdt>
            <w:sdtPr>
              <w:rPr>
                <w:rStyle w:val="ContactInfoChar"/>
              </w:rPr>
              <w:id w:val="1421248712"/>
            </w:sdtPr>
            <w:sdtEndPr>
              <w:rPr>
                <w:rStyle w:val="DefaultParagraphFont"/>
              </w:rPr>
            </w:sdtEndPr>
            <w:sdtContent>
              <w:proofErr w:type="spellStart"/>
              <w:r w:rsidR="00907D06">
                <w:rPr>
                  <w:rStyle w:val="ContactInfoChar"/>
                </w:rPr>
                <w:t>St.Cloud,Minnesota</w:t>
              </w:r>
              <w:proofErr w:type="spellEnd"/>
              <w:r w:rsidR="00907D06">
                <w:rPr>
                  <w:rStyle w:val="ContactInfoChar"/>
                </w:rPr>
                <w:t xml:space="preserve"> 56302</w:t>
              </w:r>
            </w:sdtContent>
          </w:sdt>
          <w:r w:rsidR="00AA1866" w:rsidRPr="00AA1866">
            <w:t xml:space="preserve"> </w:t>
          </w:r>
          <w:sdt>
            <w:sdtPr>
              <w:rPr>
                <w:rStyle w:val="ContactInfoChar"/>
              </w:rPr>
              <w:id w:val="1421248713"/>
            </w:sdtPr>
            <w:sdtEndPr>
              <w:rPr>
                <w:rStyle w:val="DefaultParagraphFont"/>
              </w:rPr>
            </w:sdtEndPr>
            <w:sdtContent>
              <w:r w:rsidR="00907D06">
                <w:rPr>
                  <w:rStyle w:val="ContactInfoChar"/>
                </w:rPr>
                <w:t>1-320-267-2863</w:t>
              </w:r>
            </w:sdtContent>
          </w:sdt>
        </w:p>
        <w:p w:rsidR="00AA1866" w:rsidRPr="00AA1866" w:rsidRDefault="00DB5601" w:rsidP="00907D06">
          <w:pPr>
            <w:pStyle w:val="ContactInfo"/>
          </w:pPr>
          <w:sdt>
            <w:sdtPr>
              <w:rPr>
                <w:rStyle w:val="ContactInfoChar"/>
              </w:rPr>
              <w:id w:val="1421248714"/>
            </w:sdtPr>
            <w:sdtEndPr>
              <w:rPr>
                <w:rStyle w:val="DefaultParagraphFont"/>
              </w:rPr>
            </w:sdtEndPr>
            <w:sdtContent>
              <w:r w:rsidR="00AA1866" w:rsidRPr="00AA1866">
                <w:rPr>
                  <w:rStyle w:val="ContactInfoChar"/>
                </w:rPr>
                <w:t>[</w:t>
              </w:r>
              <w:r w:rsidR="00907D06">
                <w:rPr>
                  <w:rStyle w:val="ContactInfoChar"/>
                </w:rPr>
                <w:t>mariastrickland191@yahoo.com</w:t>
              </w:r>
            </w:sdtContent>
          </w:sdt>
          <w:r w:rsidR="00AA1866" w:rsidRPr="00AA1866">
            <w:t xml:space="preserve"> </w:t>
          </w:r>
          <w:sdt>
            <w:sdtPr>
              <w:rPr>
                <w:rStyle w:val="ContactInfoChar"/>
              </w:rPr>
              <w:id w:val="1421248715"/>
            </w:sdtPr>
            <w:sdtEndPr>
              <w:rPr>
                <w:rStyle w:val="DefaultParagraphFont"/>
              </w:rPr>
            </w:sdtEndPr>
            <w:sdtContent/>
          </w:sdt>
        </w:p>
      </w:tc>
    </w:tr>
  </w:tbl>
  <w:p w:rsidR="00AA1866" w:rsidRDefault="00AA18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0" w:type="dxa"/>
        <w:right w:w="72" w:type="dxa"/>
      </w:tblCellMar>
      <w:tblLook w:val="04A0" w:firstRow="1" w:lastRow="0" w:firstColumn="1" w:lastColumn="0" w:noHBand="0" w:noVBand="1"/>
    </w:tblPr>
    <w:tblGrid>
      <w:gridCol w:w="10080"/>
    </w:tblGrid>
    <w:tr w:rsidR="001851A9" w:rsidRPr="00AA1866" w:rsidTr="00A11C70">
      <w:trPr>
        <w:trHeight w:val="335"/>
        <w:jc w:val="center"/>
      </w:trPr>
      <w:tc>
        <w:tcPr>
          <w:tcW w:w="0" w:type="auto"/>
        </w:tcPr>
        <w:p w:rsidR="001851A9" w:rsidRPr="00AA1866" w:rsidRDefault="00907D06" w:rsidP="00907D06">
          <w:pPr>
            <w:pStyle w:val="Nam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column">
                      <wp:posOffset>-376555</wp:posOffset>
                    </wp:positionH>
                    <wp:positionV relativeFrom="paragraph">
                      <wp:posOffset>-377190</wp:posOffset>
                    </wp:positionV>
                    <wp:extent cx="7072630" cy="1005840"/>
                    <wp:effectExtent l="4445" t="3810" r="0" b="9525"/>
                    <wp:wrapNone/>
                    <wp:docPr id="2" name="Freeform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072630" cy="1005840"/>
                            </a:xfrm>
                            <a:custGeom>
                              <a:avLst/>
                              <a:gdLst>
                                <a:gd name="T0" fmla="*/ 0 w 11256"/>
                                <a:gd name="T1" fmla="*/ 1584 h 1584"/>
                                <a:gd name="T2" fmla="*/ 0 w 11256"/>
                                <a:gd name="T3" fmla="*/ 46 h 1584"/>
                                <a:gd name="T4" fmla="*/ 11256 w 11256"/>
                                <a:gd name="T5" fmla="*/ 46 h 1584"/>
                                <a:gd name="T6" fmla="*/ 4282 w 11256"/>
                                <a:gd name="T7" fmla="*/ 249 h 1584"/>
                                <a:gd name="T8" fmla="*/ 0 w 11256"/>
                                <a:gd name="T9" fmla="*/ 1584 h 15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56" h="1584">
                                  <a:moveTo>
                                    <a:pt x="0" y="1584"/>
                                  </a:moveTo>
                                  <a:cubicBezTo>
                                    <a:pt x="0" y="815"/>
                                    <a:pt x="0" y="46"/>
                                    <a:pt x="0" y="46"/>
                                  </a:cubicBezTo>
                                  <a:cubicBezTo>
                                    <a:pt x="0" y="46"/>
                                    <a:pt x="5628" y="46"/>
                                    <a:pt x="11256" y="46"/>
                                  </a:cubicBezTo>
                                  <a:cubicBezTo>
                                    <a:pt x="9439" y="210"/>
                                    <a:pt x="7442" y="498"/>
                                    <a:pt x="4282" y="249"/>
                                  </a:cubicBezTo>
                                  <a:cubicBezTo>
                                    <a:pt x="1122" y="0"/>
                                    <a:pt x="606" y="888"/>
                                    <a:pt x="0" y="1584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chemeClr val="accent1">
                                    <a:lumMod val="60000"/>
                                    <a:lumOff val="40000"/>
                                    <a:alpha val="67999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  <a:gamma/>
                                    <a:tint val="0"/>
                                    <a:invGamma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138D0CF" id="Freeform 11" o:spid="_x0000_s1026" style="position:absolute;margin-left:-29.65pt;margin-top:-29.7pt;width:556.9pt;height:79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56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" path="m,1584c,815,,46,,46v,,5628,,11256,c9439,210,7442,498,4282,249,1122,,606,888,,1584xe" fillcolor="#95b3d7 [1940]" stroked="f">
                    <v:fill opacity="44563f" color2="#95b3d7 [1940]" rotate="t" focus="100%" type="gradient"/>
                    <v:path arrowok="t" o:connecttype="custom" o:connectlocs="0,1005840;0,29210;7072630,29210;2690565,158115;0,1005840" o:connectangles="0,0,0,0,0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column">
                      <wp:posOffset>-55880</wp:posOffset>
                    </wp:positionH>
                    <wp:positionV relativeFrom="paragraph">
                      <wp:posOffset>-606425</wp:posOffset>
                    </wp:positionV>
                    <wp:extent cx="7151370" cy="1289050"/>
                    <wp:effectExtent l="10795" t="12700" r="10160" b="12700"/>
                    <wp:wrapNone/>
                    <wp:docPr id="1" name="Freeform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51370" cy="1289050"/>
                            </a:xfrm>
                            <a:custGeom>
                              <a:avLst/>
                              <a:gdLst>
                                <a:gd name="T0" fmla="*/ 0 w 11262"/>
                                <a:gd name="T1" fmla="*/ 2153 h 2153"/>
                                <a:gd name="T2" fmla="*/ 6683 w 11262"/>
                                <a:gd name="T3" fmla="*/ 886 h 2153"/>
                                <a:gd name="T4" fmla="*/ 11262 w 11262"/>
                                <a:gd name="T5" fmla="*/ 455 h 2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262" h="2153">
                                  <a:moveTo>
                                    <a:pt x="0" y="2153"/>
                                  </a:moveTo>
                                  <a:cubicBezTo>
                                    <a:pt x="1292" y="0"/>
                                    <a:pt x="4221" y="923"/>
                                    <a:pt x="6683" y="886"/>
                                  </a:cubicBezTo>
                                  <a:cubicBezTo>
                                    <a:pt x="9145" y="849"/>
                                    <a:pt x="10355" y="561"/>
                                    <a:pt x="11262" y="455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3E85DB" id="Freeform 10" o:spid="_x0000_s1026" style="position:absolute;margin-left:-4.4pt;margin-top:-47.75pt;width:563.1pt;height:10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62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" path="m,2153c1292,,4221,923,6683,886,9145,849,10355,561,11262,455e" filled="f" strokecolor="#fbd4b4 [1305]">
                    <v:path arrowok="t" o:connecttype="custom" o:connectlocs="0,1289050;4243705,530468;7151370,272419" o:connectangles="0,0,0"/>
                  </v:shape>
                </w:pict>
              </mc:Fallback>
            </mc:AlternateContent>
          </w:r>
          <w:sdt>
            <w:sdtPr>
              <w:rPr>
                <w:rStyle w:val="NameChar"/>
              </w:rPr>
              <w:id w:val="7187520"/>
            </w:sdtPr>
            <w:sdtEndPr>
              <w:rPr>
                <w:rStyle w:val="DefaultParagraphFont"/>
                <w:b/>
              </w:rPr>
            </w:sdtEndPr>
            <w:sdtContent>
              <w:bookmarkStart w:id="0" w:name="_GoBack"/>
              <w:bookmarkEnd w:id="0"/>
              <w:r>
                <w:rPr>
                  <w:rStyle w:val="NameChar"/>
                </w:rPr>
                <w:t>Maria  Ann Strickland</w:t>
              </w:r>
            </w:sdtContent>
          </w:sdt>
        </w:p>
      </w:tc>
    </w:tr>
    <w:tr w:rsidR="001851A9" w:rsidRPr="00AA1866" w:rsidTr="00A11C70">
      <w:trPr>
        <w:trHeight w:val="329"/>
        <w:jc w:val="center"/>
      </w:trPr>
      <w:tc>
        <w:tcPr>
          <w:tcW w:w="0" w:type="auto"/>
        </w:tcPr>
        <w:p w:rsidR="001851A9" w:rsidRPr="00AA1866" w:rsidRDefault="00DB5601" w:rsidP="00AA1866">
          <w:pPr>
            <w:pStyle w:val="ContactInfo"/>
          </w:pPr>
          <w:sdt>
            <w:sdtPr>
              <w:rPr>
                <w:rStyle w:val="ContactInfoChar"/>
              </w:rPr>
              <w:id w:val="7187521"/>
            </w:sdtPr>
            <w:sdtEndPr>
              <w:rPr>
                <w:rStyle w:val="DefaultParagraphFont"/>
              </w:rPr>
            </w:sdtEndPr>
            <w:sdtContent>
              <w:r w:rsidR="00907D06">
                <w:rPr>
                  <w:rStyle w:val="ContactInfoChar"/>
                </w:rPr>
                <w:t>P.O. Box 2084</w:t>
              </w:r>
            </w:sdtContent>
          </w:sdt>
          <w:r w:rsidR="00AA1866" w:rsidRPr="00AA1866">
            <w:t>,</w:t>
          </w:r>
          <w:r w:rsidR="005C23F7" w:rsidRPr="00AA1866">
            <w:t xml:space="preserve"> </w:t>
          </w:r>
          <w:sdt>
            <w:sdtPr>
              <w:rPr>
                <w:rStyle w:val="ContactInfoChar"/>
              </w:rPr>
              <w:id w:val="7187522"/>
            </w:sdtPr>
            <w:sdtEndPr>
              <w:rPr>
                <w:rStyle w:val="DefaultParagraphFont"/>
              </w:rPr>
            </w:sdtEndPr>
            <w:sdtContent>
              <w:proofErr w:type="spellStart"/>
              <w:r w:rsidR="00907D06">
                <w:rPr>
                  <w:rStyle w:val="ContactInfoChar"/>
                </w:rPr>
                <w:t>St.Cloud</w:t>
              </w:r>
              <w:proofErr w:type="spellEnd"/>
              <w:r w:rsidR="002821C7">
                <w:rPr>
                  <w:rStyle w:val="ContactInfoChar"/>
                </w:rPr>
                <w:t xml:space="preserve"> </w:t>
              </w:r>
              <w:r w:rsidR="00907D06">
                <w:rPr>
                  <w:rStyle w:val="ContactInfoChar"/>
                </w:rPr>
                <w:t>, Minnesota 56302</w:t>
              </w:r>
            </w:sdtContent>
          </w:sdt>
          <w:r w:rsidR="005C23F7" w:rsidRPr="00AA1866">
            <w:t xml:space="preserve"> </w:t>
          </w:r>
          <w:sdt>
            <w:sdtPr>
              <w:rPr>
                <w:rStyle w:val="ContactInfoChar"/>
              </w:rPr>
              <w:id w:val="7187523"/>
            </w:sdtPr>
            <w:sdtEndPr>
              <w:rPr>
                <w:rStyle w:val="DefaultParagraphFont"/>
              </w:rPr>
            </w:sdtEndPr>
            <w:sdtContent>
              <w:r w:rsidR="00907D06">
                <w:rPr>
                  <w:rStyle w:val="ContactInfoChar"/>
                </w:rPr>
                <w:t>1-320-267-</w:t>
              </w:r>
              <w:r w:rsidR="002821C7">
                <w:rPr>
                  <w:rStyle w:val="ContactInfoChar"/>
                </w:rPr>
                <w:t>8547</w:t>
              </w:r>
            </w:sdtContent>
          </w:sdt>
        </w:p>
        <w:p w:rsidR="001851A9" w:rsidRPr="00AA1866" w:rsidRDefault="00DB5601" w:rsidP="002821C7">
          <w:pPr>
            <w:pStyle w:val="ContactInfo"/>
          </w:pPr>
          <w:sdt>
            <w:sdtPr>
              <w:rPr>
                <w:rStyle w:val="ContactInfoChar"/>
              </w:rPr>
              <w:id w:val="7187524"/>
            </w:sdtPr>
            <w:sdtEndPr>
              <w:rPr>
                <w:rStyle w:val="DefaultParagraphFont"/>
              </w:rPr>
            </w:sdtEndPr>
            <w:sdtContent>
              <w:r w:rsidR="002821C7">
                <w:rPr>
                  <w:rStyle w:val="ContactInfoChar"/>
                </w:rPr>
                <w:t>2shame</w:t>
              </w:r>
            </w:sdtContent>
          </w:sdt>
          <w:r w:rsidR="002821C7">
            <w:t>u@gmail.com</w:t>
          </w:r>
          <w:r w:rsidR="005C23F7" w:rsidRPr="00AA1866">
            <w:t xml:space="preserve"> </w:t>
          </w:r>
          <w:sdt>
            <w:sdtPr>
              <w:rPr>
                <w:rStyle w:val="ContactInfoChar"/>
              </w:rPr>
              <w:id w:val="7187525"/>
            </w:sdtPr>
            <w:sdtEndPr>
              <w:rPr>
                <w:rStyle w:val="DefaultParagraphFont"/>
              </w:rPr>
            </w:sdtEndPr>
            <w:sdtContent/>
          </w:sdt>
        </w:p>
      </w:tc>
    </w:tr>
  </w:tbl>
  <w:p w:rsidR="001851A9" w:rsidRDefault="001851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35442"/>
    <w:multiLevelType w:val="hybridMultilevel"/>
    <w:tmpl w:val="56428CE0"/>
    <w:lvl w:ilvl="0" w:tplc="C7523B42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90"/>
    <w:rsid w:val="000F4408"/>
    <w:rsid w:val="001851A9"/>
    <w:rsid w:val="002256B0"/>
    <w:rsid w:val="0028107D"/>
    <w:rsid w:val="002821C7"/>
    <w:rsid w:val="003F51EC"/>
    <w:rsid w:val="003F7CDE"/>
    <w:rsid w:val="005C23F7"/>
    <w:rsid w:val="006D51A6"/>
    <w:rsid w:val="00720A5E"/>
    <w:rsid w:val="007A48DF"/>
    <w:rsid w:val="007F1E90"/>
    <w:rsid w:val="008275CA"/>
    <w:rsid w:val="008A4DB3"/>
    <w:rsid w:val="00907D06"/>
    <w:rsid w:val="00913F13"/>
    <w:rsid w:val="009A294A"/>
    <w:rsid w:val="00A11C70"/>
    <w:rsid w:val="00AA1866"/>
    <w:rsid w:val="00BD7871"/>
    <w:rsid w:val="00D96883"/>
    <w:rsid w:val="00DB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EF44D8-10BD-4C59-AF5F-E5660C74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85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A9"/>
  </w:style>
  <w:style w:type="paragraph" w:styleId="Footer">
    <w:name w:val="footer"/>
    <w:basedOn w:val="Normal"/>
    <w:link w:val="FooterChar"/>
    <w:uiPriority w:val="99"/>
    <w:unhideWhenUsed/>
    <w:qFormat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A9"/>
  </w:style>
  <w:style w:type="character" w:styleId="PlaceholderText">
    <w:name w:val="Placeholder Text"/>
    <w:basedOn w:val="DefaultParagraphFont"/>
    <w:uiPriority w:val="99"/>
    <w:semiHidden/>
    <w:rsid w:val="001851A9"/>
    <w:rPr>
      <w:color w:val="808080"/>
    </w:rPr>
  </w:style>
  <w:style w:type="paragraph" w:customStyle="1" w:styleId="ContactInfo">
    <w:name w:val="Contact Info"/>
    <w:link w:val="ContactInfoChar"/>
    <w:qFormat/>
    <w:rsid w:val="001851A9"/>
    <w:pPr>
      <w:jc w:val="right"/>
    </w:pPr>
    <w:rPr>
      <w:color w:val="0D0D0D" w:themeColor="text1" w:themeTint="F2"/>
      <w:sz w:val="24"/>
    </w:rPr>
  </w:style>
  <w:style w:type="table" w:styleId="TableGrid">
    <w:name w:val="Table Grid"/>
    <w:basedOn w:val="TableNormal"/>
    <w:uiPriority w:val="59"/>
    <w:rsid w:val="001851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rsid w:val="001851A9"/>
    <w:rPr>
      <w:color w:val="0D0D0D" w:themeColor="text1" w:themeTint="F2"/>
      <w:sz w:val="24"/>
    </w:rPr>
  </w:style>
  <w:style w:type="paragraph" w:customStyle="1" w:styleId="Name">
    <w:name w:val="Name"/>
    <w:link w:val="NameChar"/>
    <w:qFormat/>
    <w:rsid w:val="00A11C70"/>
    <w:pPr>
      <w:spacing w:after="0" w:line="240" w:lineRule="auto"/>
      <w:jc w:val="right"/>
    </w:pPr>
    <w:rPr>
      <w:rFonts w:asciiTheme="majorHAnsi" w:hAnsiTheme="majorHAnsi"/>
      <w:b/>
      <w:color w:val="984806" w:themeColor="accent6" w:themeShade="80"/>
      <w:sz w:val="32"/>
    </w:rPr>
  </w:style>
  <w:style w:type="character" w:customStyle="1" w:styleId="NameChar">
    <w:name w:val="Name Char"/>
    <w:basedOn w:val="DefaultParagraphFont"/>
    <w:link w:val="Name"/>
    <w:rsid w:val="00A11C70"/>
    <w:rPr>
      <w:rFonts w:asciiTheme="majorHAnsi" w:hAnsiTheme="majorHAnsi"/>
      <w:b/>
      <w:color w:val="984806" w:themeColor="accent6" w:themeShade="8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A9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link w:val="SectionTitleChar"/>
    <w:qFormat/>
    <w:rsid w:val="00A11C70"/>
    <w:rPr>
      <w:rFonts w:asciiTheme="majorHAnsi" w:hAnsiTheme="majorHAnsi"/>
      <w:b/>
      <w:color w:val="0D0D0D" w:themeColor="text1" w:themeTint="F2"/>
      <w:sz w:val="26"/>
    </w:rPr>
  </w:style>
  <w:style w:type="character" w:customStyle="1" w:styleId="SectionTitleChar">
    <w:name w:val="Section Title Char"/>
    <w:basedOn w:val="DefaultParagraphFont"/>
    <w:link w:val="SectionTitle"/>
    <w:rsid w:val="00A11C70"/>
    <w:rPr>
      <w:rFonts w:asciiTheme="majorHAnsi" w:hAnsiTheme="majorHAnsi"/>
      <w:b/>
      <w:color w:val="0D0D0D" w:themeColor="text1" w:themeTint="F2"/>
      <w:sz w:val="26"/>
    </w:rPr>
  </w:style>
  <w:style w:type="paragraph" w:customStyle="1" w:styleId="Sectiondetails">
    <w:name w:val="Section details"/>
    <w:basedOn w:val="Normal"/>
    <w:link w:val="SectiondetailsChar"/>
    <w:qFormat/>
    <w:rsid w:val="00A11C70"/>
    <w:pPr>
      <w:spacing w:after="0" w:line="240" w:lineRule="auto"/>
    </w:pPr>
    <w:rPr>
      <w:color w:val="0D0D0D" w:themeColor="text1" w:themeTint="F2"/>
    </w:rPr>
  </w:style>
  <w:style w:type="character" w:customStyle="1" w:styleId="SectiondetailsChar">
    <w:name w:val="Section details Char"/>
    <w:basedOn w:val="DefaultParagraphFont"/>
    <w:link w:val="Sectiondetails"/>
    <w:rsid w:val="00A11C70"/>
    <w:rPr>
      <w:color w:val="0D0D0D" w:themeColor="text1" w:themeTint="F2"/>
    </w:rPr>
  </w:style>
  <w:style w:type="paragraph" w:customStyle="1" w:styleId="Bulletedlist">
    <w:name w:val="Bulleted list"/>
    <w:basedOn w:val="Sectiondetails"/>
    <w:link w:val="BulletedlistChar"/>
    <w:qFormat/>
    <w:rsid w:val="00AA1866"/>
    <w:pPr>
      <w:numPr>
        <w:numId w:val="5"/>
      </w:numPr>
    </w:pPr>
  </w:style>
  <w:style w:type="character" w:customStyle="1" w:styleId="BulletedlistChar">
    <w:name w:val="Bulleted list Char"/>
    <w:basedOn w:val="DefaultParagraphFont"/>
    <w:link w:val="Bulletedlist"/>
    <w:rsid w:val="00AA1866"/>
    <w:rPr>
      <w:rFonts w:asciiTheme="majorHAnsi" w:hAnsiTheme="majorHAnsi"/>
      <w:color w:val="0D0D0D" w:themeColor="text1" w:themeTint="F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stlikemike\AppData\Roaming\Microsoft\Templates\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9B2F56077542C9B50FEB94C2EEB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40349-6D34-4FCA-A903-8B073E70CB64}"/>
      </w:docPartPr>
      <w:docPartBody>
        <w:p w:rsidR="0068490E" w:rsidRDefault="00FA61A8">
          <w:pPr>
            <w:pStyle w:val="959B2F56077542C9B50FEB94C2EEBA9C"/>
          </w:pPr>
          <w:r>
            <w:t>Objectives</w:t>
          </w:r>
        </w:p>
      </w:docPartBody>
    </w:docPart>
    <w:docPart>
      <w:docPartPr>
        <w:name w:val="398A0DB7391944E89479FA6C68A65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A7F42-2E9A-42BA-A55A-3AE365A9F473}"/>
      </w:docPartPr>
      <w:docPartBody>
        <w:p w:rsidR="0068490E" w:rsidRDefault="00FA61A8">
          <w:pPr>
            <w:pStyle w:val="398A0DB7391944E89479FA6C68A65C91"/>
          </w:pPr>
          <w:r w:rsidRPr="003F51EC">
            <w:t>Describe your career goal or ideal job.</w:t>
          </w:r>
        </w:p>
      </w:docPartBody>
    </w:docPart>
    <w:docPart>
      <w:docPartPr>
        <w:name w:val="41B753A689824460B2E13B0D42663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7D038-F52C-4B96-9B85-F761BA82C8EA}"/>
      </w:docPartPr>
      <w:docPartBody>
        <w:p w:rsidR="0068490E" w:rsidRDefault="00FA61A8">
          <w:pPr>
            <w:pStyle w:val="41B753A689824460B2E13B0D42663AD3"/>
          </w:pPr>
          <w:r>
            <w:t>Experience</w:t>
          </w:r>
        </w:p>
      </w:docPartBody>
    </w:docPart>
    <w:docPart>
      <w:docPartPr>
        <w:name w:val="225F61C116F341E48233DAC3116C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69833-839C-4133-840E-E071393580EF}"/>
      </w:docPartPr>
      <w:docPartBody>
        <w:p w:rsidR="0068490E" w:rsidRDefault="00FA61A8">
          <w:pPr>
            <w:pStyle w:val="225F61C116F341E48233DAC3116C2F1F"/>
          </w:pPr>
          <w:r w:rsidRPr="003F51EC">
            <w:t>Date of Employment :</w:t>
          </w:r>
        </w:p>
      </w:docPartBody>
    </w:docPart>
    <w:docPart>
      <w:docPartPr>
        <w:name w:val="BFC701C5AD174E688A62FE664DD8C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EC77D-6035-4B88-A2CA-1261BC2E0470}"/>
      </w:docPartPr>
      <w:docPartBody>
        <w:p w:rsidR="0068490E" w:rsidRDefault="00FA61A8">
          <w:pPr>
            <w:pStyle w:val="BFC701C5AD174E688A62FE664DD8C4EC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501C238758D645338542C193E2B97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CCE25-3503-4C06-87D0-581F689EA3EF}"/>
      </w:docPartPr>
      <w:docPartBody>
        <w:p w:rsidR="0068490E" w:rsidRDefault="00FA61A8">
          <w:pPr>
            <w:pStyle w:val="501C238758D645338542C193E2B97E1E"/>
          </w:pPr>
          <w:r>
            <w:t>Job Title</w:t>
          </w:r>
        </w:p>
      </w:docPartBody>
    </w:docPart>
    <w:docPart>
      <w:docPartPr>
        <w:name w:val="A867A4ED399D424FA7C5E45E5073E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3DA86-2F1E-451E-B9B2-131BE341925C}"/>
      </w:docPartPr>
      <w:docPartBody>
        <w:p w:rsidR="0068490E" w:rsidRDefault="00FA61A8">
          <w:pPr>
            <w:pStyle w:val="A867A4ED399D424FA7C5E45E5073E463"/>
          </w:pPr>
          <w:r w:rsidRPr="00AA1866">
            <w:t>Job responsibility/achievement</w:t>
          </w:r>
        </w:p>
      </w:docPartBody>
    </w:docPart>
    <w:docPart>
      <w:docPartPr>
        <w:name w:val="2286BC75104949FEBBF06B7263BA8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5B7B5-3821-4192-8E58-E9116548BA8D}"/>
      </w:docPartPr>
      <w:docPartBody>
        <w:p w:rsidR="0068490E" w:rsidRDefault="00FA61A8">
          <w:pPr>
            <w:pStyle w:val="2286BC75104949FEBBF06B7263BA8A24"/>
          </w:pPr>
          <w:r w:rsidRPr="00AA1866">
            <w:t>Job responsibility/achievement</w:t>
          </w:r>
        </w:p>
      </w:docPartBody>
    </w:docPart>
    <w:docPart>
      <w:docPartPr>
        <w:name w:val="0BDF41A97A084C92B5FFB71A9E434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ECE29-91E1-47FD-A678-21642300311B}"/>
      </w:docPartPr>
      <w:docPartBody>
        <w:p w:rsidR="0068490E" w:rsidRDefault="00FA61A8">
          <w:pPr>
            <w:pStyle w:val="0BDF41A97A084C92B5FFB71A9E434C74"/>
          </w:pPr>
          <w:r w:rsidRPr="00AA1866">
            <w:t>Job responsibility/achievement</w:t>
          </w:r>
        </w:p>
      </w:docPartBody>
    </w:docPart>
    <w:docPart>
      <w:docPartPr>
        <w:name w:val="8DD4020FF3C4430E8DDB4CB86DD0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AAFF3-39DC-49C8-95F8-91E79C0A6A3F}"/>
      </w:docPartPr>
      <w:docPartBody>
        <w:p w:rsidR="0068490E" w:rsidRDefault="00FA61A8">
          <w:pPr>
            <w:pStyle w:val="8DD4020FF3C4430E8DDB4CB86DD02BEA"/>
          </w:pPr>
          <w:r>
            <w:t>Experience</w:t>
          </w:r>
        </w:p>
      </w:docPartBody>
    </w:docPart>
    <w:docPart>
      <w:docPartPr>
        <w:name w:val="D6BB2241ED474D57A5A4F9EE2E5D9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88111-26D5-4FF1-B3EC-D80E080F9035}"/>
      </w:docPartPr>
      <w:docPartBody>
        <w:p w:rsidR="0068490E" w:rsidRDefault="00FA61A8">
          <w:pPr>
            <w:pStyle w:val="D6BB2241ED474D57A5A4F9EE2E5D9D11"/>
          </w:pPr>
          <w:r w:rsidRPr="003F51EC">
            <w:t>Date of Employment :</w:t>
          </w:r>
        </w:p>
      </w:docPartBody>
    </w:docPart>
    <w:docPart>
      <w:docPartPr>
        <w:name w:val="A1B568F64C0B40FD9EEC98FDAF730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9EB69-CC98-42C3-8C32-E43CEE0EB126}"/>
      </w:docPartPr>
      <w:docPartBody>
        <w:p w:rsidR="0068490E" w:rsidRDefault="00FA61A8">
          <w:pPr>
            <w:pStyle w:val="A1B568F64C0B40FD9EEC98FDAF730288"/>
          </w:pPr>
          <w:r w:rsidRPr="003F51EC">
            <w:t>Company name</w:t>
          </w:r>
        </w:p>
      </w:docPartBody>
    </w:docPart>
    <w:docPart>
      <w:docPartPr>
        <w:name w:val="9EE96A2B32FF46EA99865417D4AAD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4BDE2-9EFA-4D1C-867E-0D5CEFEC8AB2}"/>
      </w:docPartPr>
      <w:docPartBody>
        <w:p w:rsidR="0068490E" w:rsidRDefault="00FA61A8">
          <w:pPr>
            <w:pStyle w:val="9EE96A2B32FF46EA99865417D4AAD397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6BB767BC22E746E59CFB3A1F9503B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B024E-B440-460A-8CB1-B8F9A0E8380C}"/>
      </w:docPartPr>
      <w:docPartBody>
        <w:p w:rsidR="0068490E" w:rsidRDefault="00FA61A8">
          <w:pPr>
            <w:pStyle w:val="6BB767BC22E746E59CFB3A1F9503B94B"/>
          </w:pPr>
          <w:r>
            <w:t>Job Title</w:t>
          </w:r>
        </w:p>
      </w:docPartBody>
    </w:docPart>
    <w:docPart>
      <w:docPartPr>
        <w:name w:val="6CD824B6C7144AA69D98D04667D4A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3B640-64C8-4E51-91F5-590B4D894D4D}"/>
      </w:docPartPr>
      <w:docPartBody>
        <w:p w:rsidR="0068490E" w:rsidRDefault="00FA61A8">
          <w:pPr>
            <w:pStyle w:val="6CD824B6C7144AA69D98D04667D4A3C1"/>
          </w:pPr>
          <w:r w:rsidRPr="00AA1866">
            <w:t>Job responsibility/achievement</w:t>
          </w:r>
        </w:p>
      </w:docPartBody>
    </w:docPart>
    <w:docPart>
      <w:docPartPr>
        <w:name w:val="02AF9BCE75DF4FE1BF2E6788C06A9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BA04E-93E9-4D90-8785-EA260D76DD40}"/>
      </w:docPartPr>
      <w:docPartBody>
        <w:p w:rsidR="0068490E" w:rsidRDefault="00FA61A8">
          <w:pPr>
            <w:pStyle w:val="02AF9BCE75DF4FE1BF2E6788C06A995E"/>
          </w:pPr>
          <w:r w:rsidRPr="00AA1866">
            <w:t>Job responsibility/achievement</w:t>
          </w:r>
        </w:p>
      </w:docPartBody>
    </w:docPart>
    <w:docPart>
      <w:docPartPr>
        <w:name w:val="F3D098330C204784AB3F4472F503C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64218-8D16-4546-BB1A-51744749A39E}"/>
      </w:docPartPr>
      <w:docPartBody>
        <w:p w:rsidR="0068490E" w:rsidRDefault="00FA61A8">
          <w:pPr>
            <w:pStyle w:val="F3D098330C204784AB3F4472F503C709"/>
          </w:pPr>
          <w:r w:rsidRPr="00AA1866">
            <w:t>Job responsibility/achievement</w:t>
          </w:r>
        </w:p>
      </w:docPartBody>
    </w:docPart>
    <w:docPart>
      <w:docPartPr>
        <w:name w:val="D33DC13B1FF144969D38DEE265A17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4577-6CE4-4994-944F-41C25845BA46}"/>
      </w:docPartPr>
      <w:docPartBody>
        <w:p w:rsidR="0068490E" w:rsidRDefault="00FA61A8">
          <w:pPr>
            <w:pStyle w:val="D33DC13B1FF144969D38DEE265A17787"/>
          </w:pPr>
          <w:r>
            <w:t>Experience</w:t>
          </w:r>
        </w:p>
      </w:docPartBody>
    </w:docPart>
    <w:docPart>
      <w:docPartPr>
        <w:name w:val="3EAE4580C4B24A3AB24DCFBA570F0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88D83-8B4D-4BD8-82DF-7FA9FBA66969}"/>
      </w:docPartPr>
      <w:docPartBody>
        <w:p w:rsidR="0068490E" w:rsidRDefault="00FA61A8">
          <w:pPr>
            <w:pStyle w:val="3EAE4580C4B24A3AB24DCFBA570F0B9A"/>
          </w:pPr>
          <w:r w:rsidRPr="003F51EC">
            <w:t>Date of Employment :</w:t>
          </w:r>
        </w:p>
      </w:docPartBody>
    </w:docPart>
    <w:docPart>
      <w:docPartPr>
        <w:name w:val="E7BEF90974A24945ACC160FEF27F5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A11B2-A376-45AA-9462-2D3AC4059B6D}"/>
      </w:docPartPr>
      <w:docPartBody>
        <w:p w:rsidR="0068490E" w:rsidRDefault="00FA61A8">
          <w:pPr>
            <w:pStyle w:val="E7BEF90974A24945ACC160FEF27F5580"/>
          </w:pPr>
          <w:r w:rsidRPr="003F51EC">
            <w:t>Company name</w:t>
          </w:r>
        </w:p>
      </w:docPartBody>
    </w:docPart>
    <w:docPart>
      <w:docPartPr>
        <w:name w:val="04B5DE3DAE13407F9C64A3CEBFDC9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D2A9E-95DC-45E9-9C2C-506058BA2292}"/>
      </w:docPartPr>
      <w:docPartBody>
        <w:p w:rsidR="0068490E" w:rsidRDefault="00FA61A8">
          <w:pPr>
            <w:pStyle w:val="04B5DE3DAE13407F9C64A3CEBFDC9142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86506E7463C646BDA512815DA728E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237A6-BFD1-4CD3-AD57-B841BD554BDB}"/>
      </w:docPartPr>
      <w:docPartBody>
        <w:p w:rsidR="0068490E" w:rsidRDefault="00FA61A8">
          <w:pPr>
            <w:pStyle w:val="86506E7463C646BDA512815DA728E096"/>
          </w:pPr>
          <w:r>
            <w:t>Job Title</w:t>
          </w:r>
        </w:p>
      </w:docPartBody>
    </w:docPart>
    <w:docPart>
      <w:docPartPr>
        <w:name w:val="DD30DE145FE64FE49EED982698CE5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F0FED-DE80-47A2-B617-EF77243DB55B}"/>
      </w:docPartPr>
      <w:docPartBody>
        <w:p w:rsidR="0068490E" w:rsidRDefault="00FA61A8">
          <w:pPr>
            <w:pStyle w:val="DD30DE145FE64FE49EED982698CE5098"/>
          </w:pPr>
          <w:r w:rsidRPr="00AA1866">
            <w:t>Job responsibility/achievement</w:t>
          </w:r>
        </w:p>
      </w:docPartBody>
    </w:docPart>
    <w:docPart>
      <w:docPartPr>
        <w:name w:val="63CDEF83F61E4BAB809D2715CC9ED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01F11-C3DB-45A9-8639-DC85390477FB}"/>
      </w:docPartPr>
      <w:docPartBody>
        <w:p w:rsidR="0068490E" w:rsidRDefault="00FA61A8">
          <w:pPr>
            <w:pStyle w:val="63CDEF83F61E4BAB809D2715CC9ED6EF"/>
          </w:pPr>
          <w:r w:rsidRPr="00AA1866">
            <w:t>Job responsibility/achievement</w:t>
          </w:r>
        </w:p>
      </w:docPartBody>
    </w:docPart>
    <w:docPart>
      <w:docPartPr>
        <w:name w:val="6674C8FF40B24B5FA459018451EB8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2815A-E942-4B16-8D65-D76E91D349B2}"/>
      </w:docPartPr>
      <w:docPartBody>
        <w:p w:rsidR="0068490E" w:rsidRDefault="00FA61A8">
          <w:pPr>
            <w:pStyle w:val="6674C8FF40B24B5FA459018451EB86F3"/>
          </w:pPr>
          <w:r w:rsidRPr="00AA1866">
            <w:t>Job responsibility/achievement</w:t>
          </w:r>
        </w:p>
      </w:docPartBody>
    </w:docPart>
    <w:docPart>
      <w:docPartPr>
        <w:name w:val="B9E6E2B9FD0747E087F685E418013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91D06-6CA4-4A16-B78F-686A38A02E00}"/>
      </w:docPartPr>
      <w:docPartBody>
        <w:p w:rsidR="0068490E" w:rsidRDefault="00FA61A8">
          <w:pPr>
            <w:pStyle w:val="B9E6E2B9FD0747E087F685E4180134C2"/>
          </w:pPr>
          <w:r>
            <w:t>Experience</w:t>
          </w:r>
        </w:p>
      </w:docPartBody>
    </w:docPart>
    <w:docPart>
      <w:docPartPr>
        <w:name w:val="94803572A2444A6890E0F58AC906B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00AB4-1A11-41CA-8F5C-D5CCB715B68C}"/>
      </w:docPartPr>
      <w:docPartBody>
        <w:p w:rsidR="0068490E" w:rsidRDefault="00FA61A8">
          <w:pPr>
            <w:pStyle w:val="94803572A2444A6890E0F58AC906B478"/>
          </w:pPr>
          <w:r w:rsidRPr="003F51EC">
            <w:t>Date of Employment :</w:t>
          </w:r>
        </w:p>
      </w:docPartBody>
    </w:docPart>
    <w:docPart>
      <w:docPartPr>
        <w:name w:val="459D8732675244278FE6338E564DE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1EE3F-3909-44BC-8819-0FA03B03A07D}"/>
      </w:docPartPr>
      <w:docPartBody>
        <w:p w:rsidR="0068490E" w:rsidRDefault="00FA61A8">
          <w:pPr>
            <w:pStyle w:val="459D8732675244278FE6338E564DE7CB"/>
          </w:pPr>
          <w:r w:rsidRPr="003F51EC">
            <w:t>Date</w:t>
          </w:r>
        </w:p>
      </w:docPartBody>
    </w:docPart>
    <w:docPart>
      <w:docPartPr>
        <w:name w:val="8D94AAAA39184180AC543ED2C75C8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3657D-A1AE-451C-8942-DFE98243877C}"/>
      </w:docPartPr>
      <w:docPartBody>
        <w:p w:rsidR="0068490E" w:rsidRDefault="00FA61A8">
          <w:pPr>
            <w:pStyle w:val="8D94AAAA39184180AC543ED2C75C8234"/>
          </w:pPr>
          <w:r w:rsidRPr="003F51EC">
            <w:t>Company name</w:t>
          </w:r>
        </w:p>
      </w:docPartBody>
    </w:docPart>
    <w:docPart>
      <w:docPartPr>
        <w:name w:val="8EF020CA94E6496C988C5C13E4549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13B42-ADEB-41BC-B8E2-E193372458FA}"/>
      </w:docPartPr>
      <w:docPartBody>
        <w:p w:rsidR="0068490E" w:rsidRDefault="00FA61A8">
          <w:pPr>
            <w:pStyle w:val="8EF020CA94E6496C988C5C13E4549CC0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6CDB9482B655417B93BAA6EDBEFBF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AA1F1-0F81-479A-965A-50ECC8592D51}"/>
      </w:docPartPr>
      <w:docPartBody>
        <w:p w:rsidR="0068490E" w:rsidRDefault="00FA61A8">
          <w:pPr>
            <w:pStyle w:val="6CDB9482B655417B93BAA6EDBEFBFC85"/>
          </w:pPr>
          <w:r>
            <w:t>Job Title</w:t>
          </w:r>
        </w:p>
      </w:docPartBody>
    </w:docPart>
    <w:docPart>
      <w:docPartPr>
        <w:name w:val="C07501AA86D24473985B8F02D1C5A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E8ADE-C54C-45FB-98F6-19638202A6BE}"/>
      </w:docPartPr>
      <w:docPartBody>
        <w:p w:rsidR="0068490E" w:rsidRDefault="00FA61A8">
          <w:pPr>
            <w:pStyle w:val="C07501AA86D24473985B8F02D1C5A39A"/>
          </w:pPr>
          <w:r w:rsidRPr="00AA1866">
            <w:t>Job responsibility/achievement</w:t>
          </w:r>
        </w:p>
      </w:docPartBody>
    </w:docPart>
    <w:docPart>
      <w:docPartPr>
        <w:name w:val="C8D73CE69EE14B09AC1383A4B94E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E0E1D-C84D-4D09-BFA2-6706041BCFA2}"/>
      </w:docPartPr>
      <w:docPartBody>
        <w:p w:rsidR="0068490E" w:rsidRDefault="00FA61A8">
          <w:pPr>
            <w:pStyle w:val="C8D73CE69EE14B09AC1383A4B94EF9FB"/>
          </w:pPr>
          <w:r w:rsidRPr="00AA1866">
            <w:t>Job responsibility/achievement</w:t>
          </w:r>
        </w:p>
      </w:docPartBody>
    </w:docPart>
    <w:docPart>
      <w:docPartPr>
        <w:name w:val="D0E22267382E4CF892863F888771A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2C0AE-BEF1-4845-BC57-D8DE4D12E124}"/>
      </w:docPartPr>
      <w:docPartBody>
        <w:p w:rsidR="0068490E" w:rsidRDefault="00FA61A8">
          <w:pPr>
            <w:pStyle w:val="D0E22267382E4CF892863F888771AAE4"/>
          </w:pPr>
          <w:r w:rsidRPr="00AA1866">
            <w:t>Job responsibility/achievement</w:t>
          </w:r>
        </w:p>
      </w:docPartBody>
    </w:docPart>
    <w:docPart>
      <w:docPartPr>
        <w:name w:val="40DE60DDD1984E48AD591465D409E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9321A-5AE7-412E-8F0A-866008AD7497}"/>
      </w:docPartPr>
      <w:docPartBody>
        <w:p w:rsidR="0068490E" w:rsidRDefault="00FA61A8">
          <w:pPr>
            <w:pStyle w:val="40DE60DDD1984E48AD591465D409E7F2"/>
          </w:pPr>
          <w:r>
            <w:t>Professional Education</w:t>
          </w:r>
        </w:p>
      </w:docPartBody>
    </w:docPart>
    <w:docPart>
      <w:docPartPr>
        <w:name w:val="21B4311FD24A4824A3073C0B9ACAF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5E0FB-7295-4068-84CE-E644C1D2913A}"/>
      </w:docPartPr>
      <w:docPartBody>
        <w:p w:rsidR="0068490E" w:rsidRDefault="00FA61A8">
          <w:pPr>
            <w:pStyle w:val="21B4311FD24A4824A3073C0B9ACAF542"/>
          </w:pPr>
          <w:r w:rsidRPr="003F51EC">
            <w:t>Dates of Attendance :</w:t>
          </w:r>
        </w:p>
      </w:docPartBody>
    </w:docPart>
    <w:docPart>
      <w:docPartPr>
        <w:name w:val="D147F94328B04E2BB677A31C3EE57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80FB3-B558-40A5-BEB8-7F8E4887CD9B}"/>
      </w:docPartPr>
      <w:docPartBody>
        <w:p w:rsidR="0068490E" w:rsidRDefault="00FA61A8">
          <w:pPr>
            <w:pStyle w:val="D147F94328B04E2BB677A31C3EE57445"/>
          </w:pPr>
          <w:r w:rsidRPr="003F51EC">
            <w:t>Start Date</w:t>
          </w:r>
        </w:p>
      </w:docPartBody>
    </w:docPart>
    <w:docPart>
      <w:docPartPr>
        <w:name w:val="52AF1B8EE04048D183048D518936E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2BD14-B8C8-43DA-9B4B-BC9581AA4BDE}"/>
      </w:docPartPr>
      <w:docPartBody>
        <w:p w:rsidR="0068490E" w:rsidRDefault="00FA61A8">
          <w:pPr>
            <w:pStyle w:val="52AF1B8EE04048D183048D518936EA12"/>
          </w:pPr>
          <w:r w:rsidRPr="003F51EC">
            <w:t>To</w:t>
          </w:r>
        </w:p>
      </w:docPartBody>
    </w:docPart>
    <w:docPart>
      <w:docPartPr>
        <w:name w:val="E197A531175D44B29D5557E4376FA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5C93-3F59-48B3-83D0-6C0DC8FBCA24}"/>
      </w:docPartPr>
      <w:docPartBody>
        <w:p w:rsidR="0068490E" w:rsidRDefault="00FA61A8">
          <w:pPr>
            <w:pStyle w:val="E197A531175D44B29D5557E4376FA109"/>
          </w:pPr>
          <w:r w:rsidRPr="003F51EC">
            <w:t>End Date</w:t>
          </w:r>
        </w:p>
      </w:docPartBody>
    </w:docPart>
    <w:docPart>
      <w:docPartPr>
        <w:name w:val="8FCEB16B051D4A9C84519BF5B3ABE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49D5-DC18-44EB-99F0-B3C6FA15CF85}"/>
      </w:docPartPr>
      <w:docPartBody>
        <w:p w:rsidR="0068490E" w:rsidRDefault="00FA61A8">
          <w:pPr>
            <w:pStyle w:val="8FCEB16B051D4A9C84519BF5B3ABE4CA"/>
          </w:pPr>
          <w:r w:rsidRPr="003F51EC">
            <w:t>University/ College name</w:t>
          </w:r>
        </w:p>
      </w:docPartBody>
    </w:docPart>
    <w:docPart>
      <w:docPartPr>
        <w:name w:val="09BA10F1A868461091C18E1B52939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043E6-D1CF-4B5B-AB06-9B09B50B9BCC}"/>
      </w:docPartPr>
      <w:docPartBody>
        <w:p w:rsidR="0068490E" w:rsidRDefault="00FA61A8">
          <w:pPr>
            <w:pStyle w:val="09BA10F1A868461091C18E1B52939860"/>
          </w:pPr>
          <w:r w:rsidRPr="003F51EC">
            <w:t>Degree/Diploma Obtained</w:t>
          </w:r>
        </w:p>
      </w:docPartBody>
    </w:docPart>
    <w:docPart>
      <w:docPartPr>
        <w:name w:val="CAE867201AFD474BA73937EF76C72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E8A70-6208-4762-88F1-2098AC707286}"/>
      </w:docPartPr>
      <w:docPartBody>
        <w:p w:rsidR="0068490E" w:rsidRDefault="00FA61A8">
          <w:pPr>
            <w:pStyle w:val="CAE867201AFD474BA73937EF76C7250D"/>
          </w:pPr>
          <w:r w:rsidRPr="003F51EC">
            <w:t>Special Award / accomplishment or degree minor</w:t>
          </w:r>
        </w:p>
      </w:docPartBody>
    </w:docPart>
    <w:docPart>
      <w:docPartPr>
        <w:name w:val="E4B0CA66C58F4B37A07D01314EDC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15036-A6B5-4338-ABBA-D41C710542C8}"/>
      </w:docPartPr>
      <w:docPartBody>
        <w:p w:rsidR="0068490E" w:rsidRDefault="00FA61A8">
          <w:pPr>
            <w:pStyle w:val="E4B0CA66C58F4B37A07D01314EDC6A5B"/>
          </w:pPr>
          <w:r w:rsidRPr="003F51EC">
            <w:t>Special Award / accomplishment or degree minor</w:t>
          </w:r>
        </w:p>
      </w:docPartBody>
    </w:docPart>
    <w:docPart>
      <w:docPartPr>
        <w:name w:val="0518737DA39B453283FEA7901EE2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2B491-FC39-4A91-ACB8-9CCC59F4B9A5}"/>
      </w:docPartPr>
      <w:docPartBody>
        <w:p w:rsidR="0068490E" w:rsidRDefault="00FA61A8">
          <w:pPr>
            <w:pStyle w:val="0518737DA39B453283FEA7901EE2268F"/>
          </w:pPr>
          <w:r>
            <w:t>Academic Education</w:t>
          </w:r>
        </w:p>
      </w:docPartBody>
    </w:docPart>
    <w:docPart>
      <w:docPartPr>
        <w:name w:val="41074270500841B5A8864E0CD5491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FC512-C794-4C5F-8662-5C3C244F1708}"/>
      </w:docPartPr>
      <w:docPartBody>
        <w:p w:rsidR="0068490E" w:rsidRDefault="00FA61A8">
          <w:pPr>
            <w:pStyle w:val="41074270500841B5A8864E0CD5491018"/>
          </w:pPr>
          <w:r w:rsidRPr="003F51EC">
            <w:t>Dates of Attendance :</w:t>
          </w:r>
        </w:p>
      </w:docPartBody>
    </w:docPart>
    <w:docPart>
      <w:docPartPr>
        <w:name w:val="0BE9B0937A09486699C7E8A8B27D7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563C8-72B9-494E-870E-38FAF7BD48F4}"/>
      </w:docPartPr>
      <w:docPartBody>
        <w:p w:rsidR="0068490E" w:rsidRDefault="00FA61A8">
          <w:pPr>
            <w:pStyle w:val="0BE9B0937A09486699C7E8A8B27D7F64"/>
          </w:pPr>
          <w:r w:rsidRPr="003F51EC">
            <w:t>Start Date</w:t>
          </w:r>
        </w:p>
      </w:docPartBody>
    </w:docPart>
    <w:docPart>
      <w:docPartPr>
        <w:name w:val="F172F49447CE4F12B08CC77DC6824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1AAD1-4E89-4C21-A0E9-C5F10BA14875}"/>
      </w:docPartPr>
      <w:docPartBody>
        <w:p w:rsidR="0068490E" w:rsidRDefault="00FA61A8">
          <w:pPr>
            <w:pStyle w:val="F172F49447CE4F12B08CC77DC6824BA5"/>
          </w:pPr>
          <w:r w:rsidRPr="003F51EC">
            <w:t>To</w:t>
          </w:r>
        </w:p>
      </w:docPartBody>
    </w:docPart>
    <w:docPart>
      <w:docPartPr>
        <w:name w:val="0E56CE45F3DA4092A9F559449BF5C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5B8A-E1EB-4411-AA7C-A65CA13338EE}"/>
      </w:docPartPr>
      <w:docPartBody>
        <w:p w:rsidR="0068490E" w:rsidRDefault="00FA61A8">
          <w:pPr>
            <w:pStyle w:val="0E56CE45F3DA4092A9F559449BF5C4E3"/>
          </w:pPr>
          <w:r w:rsidRPr="003F51EC">
            <w:t>End Date</w:t>
          </w:r>
        </w:p>
      </w:docPartBody>
    </w:docPart>
    <w:docPart>
      <w:docPartPr>
        <w:name w:val="12F301A610194BDB90B7B49E733A0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E1AC7-94C3-4B9A-AE69-DB45ED3C542E}"/>
      </w:docPartPr>
      <w:docPartBody>
        <w:p w:rsidR="0068490E" w:rsidRDefault="00FA61A8">
          <w:pPr>
            <w:pStyle w:val="12F301A610194BDB90B7B49E733A0C92"/>
          </w:pPr>
          <w:r w:rsidRPr="003F51EC">
            <w:t>School name</w:t>
          </w:r>
        </w:p>
      </w:docPartBody>
    </w:docPart>
    <w:docPart>
      <w:docPartPr>
        <w:name w:val="3E8F22D19F384635928C306142B1E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DA200-7BD7-47E5-B632-77FBB140939D}"/>
      </w:docPartPr>
      <w:docPartBody>
        <w:p w:rsidR="0068490E" w:rsidRDefault="00FA61A8">
          <w:pPr>
            <w:pStyle w:val="3E8F22D19F384635928C306142B1E6BB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7D64CE844B684E168BAD906863000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8D1FE-D34F-4B9B-B56D-60A6B397A001}"/>
      </w:docPartPr>
      <w:docPartBody>
        <w:p w:rsidR="0068490E" w:rsidRDefault="00FA61A8">
          <w:pPr>
            <w:pStyle w:val="7D64CE844B684E168BAD9068630000D4"/>
          </w:pPr>
          <w:r w:rsidRPr="003F51EC">
            <w:t>Special Award / accomplishment or degree minor</w:t>
          </w:r>
        </w:p>
      </w:docPartBody>
    </w:docPart>
    <w:docPart>
      <w:docPartPr>
        <w:name w:val="03DA7183357242169DA399C802CB2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C0634-41E1-4FFD-90C9-287B73EA4171}"/>
      </w:docPartPr>
      <w:docPartBody>
        <w:p w:rsidR="0068490E" w:rsidRDefault="00FA61A8">
          <w:pPr>
            <w:pStyle w:val="03DA7183357242169DA399C802CB2DB9"/>
          </w:pPr>
          <w:r w:rsidRPr="003F51EC">
            <w:t>Special Award / accomplishment or degree minor</w:t>
          </w:r>
        </w:p>
      </w:docPartBody>
    </w:docPart>
    <w:docPart>
      <w:docPartPr>
        <w:name w:val="AFE936F7AD66411B8BB54E6083D5D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946A1-2D97-4C81-A0DB-D5686D18165D}"/>
      </w:docPartPr>
      <w:docPartBody>
        <w:p w:rsidR="0068490E" w:rsidRDefault="00FA61A8">
          <w:pPr>
            <w:pStyle w:val="AFE936F7AD66411B8BB54E6083D5D48A"/>
          </w:pPr>
          <w:r>
            <w:t>References</w:t>
          </w:r>
        </w:p>
      </w:docPartBody>
    </w:docPart>
    <w:docPart>
      <w:docPartPr>
        <w:name w:val="1FC17AA776D24855A9F77448833E0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DF9D-20D6-44F2-A48B-6830371C22F7}"/>
      </w:docPartPr>
      <w:docPartBody>
        <w:p w:rsidR="0068490E" w:rsidRDefault="00FA61A8">
          <w:pPr>
            <w:pStyle w:val="1FC17AA776D24855A9F77448833E095C"/>
          </w:pPr>
          <w:r>
            <w:t>References are available on requests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A8"/>
    <w:rsid w:val="001C287D"/>
    <w:rsid w:val="003A5152"/>
    <w:rsid w:val="0068490E"/>
    <w:rsid w:val="006D719B"/>
    <w:rsid w:val="00C10CDF"/>
    <w:rsid w:val="00FA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9B2F56077542C9B50FEB94C2EEBA9C">
    <w:name w:val="959B2F56077542C9B50FEB94C2EEBA9C"/>
  </w:style>
  <w:style w:type="paragraph" w:customStyle="1" w:styleId="398A0DB7391944E89479FA6C68A65C91">
    <w:name w:val="398A0DB7391944E89479FA6C68A65C91"/>
  </w:style>
  <w:style w:type="paragraph" w:customStyle="1" w:styleId="41B753A689824460B2E13B0D42663AD3">
    <w:name w:val="41B753A689824460B2E13B0D42663AD3"/>
  </w:style>
  <w:style w:type="paragraph" w:customStyle="1" w:styleId="225F61C116F341E48233DAC3116C2F1F">
    <w:name w:val="225F61C116F341E48233DAC3116C2F1F"/>
  </w:style>
  <w:style w:type="paragraph" w:customStyle="1" w:styleId="18BF9D95FF184B9D8009981B05D2B48F">
    <w:name w:val="18BF9D95FF184B9D8009981B05D2B48F"/>
  </w:style>
  <w:style w:type="paragraph" w:customStyle="1" w:styleId="230A79A6EFC64314A4650233F043618C">
    <w:name w:val="230A79A6EFC64314A4650233F043618C"/>
  </w:style>
  <w:style w:type="paragraph" w:customStyle="1" w:styleId="BFC701C5AD174E688A62FE664DD8C4EC">
    <w:name w:val="BFC701C5AD174E688A62FE664DD8C4EC"/>
  </w:style>
  <w:style w:type="paragraph" w:customStyle="1" w:styleId="501C238758D645338542C193E2B97E1E">
    <w:name w:val="501C238758D645338542C193E2B97E1E"/>
  </w:style>
  <w:style w:type="paragraph" w:customStyle="1" w:styleId="A867A4ED399D424FA7C5E45E5073E463">
    <w:name w:val="A867A4ED399D424FA7C5E45E5073E463"/>
  </w:style>
  <w:style w:type="paragraph" w:customStyle="1" w:styleId="2286BC75104949FEBBF06B7263BA8A24">
    <w:name w:val="2286BC75104949FEBBF06B7263BA8A24"/>
  </w:style>
  <w:style w:type="paragraph" w:customStyle="1" w:styleId="0BDF41A97A084C92B5FFB71A9E434C74">
    <w:name w:val="0BDF41A97A084C92B5FFB71A9E434C74"/>
  </w:style>
  <w:style w:type="paragraph" w:customStyle="1" w:styleId="8DD4020FF3C4430E8DDB4CB86DD02BEA">
    <w:name w:val="8DD4020FF3C4430E8DDB4CB86DD02BEA"/>
  </w:style>
  <w:style w:type="paragraph" w:customStyle="1" w:styleId="D6BB2241ED474D57A5A4F9EE2E5D9D11">
    <w:name w:val="D6BB2241ED474D57A5A4F9EE2E5D9D11"/>
  </w:style>
  <w:style w:type="paragraph" w:customStyle="1" w:styleId="0208517416F049F5A3BC1609C8163567">
    <w:name w:val="0208517416F049F5A3BC1609C8163567"/>
  </w:style>
  <w:style w:type="paragraph" w:customStyle="1" w:styleId="A1B568F64C0B40FD9EEC98FDAF730288">
    <w:name w:val="A1B568F64C0B40FD9EEC98FDAF730288"/>
  </w:style>
  <w:style w:type="paragraph" w:customStyle="1" w:styleId="9EE96A2B32FF46EA99865417D4AAD397">
    <w:name w:val="9EE96A2B32FF46EA99865417D4AAD397"/>
  </w:style>
  <w:style w:type="paragraph" w:customStyle="1" w:styleId="6BB767BC22E746E59CFB3A1F9503B94B">
    <w:name w:val="6BB767BC22E746E59CFB3A1F9503B94B"/>
  </w:style>
  <w:style w:type="paragraph" w:customStyle="1" w:styleId="6CD824B6C7144AA69D98D04667D4A3C1">
    <w:name w:val="6CD824B6C7144AA69D98D04667D4A3C1"/>
  </w:style>
  <w:style w:type="paragraph" w:customStyle="1" w:styleId="02AF9BCE75DF4FE1BF2E6788C06A995E">
    <w:name w:val="02AF9BCE75DF4FE1BF2E6788C06A995E"/>
  </w:style>
  <w:style w:type="paragraph" w:customStyle="1" w:styleId="F3D098330C204784AB3F4472F503C709">
    <w:name w:val="F3D098330C204784AB3F4472F503C709"/>
  </w:style>
  <w:style w:type="paragraph" w:customStyle="1" w:styleId="D33DC13B1FF144969D38DEE265A17787">
    <w:name w:val="D33DC13B1FF144969D38DEE265A17787"/>
  </w:style>
  <w:style w:type="paragraph" w:customStyle="1" w:styleId="3EAE4580C4B24A3AB24DCFBA570F0B9A">
    <w:name w:val="3EAE4580C4B24A3AB24DCFBA570F0B9A"/>
  </w:style>
  <w:style w:type="paragraph" w:customStyle="1" w:styleId="B6C8232E793541CCA75FF045CBF774E9">
    <w:name w:val="B6C8232E793541CCA75FF045CBF774E9"/>
  </w:style>
  <w:style w:type="paragraph" w:customStyle="1" w:styleId="E7BEF90974A24945ACC160FEF27F5580">
    <w:name w:val="E7BEF90974A24945ACC160FEF27F5580"/>
  </w:style>
  <w:style w:type="paragraph" w:customStyle="1" w:styleId="04B5DE3DAE13407F9C64A3CEBFDC9142">
    <w:name w:val="04B5DE3DAE13407F9C64A3CEBFDC9142"/>
  </w:style>
  <w:style w:type="paragraph" w:customStyle="1" w:styleId="86506E7463C646BDA512815DA728E096">
    <w:name w:val="86506E7463C646BDA512815DA728E096"/>
  </w:style>
  <w:style w:type="paragraph" w:customStyle="1" w:styleId="DD30DE145FE64FE49EED982698CE5098">
    <w:name w:val="DD30DE145FE64FE49EED982698CE5098"/>
  </w:style>
  <w:style w:type="paragraph" w:customStyle="1" w:styleId="63CDEF83F61E4BAB809D2715CC9ED6EF">
    <w:name w:val="63CDEF83F61E4BAB809D2715CC9ED6EF"/>
  </w:style>
  <w:style w:type="paragraph" w:customStyle="1" w:styleId="6674C8FF40B24B5FA459018451EB86F3">
    <w:name w:val="6674C8FF40B24B5FA459018451EB86F3"/>
  </w:style>
  <w:style w:type="paragraph" w:customStyle="1" w:styleId="B9E6E2B9FD0747E087F685E4180134C2">
    <w:name w:val="B9E6E2B9FD0747E087F685E4180134C2"/>
  </w:style>
  <w:style w:type="paragraph" w:customStyle="1" w:styleId="94803572A2444A6890E0F58AC906B478">
    <w:name w:val="94803572A2444A6890E0F58AC906B478"/>
  </w:style>
  <w:style w:type="paragraph" w:customStyle="1" w:styleId="459D8732675244278FE6338E564DE7CB">
    <w:name w:val="459D8732675244278FE6338E564DE7CB"/>
  </w:style>
  <w:style w:type="paragraph" w:customStyle="1" w:styleId="8D94AAAA39184180AC543ED2C75C8234">
    <w:name w:val="8D94AAAA39184180AC543ED2C75C8234"/>
  </w:style>
  <w:style w:type="paragraph" w:customStyle="1" w:styleId="8EF020CA94E6496C988C5C13E4549CC0">
    <w:name w:val="8EF020CA94E6496C988C5C13E4549CC0"/>
  </w:style>
  <w:style w:type="paragraph" w:customStyle="1" w:styleId="6CDB9482B655417B93BAA6EDBEFBFC85">
    <w:name w:val="6CDB9482B655417B93BAA6EDBEFBFC85"/>
  </w:style>
  <w:style w:type="paragraph" w:customStyle="1" w:styleId="C07501AA86D24473985B8F02D1C5A39A">
    <w:name w:val="C07501AA86D24473985B8F02D1C5A39A"/>
  </w:style>
  <w:style w:type="paragraph" w:customStyle="1" w:styleId="C8D73CE69EE14B09AC1383A4B94EF9FB">
    <w:name w:val="C8D73CE69EE14B09AC1383A4B94EF9FB"/>
  </w:style>
  <w:style w:type="paragraph" w:customStyle="1" w:styleId="D0E22267382E4CF892863F888771AAE4">
    <w:name w:val="D0E22267382E4CF892863F888771AAE4"/>
  </w:style>
  <w:style w:type="paragraph" w:customStyle="1" w:styleId="40DE60DDD1984E48AD591465D409E7F2">
    <w:name w:val="40DE60DDD1984E48AD591465D409E7F2"/>
  </w:style>
  <w:style w:type="paragraph" w:customStyle="1" w:styleId="21B4311FD24A4824A3073C0B9ACAF542">
    <w:name w:val="21B4311FD24A4824A3073C0B9ACAF542"/>
  </w:style>
  <w:style w:type="paragraph" w:customStyle="1" w:styleId="D147F94328B04E2BB677A31C3EE57445">
    <w:name w:val="D147F94328B04E2BB677A31C3EE57445"/>
  </w:style>
  <w:style w:type="paragraph" w:customStyle="1" w:styleId="52AF1B8EE04048D183048D518936EA12">
    <w:name w:val="52AF1B8EE04048D183048D518936EA12"/>
  </w:style>
  <w:style w:type="paragraph" w:customStyle="1" w:styleId="E197A531175D44B29D5557E4376FA109">
    <w:name w:val="E197A531175D44B29D5557E4376FA109"/>
  </w:style>
  <w:style w:type="paragraph" w:customStyle="1" w:styleId="8FCEB16B051D4A9C84519BF5B3ABE4CA">
    <w:name w:val="8FCEB16B051D4A9C84519BF5B3ABE4CA"/>
  </w:style>
  <w:style w:type="paragraph" w:customStyle="1" w:styleId="5E6DD0E50FF7469FAE5B4E9E5BB56999">
    <w:name w:val="5E6DD0E50FF7469FAE5B4E9E5BB56999"/>
  </w:style>
  <w:style w:type="paragraph" w:customStyle="1" w:styleId="09BA10F1A868461091C18E1B52939860">
    <w:name w:val="09BA10F1A868461091C18E1B52939860"/>
  </w:style>
  <w:style w:type="paragraph" w:customStyle="1" w:styleId="CAE867201AFD474BA73937EF76C7250D">
    <w:name w:val="CAE867201AFD474BA73937EF76C7250D"/>
  </w:style>
  <w:style w:type="paragraph" w:customStyle="1" w:styleId="E4B0CA66C58F4B37A07D01314EDC6A5B">
    <w:name w:val="E4B0CA66C58F4B37A07D01314EDC6A5B"/>
  </w:style>
  <w:style w:type="paragraph" w:customStyle="1" w:styleId="0518737DA39B453283FEA7901EE2268F">
    <w:name w:val="0518737DA39B453283FEA7901EE2268F"/>
  </w:style>
  <w:style w:type="paragraph" w:customStyle="1" w:styleId="41074270500841B5A8864E0CD5491018">
    <w:name w:val="41074270500841B5A8864E0CD5491018"/>
  </w:style>
  <w:style w:type="paragraph" w:customStyle="1" w:styleId="0BE9B0937A09486699C7E8A8B27D7F64">
    <w:name w:val="0BE9B0937A09486699C7E8A8B27D7F64"/>
  </w:style>
  <w:style w:type="paragraph" w:customStyle="1" w:styleId="F172F49447CE4F12B08CC77DC6824BA5">
    <w:name w:val="F172F49447CE4F12B08CC77DC6824BA5"/>
  </w:style>
  <w:style w:type="paragraph" w:customStyle="1" w:styleId="0E56CE45F3DA4092A9F559449BF5C4E3">
    <w:name w:val="0E56CE45F3DA4092A9F559449BF5C4E3"/>
  </w:style>
  <w:style w:type="paragraph" w:customStyle="1" w:styleId="12F301A610194BDB90B7B49E733A0C92">
    <w:name w:val="12F301A610194BDB90B7B49E733A0C92"/>
  </w:style>
  <w:style w:type="paragraph" w:customStyle="1" w:styleId="3E8F22D19F384635928C306142B1E6BB">
    <w:name w:val="3E8F22D19F384635928C306142B1E6BB"/>
  </w:style>
  <w:style w:type="paragraph" w:customStyle="1" w:styleId="246F519D98B4403A9D8A669FD1C42032">
    <w:name w:val="246F519D98B4403A9D8A669FD1C42032"/>
  </w:style>
  <w:style w:type="paragraph" w:customStyle="1" w:styleId="7D64CE844B684E168BAD9068630000D4">
    <w:name w:val="7D64CE844B684E168BAD9068630000D4"/>
  </w:style>
  <w:style w:type="paragraph" w:customStyle="1" w:styleId="03DA7183357242169DA399C802CB2DB9">
    <w:name w:val="03DA7183357242169DA399C802CB2DB9"/>
  </w:style>
  <w:style w:type="paragraph" w:customStyle="1" w:styleId="AFE936F7AD66411B8BB54E6083D5D48A">
    <w:name w:val="AFE936F7AD66411B8BB54E6083D5D48A"/>
  </w:style>
  <w:style w:type="paragraph" w:customStyle="1" w:styleId="1FC17AA776D24855A9F77448833E095C">
    <w:name w:val="1FC17AA776D24855A9F77448833E09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17EC12F-BAE4-442D-AE1A-2E682CA240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</vt:lpstr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</dc:title>
  <dc:creator>Justlikemike</dc:creator>
  <cp:keywords/>
  <cp:lastModifiedBy>Justlikemike</cp:lastModifiedBy>
  <cp:revision>2</cp:revision>
  <dcterms:created xsi:type="dcterms:W3CDTF">2015-03-09T19:45:00Z</dcterms:created>
  <dcterms:modified xsi:type="dcterms:W3CDTF">2015-03-09T19:45:00Z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TC103780299990</vt:lpwstr>
  </property>
</Properties>
</file>