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glossary/numbering.xml" ContentType="application/vnd.openxmlformats-officedocument.wordprocessingml.numbering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5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/>
      </w:tblPr>
      <w:tblGrid>
        <w:gridCol w:w="5244"/>
        <w:gridCol w:w="4321"/>
      </w:tblGrid>
      <w:tr w:rsidR="006978DD" w:rsidTr="006D4F1D">
        <w:trPr>
          <w:trHeight w:val="151"/>
        </w:trPr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alias w:val="Author"/>
            <w:id w:val="93044407"/>
            <w:placeholder>
              <w:docPart w:val="B28BC113B7FF4938BB3CB136A2CD294D"/>
            </w:placeholder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tc>
              <w:tcPr>
                <w:tcW w:w="9565" w:type="dxa"/>
                <w:gridSpan w:val="2"/>
                <w:tcMar>
                  <w:bottom w:w="0" w:type="dxa"/>
                </w:tcMar>
                <w:vAlign w:val="center"/>
              </w:tcPr>
              <w:p w:rsidR="006978DD" w:rsidRPr="00C64559" w:rsidRDefault="00C64559">
                <w:pPr>
                  <w:pStyle w:val="YourName"/>
                  <w:rPr>
                    <w:rFonts w:ascii="Times New Roman" w:hAnsi="Times New Roman" w:cs="Times New Roman"/>
                  </w:rPr>
                </w:pPr>
                <w:r w:rsidRPr="001203CD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Mark Maulis</w:t>
                </w:r>
              </w:p>
            </w:tc>
          </w:sdtContent>
        </w:sdt>
      </w:tr>
      <w:tr w:rsidR="006978DD" w:rsidTr="006D4F1D">
        <w:trPr>
          <w:trHeight w:val="288"/>
        </w:trPr>
        <w:tc>
          <w:tcPr>
            <w:tcW w:w="9565" w:type="dxa"/>
            <w:gridSpan w:val="2"/>
            <w:tcBorders>
              <w:bottom w:val="single" w:sz="4" w:space="0" w:color="auto"/>
            </w:tcBorders>
            <w:tcMar>
              <w:bottom w:w="0" w:type="dxa"/>
            </w:tcMar>
            <w:vAlign w:val="center"/>
          </w:tcPr>
          <w:p w:rsidR="005569CD" w:rsidRDefault="00C64559" w:rsidP="00662D73">
            <w:pPr>
              <w:pStyle w:val="YourName"/>
            </w:pPr>
            <w:r>
              <w:t>8489 West 75th Way</w:t>
            </w:r>
            <w:r w:rsidR="000C6C3F">
              <w:t xml:space="preserve"> | </w:t>
            </w:r>
            <w:r>
              <w:t>Arvada, CO 80005</w:t>
            </w:r>
            <w:r w:rsidR="000C6C3F">
              <w:t xml:space="preserve"> | </w:t>
            </w:r>
            <w:r>
              <w:t>720</w:t>
            </w:r>
            <w:r w:rsidR="00662D73">
              <w:t>.</w:t>
            </w:r>
            <w:r>
              <w:t>732</w:t>
            </w:r>
            <w:r w:rsidR="00662D73">
              <w:t>.</w:t>
            </w:r>
            <w:r>
              <w:t>5004</w:t>
            </w:r>
            <w:r w:rsidR="000C6C3F">
              <w:t xml:space="preserve"> | </w:t>
            </w:r>
            <w:r w:rsidR="006D4F1D">
              <w:t>MAM090189@gmail.com</w:t>
            </w:r>
          </w:p>
        </w:tc>
      </w:tr>
      <w:tr w:rsidR="006978DD" w:rsidTr="006D4F1D">
        <w:trPr>
          <w:trHeight w:val="16"/>
        </w:trPr>
        <w:tc>
          <w:tcPr>
            <w:tcW w:w="9565" w:type="dxa"/>
            <w:gridSpan w:val="2"/>
            <w:tcBorders>
              <w:top w:val="single" w:sz="4" w:space="0" w:color="auto"/>
            </w:tcBorders>
            <w:tcMar>
              <w:bottom w:w="0" w:type="dxa"/>
            </w:tcMar>
            <w:vAlign w:val="bottom"/>
          </w:tcPr>
          <w:p w:rsidR="004D7F94" w:rsidRDefault="004D7F94">
            <w:pPr>
              <w:pStyle w:val="SectionHeading"/>
            </w:pPr>
          </w:p>
          <w:p w:rsidR="004D7F94" w:rsidRDefault="004D7F94">
            <w:pPr>
              <w:pStyle w:val="SectionHeading"/>
            </w:pPr>
          </w:p>
          <w:p w:rsidR="006978DD" w:rsidRDefault="000C6C3F">
            <w:pPr>
              <w:pStyle w:val="SectionHeading"/>
            </w:pPr>
            <w:r>
              <w:t>Objective</w:t>
            </w:r>
          </w:p>
        </w:tc>
      </w:tr>
      <w:tr w:rsidR="006978DD" w:rsidTr="006D4F1D">
        <w:trPr>
          <w:trHeight w:val="144"/>
        </w:trPr>
        <w:tc>
          <w:tcPr>
            <w:tcW w:w="9565" w:type="dxa"/>
            <w:gridSpan w:val="2"/>
            <w:tcMar>
              <w:bottom w:w="230" w:type="dxa"/>
            </w:tcMar>
          </w:tcPr>
          <w:p w:rsidR="005569CD" w:rsidRDefault="00C51A69" w:rsidP="00971FFB">
            <w:pPr>
              <w:pStyle w:val="ResumeBodyText"/>
            </w:pPr>
            <w:r>
              <w:t>Seeking</w:t>
            </w:r>
            <w:r w:rsidR="00C75293">
              <w:t xml:space="preserve"> entry level</w:t>
            </w:r>
            <w:r>
              <w:t xml:space="preserve"> employment</w:t>
            </w:r>
            <w:r w:rsidR="00C75293">
              <w:t xml:space="preserve"> </w:t>
            </w:r>
            <w:r w:rsidR="00B52444">
              <w:t>as a</w:t>
            </w:r>
            <w:r w:rsidR="00A237A1">
              <w:t xml:space="preserve"> </w:t>
            </w:r>
            <w:r w:rsidR="00B52444" w:rsidRPr="00B52444">
              <w:t>Communications Specialist</w:t>
            </w:r>
            <w:r>
              <w:t>.</w:t>
            </w:r>
          </w:p>
        </w:tc>
      </w:tr>
      <w:tr w:rsidR="006978DD" w:rsidTr="006D4F1D">
        <w:trPr>
          <w:trHeight w:val="144"/>
        </w:trPr>
        <w:tc>
          <w:tcPr>
            <w:tcW w:w="9565" w:type="dxa"/>
            <w:gridSpan w:val="2"/>
            <w:tcMar>
              <w:bottom w:w="0" w:type="dxa"/>
            </w:tcMar>
            <w:vAlign w:val="bottom"/>
          </w:tcPr>
          <w:p w:rsidR="006978DD" w:rsidRDefault="000C6C3F">
            <w:pPr>
              <w:pStyle w:val="SectionHeading"/>
            </w:pPr>
            <w:r>
              <w:t>Education</w:t>
            </w:r>
          </w:p>
        </w:tc>
      </w:tr>
      <w:tr w:rsidR="006978DD" w:rsidTr="006D4F1D">
        <w:trPr>
          <w:trHeight w:val="22"/>
        </w:trPr>
        <w:tc>
          <w:tcPr>
            <w:tcW w:w="5244" w:type="dxa"/>
            <w:tcMar>
              <w:bottom w:w="29" w:type="dxa"/>
            </w:tcMar>
          </w:tcPr>
          <w:p w:rsidR="006978DD" w:rsidRDefault="00C64559">
            <w:pPr>
              <w:pStyle w:val="ResumeBodyText"/>
            </w:pPr>
            <w:r>
              <w:t xml:space="preserve">Bachelor of Arts, </w:t>
            </w:r>
            <w:r w:rsidR="005569CD">
              <w:t xml:space="preserve"> </w:t>
            </w:r>
            <w:r>
              <w:t>Art History</w:t>
            </w:r>
          </w:p>
          <w:p w:rsidR="006978DD" w:rsidRDefault="00C64559" w:rsidP="00C64559">
            <w:pPr>
              <w:pStyle w:val="Italics"/>
              <w:rPr>
                <w:i w:val="0"/>
              </w:rPr>
            </w:pPr>
            <w:r>
              <w:t>Regis University,</w:t>
            </w:r>
            <w:r w:rsidR="000324BA">
              <w:t xml:space="preserve">  </w:t>
            </w:r>
            <w:r>
              <w:t>Denver</w:t>
            </w:r>
            <w:r w:rsidR="00FD2AEE">
              <w:t>, CO</w:t>
            </w:r>
          </w:p>
          <w:p w:rsidR="00C51A69" w:rsidRPr="00C51A69" w:rsidRDefault="00C51A69" w:rsidP="00C64559">
            <w:pPr>
              <w:pStyle w:val="Italics"/>
              <w:rPr>
                <w:i w:val="0"/>
              </w:rPr>
            </w:pPr>
            <w:r>
              <w:rPr>
                <w:i w:val="0"/>
              </w:rPr>
              <w:t>Graduated in</w:t>
            </w:r>
            <w:r w:rsidR="005569CD">
              <w:rPr>
                <w:i w:val="0"/>
              </w:rPr>
              <w:t xml:space="preserve"> 3 years as a Dean's List s</w:t>
            </w:r>
            <w:r>
              <w:rPr>
                <w:i w:val="0"/>
              </w:rPr>
              <w:t>tudent</w:t>
            </w:r>
            <w:r w:rsidR="004A40B1">
              <w:rPr>
                <w:i w:val="0"/>
              </w:rPr>
              <w:t>.</w:t>
            </w:r>
          </w:p>
        </w:tc>
        <w:tc>
          <w:tcPr>
            <w:tcW w:w="4321" w:type="dxa"/>
            <w:shd w:val="clear" w:color="auto" w:fill="auto"/>
            <w:tcMar>
              <w:bottom w:w="29" w:type="dxa"/>
            </w:tcMar>
          </w:tcPr>
          <w:p w:rsidR="006978DD" w:rsidRDefault="001A0FBF" w:rsidP="00C64559">
            <w:pPr>
              <w:pStyle w:val="Dates"/>
            </w:pPr>
            <w:r>
              <w:t xml:space="preserve">December </w:t>
            </w:r>
            <w:r w:rsidR="00C64559">
              <w:t>2011</w:t>
            </w:r>
          </w:p>
        </w:tc>
      </w:tr>
      <w:tr w:rsidR="000F0EF4" w:rsidTr="006D4F1D">
        <w:trPr>
          <w:trHeight w:val="22"/>
        </w:trPr>
        <w:tc>
          <w:tcPr>
            <w:tcW w:w="5244" w:type="dxa"/>
            <w:tcMar>
              <w:bottom w:w="29" w:type="dxa"/>
            </w:tcMar>
          </w:tcPr>
          <w:p w:rsidR="000F0EF4" w:rsidRDefault="000F0EF4">
            <w:pPr>
              <w:pStyle w:val="ResumeBodyText"/>
            </w:pPr>
            <w:r>
              <w:t>Master of Landscape Architecture</w:t>
            </w:r>
          </w:p>
          <w:p w:rsidR="000F0EF4" w:rsidRDefault="001B7CC5">
            <w:pPr>
              <w:pStyle w:val="ResumeBodyText"/>
              <w:rPr>
                <w:i/>
              </w:rPr>
            </w:pPr>
            <w:r>
              <w:rPr>
                <w:i/>
              </w:rPr>
              <w:t>University of Colorado—</w:t>
            </w:r>
            <w:r w:rsidR="00E646C7">
              <w:rPr>
                <w:i/>
              </w:rPr>
              <w:t xml:space="preserve">Denver; Denver, </w:t>
            </w:r>
            <w:r w:rsidR="000F0EF4" w:rsidRPr="000F0EF4">
              <w:rPr>
                <w:i/>
              </w:rPr>
              <w:t>CO</w:t>
            </w:r>
          </w:p>
          <w:p w:rsidR="000F0EF4" w:rsidRPr="000F0EF4" w:rsidRDefault="000F0EF4">
            <w:pPr>
              <w:pStyle w:val="ResumeBodyText"/>
            </w:pPr>
            <w:r>
              <w:t>(Did not complete;   3.85 GPA)</w:t>
            </w:r>
          </w:p>
        </w:tc>
        <w:tc>
          <w:tcPr>
            <w:tcW w:w="4321" w:type="dxa"/>
            <w:shd w:val="clear" w:color="auto" w:fill="auto"/>
            <w:tcMar>
              <w:bottom w:w="29" w:type="dxa"/>
            </w:tcMar>
          </w:tcPr>
          <w:p w:rsidR="000F0EF4" w:rsidRDefault="000F0EF4" w:rsidP="000F0EF4">
            <w:pPr>
              <w:pStyle w:val="Dates"/>
            </w:pPr>
            <w:r>
              <w:t>August 2012 – May 2013</w:t>
            </w:r>
          </w:p>
        </w:tc>
      </w:tr>
      <w:tr w:rsidR="006978DD" w:rsidTr="001A0FBF">
        <w:trPr>
          <w:trHeight w:val="484"/>
        </w:trPr>
        <w:tc>
          <w:tcPr>
            <w:tcW w:w="9565" w:type="dxa"/>
            <w:gridSpan w:val="2"/>
            <w:tcMar>
              <w:bottom w:w="230" w:type="dxa"/>
            </w:tcMar>
          </w:tcPr>
          <w:p w:rsidR="00F615DD" w:rsidRDefault="009620B7" w:rsidP="008C5423">
            <w:pPr>
              <w:pStyle w:val="Description"/>
            </w:pPr>
            <w:r>
              <w:t xml:space="preserve">Additional </w:t>
            </w:r>
            <w:r w:rsidR="00C06C53">
              <w:t xml:space="preserve">business </w:t>
            </w:r>
            <w:r>
              <w:t>coursework</w:t>
            </w:r>
            <w:r w:rsidR="00044D33">
              <w:t xml:space="preserve"> completed in</w:t>
            </w:r>
            <w:r>
              <w:t>:</w:t>
            </w:r>
            <w:r w:rsidR="008A59EC">
              <w:t xml:space="preserve"> </w:t>
            </w:r>
            <w:r w:rsidR="00C64559" w:rsidRPr="00C64559">
              <w:t>Accounting, Econo</w:t>
            </w:r>
            <w:r w:rsidR="00C64559">
              <w:t>mics, Business Management, B</w:t>
            </w:r>
            <w:r w:rsidR="00C64559" w:rsidRPr="00C64559">
              <w:t>usiness Law, Information Systems</w:t>
            </w:r>
            <w:r w:rsidR="004D7F94">
              <w:t>,</w:t>
            </w:r>
            <w:r w:rsidR="00445F8B">
              <w:t xml:space="preserve"> </w:t>
            </w:r>
            <w:r w:rsidR="00044D33">
              <w:t xml:space="preserve">Statistics, </w:t>
            </w:r>
            <w:r w:rsidR="008C5423">
              <w:t>Design Communication</w:t>
            </w:r>
            <w:r w:rsidR="00C51A69">
              <w:t xml:space="preserve"> and Speech Communication.</w:t>
            </w:r>
          </w:p>
        </w:tc>
      </w:tr>
      <w:tr w:rsidR="006978DD" w:rsidTr="006D4F1D">
        <w:trPr>
          <w:trHeight w:val="144"/>
        </w:trPr>
        <w:tc>
          <w:tcPr>
            <w:tcW w:w="9565" w:type="dxa"/>
            <w:gridSpan w:val="2"/>
            <w:tcMar>
              <w:bottom w:w="0" w:type="dxa"/>
            </w:tcMar>
            <w:vAlign w:val="bottom"/>
          </w:tcPr>
          <w:p w:rsidR="006978DD" w:rsidRDefault="000C6C3F">
            <w:pPr>
              <w:pStyle w:val="SectionHeading"/>
            </w:pPr>
            <w:r>
              <w:t>Skills &amp; Abilities</w:t>
            </w:r>
          </w:p>
        </w:tc>
      </w:tr>
      <w:tr w:rsidR="006978DD" w:rsidTr="006D4F1D">
        <w:trPr>
          <w:trHeight w:val="22"/>
        </w:trPr>
        <w:tc>
          <w:tcPr>
            <w:tcW w:w="5244" w:type="dxa"/>
            <w:tcMar>
              <w:top w:w="29" w:type="dxa"/>
              <w:bottom w:w="29" w:type="dxa"/>
            </w:tcMar>
          </w:tcPr>
          <w:p w:rsidR="006978DD" w:rsidRDefault="00C64559" w:rsidP="00C64559">
            <w:pPr>
              <w:pStyle w:val="ResumeBodyText"/>
            </w:pPr>
            <w:r>
              <w:t>Writing</w:t>
            </w:r>
            <w:r w:rsidR="003A759C">
              <w:t xml:space="preserve"> &amp; Editing</w:t>
            </w:r>
          </w:p>
        </w:tc>
        <w:tc>
          <w:tcPr>
            <w:tcW w:w="4321" w:type="dxa"/>
            <w:tcMar>
              <w:top w:w="29" w:type="dxa"/>
              <w:bottom w:w="29" w:type="dxa"/>
            </w:tcMar>
          </w:tcPr>
          <w:p w:rsidR="006978DD" w:rsidRDefault="006978DD">
            <w:pPr>
              <w:pStyle w:val="ResumeBodyText"/>
            </w:pPr>
          </w:p>
        </w:tc>
      </w:tr>
      <w:tr w:rsidR="006978DD" w:rsidTr="006D4F1D">
        <w:trPr>
          <w:trHeight w:val="865"/>
        </w:trPr>
        <w:tc>
          <w:tcPr>
            <w:tcW w:w="9565" w:type="dxa"/>
            <w:gridSpan w:val="2"/>
            <w:tcMar>
              <w:bottom w:w="29" w:type="dxa"/>
            </w:tcMar>
          </w:tcPr>
          <w:p w:rsidR="006978DD" w:rsidRDefault="005569CD" w:rsidP="00455C4A">
            <w:pPr>
              <w:pStyle w:val="Description"/>
            </w:pPr>
            <w:r>
              <w:t>W</w:t>
            </w:r>
            <w:r w:rsidR="00AE3245">
              <w:t>ell ver</w:t>
            </w:r>
            <w:r w:rsidR="00F615DD">
              <w:t>sed in</w:t>
            </w:r>
            <w:r w:rsidR="00971FFB">
              <w:t>:</w:t>
            </w:r>
            <w:r w:rsidR="00F615DD">
              <w:t xml:space="preserve"> A</w:t>
            </w:r>
            <w:r w:rsidR="00210BEF">
              <w:t>cademic, Professional</w:t>
            </w:r>
            <w:r w:rsidR="00455C4A">
              <w:t xml:space="preserve"> and Creative</w:t>
            </w:r>
            <w:r w:rsidR="006D4F1D">
              <w:t xml:space="preserve"> writing</w:t>
            </w:r>
            <w:r w:rsidR="00455C4A">
              <w:t>.</w:t>
            </w:r>
          </w:p>
          <w:p w:rsidR="00B74C64" w:rsidRDefault="005569CD" w:rsidP="00455C4A">
            <w:pPr>
              <w:pStyle w:val="Description"/>
            </w:pPr>
            <w:r>
              <w:t>F</w:t>
            </w:r>
            <w:r w:rsidR="00B74C64">
              <w:t>luent in</w:t>
            </w:r>
            <w:r w:rsidR="00971FFB">
              <w:t>:</w:t>
            </w:r>
            <w:r w:rsidR="00B74C64">
              <w:t xml:space="preserve"> APA, MLA, Chicago and AP writing formats. </w:t>
            </w:r>
          </w:p>
          <w:p w:rsidR="00971FFB" w:rsidRDefault="00971FFB" w:rsidP="00455C4A">
            <w:pPr>
              <w:pStyle w:val="Description"/>
            </w:pPr>
            <w:r>
              <w:t>Experience composing: Memos, Press Releases, Speeches</w:t>
            </w:r>
            <w:r w:rsidR="003F31AB">
              <w:t>, Reports</w:t>
            </w:r>
            <w:r>
              <w:t xml:space="preserve"> and Internal &amp; External </w:t>
            </w:r>
            <w:r w:rsidR="00695175">
              <w:t>communication</w:t>
            </w:r>
            <w:r>
              <w:t xml:space="preserve"> materials.</w:t>
            </w:r>
          </w:p>
          <w:p w:rsidR="00B74C64" w:rsidRDefault="005569CD" w:rsidP="00F615DD">
            <w:pPr>
              <w:pStyle w:val="Description"/>
            </w:pPr>
            <w:r>
              <w:t>S</w:t>
            </w:r>
            <w:r w:rsidR="00B74C64">
              <w:t>trong command over</w:t>
            </w:r>
            <w:r w:rsidR="00971FFB">
              <w:t>:</w:t>
            </w:r>
            <w:r w:rsidR="00B74C64">
              <w:t xml:space="preserve"> </w:t>
            </w:r>
            <w:r w:rsidR="007818B2">
              <w:t xml:space="preserve">English </w:t>
            </w:r>
            <w:r w:rsidR="00971FFB">
              <w:t>G</w:t>
            </w:r>
            <w:r w:rsidR="00B74C64">
              <w:t xml:space="preserve">rammar, </w:t>
            </w:r>
            <w:r w:rsidR="00971FFB">
              <w:t>S</w:t>
            </w:r>
            <w:r w:rsidR="00B74C64">
              <w:t>pelling,</w:t>
            </w:r>
            <w:r w:rsidR="00971FFB">
              <w:t xml:space="preserve"> M</w:t>
            </w:r>
            <w:r w:rsidR="00B74C64">
              <w:t>echanics</w:t>
            </w:r>
            <w:r w:rsidR="00971FFB">
              <w:t>, R</w:t>
            </w:r>
            <w:r w:rsidR="00797F9A">
              <w:t>hetoric</w:t>
            </w:r>
            <w:r w:rsidR="00F90AF9">
              <w:t xml:space="preserve"> and </w:t>
            </w:r>
            <w:r w:rsidR="0016643D">
              <w:t>Voice</w:t>
            </w:r>
            <w:r w:rsidR="00B74C64">
              <w:t>.</w:t>
            </w:r>
          </w:p>
          <w:p w:rsidR="00AE7A20" w:rsidRDefault="00AE7A20" w:rsidP="00F615DD">
            <w:pPr>
              <w:pStyle w:val="Description"/>
            </w:pPr>
            <w:r>
              <w:t xml:space="preserve">Ability to articulate </w:t>
            </w:r>
            <w:r w:rsidR="007818B2">
              <w:t xml:space="preserve">complex </w:t>
            </w:r>
            <w:r>
              <w:t xml:space="preserve">ideas </w:t>
            </w:r>
            <w:r w:rsidR="007F2D39">
              <w:t>effectively &amp;</w:t>
            </w:r>
            <w:r w:rsidR="00A27BB5">
              <w:t xml:space="preserve"> </w:t>
            </w:r>
            <w:r>
              <w:t>concise</w:t>
            </w:r>
            <w:r w:rsidR="007F2D39">
              <w:t>ly.</w:t>
            </w:r>
          </w:p>
          <w:p w:rsidR="0002327A" w:rsidRDefault="00971FFB" w:rsidP="008C5423">
            <w:pPr>
              <w:pStyle w:val="Description"/>
            </w:pPr>
            <w:r>
              <w:t>Skilled Editor and Proofreader</w:t>
            </w:r>
            <w:r w:rsidR="003A759C">
              <w:t>.</w:t>
            </w:r>
          </w:p>
          <w:p w:rsidR="00E20E4F" w:rsidRPr="00F615DD" w:rsidRDefault="00E20E4F" w:rsidP="00DE38F0">
            <w:pPr>
              <w:pStyle w:val="Description"/>
            </w:pPr>
            <w:r>
              <w:t>Ability to communicate</w:t>
            </w:r>
            <w:r w:rsidR="00C33D77">
              <w:t xml:space="preserve"> </w:t>
            </w:r>
            <w:r w:rsidR="00DE38F0">
              <w:t>cross culturally</w:t>
            </w:r>
            <w:r>
              <w:t>.</w:t>
            </w:r>
          </w:p>
        </w:tc>
      </w:tr>
      <w:tr w:rsidR="006978DD" w:rsidTr="006D4F1D">
        <w:trPr>
          <w:trHeight w:val="144"/>
        </w:trPr>
        <w:tc>
          <w:tcPr>
            <w:tcW w:w="5244" w:type="dxa"/>
            <w:tcMar>
              <w:bottom w:w="29" w:type="dxa"/>
            </w:tcMar>
          </w:tcPr>
          <w:p w:rsidR="006978DD" w:rsidRDefault="003A759C" w:rsidP="00C64559">
            <w:pPr>
              <w:pStyle w:val="ResumeBodyText"/>
            </w:pPr>
            <w:r>
              <w:t>Research</w:t>
            </w:r>
          </w:p>
        </w:tc>
        <w:tc>
          <w:tcPr>
            <w:tcW w:w="4321" w:type="dxa"/>
            <w:tcMar>
              <w:bottom w:w="29" w:type="dxa"/>
            </w:tcMar>
          </w:tcPr>
          <w:p w:rsidR="006978DD" w:rsidRDefault="006978DD">
            <w:pPr>
              <w:pStyle w:val="ResumeBodyText"/>
            </w:pPr>
          </w:p>
        </w:tc>
      </w:tr>
      <w:tr w:rsidR="006978DD" w:rsidTr="006D4F1D">
        <w:trPr>
          <w:trHeight w:val="22"/>
        </w:trPr>
        <w:tc>
          <w:tcPr>
            <w:tcW w:w="9565" w:type="dxa"/>
            <w:gridSpan w:val="2"/>
          </w:tcPr>
          <w:p w:rsidR="00953C69" w:rsidRDefault="00971FFB" w:rsidP="006D4F1D">
            <w:pPr>
              <w:pStyle w:val="Description"/>
            </w:pPr>
            <w:r>
              <w:t>A</w:t>
            </w:r>
            <w:r w:rsidR="000B1180">
              <w:t>bility to</w:t>
            </w:r>
            <w:r w:rsidR="00E21524">
              <w:t xml:space="preserve"> </w:t>
            </w:r>
            <w:r w:rsidR="000B1180">
              <w:t>locate</w:t>
            </w:r>
            <w:r w:rsidR="006D4F1D">
              <w:t xml:space="preserve"> and evaluate </w:t>
            </w:r>
            <w:r w:rsidR="003A759C">
              <w:t>sources</w:t>
            </w:r>
            <w:r w:rsidR="00B00223">
              <w:t xml:space="preserve"> </w:t>
            </w:r>
            <w:r w:rsidR="003A759C">
              <w:t xml:space="preserve">in a </w:t>
            </w:r>
            <w:r w:rsidR="00210BEF">
              <w:t>fast paced</w:t>
            </w:r>
            <w:r w:rsidR="003A759C">
              <w:t xml:space="preserve"> work environment. </w:t>
            </w:r>
          </w:p>
          <w:p w:rsidR="00971FFB" w:rsidRDefault="00D9673C" w:rsidP="00D9673C">
            <w:pPr>
              <w:pStyle w:val="Description"/>
            </w:pPr>
            <w:r>
              <w:t>Ability to t</w:t>
            </w:r>
            <w:r w:rsidR="00971FFB">
              <w:t>ack</w:t>
            </w:r>
            <w:r w:rsidR="00441C6B">
              <w:t xml:space="preserve">, </w:t>
            </w:r>
            <w:r>
              <w:t>locate</w:t>
            </w:r>
            <w:r w:rsidR="00441C6B">
              <w:t xml:space="preserve"> and evaluate</w:t>
            </w:r>
            <w:r w:rsidR="00971FFB">
              <w:t xml:space="preserve"> trends.</w:t>
            </w:r>
          </w:p>
          <w:p w:rsidR="003B0241" w:rsidRDefault="00DE38F0" w:rsidP="007B1DD4">
            <w:pPr>
              <w:pStyle w:val="Description"/>
            </w:pPr>
            <w:r>
              <w:t>Strong</w:t>
            </w:r>
            <w:r w:rsidR="003B0241">
              <w:t xml:space="preserve"> </w:t>
            </w:r>
            <w:r w:rsidR="007B1DD4">
              <w:t>attention-to-</w:t>
            </w:r>
            <w:r w:rsidR="003B0241">
              <w:t xml:space="preserve"> detail.</w:t>
            </w:r>
          </w:p>
        </w:tc>
      </w:tr>
      <w:tr w:rsidR="006978DD" w:rsidTr="006D4F1D">
        <w:trPr>
          <w:trHeight w:val="144"/>
        </w:trPr>
        <w:tc>
          <w:tcPr>
            <w:tcW w:w="5244" w:type="dxa"/>
            <w:tcMar>
              <w:bottom w:w="29" w:type="dxa"/>
            </w:tcMar>
          </w:tcPr>
          <w:p w:rsidR="006978DD" w:rsidRDefault="003A759C" w:rsidP="00C64559">
            <w:pPr>
              <w:pStyle w:val="ResumeBodyText"/>
            </w:pPr>
            <w:r>
              <w:t>Leadership</w:t>
            </w:r>
          </w:p>
        </w:tc>
        <w:tc>
          <w:tcPr>
            <w:tcW w:w="4321" w:type="dxa"/>
            <w:tcMar>
              <w:bottom w:w="29" w:type="dxa"/>
            </w:tcMar>
          </w:tcPr>
          <w:p w:rsidR="006978DD" w:rsidRDefault="006978DD">
            <w:pPr>
              <w:pStyle w:val="ResumeBodyText"/>
            </w:pPr>
          </w:p>
        </w:tc>
      </w:tr>
      <w:tr w:rsidR="006978DD" w:rsidTr="006D4F1D">
        <w:trPr>
          <w:trHeight w:val="22"/>
        </w:trPr>
        <w:tc>
          <w:tcPr>
            <w:tcW w:w="9565" w:type="dxa"/>
            <w:gridSpan w:val="2"/>
          </w:tcPr>
          <w:p w:rsidR="00AE7A20" w:rsidRDefault="003A759C" w:rsidP="008C5423">
            <w:pPr>
              <w:pStyle w:val="Description"/>
            </w:pPr>
            <w:r>
              <w:t>H</w:t>
            </w:r>
            <w:r w:rsidRPr="00C51A69">
              <w:t xml:space="preserve">eld positions of President, </w:t>
            </w:r>
            <w:r w:rsidR="00210BEF">
              <w:t xml:space="preserve">Vice President </w:t>
            </w:r>
            <w:r w:rsidRPr="00C51A69">
              <w:t>and Recording Secretary</w:t>
            </w:r>
            <w:r>
              <w:t xml:space="preserve"> for the Children of the American Revolution (NSCAR).</w:t>
            </w:r>
          </w:p>
        </w:tc>
      </w:tr>
      <w:tr w:rsidR="006978DD" w:rsidTr="006D4F1D">
        <w:trPr>
          <w:trHeight w:val="144"/>
        </w:trPr>
        <w:tc>
          <w:tcPr>
            <w:tcW w:w="5244" w:type="dxa"/>
            <w:tcMar>
              <w:bottom w:w="29" w:type="dxa"/>
            </w:tcMar>
          </w:tcPr>
          <w:p w:rsidR="006978DD" w:rsidRDefault="003A759C" w:rsidP="002E1832">
            <w:pPr>
              <w:pStyle w:val="ResumeBodyText"/>
            </w:pPr>
            <w:r>
              <w:t>Software</w:t>
            </w:r>
            <w:r w:rsidR="002E1832">
              <w:t xml:space="preserve"> </w:t>
            </w:r>
          </w:p>
        </w:tc>
        <w:tc>
          <w:tcPr>
            <w:tcW w:w="4321" w:type="dxa"/>
            <w:tcMar>
              <w:bottom w:w="29" w:type="dxa"/>
            </w:tcMar>
          </w:tcPr>
          <w:p w:rsidR="006978DD" w:rsidRDefault="006978DD"/>
        </w:tc>
      </w:tr>
      <w:tr w:rsidR="006978DD" w:rsidTr="006D4F1D">
        <w:trPr>
          <w:trHeight w:val="144"/>
        </w:trPr>
        <w:tc>
          <w:tcPr>
            <w:tcW w:w="9565" w:type="dxa"/>
            <w:gridSpan w:val="2"/>
            <w:tcMar>
              <w:bottom w:w="230" w:type="dxa"/>
            </w:tcMar>
          </w:tcPr>
          <w:p w:rsidR="003A759C" w:rsidRDefault="008C5423" w:rsidP="003A759C">
            <w:pPr>
              <w:pStyle w:val="Description"/>
            </w:pPr>
            <w:r>
              <w:t>Fluent</w:t>
            </w:r>
            <w:r w:rsidR="003A759C">
              <w:t xml:space="preserve"> in Microsoft Office </w:t>
            </w:r>
            <w:r w:rsidR="00044D33">
              <w:t>programs</w:t>
            </w:r>
            <w:r w:rsidR="00D9673C">
              <w:t xml:space="preserve"> including: Word, Excel, PowerPoint and Access</w:t>
            </w:r>
            <w:r w:rsidR="003A759C">
              <w:t>.</w:t>
            </w:r>
          </w:p>
          <w:p w:rsidR="005B08C6" w:rsidRDefault="00044D33" w:rsidP="008C5423">
            <w:pPr>
              <w:pStyle w:val="Description"/>
            </w:pPr>
            <w:r>
              <w:t>Intermediate k</w:t>
            </w:r>
            <w:r w:rsidR="003A759C">
              <w:t>nowledge of Photoshop, Illustrato</w:t>
            </w:r>
            <w:r w:rsidR="008C5423">
              <w:t>r</w:t>
            </w:r>
            <w:r w:rsidR="003A759C">
              <w:t xml:space="preserve"> and </w:t>
            </w:r>
            <w:proofErr w:type="spellStart"/>
            <w:r w:rsidR="003A759C">
              <w:t>InDesign</w:t>
            </w:r>
            <w:proofErr w:type="spellEnd"/>
            <w:r w:rsidR="003A759C">
              <w:t>.</w:t>
            </w:r>
          </w:p>
        </w:tc>
      </w:tr>
      <w:tr w:rsidR="006978DD" w:rsidTr="006D4F1D">
        <w:trPr>
          <w:trHeight w:val="144"/>
        </w:trPr>
        <w:tc>
          <w:tcPr>
            <w:tcW w:w="9565" w:type="dxa"/>
            <w:gridSpan w:val="2"/>
            <w:tcMar>
              <w:bottom w:w="0" w:type="dxa"/>
            </w:tcMar>
          </w:tcPr>
          <w:p w:rsidR="006978DD" w:rsidRDefault="00B52860">
            <w:pPr>
              <w:pStyle w:val="SectionHeading"/>
            </w:pPr>
            <w:r>
              <w:t xml:space="preserve">Work </w:t>
            </w:r>
            <w:r w:rsidR="000C6C3F">
              <w:t>Experience</w:t>
            </w:r>
          </w:p>
        </w:tc>
      </w:tr>
      <w:tr w:rsidR="001A0FBF" w:rsidTr="006D4F1D">
        <w:trPr>
          <w:trHeight w:val="22"/>
        </w:trPr>
        <w:tc>
          <w:tcPr>
            <w:tcW w:w="5244" w:type="dxa"/>
            <w:shd w:val="clear" w:color="auto" w:fill="auto"/>
            <w:tcMar>
              <w:bottom w:w="29" w:type="dxa"/>
            </w:tcMar>
          </w:tcPr>
          <w:p w:rsidR="001A0FBF" w:rsidRDefault="001A0FBF">
            <w:pPr>
              <w:pStyle w:val="ResumeBodyText"/>
            </w:pPr>
            <w:r>
              <w:t>Tutor/Instructor</w:t>
            </w:r>
            <w:r w:rsidR="00044D33">
              <w:t xml:space="preserve"> (Volunteer)</w:t>
            </w:r>
          </w:p>
          <w:p w:rsidR="001A0FBF" w:rsidRDefault="001A0FBF" w:rsidP="00051E30">
            <w:pPr>
              <w:pStyle w:val="Italics"/>
            </w:pPr>
            <w:r>
              <w:t>English as a Second Language</w:t>
            </w:r>
            <w:r w:rsidR="00044D33">
              <w:t xml:space="preserve"> </w:t>
            </w:r>
          </w:p>
        </w:tc>
        <w:tc>
          <w:tcPr>
            <w:tcW w:w="4321" w:type="dxa"/>
            <w:shd w:val="clear" w:color="auto" w:fill="auto"/>
            <w:tcMar>
              <w:bottom w:w="29" w:type="dxa"/>
            </w:tcMar>
          </w:tcPr>
          <w:p w:rsidR="001A0FBF" w:rsidRDefault="000F3785" w:rsidP="00810269">
            <w:pPr>
              <w:pStyle w:val="Dates"/>
            </w:pPr>
            <w:sdt>
              <w:sdtPr>
                <w:id w:val="30935373"/>
                <w:placeholder>
                  <w:docPart w:val="77DFDF27ECE5434A8838261BB6C4D347"/>
                </w:placeholder>
                <w:date>
                  <w:dateFormat w:val="YYYY"/>
                  <w:lid w:val="en-US"/>
                  <w:storeMappedDataAs w:val="dateTime"/>
                  <w:calendar w:val="gregorian"/>
                </w:date>
              </w:sdtPr>
              <w:sdtContent>
                <w:r w:rsidR="001A0FBF">
                  <w:t xml:space="preserve">2002 </w:t>
                </w:r>
              </w:sdtContent>
            </w:sdt>
            <w:r w:rsidR="001A0FBF">
              <w:t xml:space="preserve">to </w:t>
            </w:r>
            <w:sdt>
              <w:sdtPr>
                <w:id w:val="30935374"/>
                <w:placeholder>
                  <w:docPart w:val="876444B98BB7454B9A08FEB77132B745"/>
                </w:placeholder>
                <w:date>
                  <w:dateFormat w:val="YYYY"/>
                  <w:lid w:val="en-US"/>
                  <w:storeMappedDataAs w:val="dateTime"/>
                  <w:calendar w:val="gregorian"/>
                </w:date>
              </w:sdtPr>
              <w:sdtContent>
                <w:r w:rsidR="001A0FBF">
                  <w:t>Present</w:t>
                </w:r>
              </w:sdtContent>
            </w:sdt>
          </w:p>
        </w:tc>
      </w:tr>
      <w:tr w:rsidR="001A0FBF" w:rsidTr="006D4F1D">
        <w:trPr>
          <w:trHeight w:val="22"/>
        </w:trPr>
        <w:tc>
          <w:tcPr>
            <w:tcW w:w="5244" w:type="dxa"/>
            <w:shd w:val="clear" w:color="auto" w:fill="auto"/>
            <w:tcMar>
              <w:bottom w:w="29" w:type="dxa"/>
            </w:tcMar>
          </w:tcPr>
          <w:p w:rsidR="001A0FBF" w:rsidRDefault="00044D33" w:rsidP="008C5423">
            <w:pPr>
              <w:pStyle w:val="Description"/>
            </w:pPr>
            <w:r>
              <w:t>Instructed</w:t>
            </w:r>
            <w:r w:rsidR="001A0FBF" w:rsidRPr="00810269">
              <w:t xml:space="preserve"> foreign immigrants</w:t>
            </w:r>
            <w:r>
              <w:t xml:space="preserve"> on</w:t>
            </w:r>
            <w:r w:rsidR="001A0FBF" w:rsidRPr="00810269">
              <w:t xml:space="preserve"> English grammar, spelling, </w:t>
            </w:r>
            <w:r w:rsidR="001A0FBF">
              <w:t>punctuation, sentence structure</w:t>
            </w:r>
            <w:r w:rsidR="001A0FBF" w:rsidRPr="00810269">
              <w:t xml:space="preserve"> and mechanics</w:t>
            </w:r>
            <w:r w:rsidR="001A0FBF">
              <w:t>.</w:t>
            </w:r>
          </w:p>
        </w:tc>
        <w:tc>
          <w:tcPr>
            <w:tcW w:w="4321" w:type="dxa"/>
            <w:shd w:val="clear" w:color="auto" w:fill="auto"/>
            <w:tcMar>
              <w:bottom w:w="29" w:type="dxa"/>
            </w:tcMar>
          </w:tcPr>
          <w:p w:rsidR="001A0FBF" w:rsidRDefault="001A0FBF"/>
        </w:tc>
      </w:tr>
      <w:tr w:rsidR="001A0FBF" w:rsidTr="006D4F1D">
        <w:trPr>
          <w:trHeight w:val="22"/>
        </w:trPr>
        <w:tc>
          <w:tcPr>
            <w:tcW w:w="5244" w:type="dxa"/>
            <w:shd w:val="clear" w:color="auto" w:fill="auto"/>
            <w:tcMar>
              <w:bottom w:w="29" w:type="dxa"/>
            </w:tcMar>
          </w:tcPr>
          <w:p w:rsidR="001A0FBF" w:rsidRDefault="001A0FBF">
            <w:pPr>
              <w:pStyle w:val="ResumeBodyText"/>
            </w:pPr>
            <w:r>
              <w:t>Information Technology Assistant</w:t>
            </w:r>
            <w:r w:rsidR="00044D33">
              <w:t xml:space="preserve"> (Volunteer)</w:t>
            </w:r>
          </w:p>
          <w:p w:rsidR="001A0FBF" w:rsidRDefault="001A0FBF">
            <w:pPr>
              <w:pStyle w:val="Italics"/>
            </w:pPr>
            <w:r w:rsidRPr="00051E30">
              <w:t>Lincoln Academy Charter School</w:t>
            </w:r>
          </w:p>
        </w:tc>
        <w:tc>
          <w:tcPr>
            <w:tcW w:w="4321" w:type="dxa"/>
            <w:shd w:val="clear" w:color="auto" w:fill="auto"/>
            <w:tcMar>
              <w:bottom w:w="29" w:type="dxa"/>
            </w:tcMar>
          </w:tcPr>
          <w:p w:rsidR="001A0FBF" w:rsidRDefault="000F3785" w:rsidP="00A81234">
            <w:pPr>
              <w:pStyle w:val="Dates"/>
            </w:pPr>
            <w:sdt>
              <w:sdtPr>
                <w:id w:val="30935375"/>
                <w:placeholder>
                  <w:docPart w:val="AFB4440309EE49908D48325A71501A34"/>
                </w:placeholder>
                <w:date>
                  <w:dateFormat w:val="YYYY"/>
                  <w:lid w:val="en-US"/>
                  <w:storeMappedDataAs w:val="dateTime"/>
                  <w:calendar w:val="gregorian"/>
                </w:date>
              </w:sdtPr>
              <w:sdtContent>
                <w:r w:rsidR="001A0FBF">
                  <w:t>2012</w:t>
                </w:r>
              </w:sdtContent>
            </w:sdt>
            <w:r w:rsidR="001A0FBF">
              <w:t xml:space="preserve"> to </w:t>
            </w:r>
            <w:sdt>
              <w:sdtPr>
                <w:id w:val="30935376"/>
                <w:placeholder>
                  <w:docPart w:val="C22220254942403D8DA0EA5150A5694A"/>
                </w:placeholder>
                <w:date>
                  <w:dateFormat w:val="YYYY"/>
                  <w:lid w:val="en-US"/>
                  <w:storeMappedDataAs w:val="dateTime"/>
                  <w:calendar w:val="gregorian"/>
                </w:date>
              </w:sdtPr>
              <w:sdtContent>
                <w:r w:rsidR="001A0FBF">
                  <w:t>2012</w:t>
                </w:r>
              </w:sdtContent>
            </w:sdt>
          </w:p>
        </w:tc>
      </w:tr>
      <w:tr w:rsidR="001A0FBF" w:rsidTr="006D4F1D">
        <w:trPr>
          <w:trHeight w:val="22"/>
        </w:trPr>
        <w:tc>
          <w:tcPr>
            <w:tcW w:w="5244" w:type="dxa"/>
            <w:shd w:val="clear" w:color="auto" w:fill="auto"/>
          </w:tcPr>
          <w:p w:rsidR="001A0FBF" w:rsidRDefault="001A0FBF">
            <w:pPr>
              <w:pStyle w:val="Description"/>
            </w:pPr>
            <w:r w:rsidRPr="00384FEF">
              <w:t xml:space="preserve">Assisted the IT department with the setup of </w:t>
            </w:r>
            <w:proofErr w:type="spellStart"/>
            <w:r w:rsidRPr="005569CD">
              <w:rPr>
                <w:i/>
              </w:rPr>
              <w:t>Edline</w:t>
            </w:r>
            <w:proofErr w:type="spellEnd"/>
            <w:r w:rsidRPr="00384FEF">
              <w:t>, the school's learning community management system.</w:t>
            </w:r>
          </w:p>
        </w:tc>
        <w:tc>
          <w:tcPr>
            <w:tcW w:w="4321" w:type="dxa"/>
            <w:shd w:val="clear" w:color="auto" w:fill="auto"/>
          </w:tcPr>
          <w:p w:rsidR="001A0FBF" w:rsidRDefault="001A0FBF"/>
        </w:tc>
      </w:tr>
      <w:tr w:rsidR="001A0FBF" w:rsidTr="006D4F1D">
        <w:trPr>
          <w:trHeight w:val="22"/>
        </w:trPr>
        <w:tc>
          <w:tcPr>
            <w:tcW w:w="5244" w:type="dxa"/>
            <w:shd w:val="clear" w:color="auto" w:fill="auto"/>
            <w:tcMar>
              <w:bottom w:w="29" w:type="dxa"/>
            </w:tcMar>
          </w:tcPr>
          <w:p w:rsidR="001A0FBF" w:rsidRDefault="001A0FBF" w:rsidP="0039293C">
            <w:r>
              <w:t>Animal Facility Manager</w:t>
            </w:r>
          </w:p>
          <w:p w:rsidR="001A0FBF" w:rsidRDefault="001A0FBF" w:rsidP="0039293C">
            <w:pPr>
              <w:rPr>
                <w:i/>
              </w:rPr>
            </w:pPr>
            <w:r>
              <w:rPr>
                <w:i/>
              </w:rPr>
              <w:t>Regis University</w:t>
            </w:r>
          </w:p>
          <w:p w:rsidR="001A0FBF" w:rsidRPr="0039293C" w:rsidRDefault="001A0FBF" w:rsidP="0018243B">
            <w:pPr>
              <w:pStyle w:val="Description"/>
            </w:pPr>
            <w:r w:rsidRPr="0039293C">
              <w:t xml:space="preserve">Duties included the daily maintenance and care of the rat </w:t>
            </w:r>
            <w:r w:rsidR="0018243B">
              <w:t>&amp;</w:t>
            </w:r>
            <w:r w:rsidRPr="0039293C">
              <w:t xml:space="preserve"> mice colonies and ensuring the facility was kept to IACUC standards.</w:t>
            </w:r>
          </w:p>
        </w:tc>
        <w:tc>
          <w:tcPr>
            <w:tcW w:w="4321" w:type="dxa"/>
            <w:shd w:val="clear" w:color="auto" w:fill="auto"/>
            <w:tcMar>
              <w:bottom w:w="29" w:type="dxa"/>
            </w:tcMar>
          </w:tcPr>
          <w:p w:rsidR="001A0FBF" w:rsidRDefault="001A0FBF" w:rsidP="0039293C">
            <w:pPr>
              <w:pStyle w:val="Dates"/>
            </w:pPr>
            <w:r>
              <w:t>2009 to 2010</w:t>
            </w:r>
          </w:p>
        </w:tc>
      </w:tr>
    </w:tbl>
    <w:p w:rsidR="00F615DD" w:rsidRPr="00F615DD" w:rsidRDefault="00F615DD" w:rsidP="00D54A81">
      <w:pPr>
        <w:rPr>
          <w:i/>
        </w:rPr>
      </w:pPr>
    </w:p>
    <w:sectPr w:rsidR="00F615DD" w:rsidRPr="00F615DD" w:rsidSect="006D4F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5EF" w:rsidRDefault="00CB75EF">
      <w:r>
        <w:separator/>
      </w:r>
    </w:p>
  </w:endnote>
  <w:endnote w:type="continuationSeparator" w:id="0">
    <w:p w:rsidR="00CB75EF" w:rsidRDefault="00CB75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5EF" w:rsidRDefault="00CB75EF">
      <w:r>
        <w:separator/>
      </w:r>
    </w:p>
  </w:footnote>
  <w:footnote w:type="continuationSeparator" w:id="0">
    <w:p w:rsidR="00CB75EF" w:rsidRDefault="00CB75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A3208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56543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1DD61B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299473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46E67AD"/>
    <w:multiLevelType w:val="hybridMultilevel"/>
    <w:tmpl w:val="2CB8F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622236"/>
    <w:multiLevelType w:val="hybridMultilevel"/>
    <w:tmpl w:val="737A7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174540"/>
    <w:multiLevelType w:val="hybridMultilevel"/>
    <w:tmpl w:val="DE02B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AF1609"/>
    <w:multiLevelType w:val="hybridMultilevel"/>
    <w:tmpl w:val="3E64D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470D11"/>
    <w:multiLevelType w:val="hybridMultilevel"/>
    <w:tmpl w:val="D132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5D3F8E"/>
    <w:multiLevelType w:val="hybridMultilevel"/>
    <w:tmpl w:val="C784AE7E"/>
    <w:lvl w:ilvl="0" w:tplc="A4D04992">
      <w:start w:val="1"/>
      <w:numFmt w:val="bullet"/>
      <w:pStyle w:val="Description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8D4D3D"/>
    <w:multiLevelType w:val="hybridMultilevel"/>
    <w:tmpl w:val="9F227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54296C"/>
    <w:multiLevelType w:val="hybridMultilevel"/>
    <w:tmpl w:val="B5D67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4"/>
  </w:num>
  <w:num w:numId="5">
    <w:abstractNumId w:val="10"/>
  </w:num>
  <w:num w:numId="6">
    <w:abstractNumId w:val="7"/>
  </w:num>
  <w:num w:numId="7">
    <w:abstractNumId w:val="11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stylePaneFormatFilter w:val="1001"/>
  <w:defaultTabStop w:val="720"/>
  <w:drawingGridHorizontalSpacing w:val="8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</w:compat>
  <w:rsids>
    <w:rsidRoot w:val="00AE3245"/>
    <w:rsid w:val="00022359"/>
    <w:rsid w:val="0002327A"/>
    <w:rsid w:val="00031C70"/>
    <w:rsid w:val="000324BA"/>
    <w:rsid w:val="00044D33"/>
    <w:rsid w:val="000459A3"/>
    <w:rsid w:val="00051E30"/>
    <w:rsid w:val="00054CF7"/>
    <w:rsid w:val="000A2605"/>
    <w:rsid w:val="000A36AA"/>
    <w:rsid w:val="000B1180"/>
    <w:rsid w:val="000C6C3F"/>
    <w:rsid w:val="000F0EF4"/>
    <w:rsid w:val="000F3785"/>
    <w:rsid w:val="000F532B"/>
    <w:rsid w:val="00105280"/>
    <w:rsid w:val="00111E09"/>
    <w:rsid w:val="001203CD"/>
    <w:rsid w:val="0016643D"/>
    <w:rsid w:val="00174AD8"/>
    <w:rsid w:val="0018243B"/>
    <w:rsid w:val="00187CFE"/>
    <w:rsid w:val="00196CEA"/>
    <w:rsid w:val="001A0FBF"/>
    <w:rsid w:val="001A242D"/>
    <w:rsid w:val="001B0674"/>
    <w:rsid w:val="001B7CC5"/>
    <w:rsid w:val="001C3A02"/>
    <w:rsid w:val="001D1315"/>
    <w:rsid w:val="001D69BB"/>
    <w:rsid w:val="002069EA"/>
    <w:rsid w:val="00210BEF"/>
    <w:rsid w:val="002269FD"/>
    <w:rsid w:val="00237B99"/>
    <w:rsid w:val="002662F8"/>
    <w:rsid w:val="00297201"/>
    <w:rsid w:val="002C16A0"/>
    <w:rsid w:val="002E1832"/>
    <w:rsid w:val="00302F90"/>
    <w:rsid w:val="00333EFF"/>
    <w:rsid w:val="00366D82"/>
    <w:rsid w:val="00384FEF"/>
    <w:rsid w:val="0039293C"/>
    <w:rsid w:val="003A759C"/>
    <w:rsid w:val="003B0241"/>
    <w:rsid w:val="003C0FC5"/>
    <w:rsid w:val="003D70A6"/>
    <w:rsid w:val="003E7FB8"/>
    <w:rsid w:val="003F31AB"/>
    <w:rsid w:val="00401079"/>
    <w:rsid w:val="00416E2F"/>
    <w:rsid w:val="00441C6B"/>
    <w:rsid w:val="00445F8B"/>
    <w:rsid w:val="00455C4A"/>
    <w:rsid w:val="004563CC"/>
    <w:rsid w:val="004943E5"/>
    <w:rsid w:val="004A40B1"/>
    <w:rsid w:val="004A62DB"/>
    <w:rsid w:val="004A68AD"/>
    <w:rsid w:val="004B5591"/>
    <w:rsid w:val="004D7F94"/>
    <w:rsid w:val="0053157F"/>
    <w:rsid w:val="005569CD"/>
    <w:rsid w:val="005B08C6"/>
    <w:rsid w:val="005B4FFB"/>
    <w:rsid w:val="005E370A"/>
    <w:rsid w:val="00662D73"/>
    <w:rsid w:val="00672E01"/>
    <w:rsid w:val="00695175"/>
    <w:rsid w:val="006978DD"/>
    <w:rsid w:val="006D4F1D"/>
    <w:rsid w:val="006F3216"/>
    <w:rsid w:val="00726BBA"/>
    <w:rsid w:val="0073245A"/>
    <w:rsid w:val="007511B4"/>
    <w:rsid w:val="00751F35"/>
    <w:rsid w:val="007818B2"/>
    <w:rsid w:val="00790F90"/>
    <w:rsid w:val="00797F9A"/>
    <w:rsid w:val="007B1DD4"/>
    <w:rsid w:val="007F2D39"/>
    <w:rsid w:val="00810269"/>
    <w:rsid w:val="00890C03"/>
    <w:rsid w:val="008A59EC"/>
    <w:rsid w:val="008B11C3"/>
    <w:rsid w:val="008C5423"/>
    <w:rsid w:val="008D5594"/>
    <w:rsid w:val="008F193E"/>
    <w:rsid w:val="00917F0B"/>
    <w:rsid w:val="00927E47"/>
    <w:rsid w:val="00953C69"/>
    <w:rsid w:val="009620B7"/>
    <w:rsid w:val="00971FFB"/>
    <w:rsid w:val="00986F23"/>
    <w:rsid w:val="009D5280"/>
    <w:rsid w:val="009F1A68"/>
    <w:rsid w:val="00A05F99"/>
    <w:rsid w:val="00A237A1"/>
    <w:rsid w:val="00A27BB5"/>
    <w:rsid w:val="00A30503"/>
    <w:rsid w:val="00A81234"/>
    <w:rsid w:val="00AD0DDB"/>
    <w:rsid w:val="00AE3245"/>
    <w:rsid w:val="00AE333E"/>
    <w:rsid w:val="00AE7A20"/>
    <w:rsid w:val="00AF7171"/>
    <w:rsid w:val="00B00223"/>
    <w:rsid w:val="00B146BD"/>
    <w:rsid w:val="00B404A9"/>
    <w:rsid w:val="00B52444"/>
    <w:rsid w:val="00B52860"/>
    <w:rsid w:val="00B57D61"/>
    <w:rsid w:val="00B74C64"/>
    <w:rsid w:val="00BA4740"/>
    <w:rsid w:val="00BD49F9"/>
    <w:rsid w:val="00C06C53"/>
    <w:rsid w:val="00C33D77"/>
    <w:rsid w:val="00C51A69"/>
    <w:rsid w:val="00C64559"/>
    <w:rsid w:val="00C75293"/>
    <w:rsid w:val="00CB75EF"/>
    <w:rsid w:val="00CC7FF5"/>
    <w:rsid w:val="00D54A81"/>
    <w:rsid w:val="00D60F9A"/>
    <w:rsid w:val="00D61726"/>
    <w:rsid w:val="00D74738"/>
    <w:rsid w:val="00D8263F"/>
    <w:rsid w:val="00D85107"/>
    <w:rsid w:val="00D94830"/>
    <w:rsid w:val="00D9673C"/>
    <w:rsid w:val="00DB7351"/>
    <w:rsid w:val="00DC6DA9"/>
    <w:rsid w:val="00DE3692"/>
    <w:rsid w:val="00DE38F0"/>
    <w:rsid w:val="00E20E4F"/>
    <w:rsid w:val="00E21524"/>
    <w:rsid w:val="00E40188"/>
    <w:rsid w:val="00E646C7"/>
    <w:rsid w:val="00E77F82"/>
    <w:rsid w:val="00E82DBD"/>
    <w:rsid w:val="00EE1E9C"/>
    <w:rsid w:val="00F3710F"/>
    <w:rsid w:val="00F42CF5"/>
    <w:rsid w:val="00F615DD"/>
    <w:rsid w:val="00F63D41"/>
    <w:rsid w:val="00F742E3"/>
    <w:rsid w:val="00F86276"/>
    <w:rsid w:val="00F90AF9"/>
    <w:rsid w:val="00F93F2E"/>
    <w:rsid w:val="00FD2A11"/>
    <w:rsid w:val="00FD2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6978DD"/>
    <w:pPr>
      <w:spacing w:after="0" w:line="240" w:lineRule="auto"/>
    </w:pPr>
    <w:rPr>
      <w:sz w:val="17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rsid w:val="006978DD"/>
    <w:pPr>
      <w:outlineLvl w:val="0"/>
    </w:pPr>
    <w:rPr>
      <w:rFonts w:asciiTheme="majorHAnsi" w:hAnsiTheme="majorHAnsi"/>
      <w:caps/>
      <w:color w:val="595959" w:themeColor="text1" w:themeTint="A6"/>
      <w:spacing w:val="10"/>
      <w:sz w:val="15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6978DD"/>
    <w:pPr>
      <w:outlineLvl w:val="1"/>
    </w:pPr>
    <w:rPr>
      <w:rFonts w:asciiTheme="majorHAnsi" w:hAnsiTheme="majorHAnsi"/>
      <w:caps/>
      <w:color w:val="595959" w:themeColor="text1" w:themeTint="A6"/>
      <w:spacing w:val="10"/>
      <w:sz w:val="20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6978D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Heading1"/>
    <w:next w:val="Normal"/>
    <w:link w:val="Heading4Char"/>
    <w:uiPriority w:val="1"/>
    <w:semiHidden/>
    <w:unhideWhenUsed/>
    <w:qFormat/>
    <w:rsid w:val="006978DD"/>
    <w:pPr>
      <w:outlineLvl w:val="3"/>
    </w:pPr>
    <w:rPr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6978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978D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8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8D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6978DD"/>
    <w:rPr>
      <w:rFonts w:asciiTheme="majorHAnsi" w:hAnsiTheme="majorHAnsi"/>
      <w:caps/>
      <w:color w:val="595959" w:themeColor="text1" w:themeTint="A6"/>
      <w:spacing w:val="10"/>
      <w:sz w:val="15"/>
    </w:rPr>
  </w:style>
  <w:style w:type="paragraph" w:customStyle="1" w:styleId="Description">
    <w:name w:val="Description"/>
    <w:basedOn w:val="Normal"/>
    <w:qFormat/>
    <w:rsid w:val="006978DD"/>
    <w:pPr>
      <w:numPr>
        <w:numId w:val="12"/>
      </w:numPr>
      <w:spacing w:after="80"/>
      <w:ind w:left="432" w:hanging="288"/>
    </w:pPr>
  </w:style>
  <w:style w:type="character" w:customStyle="1" w:styleId="Heading2Char">
    <w:name w:val="Heading 2 Char"/>
    <w:basedOn w:val="DefaultParagraphFont"/>
    <w:link w:val="Heading2"/>
    <w:uiPriority w:val="1"/>
    <w:semiHidden/>
    <w:rsid w:val="006978DD"/>
    <w:rPr>
      <w:rFonts w:asciiTheme="majorHAnsi" w:hAnsiTheme="majorHAnsi"/>
      <w:caps/>
      <w:color w:val="595959" w:themeColor="text1" w:themeTint="A6"/>
      <w:spacing w:val="10"/>
      <w:sz w:val="20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6978DD"/>
    <w:rPr>
      <w:rFonts w:asciiTheme="majorHAnsi" w:eastAsiaTheme="majorEastAsia" w:hAnsiTheme="majorHAnsi" w:cstheme="majorBidi"/>
      <w:b/>
      <w:bCs/>
      <w:color w:val="4F81BD" w:themeColor="accent1"/>
      <w:sz w:val="17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6978DD"/>
    <w:rPr>
      <w:rFonts w:asciiTheme="majorHAnsi" w:hAnsiTheme="majorHAnsi"/>
      <w:caps/>
      <w:color w:val="000000" w:themeColor="text1"/>
      <w:spacing w:val="10"/>
      <w:sz w:val="15"/>
    </w:rPr>
  </w:style>
  <w:style w:type="paragraph" w:styleId="Header">
    <w:name w:val="header"/>
    <w:basedOn w:val="Normal"/>
    <w:link w:val="HeaderChar"/>
    <w:uiPriority w:val="99"/>
    <w:semiHidden/>
    <w:unhideWhenUsed/>
    <w:rsid w:val="006978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78DD"/>
    <w:rPr>
      <w:sz w:val="17"/>
    </w:rPr>
  </w:style>
  <w:style w:type="paragraph" w:styleId="Footer">
    <w:name w:val="footer"/>
    <w:basedOn w:val="Normal"/>
    <w:link w:val="FooterChar"/>
    <w:uiPriority w:val="99"/>
    <w:semiHidden/>
    <w:unhideWhenUsed/>
    <w:rsid w:val="006978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978DD"/>
    <w:rPr>
      <w:sz w:val="17"/>
    </w:rPr>
  </w:style>
  <w:style w:type="paragraph" w:customStyle="1" w:styleId="Dates">
    <w:name w:val="Dates"/>
    <w:basedOn w:val="Normal"/>
    <w:qFormat/>
    <w:rsid w:val="006978DD"/>
    <w:rPr>
      <w:color w:val="595959" w:themeColor="text1" w:themeTint="A6"/>
    </w:rPr>
  </w:style>
  <w:style w:type="paragraph" w:customStyle="1" w:styleId="Italics">
    <w:name w:val="Italics"/>
    <w:basedOn w:val="Normal"/>
    <w:qFormat/>
    <w:rsid w:val="006978DD"/>
    <w:rPr>
      <w:i/>
    </w:rPr>
  </w:style>
  <w:style w:type="paragraph" w:customStyle="1" w:styleId="YourName">
    <w:name w:val="Your Name"/>
    <w:basedOn w:val="Normal"/>
    <w:qFormat/>
    <w:rsid w:val="006978DD"/>
    <w:rPr>
      <w:rFonts w:asciiTheme="majorHAnsi" w:hAnsiTheme="majorHAnsi"/>
      <w:caps/>
      <w:color w:val="595959" w:themeColor="text1" w:themeTint="A6"/>
      <w:spacing w:val="10"/>
      <w:sz w:val="20"/>
    </w:rPr>
  </w:style>
  <w:style w:type="paragraph" w:customStyle="1" w:styleId="ResumeBodyText">
    <w:name w:val="Resume Body Text"/>
    <w:basedOn w:val="Normal"/>
    <w:qFormat/>
    <w:rsid w:val="006978DD"/>
  </w:style>
  <w:style w:type="paragraph" w:customStyle="1" w:styleId="SectionHeading">
    <w:name w:val="Section Heading"/>
    <w:basedOn w:val="Normal"/>
    <w:qFormat/>
    <w:rsid w:val="006978DD"/>
    <w:rPr>
      <w:rFonts w:asciiTheme="majorHAnsi" w:hAnsiTheme="majorHAnsi"/>
      <w:caps/>
      <w:color w:val="595959" w:themeColor="text1" w:themeTint="A6"/>
      <w:spacing w:val="10"/>
      <w:sz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ark.Mark-PC\AppData\Roaming\Microsoft\Templates\RecentCollegeGrad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8BC113B7FF4938BB3CB136A2CD2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A682C-4C5C-4C29-A35F-51D808CF37E4}"/>
      </w:docPartPr>
      <w:docPartBody>
        <w:p w:rsidR="00F366AB" w:rsidRDefault="00A46122">
          <w:pPr>
            <w:pStyle w:val="B28BC113B7FF4938BB3CB136A2CD294D"/>
          </w:pPr>
          <w:r>
            <w:t>[your name]</w:t>
          </w:r>
        </w:p>
      </w:docPartBody>
    </w:docPart>
    <w:docPart>
      <w:docPartPr>
        <w:name w:val="77DFDF27ECE5434A8838261BB6C4D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886CF-DF50-4EEE-AF79-EFFFFCA02EFC}"/>
      </w:docPartPr>
      <w:docPartBody>
        <w:p w:rsidR="00423F43" w:rsidRDefault="00436BA3" w:rsidP="00436BA3">
          <w:pPr>
            <w:pStyle w:val="77DFDF27ECE5434A8838261BB6C4D347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876444B98BB7454B9A08FEB77132B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8C37C-D9BF-413A-99A4-A62554ABEAB3}"/>
      </w:docPartPr>
      <w:docPartBody>
        <w:p w:rsidR="00423F43" w:rsidRDefault="00436BA3" w:rsidP="00436BA3">
          <w:pPr>
            <w:pStyle w:val="876444B98BB7454B9A08FEB77132B745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AFB4440309EE49908D48325A71501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A751B-F53F-4848-B9E8-6F634ECED05F}"/>
      </w:docPartPr>
      <w:docPartBody>
        <w:p w:rsidR="00423F43" w:rsidRDefault="00436BA3" w:rsidP="00436BA3">
          <w:pPr>
            <w:pStyle w:val="AFB4440309EE49908D48325A71501A34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C22220254942403D8DA0EA5150A56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87894-C82F-40EB-832D-87F3EA083EB3}"/>
      </w:docPartPr>
      <w:docPartBody>
        <w:p w:rsidR="00423F43" w:rsidRDefault="00436BA3" w:rsidP="00436BA3">
          <w:pPr>
            <w:pStyle w:val="C22220254942403D8DA0EA5150A5694A"/>
          </w:pPr>
          <w:r>
            <w:rPr>
              <w:rStyle w:val="PlaceholderText"/>
            </w:rPr>
            <w:t>[End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D3F8E"/>
    <w:multiLevelType w:val="hybridMultilevel"/>
    <w:tmpl w:val="C784AE7E"/>
    <w:lvl w:ilvl="0" w:tplc="A4D04992">
      <w:start w:val="1"/>
      <w:numFmt w:val="bullet"/>
      <w:pStyle w:val="Description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4D3305"/>
    <w:rsid w:val="00020210"/>
    <w:rsid w:val="0023110C"/>
    <w:rsid w:val="00237C33"/>
    <w:rsid w:val="00423F43"/>
    <w:rsid w:val="00436BA3"/>
    <w:rsid w:val="004D3305"/>
    <w:rsid w:val="00525993"/>
    <w:rsid w:val="005B7172"/>
    <w:rsid w:val="005D1975"/>
    <w:rsid w:val="00640B22"/>
    <w:rsid w:val="006A0C97"/>
    <w:rsid w:val="006B6706"/>
    <w:rsid w:val="00774228"/>
    <w:rsid w:val="008129F5"/>
    <w:rsid w:val="0083539A"/>
    <w:rsid w:val="008B0D48"/>
    <w:rsid w:val="00A20DD8"/>
    <w:rsid w:val="00A342EC"/>
    <w:rsid w:val="00A46122"/>
    <w:rsid w:val="00A50603"/>
    <w:rsid w:val="00A83298"/>
    <w:rsid w:val="00BC7451"/>
    <w:rsid w:val="00BF297F"/>
    <w:rsid w:val="00C35F2D"/>
    <w:rsid w:val="00DB7999"/>
    <w:rsid w:val="00DC51B4"/>
    <w:rsid w:val="00E2477C"/>
    <w:rsid w:val="00EB5A59"/>
    <w:rsid w:val="00EB66BB"/>
    <w:rsid w:val="00F366AB"/>
    <w:rsid w:val="00F5142E"/>
    <w:rsid w:val="00F954A1"/>
    <w:rsid w:val="00F97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6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28BC113B7FF4938BB3CB136A2CD294D">
    <w:name w:val="B28BC113B7FF4938BB3CB136A2CD294D"/>
    <w:rsid w:val="00F366AB"/>
  </w:style>
  <w:style w:type="paragraph" w:customStyle="1" w:styleId="8DC068E8C7BC469C904795F1F7608409">
    <w:name w:val="8DC068E8C7BC469C904795F1F7608409"/>
    <w:rsid w:val="00F366AB"/>
  </w:style>
  <w:style w:type="paragraph" w:customStyle="1" w:styleId="F3C098B4D3D645BD9DE859E2FCEE16FD">
    <w:name w:val="F3C098B4D3D645BD9DE859E2FCEE16FD"/>
    <w:rsid w:val="00F366AB"/>
  </w:style>
  <w:style w:type="paragraph" w:customStyle="1" w:styleId="A3CE98D882094A02AFAE27FFDA81B315">
    <w:name w:val="A3CE98D882094A02AFAE27FFDA81B315"/>
    <w:rsid w:val="00F366AB"/>
  </w:style>
  <w:style w:type="paragraph" w:customStyle="1" w:styleId="4B6F83423E52404DA0EBFE9AD81BBB8F">
    <w:name w:val="4B6F83423E52404DA0EBFE9AD81BBB8F"/>
    <w:rsid w:val="00F366AB"/>
  </w:style>
  <w:style w:type="character" w:styleId="PlaceholderText">
    <w:name w:val="Placeholder Text"/>
    <w:basedOn w:val="DefaultParagraphFont"/>
    <w:uiPriority w:val="99"/>
    <w:semiHidden/>
    <w:rsid w:val="00525993"/>
    <w:rPr>
      <w:color w:val="808080"/>
    </w:rPr>
  </w:style>
  <w:style w:type="paragraph" w:customStyle="1" w:styleId="6C1C2962C80D4D22B7A9FD52D14D2642">
    <w:name w:val="6C1C2962C80D4D22B7A9FD52D14D2642"/>
    <w:rsid w:val="00F366AB"/>
  </w:style>
  <w:style w:type="paragraph" w:customStyle="1" w:styleId="29A18C28E52F49B7B367C63C4AD4E7C1">
    <w:name w:val="29A18C28E52F49B7B367C63C4AD4E7C1"/>
    <w:rsid w:val="00F366AB"/>
  </w:style>
  <w:style w:type="paragraph" w:customStyle="1" w:styleId="39B503C3F1674C8C89CF3021C7C977C8">
    <w:name w:val="39B503C3F1674C8C89CF3021C7C977C8"/>
    <w:rsid w:val="00F366AB"/>
  </w:style>
  <w:style w:type="paragraph" w:customStyle="1" w:styleId="33FF5E33CC3841A8B548DBB1DB89C2BE">
    <w:name w:val="33FF5E33CC3841A8B548DBB1DB89C2BE"/>
    <w:rsid w:val="00F366AB"/>
  </w:style>
  <w:style w:type="paragraph" w:customStyle="1" w:styleId="F0DB540865B24CD5B1AC263B8F3C7F3C">
    <w:name w:val="F0DB540865B24CD5B1AC263B8F3C7F3C"/>
    <w:rsid w:val="00F366AB"/>
  </w:style>
  <w:style w:type="paragraph" w:customStyle="1" w:styleId="3AECEA0660EB450A923359B3D6A7A1A6">
    <w:name w:val="3AECEA0660EB450A923359B3D6A7A1A6"/>
    <w:rsid w:val="00F366AB"/>
  </w:style>
  <w:style w:type="paragraph" w:customStyle="1" w:styleId="27C1E99993D5400E8C5B3994F0FEC46A">
    <w:name w:val="27C1E99993D5400E8C5B3994F0FEC46A"/>
    <w:rsid w:val="00F366AB"/>
  </w:style>
  <w:style w:type="paragraph" w:customStyle="1" w:styleId="A012D6EFB97C436CB202AE497D4BAFDB">
    <w:name w:val="A012D6EFB97C436CB202AE497D4BAFDB"/>
    <w:rsid w:val="00F366AB"/>
  </w:style>
  <w:style w:type="paragraph" w:customStyle="1" w:styleId="Description">
    <w:name w:val="Description"/>
    <w:basedOn w:val="Normal"/>
    <w:qFormat/>
    <w:rsid w:val="00F366AB"/>
    <w:pPr>
      <w:numPr>
        <w:numId w:val="1"/>
      </w:numPr>
      <w:spacing w:after="80" w:line="240" w:lineRule="auto"/>
      <w:ind w:left="432" w:hanging="288"/>
    </w:pPr>
    <w:rPr>
      <w:rFonts w:eastAsiaTheme="minorHAnsi"/>
      <w:sz w:val="17"/>
    </w:rPr>
  </w:style>
  <w:style w:type="paragraph" w:customStyle="1" w:styleId="6AFC42B6E2E74CC1B9091ED511AFF10B">
    <w:name w:val="6AFC42B6E2E74CC1B9091ED511AFF10B"/>
    <w:rsid w:val="00F366AB"/>
  </w:style>
  <w:style w:type="paragraph" w:customStyle="1" w:styleId="EDBDFD193B3E4DE79B8CDA805C8C7A23">
    <w:name w:val="EDBDFD193B3E4DE79B8CDA805C8C7A23"/>
    <w:rsid w:val="00F366AB"/>
  </w:style>
  <w:style w:type="paragraph" w:customStyle="1" w:styleId="E395F4233ACF4C1EA1D112907B292ACB">
    <w:name w:val="E395F4233ACF4C1EA1D112907B292ACB"/>
    <w:rsid w:val="00F366AB"/>
  </w:style>
  <w:style w:type="paragraph" w:customStyle="1" w:styleId="3E2C7258D66C4F0F83669DF91A51AFB8">
    <w:name w:val="3E2C7258D66C4F0F83669DF91A51AFB8"/>
    <w:rsid w:val="00F366AB"/>
  </w:style>
  <w:style w:type="paragraph" w:customStyle="1" w:styleId="3D5C941F82BA4D54A72F78F2415A589C">
    <w:name w:val="3D5C941F82BA4D54A72F78F2415A589C"/>
    <w:rsid w:val="00F366AB"/>
  </w:style>
  <w:style w:type="paragraph" w:customStyle="1" w:styleId="F2828812E8FD40DE954635B437FC4511">
    <w:name w:val="F2828812E8FD40DE954635B437FC4511"/>
    <w:rsid w:val="00F366AB"/>
  </w:style>
  <w:style w:type="paragraph" w:customStyle="1" w:styleId="ECBA19A10CA84DC294BF4E75DC39F261">
    <w:name w:val="ECBA19A10CA84DC294BF4E75DC39F261"/>
    <w:rsid w:val="00F366AB"/>
  </w:style>
  <w:style w:type="paragraph" w:customStyle="1" w:styleId="29E65F44A58540C799524CDE1B1F5A1E">
    <w:name w:val="29E65F44A58540C799524CDE1B1F5A1E"/>
    <w:rsid w:val="00F366AB"/>
  </w:style>
  <w:style w:type="paragraph" w:customStyle="1" w:styleId="ACA429750E6D4142B7708E2B8F741382">
    <w:name w:val="ACA429750E6D4142B7708E2B8F741382"/>
    <w:rsid w:val="00F366AB"/>
  </w:style>
  <w:style w:type="paragraph" w:customStyle="1" w:styleId="9E6FCA76062844F3BC9B7A56AB8FBF54">
    <w:name w:val="9E6FCA76062844F3BC9B7A56AB8FBF54"/>
    <w:rsid w:val="00F366AB"/>
  </w:style>
  <w:style w:type="paragraph" w:customStyle="1" w:styleId="ED6B5611CF114B6DB64EB7BF88907979">
    <w:name w:val="ED6B5611CF114B6DB64EB7BF88907979"/>
    <w:rsid w:val="00F366AB"/>
  </w:style>
  <w:style w:type="paragraph" w:customStyle="1" w:styleId="3FB4ACD3A9094156B75BA63CD7E2BB2A">
    <w:name w:val="3FB4ACD3A9094156B75BA63CD7E2BB2A"/>
    <w:rsid w:val="00F366AB"/>
  </w:style>
  <w:style w:type="paragraph" w:customStyle="1" w:styleId="4AC45AEA0F604CBDA4D793550EAAB5A1">
    <w:name w:val="4AC45AEA0F604CBDA4D793550EAAB5A1"/>
    <w:rsid w:val="00F366AB"/>
  </w:style>
  <w:style w:type="paragraph" w:customStyle="1" w:styleId="181B619C220D4F54952093967898D3F9">
    <w:name w:val="181B619C220D4F54952093967898D3F9"/>
    <w:rsid w:val="00F366AB"/>
  </w:style>
  <w:style w:type="paragraph" w:customStyle="1" w:styleId="37490B891F4945D69DBA965C3BAC35C8">
    <w:name w:val="37490B891F4945D69DBA965C3BAC35C8"/>
    <w:rsid w:val="00F366AB"/>
  </w:style>
  <w:style w:type="paragraph" w:customStyle="1" w:styleId="92C928EE7B7140D5ACCFEA12B3463D52">
    <w:name w:val="92C928EE7B7140D5ACCFEA12B3463D52"/>
    <w:rsid w:val="00F366AB"/>
  </w:style>
  <w:style w:type="paragraph" w:customStyle="1" w:styleId="CC0C9CF90680493EA737163243D2FAF1">
    <w:name w:val="CC0C9CF90680493EA737163243D2FAF1"/>
    <w:rsid w:val="00F366AB"/>
  </w:style>
  <w:style w:type="paragraph" w:customStyle="1" w:styleId="BB0B78FF8C3B4AA3B145790971A326E0">
    <w:name w:val="BB0B78FF8C3B4AA3B145790971A326E0"/>
    <w:rsid w:val="00F366AB"/>
  </w:style>
  <w:style w:type="paragraph" w:customStyle="1" w:styleId="AEE73C8F2EA84BCAB9C018ADF799BD09">
    <w:name w:val="AEE73C8F2EA84BCAB9C018ADF799BD09"/>
    <w:rsid w:val="004D3305"/>
  </w:style>
  <w:style w:type="paragraph" w:customStyle="1" w:styleId="719A68BE2E984584BDE4A0FD6CF12093">
    <w:name w:val="719A68BE2E984584BDE4A0FD6CF12093"/>
    <w:rsid w:val="004D3305"/>
  </w:style>
  <w:style w:type="paragraph" w:customStyle="1" w:styleId="F0EEB823B8C245D094F05F5BBD44EA3B">
    <w:name w:val="F0EEB823B8C245D094F05F5BBD44EA3B"/>
    <w:rsid w:val="004D3305"/>
  </w:style>
  <w:style w:type="paragraph" w:customStyle="1" w:styleId="0D8CA4C40CDA4AF6992F59595AA95295">
    <w:name w:val="0D8CA4C40CDA4AF6992F59595AA95295"/>
    <w:rsid w:val="004D3305"/>
  </w:style>
  <w:style w:type="paragraph" w:customStyle="1" w:styleId="A68426378B2F4673B30B53A7051A0B0C">
    <w:name w:val="A68426378B2F4673B30B53A7051A0B0C"/>
    <w:rsid w:val="004D3305"/>
  </w:style>
  <w:style w:type="paragraph" w:customStyle="1" w:styleId="61C3DE9579804EEA8D5689C439CE1032">
    <w:name w:val="61C3DE9579804EEA8D5689C439CE1032"/>
    <w:rsid w:val="004D3305"/>
  </w:style>
  <w:style w:type="paragraph" w:customStyle="1" w:styleId="BF50ED7E51A5410F8A973C2C24D24232">
    <w:name w:val="BF50ED7E51A5410F8A973C2C24D24232"/>
    <w:rsid w:val="004D3305"/>
  </w:style>
  <w:style w:type="paragraph" w:customStyle="1" w:styleId="62B1A30A78214E98892AEBB0BBFC9059">
    <w:name w:val="62B1A30A78214E98892AEBB0BBFC9059"/>
    <w:rsid w:val="004D3305"/>
  </w:style>
  <w:style w:type="paragraph" w:customStyle="1" w:styleId="0F19DF10C71847438919B25A5E113757">
    <w:name w:val="0F19DF10C71847438919B25A5E113757"/>
    <w:rsid w:val="004D3305"/>
  </w:style>
  <w:style w:type="paragraph" w:customStyle="1" w:styleId="3F30964A629E486A9880A8F25CAE6121">
    <w:name w:val="3F30964A629E486A9880A8F25CAE6121"/>
    <w:rsid w:val="00F5142E"/>
  </w:style>
  <w:style w:type="paragraph" w:customStyle="1" w:styleId="6F067F70C30E4AB9B5F520C8D3AD9B2F">
    <w:name w:val="6F067F70C30E4AB9B5F520C8D3AD9B2F"/>
    <w:rsid w:val="00F5142E"/>
  </w:style>
  <w:style w:type="paragraph" w:customStyle="1" w:styleId="E00BFC3D4C6E4D09BDE8EAB03434A292">
    <w:name w:val="E00BFC3D4C6E4D09BDE8EAB03434A292"/>
    <w:rsid w:val="00F5142E"/>
  </w:style>
  <w:style w:type="paragraph" w:customStyle="1" w:styleId="457C8E7DF17C415CAAFA1170A9BEF40E">
    <w:name w:val="457C8E7DF17C415CAAFA1170A9BEF40E"/>
    <w:rsid w:val="00F5142E"/>
  </w:style>
  <w:style w:type="paragraph" w:customStyle="1" w:styleId="EC629E381EAF44879CF0C5D52BFF0C1A">
    <w:name w:val="EC629E381EAF44879CF0C5D52BFF0C1A"/>
    <w:rsid w:val="00F5142E"/>
  </w:style>
  <w:style w:type="paragraph" w:customStyle="1" w:styleId="0029480A674F4BAAB01CB2966AC4E3C7">
    <w:name w:val="0029480A674F4BAAB01CB2966AC4E3C7"/>
    <w:rsid w:val="00F5142E"/>
  </w:style>
  <w:style w:type="paragraph" w:customStyle="1" w:styleId="A2C8133CF23E4489A8FDFE2EA53E171D">
    <w:name w:val="A2C8133CF23E4489A8FDFE2EA53E171D"/>
    <w:rsid w:val="00F5142E"/>
  </w:style>
  <w:style w:type="paragraph" w:customStyle="1" w:styleId="5536335C0729439881E6867B88910F44">
    <w:name w:val="5536335C0729439881E6867B88910F44"/>
    <w:rsid w:val="00F5142E"/>
  </w:style>
  <w:style w:type="paragraph" w:customStyle="1" w:styleId="FC4A342E006D4D6FA926FAD8102BEC54">
    <w:name w:val="FC4A342E006D4D6FA926FAD8102BEC54"/>
    <w:rsid w:val="00F5142E"/>
  </w:style>
  <w:style w:type="paragraph" w:customStyle="1" w:styleId="2B06B6E71A364909B0B8CF33EF3A9513">
    <w:name w:val="2B06B6E71A364909B0B8CF33EF3A9513"/>
    <w:rsid w:val="00F5142E"/>
  </w:style>
  <w:style w:type="paragraph" w:customStyle="1" w:styleId="1D0F8A455D314087BF77D0201B63EC9D">
    <w:name w:val="1D0F8A455D314087BF77D0201B63EC9D"/>
    <w:rsid w:val="00F5142E"/>
  </w:style>
  <w:style w:type="paragraph" w:customStyle="1" w:styleId="70222AF55F7746C29710604A493B3B43">
    <w:name w:val="70222AF55F7746C29710604A493B3B43"/>
    <w:rsid w:val="00F5142E"/>
  </w:style>
  <w:style w:type="paragraph" w:customStyle="1" w:styleId="8F68C73ABD14448BB02C48904E72C65A">
    <w:name w:val="8F68C73ABD14448BB02C48904E72C65A"/>
    <w:rsid w:val="006A0C97"/>
  </w:style>
  <w:style w:type="paragraph" w:customStyle="1" w:styleId="4B1E468E87C340658A23ECD96EB6EFF6">
    <w:name w:val="4B1E468E87C340658A23ECD96EB6EFF6"/>
    <w:rsid w:val="006A0C97"/>
  </w:style>
  <w:style w:type="paragraph" w:customStyle="1" w:styleId="A09D22D4BE764E5A9F06559B38C86632">
    <w:name w:val="A09D22D4BE764E5A9F06559B38C86632"/>
    <w:rsid w:val="006A0C97"/>
  </w:style>
  <w:style w:type="paragraph" w:customStyle="1" w:styleId="CF89424B1650418483E28D2C9D78F910">
    <w:name w:val="CF89424B1650418483E28D2C9D78F910"/>
    <w:rsid w:val="006A0C97"/>
  </w:style>
  <w:style w:type="paragraph" w:customStyle="1" w:styleId="2A079EAE1BAD4E639F040E0D14832A35">
    <w:name w:val="2A079EAE1BAD4E639F040E0D14832A35"/>
    <w:rsid w:val="006A0C97"/>
  </w:style>
  <w:style w:type="paragraph" w:customStyle="1" w:styleId="A6DE22328BD0454687E21F28E4B9F3BB">
    <w:name w:val="A6DE22328BD0454687E21F28E4B9F3BB"/>
    <w:rsid w:val="006A0C97"/>
  </w:style>
  <w:style w:type="paragraph" w:customStyle="1" w:styleId="10572032D34440E18CE9248C7B42BF04">
    <w:name w:val="10572032D34440E18CE9248C7B42BF04"/>
    <w:rsid w:val="006A0C97"/>
  </w:style>
  <w:style w:type="paragraph" w:customStyle="1" w:styleId="CAA1ED4619F74FA3AA2E9A555FEC02C6">
    <w:name w:val="CAA1ED4619F74FA3AA2E9A555FEC02C6"/>
    <w:rsid w:val="006A0C97"/>
  </w:style>
  <w:style w:type="paragraph" w:customStyle="1" w:styleId="77DFDF27ECE5434A8838261BB6C4D347">
    <w:name w:val="77DFDF27ECE5434A8838261BB6C4D347"/>
    <w:rsid w:val="00436BA3"/>
  </w:style>
  <w:style w:type="paragraph" w:customStyle="1" w:styleId="876444B98BB7454B9A08FEB77132B745">
    <w:name w:val="876444B98BB7454B9A08FEB77132B745"/>
    <w:rsid w:val="00436BA3"/>
  </w:style>
  <w:style w:type="paragraph" w:customStyle="1" w:styleId="AFB4440309EE49908D48325A71501A34">
    <w:name w:val="AFB4440309EE49908D48325A71501A34"/>
    <w:rsid w:val="00436BA3"/>
  </w:style>
  <w:style w:type="paragraph" w:customStyle="1" w:styleId="C22220254942403D8DA0EA5150A5694A">
    <w:name w:val="C22220254942403D8DA0EA5150A5694A"/>
    <w:rsid w:val="00436BA3"/>
  </w:style>
  <w:style w:type="paragraph" w:customStyle="1" w:styleId="6F107D6F559D4EB4A6D7D5DB4181B77A">
    <w:name w:val="6F107D6F559D4EB4A6D7D5DB4181B77A"/>
    <w:rsid w:val="00525993"/>
  </w:style>
  <w:style w:type="paragraph" w:customStyle="1" w:styleId="E5736FA893E147C0939B86DDEB91B2A3">
    <w:name w:val="E5736FA893E147C0939B86DDEB91B2A3"/>
    <w:rsid w:val="00525993"/>
  </w:style>
  <w:style w:type="paragraph" w:customStyle="1" w:styleId="1372913E77C540C8BBE340736D372C8B">
    <w:name w:val="1372913E77C540C8BBE340736D372C8B"/>
    <w:rsid w:val="00525993"/>
  </w:style>
  <w:style w:type="paragraph" w:customStyle="1" w:styleId="908A9E66B0E14F66A17A13AC7868B527">
    <w:name w:val="908A9E66B0E14F66A17A13AC7868B527"/>
    <w:rsid w:val="0052599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/>
</file>

<file path=customXml/itemProps1.xml><?xml version="1.0" encoding="utf-8"?>
<ds:datastoreItem xmlns:ds="http://schemas.openxmlformats.org/officeDocument/2006/customXml" ds:itemID="{D6EC63DB-96FF-47C7-A767-8F83EF11DE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F160ED-B742-46B9-828C-215EE57FA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RecentCollegeGradResume</Template>
  <TotalTime>49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for recent college graduate</vt:lpstr>
    </vt:vector>
  </TitlesOfParts>
  <Company/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recent college graduate</dc:title>
  <dc:creator>Mark Maulis</dc:creator>
  <cp:lastModifiedBy>Mark</cp:lastModifiedBy>
  <cp:revision>27</cp:revision>
  <cp:lastPrinted>2014-02-21T21:55:00Z</cp:lastPrinted>
  <dcterms:created xsi:type="dcterms:W3CDTF">2014-12-22T16:51:00Z</dcterms:created>
  <dcterms:modified xsi:type="dcterms:W3CDTF">2015-02-02T20:03:00Z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TC101686489990</vt:lpwstr>
  </property>
</Properties>
</file>