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743F7" w14:textId="77777777" w:rsidR="00551B38" w:rsidRPr="008B2854" w:rsidRDefault="00551B38" w:rsidP="00551B38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t>Dion D. Lewis</w:t>
      </w:r>
    </w:p>
    <w:p w14:paraId="01272D28" w14:textId="6B855854" w:rsidR="00551B38" w:rsidRPr="008B2854" w:rsidRDefault="00CE3C5D" w:rsidP="00551B38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250 Robert Ct. #307</w:t>
      </w:r>
      <w:r w:rsidR="00551B38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14:paraId="56FC0383" w14:textId="4E932907" w:rsidR="00551B38" w:rsidRPr="008B2854" w:rsidRDefault="00CE3C5D" w:rsidP="00551B38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Glendale Heights, IL 60139</w:t>
      </w:r>
    </w:p>
    <w:p w14:paraId="1D1FAA56" w14:textId="6CD183A2" w:rsidR="00551B38" w:rsidRPr="008B2854" w:rsidRDefault="00CE3C5D" w:rsidP="00551B38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Cell: (262) 412-8564</w:t>
      </w:r>
      <w:r w:rsidR="00551B38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14:paraId="62D659D7" w14:textId="77777777" w:rsidR="00551B38" w:rsidRPr="008B2854" w:rsidRDefault="00551B38" w:rsidP="00551B38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Email: dion.lewis91@yahoo.com</w:t>
      </w:r>
    </w:p>
    <w:p w14:paraId="54417A93" w14:textId="77777777" w:rsidR="00551B38" w:rsidRDefault="00551B38" w:rsidP="00551B38">
      <w:pPr>
        <w:jc w:val="center"/>
      </w:pPr>
    </w:p>
    <w:p w14:paraId="6F0841B3" w14:textId="77777777" w:rsidR="00551B38" w:rsidRDefault="00551B38" w:rsidP="00551B38">
      <w:pPr>
        <w:jc w:val="center"/>
      </w:pPr>
    </w:p>
    <w:p w14:paraId="2ACD6A3D" w14:textId="77777777" w:rsidR="00551B38" w:rsidRDefault="00551B38" w:rsidP="00551B38">
      <w:pPr>
        <w:jc w:val="center"/>
      </w:pPr>
    </w:p>
    <w:p w14:paraId="25716387" w14:textId="5028497F" w:rsidR="00551B38" w:rsidRPr="001A12D1" w:rsidRDefault="00C439E8" w:rsidP="00551B38">
      <w:pPr>
        <w:rPr>
          <w:rFonts w:ascii="Times New Roman" w:hAnsi="Times New Roman"/>
        </w:rPr>
      </w:pPr>
      <w:r>
        <w:rPr>
          <w:rFonts w:ascii="Times New Roman" w:hAnsi="Times New Roman"/>
        </w:rPr>
        <w:t>Dear Hiring Team</w:t>
      </w:r>
      <w:r w:rsidR="00551B38" w:rsidRPr="001A12D1">
        <w:rPr>
          <w:rFonts w:ascii="Times New Roman" w:hAnsi="Times New Roman"/>
        </w:rPr>
        <w:t>:</w:t>
      </w:r>
    </w:p>
    <w:p w14:paraId="0A0402D2" w14:textId="77777777" w:rsidR="00551B38" w:rsidRPr="001A12D1" w:rsidRDefault="00551B38" w:rsidP="00551B38">
      <w:pPr>
        <w:rPr>
          <w:rFonts w:ascii="Times New Roman" w:hAnsi="Times New Roman"/>
        </w:rPr>
      </w:pPr>
    </w:p>
    <w:p w14:paraId="56ECDE6C" w14:textId="77777777" w:rsidR="00551B38" w:rsidRPr="001A12D1" w:rsidRDefault="00551B38" w:rsidP="00551B38">
      <w:pPr>
        <w:rPr>
          <w:rFonts w:ascii="Times New Roman" w:hAnsi="Times New Roman"/>
        </w:rPr>
      </w:pPr>
      <w:r w:rsidRPr="001A12D1">
        <w:rPr>
          <w:rFonts w:ascii="Times New Roman" w:hAnsi="Times New Roman"/>
        </w:rPr>
        <w:t>Please accept this letter in application for the hiring position currently available within your organization.</w:t>
      </w:r>
    </w:p>
    <w:p w14:paraId="581DAE8C" w14:textId="77777777" w:rsidR="00551B38" w:rsidRPr="001A12D1" w:rsidRDefault="00551B38" w:rsidP="00551B38">
      <w:pPr>
        <w:rPr>
          <w:rFonts w:ascii="Times New Roman" w:hAnsi="Times New Roman"/>
        </w:rPr>
      </w:pPr>
    </w:p>
    <w:p w14:paraId="05BE1E7C" w14:textId="5A189F51" w:rsidR="00551B38" w:rsidRPr="001A12D1" w:rsidRDefault="00551B38" w:rsidP="00551B38">
      <w:pPr>
        <w:rPr>
          <w:rFonts w:ascii="Times New Roman" w:hAnsi="Times New Roman"/>
        </w:rPr>
      </w:pPr>
      <w:r w:rsidRPr="001A12D1">
        <w:rPr>
          <w:rFonts w:ascii="Times New Roman" w:hAnsi="Times New Roman"/>
        </w:rPr>
        <w:t>I have attached my resume which thoroughly details my work experience and education both at which I believe you will find to be quite suitable for the position. However, a resume, I believe, does not offer sufficient opportunity to truly introduce myself and my desire to become an integral piece of the puzzle for your organization. I look forward to hearing from you to set up a time for an interview. Please feel fr</w:t>
      </w:r>
      <w:r w:rsidR="00CE3C5D">
        <w:rPr>
          <w:rFonts w:ascii="Times New Roman" w:hAnsi="Times New Roman"/>
        </w:rPr>
        <w:t>ee to contact me at 262-412-8564</w:t>
      </w:r>
      <w:r w:rsidRPr="001A12D1">
        <w:rPr>
          <w:rFonts w:ascii="Times New Roman" w:hAnsi="Times New Roman"/>
        </w:rPr>
        <w:t xml:space="preserve"> anytime to arrange a meeting. Look forward to speaking with you soon. Thank you for your time and consideration.</w:t>
      </w:r>
    </w:p>
    <w:p w14:paraId="69A4248E" w14:textId="77777777" w:rsidR="00551B38" w:rsidRPr="001A12D1" w:rsidRDefault="00551B38" w:rsidP="00551B38">
      <w:pPr>
        <w:rPr>
          <w:rFonts w:ascii="Times New Roman" w:hAnsi="Times New Roman"/>
        </w:rPr>
      </w:pPr>
    </w:p>
    <w:p w14:paraId="591B4D8D" w14:textId="77777777" w:rsidR="00551B38" w:rsidRPr="001A12D1" w:rsidRDefault="00551B38" w:rsidP="00551B38">
      <w:pPr>
        <w:rPr>
          <w:rFonts w:ascii="Times New Roman" w:hAnsi="Times New Roman"/>
        </w:rPr>
      </w:pPr>
    </w:p>
    <w:p w14:paraId="077AFEA1" w14:textId="77777777" w:rsidR="00551B38" w:rsidRPr="001A12D1" w:rsidRDefault="00551B38" w:rsidP="00551B38">
      <w:pPr>
        <w:rPr>
          <w:rFonts w:ascii="Times New Roman" w:hAnsi="Times New Roman"/>
        </w:rPr>
      </w:pPr>
    </w:p>
    <w:p w14:paraId="14872941" w14:textId="77777777" w:rsidR="00551B38" w:rsidRPr="001A12D1" w:rsidRDefault="00551B38" w:rsidP="00551B38">
      <w:pPr>
        <w:rPr>
          <w:rFonts w:ascii="Times New Roman" w:hAnsi="Times New Roman"/>
        </w:rPr>
      </w:pPr>
      <w:r w:rsidRPr="001A12D1">
        <w:rPr>
          <w:rFonts w:ascii="Times New Roman" w:hAnsi="Times New Roman"/>
        </w:rPr>
        <w:t>Sincerely,</w:t>
      </w:r>
    </w:p>
    <w:p w14:paraId="20465006" w14:textId="77777777" w:rsidR="00551B38" w:rsidRPr="001A12D1" w:rsidRDefault="00551B38" w:rsidP="00551B38">
      <w:pPr>
        <w:rPr>
          <w:rFonts w:ascii="Times New Roman" w:hAnsi="Times New Roman"/>
        </w:rPr>
      </w:pPr>
    </w:p>
    <w:p w14:paraId="4478AC81" w14:textId="77777777" w:rsidR="00551B38" w:rsidRPr="001A12D1" w:rsidRDefault="00551B38" w:rsidP="00551B38">
      <w:pPr>
        <w:rPr>
          <w:rFonts w:ascii="Times New Roman" w:hAnsi="Times New Roman"/>
        </w:rPr>
      </w:pPr>
      <w:r>
        <w:rPr>
          <w:rFonts w:ascii="Times New Roman" w:hAnsi="Times New Roman"/>
        </w:rPr>
        <w:t>Dion D. Lewis</w:t>
      </w:r>
    </w:p>
    <w:p w14:paraId="647E9EC9" w14:textId="77777777" w:rsidR="00551B38" w:rsidRPr="001A12D1" w:rsidRDefault="00551B38" w:rsidP="00551B38">
      <w:pPr>
        <w:rPr>
          <w:rFonts w:ascii="Times New Roman" w:hAnsi="Times New Roman"/>
        </w:rPr>
      </w:pPr>
      <w:r w:rsidRPr="001A12D1">
        <w:rPr>
          <w:rFonts w:ascii="Times New Roman" w:hAnsi="Times New Roman"/>
        </w:rPr>
        <w:t>Attachment: Resume</w:t>
      </w:r>
    </w:p>
    <w:p w14:paraId="689E81A0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23DFB397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57F960E0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150653FC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2ED09F86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14849B45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3E455366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049D45C7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208A8EFA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7E9BE2AF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3D5459EC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680A806F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75EE0A06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48037101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471311B3" w14:textId="77777777" w:rsidR="00551B38" w:rsidRDefault="00551B38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</w:p>
    <w:p w14:paraId="70263CF7" w14:textId="77777777" w:rsidR="000C1501" w:rsidRPr="008B2854" w:rsidRDefault="000C1501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i/>
          <w:iCs/>
          <w:kern w:val="28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kern w:val="28"/>
          <w:sz w:val="24"/>
          <w:szCs w:val="24"/>
        </w:rPr>
        <w:lastRenderedPageBreak/>
        <w:t>Dion D. Lewis</w:t>
      </w:r>
    </w:p>
    <w:p w14:paraId="05FDD4A8" w14:textId="20CBF4D4" w:rsidR="000C1501" w:rsidRPr="008B2854" w:rsidRDefault="00CE3C5D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250 Robert Ct. #307</w:t>
      </w:r>
      <w:r w:rsidR="000C1501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14:paraId="75D3ED7F" w14:textId="11D49826" w:rsidR="000C1501" w:rsidRPr="008B2854" w:rsidRDefault="00CE3C5D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Glendale Heights, IL 60139</w:t>
      </w:r>
    </w:p>
    <w:p w14:paraId="5E4B1161" w14:textId="0937F5B3" w:rsidR="000C1501" w:rsidRPr="008B2854" w:rsidRDefault="00C439E8" w:rsidP="00C439E8">
      <w:pPr>
        <w:widowControl w:val="0"/>
        <w:tabs>
          <w:tab w:val="left" w:pos="2280"/>
          <w:tab w:val="center" w:pos="4680"/>
        </w:tabs>
        <w:overflowPunct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 w:rsidR="00CE3C5D">
        <w:rPr>
          <w:rFonts w:ascii="Times New Roman" w:hAnsi="Times New Roman"/>
          <w:kern w:val="28"/>
          <w:sz w:val="20"/>
          <w:szCs w:val="20"/>
        </w:rPr>
        <w:t>Cell: (262) 412-8564</w:t>
      </w:r>
      <w:r w:rsidR="000C1501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14:paraId="00E693FA" w14:textId="77777777" w:rsidR="000C1501" w:rsidRPr="008B2854" w:rsidRDefault="000C1501" w:rsidP="000C1501">
      <w:pPr>
        <w:widowControl w:val="0"/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Email: dion.lewis91@yahoo.com</w:t>
      </w:r>
    </w:p>
    <w:p w14:paraId="28C79A37" w14:textId="77777777" w:rsidR="0030546D" w:rsidRDefault="0030546D" w:rsidP="002104E6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14:paraId="0C73F2E5" w14:textId="77777777" w:rsidR="008215ED" w:rsidRDefault="00521DE4" w:rsidP="002104E6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QUALIFICATION</w:t>
      </w:r>
      <w:r w:rsidR="00345734">
        <w:rPr>
          <w:rFonts w:ascii="Times New Roman" w:hAnsi="Times New Roman"/>
          <w:b/>
          <w:bCs/>
          <w:i/>
          <w:iCs/>
          <w:kern w:val="28"/>
          <w:sz w:val="20"/>
          <w:szCs w:val="20"/>
          <w:rtl/>
          <w:lang w:bidi="he-IL"/>
        </w:rPr>
        <w:t>׃</w:t>
      </w:r>
    </w:p>
    <w:p w14:paraId="573A0209" w14:textId="77777777" w:rsidR="008215ED" w:rsidRPr="00FF5EFF" w:rsidRDefault="00FF5EFF" w:rsidP="00584DF0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Keen on picking up on new experience and learning </w:t>
      </w:r>
      <w:r w:rsidR="00CD5A2C">
        <w:rPr>
          <w:rFonts w:ascii="Times New Roman" w:hAnsi="Times New Roman"/>
          <w:kern w:val="28"/>
          <w:sz w:val="20"/>
          <w:szCs w:val="20"/>
        </w:rPr>
        <w:t>from others about the jobs demands</w:t>
      </w:r>
      <w:r w:rsidR="009A4466">
        <w:rPr>
          <w:rFonts w:ascii="Times New Roman" w:hAnsi="Times New Roman"/>
          <w:kern w:val="28"/>
          <w:sz w:val="20"/>
          <w:szCs w:val="20"/>
        </w:rPr>
        <w:t>.</w:t>
      </w:r>
      <w:r w:rsidR="008215ED" w:rsidRPr="00FF5EFF">
        <w:rPr>
          <w:rFonts w:ascii="Times New Roman" w:hAnsi="Times New Roman"/>
          <w:kern w:val="28"/>
          <w:sz w:val="20"/>
          <w:szCs w:val="20"/>
        </w:rPr>
        <w:t xml:space="preserve"> </w:t>
      </w:r>
      <w:r w:rsidR="008215ED" w:rsidRPr="00FF5EFF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21DE4" w:rsidRPr="00FF5EFF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  <w:r w:rsidR="008215ED" w:rsidRPr="00FF5EFF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                                                 </w:t>
      </w:r>
      <w:r w:rsidR="008215ED" w:rsidRPr="00FF5EFF">
        <w:rPr>
          <w:rFonts w:ascii="Times New Roman" w:hAnsi="Times New Roman"/>
          <w:kern w:val="28"/>
          <w:sz w:val="20"/>
          <w:szCs w:val="20"/>
        </w:rPr>
        <w:t xml:space="preserve">                  </w:t>
      </w:r>
    </w:p>
    <w:p w14:paraId="676CF65C" w14:textId="77777777" w:rsidR="008215ED" w:rsidRPr="002104E6" w:rsidRDefault="008215ED" w:rsidP="00584DF0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 w:rsidRPr="002104E6">
        <w:rPr>
          <w:rFonts w:ascii="Times New Roman" w:hAnsi="Times New Roman"/>
          <w:kern w:val="28"/>
          <w:sz w:val="20"/>
          <w:szCs w:val="20"/>
        </w:rPr>
        <w:t>Work well in environments where my ability to adapt to new conditions are common</w:t>
      </w:r>
      <w:r w:rsidR="009A4466" w:rsidRPr="002104E6">
        <w:rPr>
          <w:rFonts w:ascii="Times New Roman" w:hAnsi="Times New Roman"/>
          <w:kern w:val="28"/>
          <w:sz w:val="20"/>
          <w:szCs w:val="20"/>
        </w:rPr>
        <w:t>.</w:t>
      </w:r>
    </w:p>
    <w:p w14:paraId="5A341CE8" w14:textId="77777777" w:rsidR="00521DE4" w:rsidRPr="008B2854" w:rsidRDefault="00CD5A2C" w:rsidP="00584D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Ability to prioritize 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>and remain focused on the essence of an issue</w:t>
      </w:r>
      <w:r>
        <w:rPr>
          <w:rFonts w:ascii="Times New Roman" w:hAnsi="Times New Roman"/>
          <w:kern w:val="28"/>
          <w:sz w:val="20"/>
          <w:szCs w:val="20"/>
        </w:rPr>
        <w:t xml:space="preserve"> and goals to be achieved</w:t>
      </w:r>
      <w:r w:rsidR="009A4466">
        <w:rPr>
          <w:rFonts w:ascii="Times New Roman" w:hAnsi="Times New Roman"/>
          <w:kern w:val="28"/>
          <w:sz w:val="20"/>
          <w:szCs w:val="20"/>
        </w:rPr>
        <w:t>.</w:t>
      </w:r>
      <w:r w:rsidR="00521DE4"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14:paraId="1C45E94B" w14:textId="77777777" w:rsidR="00521DE4" w:rsidRPr="008B2854" w:rsidRDefault="00521DE4" w:rsidP="00584DF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 w:rsidRPr="008B2854">
        <w:rPr>
          <w:rFonts w:ascii="Times New Roman" w:hAnsi="Times New Roman"/>
          <w:kern w:val="28"/>
          <w:sz w:val="20"/>
          <w:szCs w:val="20"/>
        </w:rPr>
        <w:t>Skilled at learning new concepts quickly while working well under pressure</w:t>
      </w:r>
      <w:r w:rsidR="009A4466">
        <w:rPr>
          <w:rFonts w:ascii="Times New Roman" w:hAnsi="Times New Roman"/>
          <w:kern w:val="28"/>
          <w:sz w:val="20"/>
          <w:szCs w:val="20"/>
        </w:rPr>
        <w:t>.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14:paraId="4113A322" w14:textId="77777777" w:rsidR="00583654" w:rsidRPr="008B2854" w:rsidRDefault="00583654" w:rsidP="0058365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Skilled in CNC and Machine operator for 3+ years each.</w:t>
      </w:r>
    </w:p>
    <w:p w14:paraId="296634BB" w14:textId="77777777" w:rsidR="00521DE4" w:rsidRPr="008B2854" w:rsidRDefault="00521DE4" w:rsidP="00584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0"/>
          <w:szCs w:val="20"/>
        </w:rPr>
      </w:pPr>
    </w:p>
    <w:p w14:paraId="5101BA8E" w14:textId="77777777" w:rsidR="00521DE4" w:rsidRDefault="00345734" w:rsidP="00584DF0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>EXPERIENCE</w:t>
      </w:r>
      <w:r>
        <w:rPr>
          <w:rFonts w:ascii="Times New Roman" w:hAnsi="Times New Roman"/>
          <w:b/>
          <w:bCs/>
          <w:i/>
          <w:iCs/>
          <w:kern w:val="28"/>
          <w:sz w:val="20"/>
          <w:szCs w:val="20"/>
          <w:rtl/>
          <w:lang w:bidi="he-IL"/>
        </w:rPr>
        <w:t>׃</w:t>
      </w:r>
      <w:r w:rsidR="00521DE4" w:rsidRPr="008B2854">
        <w:rPr>
          <w:rFonts w:ascii="Times New Roman" w:hAnsi="Times New Roman"/>
          <w:b/>
          <w:bCs/>
          <w:i/>
          <w:iCs/>
          <w:kern w:val="28"/>
          <w:sz w:val="20"/>
          <w:szCs w:val="20"/>
        </w:rPr>
        <w:t xml:space="preserve"> </w:t>
      </w:r>
    </w:p>
    <w:p w14:paraId="082F4303" w14:textId="549B1B85" w:rsidR="00A355B2" w:rsidRDefault="00A355B2" w:rsidP="00A355B2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Berlin Sans FB Demi" w:hAnsi="Berlin Sans FB Demi"/>
          <w:b/>
          <w:bCs/>
          <w:i/>
          <w:iCs/>
          <w:kern w:val="28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kern w:val="28"/>
          <w:sz w:val="20"/>
          <w:szCs w:val="20"/>
        </w:rPr>
        <w:t xml:space="preserve">2/14 – Present                               </w:t>
      </w:r>
      <w:r>
        <w:rPr>
          <w:rFonts w:ascii="Berlin Sans FB Demi" w:hAnsi="Berlin Sans FB Demi"/>
          <w:b/>
          <w:bCs/>
          <w:i/>
          <w:iCs/>
          <w:kern w:val="28"/>
          <w:sz w:val="24"/>
          <w:szCs w:val="24"/>
        </w:rPr>
        <w:t>NTA Precision Axle</w:t>
      </w:r>
    </w:p>
    <w:p w14:paraId="182A89C8" w14:textId="3C3168BD" w:rsidR="00A355B2" w:rsidRDefault="00A355B2" w:rsidP="00A355B2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Monotype Corsiva" w:hAnsi="Monotype Corsiva"/>
          <w:i/>
          <w:kern w:val="28"/>
        </w:rPr>
      </w:pPr>
      <w:r>
        <w:rPr>
          <w:rFonts w:asciiTheme="majorHAnsi" w:hAnsiTheme="majorHAnsi"/>
          <w:b/>
          <w:bCs/>
          <w:i/>
          <w:iCs/>
          <w:kern w:val="28"/>
          <w:sz w:val="20"/>
          <w:szCs w:val="20"/>
        </w:rPr>
        <w:t xml:space="preserve">                             Steel Forging/Machine Operator</w:t>
      </w:r>
      <w:r>
        <w:rPr>
          <w:rFonts w:ascii="Berlin Sans FB Demi" w:hAnsi="Berlin Sans FB Demi"/>
          <w:b/>
          <w:bCs/>
          <w:i/>
          <w:iCs/>
          <w:kern w:val="28"/>
          <w:sz w:val="20"/>
          <w:szCs w:val="20"/>
        </w:rPr>
        <w:t xml:space="preserve">                                                                 </w:t>
      </w:r>
      <w:r>
        <w:rPr>
          <w:rFonts w:ascii="Monotype Corsiva" w:hAnsi="Monotype Corsiva"/>
          <w:i/>
          <w:kern w:val="28"/>
        </w:rPr>
        <w:t xml:space="preserve">                      Carol Stream, IL</w:t>
      </w:r>
    </w:p>
    <w:p w14:paraId="5C36B24A" w14:textId="77777777" w:rsidR="00A355B2" w:rsidRPr="00A355B2" w:rsidRDefault="00A355B2" w:rsidP="00A355B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 w:rsidRPr="00A355B2">
        <w:rPr>
          <w:rFonts w:ascii="Times New Roman" w:eastAsiaTheme="minorHAnsi" w:hAnsi="Times New Roman"/>
          <w:sz w:val="20"/>
          <w:szCs w:val="20"/>
        </w:rPr>
        <w:t xml:space="preserve">Check specs, use measurement tools, 100% manual inspection of parts, and change/adjust production tooling, completion of production paperwork. </w:t>
      </w:r>
    </w:p>
    <w:p w14:paraId="68AD5B4D" w14:textId="63138AE2" w:rsidR="00A355B2" w:rsidRPr="00A355B2" w:rsidRDefault="00A355B2" w:rsidP="00A355B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</w:t>
      </w:r>
      <w:r w:rsidRPr="00A355B2">
        <w:rPr>
          <w:rFonts w:ascii="Times New Roman" w:eastAsiaTheme="minorHAnsi" w:hAnsi="Times New Roman"/>
          <w:sz w:val="20"/>
          <w:szCs w:val="20"/>
        </w:rPr>
        <w:t>Works in a two to three person team to forge and trim parts for use in automobile hub bearing units</w:t>
      </w:r>
    </w:p>
    <w:p w14:paraId="5D947BCD" w14:textId="7FC3F97B" w:rsidR="00A355B2" w:rsidRPr="00A355B2" w:rsidRDefault="00A355B2" w:rsidP="00A355B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</w:t>
      </w:r>
      <w:r w:rsidRPr="00A355B2">
        <w:rPr>
          <w:rFonts w:ascii="Times New Roman" w:eastAsiaTheme="minorHAnsi" w:hAnsi="Times New Roman"/>
          <w:sz w:val="20"/>
          <w:szCs w:val="20"/>
        </w:rPr>
        <w:t>Sets up and uses machine interfaces to operate a forging press, trimming press, electric billet furnace and billet hopper</w:t>
      </w:r>
    </w:p>
    <w:p w14:paraId="5257E511" w14:textId="20427E3D" w:rsidR="00A355B2" w:rsidRPr="00BD18CE" w:rsidRDefault="00A355B2" w:rsidP="00BD18C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</w:t>
      </w:r>
      <w:r w:rsidR="00BD18CE">
        <w:rPr>
          <w:rFonts w:ascii="Times New Roman" w:eastAsiaTheme="minorHAnsi" w:hAnsi="Times New Roman"/>
          <w:sz w:val="20"/>
          <w:szCs w:val="20"/>
        </w:rPr>
        <w:t xml:space="preserve"> Builds up die and tooling sets/</w:t>
      </w:r>
      <w:r w:rsidRPr="00BD18CE">
        <w:rPr>
          <w:rFonts w:ascii="Times New Roman" w:eastAsiaTheme="minorHAnsi" w:hAnsi="Times New Roman"/>
          <w:sz w:val="20"/>
          <w:szCs w:val="20"/>
        </w:rPr>
        <w:t>Performs tooling changes of forging and trimming presses</w:t>
      </w:r>
    </w:p>
    <w:p w14:paraId="10FB91FF" w14:textId="31F1B0E5" w:rsidR="00A355B2" w:rsidRPr="00A355B2" w:rsidRDefault="00A355B2" w:rsidP="00A355B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</w:t>
      </w:r>
      <w:r w:rsidR="00BD18CE">
        <w:rPr>
          <w:rFonts w:ascii="Times New Roman" w:eastAsiaTheme="minorHAnsi" w:hAnsi="Times New Roman"/>
          <w:sz w:val="20"/>
          <w:szCs w:val="20"/>
        </w:rPr>
        <w:t xml:space="preserve"> </w:t>
      </w:r>
      <w:r w:rsidRPr="00A355B2">
        <w:rPr>
          <w:rFonts w:ascii="Times New Roman" w:eastAsiaTheme="minorHAnsi" w:hAnsi="Times New Roman"/>
          <w:sz w:val="20"/>
          <w:szCs w:val="20"/>
        </w:rPr>
        <w:t>Checks and maintains fluid levels of line equipment</w:t>
      </w:r>
    </w:p>
    <w:p w14:paraId="1E1CAECB" w14:textId="201C06A7" w:rsidR="00A355B2" w:rsidRPr="00A355B2" w:rsidRDefault="00A355B2" w:rsidP="00A355B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</w:t>
      </w:r>
      <w:r w:rsidR="00BD18CE">
        <w:rPr>
          <w:rFonts w:ascii="Times New Roman" w:eastAsiaTheme="minorHAnsi" w:hAnsi="Times New Roman"/>
          <w:sz w:val="20"/>
          <w:szCs w:val="20"/>
        </w:rPr>
        <w:t xml:space="preserve"> </w:t>
      </w:r>
      <w:r w:rsidRPr="00A355B2">
        <w:rPr>
          <w:rFonts w:ascii="Times New Roman" w:eastAsiaTheme="minorHAnsi" w:hAnsi="Times New Roman"/>
          <w:sz w:val="20"/>
          <w:szCs w:val="20"/>
        </w:rPr>
        <w:t>Performs daily maintenance and cleaning of forging line equipment and the line area</w:t>
      </w:r>
    </w:p>
    <w:p w14:paraId="4D6A5C57" w14:textId="6E37F6C1" w:rsidR="00A355B2" w:rsidRPr="00A355B2" w:rsidRDefault="00A355B2" w:rsidP="00A355B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</w:t>
      </w:r>
      <w:r w:rsidR="00BD18CE">
        <w:rPr>
          <w:rFonts w:ascii="Times New Roman" w:eastAsiaTheme="minorHAnsi" w:hAnsi="Times New Roman"/>
          <w:sz w:val="20"/>
          <w:szCs w:val="20"/>
        </w:rPr>
        <w:t xml:space="preserve"> </w:t>
      </w:r>
      <w:r w:rsidRPr="00A355B2">
        <w:rPr>
          <w:rFonts w:ascii="Times New Roman" w:eastAsiaTheme="minorHAnsi" w:hAnsi="Times New Roman"/>
          <w:sz w:val="20"/>
          <w:szCs w:val="20"/>
        </w:rPr>
        <w:t>Accurately completes quality and production control documents</w:t>
      </w:r>
    </w:p>
    <w:p w14:paraId="04655119" w14:textId="74022BE4" w:rsidR="00A355B2" w:rsidRPr="00A355B2" w:rsidRDefault="00A355B2" w:rsidP="00A355B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</w:t>
      </w:r>
      <w:r w:rsidR="00BD18CE">
        <w:rPr>
          <w:rFonts w:ascii="Times New Roman" w:eastAsiaTheme="minorHAnsi" w:hAnsi="Times New Roman"/>
          <w:sz w:val="20"/>
          <w:szCs w:val="20"/>
        </w:rPr>
        <w:t xml:space="preserve"> </w:t>
      </w:r>
      <w:r w:rsidRPr="00A355B2">
        <w:rPr>
          <w:rFonts w:ascii="Times New Roman" w:eastAsiaTheme="minorHAnsi" w:hAnsi="Times New Roman"/>
          <w:sz w:val="20"/>
          <w:szCs w:val="20"/>
        </w:rPr>
        <w:t>Reads tooling and part prints</w:t>
      </w:r>
    </w:p>
    <w:p w14:paraId="51275A59" w14:textId="614233D6" w:rsidR="00A355B2" w:rsidRPr="00BD18CE" w:rsidRDefault="00A355B2" w:rsidP="00BD18CE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</w:t>
      </w:r>
      <w:r w:rsidR="00BD18CE">
        <w:rPr>
          <w:rFonts w:ascii="Times New Roman" w:eastAsiaTheme="minorHAnsi" w:hAnsi="Times New Roman"/>
          <w:sz w:val="20"/>
          <w:szCs w:val="20"/>
        </w:rPr>
        <w:t xml:space="preserve"> </w:t>
      </w:r>
      <w:r w:rsidRPr="00A355B2">
        <w:rPr>
          <w:rFonts w:ascii="Times New Roman" w:eastAsiaTheme="minorHAnsi" w:hAnsi="Times New Roman"/>
          <w:sz w:val="20"/>
          <w:szCs w:val="20"/>
        </w:rPr>
        <w:t>Uses gauges to accurately measure and verify proper part dimensions</w:t>
      </w:r>
    </w:p>
    <w:p w14:paraId="6313C311" w14:textId="72ECBD83" w:rsidR="00A355B2" w:rsidRPr="00A355B2" w:rsidRDefault="00A355B2" w:rsidP="00A355B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kern w:val="28"/>
          <w:sz w:val="20"/>
          <w:szCs w:val="20"/>
        </w:rPr>
      </w:pPr>
      <w:r w:rsidRPr="00A355B2">
        <w:rPr>
          <w:rFonts w:ascii="Times New Roman" w:eastAsiaTheme="minorHAnsi" w:hAnsi="Times New Roman"/>
          <w:sz w:val="20"/>
          <w:szCs w:val="20"/>
        </w:rPr>
        <w:t>Additional Duties – Daily preventative maintenance, replenish fluids/lubricants </w:t>
      </w:r>
      <w:r w:rsidRPr="00A355B2">
        <w:rPr>
          <w:rFonts w:ascii="Times New Roman" w:hAnsi="Times New Roman"/>
          <w:bCs/>
          <w:iCs/>
          <w:kern w:val="28"/>
          <w:sz w:val="20"/>
          <w:szCs w:val="20"/>
        </w:rPr>
        <w:t xml:space="preserve"> </w:t>
      </w:r>
    </w:p>
    <w:p w14:paraId="4A5EC482" w14:textId="168B6EE6" w:rsidR="00B7060D" w:rsidRDefault="00CE3C5D" w:rsidP="00B7060D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Berlin Sans FB Demi" w:hAnsi="Berlin Sans FB Demi"/>
          <w:b/>
          <w:bCs/>
          <w:i/>
          <w:iCs/>
          <w:kern w:val="28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kern w:val="28"/>
          <w:sz w:val="20"/>
          <w:szCs w:val="20"/>
        </w:rPr>
        <w:t>1/12 – 05/13</w:t>
      </w:r>
      <w:r w:rsidR="00B7060D">
        <w:rPr>
          <w:rFonts w:ascii="Monotype Corsiva" w:hAnsi="Monotype Corsiva"/>
          <w:b/>
          <w:bCs/>
          <w:i/>
          <w:iCs/>
          <w:kern w:val="28"/>
          <w:sz w:val="20"/>
          <w:szCs w:val="20"/>
        </w:rPr>
        <w:t xml:space="preserve">                               </w:t>
      </w:r>
      <w:r w:rsidR="00B7060D">
        <w:rPr>
          <w:rFonts w:ascii="Berlin Sans FB Demi" w:hAnsi="Berlin Sans FB Demi"/>
          <w:b/>
          <w:bCs/>
          <w:i/>
          <w:iCs/>
          <w:kern w:val="28"/>
          <w:sz w:val="24"/>
          <w:szCs w:val="24"/>
        </w:rPr>
        <w:t>Cooper Tires/PMG Staffing</w:t>
      </w:r>
    </w:p>
    <w:p w14:paraId="30A590C9" w14:textId="77777777" w:rsidR="000D2F21" w:rsidRDefault="00B7060D" w:rsidP="000D2F21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Monotype Corsiva" w:hAnsi="Monotype Corsiva"/>
          <w:i/>
          <w:kern w:val="28"/>
        </w:rPr>
      </w:pPr>
      <w:r>
        <w:rPr>
          <w:rFonts w:asciiTheme="majorHAnsi" w:hAnsiTheme="majorHAnsi"/>
          <w:b/>
          <w:bCs/>
          <w:i/>
          <w:iCs/>
          <w:kern w:val="28"/>
          <w:sz w:val="20"/>
          <w:szCs w:val="20"/>
        </w:rPr>
        <w:t xml:space="preserve">                            </w:t>
      </w:r>
      <w:r w:rsidR="000D2F21">
        <w:rPr>
          <w:rFonts w:asciiTheme="majorHAnsi" w:hAnsiTheme="majorHAnsi"/>
          <w:b/>
          <w:bCs/>
          <w:i/>
          <w:iCs/>
          <w:kern w:val="28"/>
          <w:sz w:val="20"/>
          <w:szCs w:val="20"/>
        </w:rPr>
        <w:t xml:space="preserve"> Machine Operator</w:t>
      </w:r>
      <w:r w:rsidR="00743FFD">
        <w:rPr>
          <w:rFonts w:asciiTheme="majorHAnsi" w:hAnsiTheme="majorHAnsi"/>
          <w:b/>
          <w:bCs/>
          <w:i/>
          <w:iCs/>
          <w:kern w:val="28"/>
          <w:sz w:val="20"/>
          <w:szCs w:val="20"/>
        </w:rPr>
        <w:t>/Wind up Operator</w:t>
      </w:r>
      <w:r>
        <w:rPr>
          <w:rFonts w:ascii="Berlin Sans FB Demi" w:hAnsi="Berlin Sans FB Demi"/>
          <w:b/>
          <w:bCs/>
          <w:i/>
          <w:iCs/>
          <w:kern w:val="28"/>
          <w:sz w:val="20"/>
          <w:szCs w:val="20"/>
        </w:rPr>
        <w:t xml:space="preserve">                      </w:t>
      </w:r>
      <w:r w:rsidR="000D2F21">
        <w:rPr>
          <w:rFonts w:ascii="Berlin Sans FB Demi" w:hAnsi="Berlin Sans FB Demi"/>
          <w:b/>
          <w:bCs/>
          <w:i/>
          <w:iCs/>
          <w:kern w:val="28"/>
          <w:sz w:val="20"/>
          <w:szCs w:val="20"/>
        </w:rPr>
        <w:t xml:space="preserve">                                </w:t>
      </w:r>
      <w:r>
        <w:rPr>
          <w:rFonts w:ascii="Berlin Sans FB Demi" w:hAnsi="Berlin Sans FB Demi"/>
          <w:b/>
          <w:bCs/>
          <w:i/>
          <w:iCs/>
          <w:kern w:val="28"/>
          <w:sz w:val="20"/>
          <w:szCs w:val="20"/>
        </w:rPr>
        <w:t xml:space="preserve"> </w:t>
      </w:r>
      <w:r w:rsidR="00155F32">
        <w:rPr>
          <w:rFonts w:ascii="Berlin Sans FB Demi" w:hAnsi="Berlin Sans FB Demi"/>
          <w:b/>
          <w:bCs/>
          <w:i/>
          <w:iCs/>
          <w:kern w:val="28"/>
          <w:sz w:val="20"/>
          <w:szCs w:val="20"/>
        </w:rPr>
        <w:t xml:space="preserve">          </w:t>
      </w:r>
      <w:r>
        <w:rPr>
          <w:rFonts w:ascii="Monotype Corsiva" w:hAnsi="Monotype Corsiva"/>
          <w:i/>
          <w:kern w:val="28"/>
        </w:rPr>
        <w:t>Tupelo,</w:t>
      </w:r>
      <w:r w:rsidR="000D2F21">
        <w:rPr>
          <w:rFonts w:ascii="Monotype Corsiva" w:hAnsi="Monotype Corsiva"/>
          <w:i/>
          <w:kern w:val="28"/>
        </w:rPr>
        <w:t xml:space="preserve"> MS/Findley, OH</w:t>
      </w:r>
    </w:p>
    <w:p w14:paraId="5AB03587" w14:textId="77777777" w:rsidR="00743FFD" w:rsidRPr="00743FFD" w:rsidRDefault="000D2F21" w:rsidP="00743FF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Twin Two operator </w:t>
      </w:r>
      <w:r w:rsidR="00743FFD" w:rsidRPr="00743FFD">
        <w:rPr>
          <w:rFonts w:ascii="Times New Roman" w:hAnsi="Times New Roman"/>
          <w:kern w:val="28"/>
          <w:sz w:val="20"/>
          <w:szCs w:val="20"/>
        </w:rPr>
        <w:t xml:space="preserve">Operate steam valves to regulate the heat of the rolls on a </w:t>
      </w:r>
      <w:r w:rsidR="002C0305" w:rsidRPr="00743FFD">
        <w:rPr>
          <w:rFonts w:ascii="Times New Roman" w:hAnsi="Times New Roman"/>
          <w:kern w:val="28"/>
          <w:sz w:val="20"/>
          <w:szCs w:val="20"/>
        </w:rPr>
        <w:t>calendaring</w:t>
      </w:r>
      <w:r w:rsidR="00743FFD" w:rsidRPr="00743FFD">
        <w:rPr>
          <w:rFonts w:ascii="Times New Roman" w:hAnsi="Times New Roman"/>
          <w:kern w:val="28"/>
          <w:sz w:val="20"/>
          <w:szCs w:val="20"/>
        </w:rPr>
        <w:t xml:space="preserve"> machine, judge the heat by the action of the rubber going through it and by feeling the rolls with their hands </w:t>
      </w:r>
    </w:p>
    <w:p w14:paraId="350252F6" w14:textId="77777777" w:rsidR="00743FFD" w:rsidRPr="00743FFD" w:rsidRDefault="00743FFD" w:rsidP="00743FF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 w:rsidRPr="00743FFD">
        <w:rPr>
          <w:rFonts w:ascii="Times New Roman" w:hAnsi="Times New Roman"/>
          <w:kern w:val="28"/>
          <w:sz w:val="20"/>
          <w:szCs w:val="20"/>
        </w:rPr>
        <w:t xml:space="preserve">Adjust rollers to regulate the thickness of </w:t>
      </w:r>
      <w:r w:rsidR="002C0305" w:rsidRPr="00743FFD">
        <w:rPr>
          <w:rFonts w:ascii="Times New Roman" w:hAnsi="Times New Roman"/>
          <w:kern w:val="28"/>
          <w:sz w:val="20"/>
          <w:szCs w:val="20"/>
        </w:rPr>
        <w:t>calendared</w:t>
      </w:r>
      <w:r w:rsidRPr="00743FFD">
        <w:rPr>
          <w:rFonts w:ascii="Times New Roman" w:hAnsi="Times New Roman"/>
          <w:kern w:val="28"/>
          <w:sz w:val="20"/>
          <w:szCs w:val="20"/>
        </w:rPr>
        <w:t xml:space="preserve"> material </w:t>
      </w:r>
    </w:p>
    <w:p w14:paraId="353575D1" w14:textId="77777777" w:rsidR="00743FFD" w:rsidRPr="00743FFD" w:rsidRDefault="00743FFD" w:rsidP="00743FF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 w:rsidRPr="00743FFD">
        <w:rPr>
          <w:rFonts w:ascii="Times New Roman" w:hAnsi="Times New Roman"/>
          <w:kern w:val="28"/>
          <w:sz w:val="20"/>
          <w:szCs w:val="20"/>
        </w:rPr>
        <w:t xml:space="preserve">Use gages to verify the thickness of </w:t>
      </w:r>
      <w:r w:rsidR="002C0305" w:rsidRPr="00743FFD">
        <w:rPr>
          <w:rFonts w:ascii="Times New Roman" w:hAnsi="Times New Roman"/>
          <w:kern w:val="28"/>
          <w:sz w:val="20"/>
          <w:szCs w:val="20"/>
        </w:rPr>
        <w:t>calendared</w:t>
      </w:r>
      <w:r w:rsidRPr="00743FFD">
        <w:rPr>
          <w:rFonts w:ascii="Times New Roman" w:hAnsi="Times New Roman"/>
          <w:kern w:val="28"/>
          <w:sz w:val="20"/>
          <w:szCs w:val="20"/>
        </w:rPr>
        <w:t xml:space="preserve"> materials </w:t>
      </w:r>
    </w:p>
    <w:p w14:paraId="5EF5B395" w14:textId="77777777" w:rsidR="00743FFD" w:rsidRPr="00743FFD" w:rsidRDefault="00743FFD" w:rsidP="00743FF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 w:rsidRPr="00743FFD">
        <w:rPr>
          <w:rFonts w:ascii="Times New Roman" w:hAnsi="Times New Roman"/>
          <w:kern w:val="28"/>
          <w:sz w:val="20"/>
          <w:szCs w:val="20"/>
        </w:rPr>
        <w:t xml:space="preserve">Thread fabric or rubber sheeting around and between rollers, through coating reservoirs, and onto a pickup reel </w:t>
      </w:r>
    </w:p>
    <w:p w14:paraId="12F7411C" w14:textId="77777777" w:rsidR="00743FFD" w:rsidRPr="00743FFD" w:rsidRDefault="00743FFD" w:rsidP="00743FF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 w:rsidRPr="00743FFD">
        <w:rPr>
          <w:rFonts w:ascii="Times New Roman" w:hAnsi="Times New Roman"/>
          <w:kern w:val="28"/>
          <w:sz w:val="20"/>
          <w:szCs w:val="20"/>
        </w:rPr>
        <w:t xml:space="preserve">Adjust knives that cut material to specified widths and trim edges </w:t>
      </w:r>
    </w:p>
    <w:p w14:paraId="32898AD1" w14:textId="77777777" w:rsidR="000D2F21" w:rsidRDefault="00743FFD" w:rsidP="00743FF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 w:rsidRPr="00743FFD">
        <w:rPr>
          <w:rFonts w:ascii="Times New Roman" w:hAnsi="Times New Roman"/>
          <w:kern w:val="28"/>
          <w:sz w:val="20"/>
          <w:szCs w:val="20"/>
        </w:rPr>
        <w:t xml:space="preserve">Observe and mark </w:t>
      </w:r>
      <w:r w:rsidR="002C0305" w:rsidRPr="00743FFD">
        <w:rPr>
          <w:rFonts w:ascii="Times New Roman" w:hAnsi="Times New Roman"/>
          <w:kern w:val="28"/>
          <w:sz w:val="20"/>
          <w:szCs w:val="20"/>
        </w:rPr>
        <w:t>calendared</w:t>
      </w:r>
      <w:r w:rsidRPr="00743FFD">
        <w:rPr>
          <w:rFonts w:ascii="Times New Roman" w:hAnsi="Times New Roman"/>
          <w:kern w:val="28"/>
          <w:sz w:val="20"/>
          <w:szCs w:val="20"/>
        </w:rPr>
        <w:t xml:space="preserve"> material for defects such as bubbles, bumps, streaks, and pits </w:t>
      </w:r>
      <w:r w:rsidR="000D2F21">
        <w:rPr>
          <w:rFonts w:ascii="Times New Roman" w:hAnsi="Times New Roman"/>
          <w:kern w:val="28"/>
          <w:sz w:val="20"/>
          <w:szCs w:val="20"/>
        </w:rPr>
        <w:t>run mills switch rubber from one mill</w:t>
      </w:r>
    </w:p>
    <w:p w14:paraId="619F3DE1" w14:textId="77777777" w:rsidR="009A4466" w:rsidRDefault="00104FF4" w:rsidP="008C0255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Berlin Sans FB Demi" w:hAnsi="Berlin Sans FB Demi"/>
          <w:b/>
          <w:bCs/>
          <w:i/>
          <w:iCs/>
          <w:kern w:val="28"/>
          <w:sz w:val="20"/>
          <w:szCs w:val="20"/>
        </w:rPr>
      </w:pPr>
      <w:r>
        <w:rPr>
          <w:rFonts w:ascii="Monotype Corsiva" w:hAnsi="Monotype Corsiva"/>
          <w:b/>
          <w:bCs/>
          <w:i/>
          <w:iCs/>
          <w:kern w:val="28"/>
          <w:sz w:val="20"/>
          <w:szCs w:val="20"/>
        </w:rPr>
        <w:t>4</w:t>
      </w:r>
      <w:r w:rsidR="005929EC">
        <w:rPr>
          <w:rFonts w:ascii="Monotype Corsiva" w:hAnsi="Monotype Corsiva"/>
          <w:b/>
          <w:bCs/>
          <w:i/>
          <w:iCs/>
          <w:kern w:val="28"/>
          <w:sz w:val="20"/>
          <w:szCs w:val="20"/>
        </w:rPr>
        <w:t>/</w:t>
      </w:r>
      <w:r>
        <w:rPr>
          <w:rFonts w:ascii="Monotype Corsiva" w:hAnsi="Monotype Corsiva"/>
          <w:b/>
          <w:bCs/>
          <w:i/>
          <w:iCs/>
          <w:kern w:val="28"/>
          <w:sz w:val="20"/>
          <w:szCs w:val="20"/>
        </w:rPr>
        <w:t>08</w:t>
      </w:r>
      <w:r w:rsidR="00FE56AF">
        <w:rPr>
          <w:rFonts w:ascii="Monotype Corsiva" w:hAnsi="Monotype Corsiva"/>
          <w:b/>
          <w:bCs/>
          <w:i/>
          <w:iCs/>
          <w:kern w:val="28"/>
          <w:sz w:val="20"/>
          <w:szCs w:val="20"/>
        </w:rPr>
        <w:t xml:space="preserve"> </w:t>
      </w:r>
      <w:r w:rsidR="009A4466">
        <w:rPr>
          <w:rFonts w:ascii="Monotype Corsiva" w:hAnsi="Monotype Corsiva"/>
          <w:b/>
          <w:bCs/>
          <w:i/>
          <w:iCs/>
          <w:kern w:val="28"/>
          <w:sz w:val="20"/>
          <w:szCs w:val="20"/>
        </w:rPr>
        <w:t>–</w:t>
      </w:r>
      <w:r w:rsidR="00FE56AF">
        <w:rPr>
          <w:rFonts w:ascii="Monotype Corsiva" w:hAnsi="Monotype Corsiva"/>
          <w:b/>
          <w:bCs/>
          <w:i/>
          <w:iCs/>
          <w:kern w:val="28"/>
          <w:sz w:val="20"/>
          <w:szCs w:val="20"/>
        </w:rPr>
        <w:t xml:space="preserve"> </w:t>
      </w:r>
      <w:r>
        <w:rPr>
          <w:rFonts w:ascii="Monotype Corsiva" w:hAnsi="Monotype Corsiva"/>
          <w:b/>
          <w:bCs/>
          <w:i/>
          <w:iCs/>
          <w:kern w:val="28"/>
          <w:sz w:val="20"/>
          <w:szCs w:val="20"/>
        </w:rPr>
        <w:t>8</w:t>
      </w:r>
      <w:r w:rsidR="00BC6D27">
        <w:rPr>
          <w:rFonts w:ascii="Monotype Corsiva" w:hAnsi="Monotype Corsiva"/>
          <w:b/>
          <w:bCs/>
          <w:i/>
          <w:iCs/>
          <w:kern w:val="28"/>
          <w:sz w:val="20"/>
          <w:szCs w:val="20"/>
        </w:rPr>
        <w:t>/11</w:t>
      </w:r>
      <w:r w:rsidR="009A4466">
        <w:rPr>
          <w:rFonts w:ascii="Monotype Corsiva" w:hAnsi="Monotype Corsiva"/>
          <w:b/>
          <w:bCs/>
          <w:i/>
          <w:iCs/>
          <w:kern w:val="28"/>
          <w:sz w:val="20"/>
          <w:szCs w:val="20"/>
        </w:rPr>
        <w:t xml:space="preserve">   </w:t>
      </w:r>
      <w:r w:rsidR="00ED1668">
        <w:rPr>
          <w:rFonts w:ascii="Monotype Corsiva" w:hAnsi="Monotype Corsiva"/>
          <w:b/>
          <w:bCs/>
          <w:i/>
          <w:iCs/>
          <w:kern w:val="28"/>
          <w:sz w:val="20"/>
          <w:szCs w:val="20"/>
        </w:rPr>
        <w:t xml:space="preserve">   </w:t>
      </w:r>
      <w:r w:rsidR="00A46CB0">
        <w:rPr>
          <w:rFonts w:ascii="Monotype Corsiva" w:hAnsi="Monotype Corsiva"/>
          <w:b/>
          <w:bCs/>
          <w:i/>
          <w:iCs/>
          <w:kern w:val="28"/>
          <w:sz w:val="20"/>
          <w:szCs w:val="20"/>
        </w:rPr>
        <w:t xml:space="preserve">                         </w:t>
      </w:r>
      <w:r w:rsidR="005929EC" w:rsidRPr="005929EC">
        <w:rPr>
          <w:rFonts w:ascii="Berlin Sans FB Demi" w:hAnsi="Berlin Sans FB Demi"/>
          <w:b/>
          <w:bCs/>
          <w:i/>
          <w:iCs/>
          <w:kern w:val="28"/>
          <w:sz w:val="24"/>
          <w:szCs w:val="24"/>
        </w:rPr>
        <w:t>UTI Logistics</w:t>
      </w:r>
    </w:p>
    <w:p w14:paraId="3515C54B" w14:textId="77777777" w:rsidR="0062582C" w:rsidRPr="00EE0E1D" w:rsidRDefault="008C0255" w:rsidP="008C0255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Theme="majorHAnsi" w:hAnsiTheme="majorHAnsi"/>
          <w:b/>
          <w:bCs/>
          <w:i/>
          <w:iCs/>
          <w:kern w:val="28"/>
          <w:sz w:val="20"/>
          <w:szCs w:val="20"/>
        </w:rPr>
        <w:t xml:space="preserve">                            </w:t>
      </w:r>
      <w:r w:rsidR="00ED1668">
        <w:rPr>
          <w:rFonts w:asciiTheme="majorHAnsi" w:hAnsiTheme="majorHAnsi"/>
          <w:b/>
          <w:bCs/>
          <w:i/>
          <w:iCs/>
          <w:kern w:val="28"/>
          <w:sz w:val="20"/>
          <w:szCs w:val="20"/>
        </w:rPr>
        <w:t xml:space="preserve"> F</w:t>
      </w:r>
      <w:r w:rsidR="005929EC">
        <w:rPr>
          <w:rFonts w:asciiTheme="majorHAnsi" w:hAnsiTheme="majorHAnsi"/>
          <w:b/>
          <w:bCs/>
          <w:i/>
          <w:iCs/>
          <w:kern w:val="28"/>
          <w:sz w:val="20"/>
          <w:szCs w:val="20"/>
        </w:rPr>
        <w:t>orklift Driver/Warehouse Operator</w:t>
      </w:r>
      <w:r w:rsidR="009A4466">
        <w:rPr>
          <w:rFonts w:ascii="Berlin Sans FB Demi" w:hAnsi="Berlin Sans FB Demi"/>
          <w:b/>
          <w:bCs/>
          <w:i/>
          <w:iCs/>
          <w:kern w:val="28"/>
          <w:sz w:val="20"/>
          <w:szCs w:val="20"/>
        </w:rPr>
        <w:t xml:space="preserve">                         </w:t>
      </w:r>
      <w:r w:rsidR="004E02DC">
        <w:rPr>
          <w:rFonts w:ascii="Berlin Sans FB Demi" w:hAnsi="Berlin Sans FB Demi"/>
          <w:b/>
          <w:bCs/>
          <w:i/>
          <w:iCs/>
          <w:kern w:val="28"/>
          <w:sz w:val="20"/>
          <w:szCs w:val="20"/>
        </w:rPr>
        <w:t xml:space="preserve">                </w:t>
      </w:r>
      <w:r w:rsidR="00CB71A2">
        <w:rPr>
          <w:rFonts w:ascii="Berlin Sans FB Demi" w:hAnsi="Berlin Sans FB Demi"/>
          <w:b/>
          <w:bCs/>
          <w:i/>
          <w:iCs/>
          <w:kern w:val="28"/>
          <w:sz w:val="20"/>
          <w:szCs w:val="20"/>
        </w:rPr>
        <w:t xml:space="preserve"> </w:t>
      </w:r>
      <w:r w:rsidR="009A4466">
        <w:rPr>
          <w:rFonts w:ascii="Berlin Sans FB Demi" w:hAnsi="Berlin Sans FB Demi"/>
          <w:b/>
          <w:bCs/>
          <w:i/>
          <w:iCs/>
          <w:kern w:val="28"/>
          <w:sz w:val="20"/>
          <w:szCs w:val="20"/>
        </w:rPr>
        <w:t xml:space="preserve"> </w:t>
      </w:r>
      <w:r w:rsidR="00ED1668">
        <w:rPr>
          <w:rFonts w:ascii="Berlin Sans FB Demi" w:hAnsi="Berlin Sans FB Demi"/>
          <w:b/>
          <w:bCs/>
          <w:i/>
          <w:iCs/>
          <w:kern w:val="28"/>
          <w:sz w:val="20"/>
          <w:szCs w:val="20"/>
        </w:rPr>
        <w:t xml:space="preserve">                     </w:t>
      </w:r>
      <w:r w:rsidR="005929EC">
        <w:rPr>
          <w:rFonts w:ascii="Monotype Corsiva" w:hAnsi="Monotype Corsiva"/>
          <w:i/>
          <w:kern w:val="28"/>
        </w:rPr>
        <w:t xml:space="preserve">     </w:t>
      </w:r>
      <w:r w:rsidR="00155F32">
        <w:rPr>
          <w:rFonts w:ascii="Monotype Corsiva" w:hAnsi="Monotype Corsiva"/>
          <w:i/>
          <w:kern w:val="28"/>
        </w:rPr>
        <w:t xml:space="preserve">          </w:t>
      </w:r>
      <w:r w:rsidR="005929EC">
        <w:rPr>
          <w:rFonts w:ascii="Monotype Corsiva" w:hAnsi="Monotype Corsiva"/>
          <w:i/>
          <w:kern w:val="28"/>
        </w:rPr>
        <w:t xml:space="preserve">         Racine, WI</w:t>
      </w:r>
    </w:p>
    <w:p w14:paraId="1F3E9EF2" w14:textId="77777777" w:rsidR="00141D2A" w:rsidRDefault="00141D2A" w:rsidP="0030546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Unload received merchandise from the shipping truck and scan product into warehouse inventory.</w:t>
      </w:r>
    </w:p>
    <w:p w14:paraId="40647571" w14:textId="77777777" w:rsidR="00141D2A" w:rsidRDefault="00141D2A" w:rsidP="0030546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 xml:space="preserve">Put received inventory in the correct warehouse location. </w:t>
      </w:r>
    </w:p>
    <w:p w14:paraId="68FA4D7C" w14:textId="77777777" w:rsidR="00521DE4" w:rsidRPr="008B2854" w:rsidRDefault="00141D2A" w:rsidP="0030546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Pick products for customer orders.</w:t>
      </w:r>
      <w:r w:rsidR="009F2366">
        <w:rPr>
          <w:rFonts w:ascii="Times New Roman" w:hAnsi="Times New Roman"/>
          <w:kern w:val="28"/>
          <w:sz w:val="20"/>
          <w:szCs w:val="20"/>
        </w:rPr>
        <w:t xml:space="preserve"> </w:t>
      </w:r>
    </w:p>
    <w:p w14:paraId="657B7B4A" w14:textId="77777777" w:rsidR="00521DE4" w:rsidRDefault="00141D2A" w:rsidP="0030546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Check quality and ensure accuracy of picked orders before shipping.</w:t>
      </w:r>
    </w:p>
    <w:p w14:paraId="4D35BFA4" w14:textId="77777777" w:rsidR="0090321A" w:rsidRDefault="0090321A" w:rsidP="0030546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Trained new employees on various duties as needed.</w:t>
      </w:r>
    </w:p>
    <w:p w14:paraId="2205D6CA" w14:textId="77777777" w:rsidR="00025B7F" w:rsidRPr="002104E6" w:rsidRDefault="008B4DAC" w:rsidP="008C025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 w:rsidRPr="002104E6">
        <w:rPr>
          <w:rFonts w:ascii="Monotype Corsiva" w:hAnsi="Monotype Corsiva"/>
          <w:b/>
          <w:i/>
          <w:kern w:val="28"/>
          <w:sz w:val="20"/>
          <w:szCs w:val="20"/>
        </w:rPr>
        <w:t>1</w:t>
      </w:r>
      <w:r w:rsidR="00BA38DE">
        <w:rPr>
          <w:rFonts w:ascii="Monotype Corsiva" w:hAnsi="Monotype Corsiva"/>
          <w:b/>
          <w:i/>
          <w:kern w:val="28"/>
          <w:sz w:val="20"/>
          <w:szCs w:val="20"/>
        </w:rPr>
        <w:t>2/0</w:t>
      </w:r>
      <w:r w:rsidR="00BC6D27">
        <w:rPr>
          <w:rFonts w:ascii="Monotype Corsiva" w:hAnsi="Monotype Corsiva"/>
          <w:b/>
          <w:i/>
          <w:kern w:val="28"/>
          <w:sz w:val="20"/>
          <w:szCs w:val="20"/>
        </w:rPr>
        <w:t>6</w:t>
      </w:r>
      <w:r w:rsidRPr="002104E6">
        <w:rPr>
          <w:rFonts w:ascii="Monotype Corsiva" w:hAnsi="Monotype Corsiva"/>
          <w:b/>
          <w:i/>
          <w:kern w:val="28"/>
          <w:sz w:val="20"/>
          <w:szCs w:val="20"/>
        </w:rPr>
        <w:t xml:space="preserve"> – </w:t>
      </w:r>
      <w:r w:rsidR="00BC6D27">
        <w:rPr>
          <w:rFonts w:ascii="Monotype Corsiva" w:hAnsi="Monotype Corsiva"/>
          <w:b/>
          <w:i/>
          <w:kern w:val="28"/>
          <w:sz w:val="20"/>
          <w:szCs w:val="20"/>
        </w:rPr>
        <w:t>2</w:t>
      </w:r>
      <w:r w:rsidR="00BA38DE">
        <w:rPr>
          <w:rFonts w:ascii="Monotype Corsiva" w:hAnsi="Monotype Corsiva"/>
          <w:b/>
          <w:i/>
          <w:kern w:val="28"/>
          <w:sz w:val="20"/>
          <w:szCs w:val="20"/>
        </w:rPr>
        <w:t>/0</w:t>
      </w:r>
      <w:r w:rsidR="00BC6D27">
        <w:rPr>
          <w:rFonts w:ascii="Monotype Corsiva" w:hAnsi="Monotype Corsiva"/>
          <w:b/>
          <w:i/>
          <w:kern w:val="28"/>
          <w:sz w:val="20"/>
          <w:szCs w:val="20"/>
        </w:rPr>
        <w:t>8</w:t>
      </w:r>
      <w:r w:rsidRPr="002104E6">
        <w:rPr>
          <w:rFonts w:ascii="Monotype Corsiva" w:hAnsi="Monotype Corsiva"/>
          <w:b/>
          <w:i/>
          <w:kern w:val="28"/>
          <w:sz w:val="20"/>
          <w:szCs w:val="20"/>
        </w:rPr>
        <w:t xml:space="preserve">     </w:t>
      </w:r>
      <w:r w:rsidR="00ED1668">
        <w:rPr>
          <w:rFonts w:ascii="Monotype Corsiva" w:hAnsi="Monotype Corsiva"/>
          <w:b/>
          <w:i/>
          <w:kern w:val="28"/>
          <w:sz w:val="20"/>
          <w:szCs w:val="20"/>
        </w:rPr>
        <w:t xml:space="preserve"> </w:t>
      </w:r>
      <w:r w:rsidR="00A46CB0">
        <w:rPr>
          <w:rFonts w:ascii="Monotype Corsiva" w:hAnsi="Monotype Corsiva"/>
          <w:b/>
          <w:i/>
          <w:kern w:val="28"/>
          <w:sz w:val="20"/>
          <w:szCs w:val="20"/>
        </w:rPr>
        <w:t xml:space="preserve">   </w:t>
      </w:r>
      <w:r w:rsidR="0071263F">
        <w:rPr>
          <w:rFonts w:ascii="Monotype Corsiva" w:hAnsi="Monotype Corsiva"/>
          <w:b/>
          <w:i/>
          <w:kern w:val="28"/>
          <w:sz w:val="20"/>
          <w:szCs w:val="20"/>
        </w:rPr>
        <w:t xml:space="preserve">                    </w:t>
      </w:r>
      <w:r w:rsidR="00EA588F">
        <w:rPr>
          <w:rFonts w:ascii="Monotype Corsiva" w:hAnsi="Monotype Corsiva"/>
          <w:b/>
          <w:i/>
          <w:kern w:val="28"/>
          <w:sz w:val="20"/>
          <w:szCs w:val="20"/>
        </w:rPr>
        <w:t xml:space="preserve"> </w:t>
      </w:r>
      <w:r w:rsidR="00D142CD">
        <w:rPr>
          <w:rFonts w:ascii="Berlin Sans FB Demi" w:hAnsi="Berlin Sans FB Demi"/>
          <w:b/>
          <w:bCs/>
          <w:i/>
          <w:iCs/>
          <w:kern w:val="28"/>
          <w:sz w:val="24"/>
          <w:szCs w:val="24"/>
        </w:rPr>
        <w:t>Goodyear</w:t>
      </w:r>
    </w:p>
    <w:p w14:paraId="550DBF8D" w14:textId="77777777" w:rsidR="00521DE4" w:rsidRPr="00025B7F" w:rsidRDefault="008C0255" w:rsidP="00BA38DE">
      <w:pPr>
        <w:widowControl w:val="0"/>
        <w:overflowPunct w:val="0"/>
        <w:autoSpaceDE w:val="0"/>
        <w:autoSpaceDN w:val="0"/>
        <w:adjustRightInd w:val="0"/>
        <w:spacing w:after="0"/>
        <w:rPr>
          <w:rFonts w:ascii="Monotype Corsiva" w:hAnsi="Monotype Corsiva"/>
          <w:i/>
          <w:kern w:val="28"/>
        </w:rPr>
      </w:pPr>
      <w:r>
        <w:rPr>
          <w:rFonts w:asciiTheme="majorHAnsi" w:hAnsiTheme="majorHAnsi"/>
          <w:b/>
          <w:i/>
          <w:kern w:val="28"/>
          <w:sz w:val="20"/>
          <w:szCs w:val="20"/>
        </w:rPr>
        <w:t xml:space="preserve">       </w:t>
      </w:r>
      <w:r w:rsidR="00BA38DE">
        <w:rPr>
          <w:rFonts w:asciiTheme="majorHAnsi" w:hAnsiTheme="majorHAnsi"/>
          <w:b/>
          <w:i/>
          <w:kern w:val="28"/>
          <w:sz w:val="20"/>
          <w:szCs w:val="20"/>
        </w:rPr>
        <w:t xml:space="preserve">               Cu</w:t>
      </w:r>
      <w:r w:rsidR="007E453E">
        <w:rPr>
          <w:rFonts w:asciiTheme="majorHAnsi" w:hAnsiTheme="majorHAnsi"/>
          <w:b/>
          <w:i/>
          <w:kern w:val="28"/>
          <w:sz w:val="20"/>
          <w:szCs w:val="20"/>
        </w:rPr>
        <w:t>rer/Calendar Operator</w:t>
      </w:r>
      <w:r w:rsidR="00025B7F">
        <w:rPr>
          <w:rFonts w:ascii="Monotype Corsiva" w:hAnsi="Monotype Corsiva"/>
          <w:b/>
          <w:i/>
          <w:kern w:val="28"/>
          <w:sz w:val="20"/>
          <w:szCs w:val="20"/>
        </w:rPr>
        <w:t xml:space="preserve">  </w:t>
      </w:r>
      <w:r w:rsidR="00BA38DE">
        <w:rPr>
          <w:rFonts w:ascii="Monotype Corsiva" w:hAnsi="Monotype Corsiva"/>
          <w:b/>
          <w:i/>
          <w:kern w:val="28"/>
          <w:sz w:val="20"/>
          <w:szCs w:val="20"/>
        </w:rPr>
        <w:t xml:space="preserve">                     </w:t>
      </w:r>
      <w:r w:rsidR="007E453E">
        <w:rPr>
          <w:rFonts w:ascii="Monotype Corsiva" w:hAnsi="Monotype Corsiva"/>
          <w:b/>
          <w:i/>
          <w:kern w:val="28"/>
          <w:sz w:val="20"/>
          <w:szCs w:val="20"/>
        </w:rPr>
        <w:t xml:space="preserve">        </w:t>
      </w:r>
      <w:r w:rsidR="00BA38DE">
        <w:rPr>
          <w:rFonts w:ascii="Monotype Corsiva" w:hAnsi="Monotype Corsiva"/>
          <w:b/>
          <w:i/>
          <w:kern w:val="28"/>
          <w:sz w:val="20"/>
          <w:szCs w:val="20"/>
        </w:rPr>
        <w:t xml:space="preserve">        </w:t>
      </w:r>
      <w:r w:rsidR="00D142CD">
        <w:rPr>
          <w:rFonts w:ascii="Monotype Corsiva" w:hAnsi="Monotype Corsiva"/>
          <w:b/>
          <w:i/>
          <w:kern w:val="28"/>
          <w:sz w:val="20"/>
          <w:szCs w:val="20"/>
        </w:rPr>
        <w:t xml:space="preserve">                                           </w:t>
      </w:r>
      <w:r w:rsidR="00155F32">
        <w:rPr>
          <w:rFonts w:ascii="Monotype Corsiva" w:hAnsi="Monotype Corsiva"/>
          <w:b/>
          <w:i/>
          <w:kern w:val="28"/>
          <w:sz w:val="20"/>
          <w:szCs w:val="20"/>
        </w:rPr>
        <w:t xml:space="preserve"> </w:t>
      </w:r>
      <w:r w:rsidR="00D142CD">
        <w:rPr>
          <w:rFonts w:ascii="Monotype Corsiva" w:hAnsi="Monotype Corsiva"/>
          <w:b/>
          <w:i/>
          <w:kern w:val="28"/>
          <w:sz w:val="20"/>
          <w:szCs w:val="20"/>
        </w:rPr>
        <w:t xml:space="preserve"> </w:t>
      </w:r>
      <w:r w:rsidR="00D142CD">
        <w:rPr>
          <w:rFonts w:ascii="Monotype Corsiva" w:hAnsi="Monotype Corsiva"/>
          <w:i/>
          <w:kern w:val="28"/>
        </w:rPr>
        <w:t>Lincoln, NE</w:t>
      </w:r>
    </w:p>
    <w:p w14:paraId="0B7A5898" w14:textId="77777777" w:rsidR="00521DE4" w:rsidRDefault="00D142CD" w:rsidP="00584DF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Ran machinery that gave the tire its final shape</w:t>
      </w:r>
      <w:r w:rsidR="0090321A">
        <w:rPr>
          <w:rFonts w:ascii="Times New Roman" w:hAnsi="Times New Roman"/>
          <w:kern w:val="28"/>
          <w:sz w:val="20"/>
          <w:szCs w:val="20"/>
        </w:rPr>
        <w:t xml:space="preserve">. </w:t>
      </w:r>
    </w:p>
    <w:p w14:paraId="6FA586EC" w14:textId="77777777" w:rsidR="0090321A" w:rsidRDefault="00D142CD" w:rsidP="00584DF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Mixed chemicals, fed mill, checked gauge and rolled on coil</w:t>
      </w:r>
    </w:p>
    <w:p w14:paraId="1A28D487" w14:textId="77777777" w:rsidR="00BD18CE" w:rsidRDefault="00BD18CE" w:rsidP="00BD18C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</w:p>
    <w:p w14:paraId="2B6E0002" w14:textId="77777777" w:rsidR="00BD18CE" w:rsidRDefault="00BD18CE" w:rsidP="00BD18C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</w:p>
    <w:p w14:paraId="360312B6" w14:textId="77777777" w:rsidR="00BD18CE" w:rsidRDefault="00BD18CE" w:rsidP="00BD18C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</w:p>
    <w:p w14:paraId="2EF19C9F" w14:textId="77777777" w:rsidR="00BD18CE" w:rsidRDefault="00BD18CE" w:rsidP="00BD18CE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</w:p>
    <w:p w14:paraId="3C36056B" w14:textId="77777777" w:rsidR="00BC6D27" w:rsidRPr="008B2854" w:rsidRDefault="00BC6D27" w:rsidP="00BC6D2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Monotype Corsiva" w:hAnsi="Monotype Corsiva"/>
          <w:b/>
          <w:i/>
          <w:kern w:val="28"/>
          <w:sz w:val="20"/>
          <w:szCs w:val="20"/>
        </w:rPr>
        <w:lastRenderedPageBreak/>
        <w:t xml:space="preserve">12/04 – 12/06 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kern w:val="28"/>
          <w:sz w:val="20"/>
          <w:szCs w:val="20"/>
        </w:rPr>
        <w:t xml:space="preserve">       </w:t>
      </w:r>
      <w:r w:rsidR="00155F32">
        <w:rPr>
          <w:rFonts w:ascii="Times New Roman" w:hAnsi="Times New Roman"/>
          <w:kern w:val="28"/>
          <w:sz w:val="20"/>
          <w:szCs w:val="20"/>
        </w:rPr>
        <w:t xml:space="preserve">                          </w:t>
      </w:r>
      <w:r>
        <w:rPr>
          <w:rFonts w:ascii="Berlin Sans FB Demi" w:hAnsi="Berlin Sans FB Demi"/>
          <w:b/>
          <w:bCs/>
          <w:i/>
          <w:iCs/>
          <w:kern w:val="28"/>
          <w:sz w:val="24"/>
          <w:szCs w:val="24"/>
        </w:rPr>
        <w:t>Adecco/SC Johnson Waxdale</w:t>
      </w:r>
    </w:p>
    <w:p w14:paraId="7F7AB31B" w14:textId="77777777" w:rsidR="00BC6D27" w:rsidRPr="00B66732" w:rsidRDefault="00BC6D27" w:rsidP="00BC6D27">
      <w:pPr>
        <w:widowControl w:val="0"/>
        <w:overflowPunct w:val="0"/>
        <w:autoSpaceDE w:val="0"/>
        <w:autoSpaceDN w:val="0"/>
        <w:adjustRightInd w:val="0"/>
        <w:spacing w:after="0"/>
        <w:outlineLvl w:val="0"/>
        <w:rPr>
          <w:rFonts w:ascii="Monotype Corsiva" w:hAnsi="Monotype Corsiva"/>
          <w:i/>
          <w:iCs/>
          <w:kern w:val="28"/>
          <w:sz w:val="20"/>
          <w:szCs w:val="20"/>
        </w:rPr>
      </w:pPr>
      <w:r>
        <w:rPr>
          <w:rFonts w:asciiTheme="majorHAnsi" w:hAnsiTheme="majorHAnsi"/>
          <w:b/>
          <w:i/>
          <w:kern w:val="28"/>
          <w:sz w:val="20"/>
          <w:szCs w:val="20"/>
        </w:rPr>
        <w:t xml:space="preserve">                         Machine Operator</w:t>
      </w:r>
      <w:r>
        <w:rPr>
          <w:rFonts w:ascii="Times New Roman" w:hAnsi="Times New Roman"/>
          <w:i/>
          <w:iCs/>
          <w:kern w:val="28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Monotype Corsiva" w:hAnsi="Monotype Corsiva"/>
          <w:i/>
          <w:kern w:val="28"/>
        </w:rPr>
        <w:t>Racine, WI</w:t>
      </w:r>
    </w:p>
    <w:p w14:paraId="21361FD3" w14:textId="77777777" w:rsidR="00BC6D27" w:rsidRDefault="00BC6D27" w:rsidP="00BC6D2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Ran machinery that produced various SC Johnson products to ensure quality of said product.</w:t>
      </w:r>
    </w:p>
    <w:p w14:paraId="346FB5CC" w14:textId="77777777" w:rsidR="00BC6D27" w:rsidRDefault="00BC6D27" w:rsidP="00BC6D2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Had knowledge and training necessary to correct any malfunctions with said machine operations.</w:t>
      </w:r>
    </w:p>
    <w:p w14:paraId="3C9E2C46" w14:textId="77777777" w:rsidR="00BC6D27" w:rsidRPr="0090321A" w:rsidRDefault="00BC6D27" w:rsidP="00BC6D2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Trained new employees on various duties as needed.</w:t>
      </w:r>
    </w:p>
    <w:p w14:paraId="1B15591E" w14:textId="77777777" w:rsidR="00BB7D82" w:rsidRDefault="00BB7D82" w:rsidP="00BB7D8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Monotype Corsiva" w:hAnsi="Monotype Corsiva"/>
          <w:b/>
          <w:i/>
          <w:kern w:val="28"/>
          <w:sz w:val="20"/>
          <w:szCs w:val="20"/>
        </w:rPr>
      </w:pPr>
      <w:r>
        <w:rPr>
          <w:rFonts w:ascii="Monotype Corsiva" w:hAnsi="Monotype Corsiva"/>
          <w:b/>
          <w:i/>
          <w:kern w:val="28"/>
          <w:sz w:val="20"/>
          <w:szCs w:val="20"/>
        </w:rPr>
        <w:t>4/03 – 12/0</w:t>
      </w:r>
      <w:r w:rsidR="00BC6D27">
        <w:rPr>
          <w:rFonts w:ascii="Monotype Corsiva" w:hAnsi="Monotype Corsiva"/>
          <w:b/>
          <w:i/>
          <w:kern w:val="28"/>
          <w:sz w:val="20"/>
          <w:szCs w:val="20"/>
        </w:rPr>
        <w:t>4</w:t>
      </w:r>
      <w:r>
        <w:rPr>
          <w:rFonts w:ascii="Times New Roman" w:hAnsi="Times New Roman"/>
          <w:b/>
          <w:i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i/>
          <w:kern w:val="28"/>
          <w:sz w:val="20"/>
          <w:szCs w:val="20"/>
        </w:rPr>
        <w:t xml:space="preserve">                                      </w:t>
      </w:r>
      <w:r>
        <w:rPr>
          <w:rFonts w:ascii="Berlin Sans FB Demi" w:hAnsi="Berlin Sans FB Demi"/>
          <w:b/>
          <w:bCs/>
          <w:i/>
          <w:iCs/>
          <w:kern w:val="28"/>
          <w:sz w:val="24"/>
          <w:szCs w:val="24"/>
        </w:rPr>
        <w:t>Harris Equipment</w:t>
      </w:r>
    </w:p>
    <w:p w14:paraId="1D0885A7" w14:textId="77777777" w:rsidR="00BB7D82" w:rsidRPr="00CB0D84" w:rsidRDefault="00155F32" w:rsidP="00BB7D82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Monotype Corsiva" w:hAnsi="Monotype Corsiva"/>
          <w:b/>
          <w:i/>
          <w:kern w:val="28"/>
          <w:sz w:val="24"/>
          <w:szCs w:val="24"/>
        </w:rPr>
      </w:pPr>
      <w:r>
        <w:rPr>
          <w:rFonts w:asciiTheme="majorHAnsi" w:hAnsiTheme="majorHAnsi"/>
          <w:b/>
          <w:i/>
          <w:kern w:val="28"/>
          <w:sz w:val="20"/>
          <w:szCs w:val="20"/>
        </w:rPr>
        <w:t xml:space="preserve">     </w:t>
      </w:r>
      <w:r w:rsidR="00BB7D82">
        <w:rPr>
          <w:rFonts w:asciiTheme="majorHAnsi" w:hAnsiTheme="majorHAnsi"/>
          <w:b/>
          <w:i/>
          <w:kern w:val="28"/>
          <w:sz w:val="20"/>
          <w:szCs w:val="20"/>
        </w:rPr>
        <w:t xml:space="preserve">      Forklift Operator/Shipping &amp; Receiving </w:t>
      </w:r>
      <w:r w:rsidR="0090321A">
        <w:rPr>
          <w:rFonts w:asciiTheme="majorHAnsi" w:hAnsiTheme="majorHAnsi"/>
          <w:b/>
          <w:i/>
          <w:kern w:val="28"/>
          <w:sz w:val="20"/>
          <w:szCs w:val="20"/>
        </w:rPr>
        <w:t>Lead</w:t>
      </w:r>
      <w:r w:rsidR="00BB7D82">
        <w:rPr>
          <w:rFonts w:ascii="Monotype Corsiva" w:hAnsi="Monotype Corsiva"/>
          <w:b/>
          <w:i/>
          <w:kern w:val="28"/>
          <w:sz w:val="20"/>
          <w:szCs w:val="20"/>
        </w:rPr>
        <w:t xml:space="preserve">                     </w:t>
      </w:r>
      <w:r>
        <w:rPr>
          <w:rFonts w:ascii="Monotype Corsiva" w:hAnsi="Monotype Corsiva"/>
          <w:b/>
          <w:i/>
          <w:kern w:val="28"/>
          <w:sz w:val="20"/>
          <w:szCs w:val="20"/>
        </w:rPr>
        <w:t xml:space="preserve">                    </w:t>
      </w:r>
      <w:r w:rsidR="00BB7D82">
        <w:rPr>
          <w:rFonts w:ascii="Monotype Corsiva" w:hAnsi="Monotype Corsiva"/>
          <w:b/>
          <w:i/>
          <w:kern w:val="28"/>
          <w:sz w:val="20"/>
          <w:szCs w:val="20"/>
        </w:rPr>
        <w:t xml:space="preserve">                 </w:t>
      </w:r>
      <w:r w:rsidR="00BB7D82">
        <w:rPr>
          <w:rFonts w:ascii="Monotype Corsiva" w:hAnsi="Monotype Corsiva"/>
          <w:i/>
          <w:kern w:val="28"/>
        </w:rPr>
        <w:t>Melrose Park, IL</w:t>
      </w:r>
    </w:p>
    <w:p w14:paraId="6AFC2285" w14:textId="77777777" w:rsidR="00BB7D82" w:rsidRDefault="0090321A" w:rsidP="00BB7D8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Picked products for shipping to various clients.</w:t>
      </w:r>
    </w:p>
    <w:p w14:paraId="65C533C3" w14:textId="77777777" w:rsidR="00BB7D82" w:rsidRPr="0090321A" w:rsidRDefault="0090321A" w:rsidP="0090321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Head of shipping using FedEx and UPS shipping services.</w:t>
      </w:r>
    </w:p>
    <w:p w14:paraId="595FABF6" w14:textId="77777777" w:rsidR="008C0255" w:rsidRDefault="008C0255" w:rsidP="00584DF0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kern w:val="28"/>
          <w:sz w:val="20"/>
          <w:szCs w:val="20"/>
        </w:rPr>
      </w:pPr>
    </w:p>
    <w:p w14:paraId="4654DA54" w14:textId="77777777" w:rsidR="002054B1" w:rsidRPr="0030546D" w:rsidRDefault="00521DE4" w:rsidP="0030546D">
      <w:pPr>
        <w:widowControl w:val="0"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Monotype Corsiva" w:hAnsi="Monotype Corsiva"/>
          <w:b/>
          <w:bCs/>
          <w:kern w:val="28"/>
          <w:sz w:val="20"/>
          <w:szCs w:val="20"/>
        </w:rPr>
      </w:pPr>
      <w:r w:rsidRPr="008B2854">
        <w:rPr>
          <w:rFonts w:ascii="Times New Roman" w:hAnsi="Times New Roman"/>
          <w:b/>
          <w:bCs/>
          <w:kern w:val="28"/>
          <w:sz w:val="20"/>
          <w:szCs w:val="20"/>
        </w:rPr>
        <w:t xml:space="preserve">EDUCATION: </w:t>
      </w:r>
      <w:r w:rsidR="0030546D" w:rsidRPr="0071263F">
        <w:rPr>
          <w:rFonts w:ascii="Monotype Corsiva" w:hAnsi="Monotype Corsiva"/>
          <w:b/>
          <w:bCs/>
          <w:kern w:val="28"/>
          <w:sz w:val="20"/>
          <w:szCs w:val="20"/>
        </w:rPr>
        <w:t xml:space="preserve">                            </w:t>
      </w:r>
    </w:p>
    <w:p w14:paraId="404899D0" w14:textId="77777777" w:rsidR="0030546D" w:rsidRDefault="00BB7D82" w:rsidP="003054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onotype Corsiva" w:hAnsi="Monotype Corsiva"/>
          <w:i/>
          <w:kern w:val="28"/>
        </w:rPr>
      </w:pPr>
      <w:r>
        <w:rPr>
          <w:rFonts w:ascii="Monotype Corsiva" w:hAnsi="Monotype Corsiva"/>
          <w:b/>
          <w:i/>
          <w:kern w:val="28"/>
          <w:sz w:val="20"/>
          <w:szCs w:val="20"/>
        </w:rPr>
        <w:t>2000</w:t>
      </w:r>
      <w:r w:rsidR="0030546D" w:rsidRPr="004E02DC">
        <w:rPr>
          <w:rFonts w:ascii="Times New Roman" w:hAnsi="Times New Roman"/>
          <w:kern w:val="28"/>
          <w:sz w:val="20"/>
          <w:szCs w:val="20"/>
        </w:rPr>
        <w:t xml:space="preserve">  </w:t>
      </w:r>
      <w:r w:rsidR="00375A1A">
        <w:rPr>
          <w:rFonts w:ascii="Times New Roman" w:hAnsi="Times New Roman"/>
          <w:b/>
          <w:bCs/>
          <w:kern w:val="28"/>
          <w:sz w:val="20"/>
          <w:szCs w:val="20"/>
        </w:rPr>
        <w:t xml:space="preserve">    </w:t>
      </w:r>
      <w:r w:rsidR="0030546D">
        <w:rPr>
          <w:rFonts w:ascii="Times New Roman" w:hAnsi="Times New Roman"/>
          <w:b/>
          <w:bCs/>
          <w:kern w:val="28"/>
          <w:sz w:val="20"/>
          <w:szCs w:val="20"/>
        </w:rPr>
        <w:t xml:space="preserve">            </w:t>
      </w:r>
      <w:r>
        <w:rPr>
          <w:rFonts w:ascii="Berlin Sans FB Demi" w:hAnsi="Berlin Sans FB Demi"/>
          <w:b/>
          <w:bCs/>
          <w:i/>
          <w:iCs/>
          <w:kern w:val="28"/>
          <w:sz w:val="24"/>
          <w:szCs w:val="24"/>
        </w:rPr>
        <w:t>H.S.E.D. High School Equivalency Diploma</w:t>
      </w:r>
      <w:r w:rsidR="0030546D" w:rsidRPr="004E02DC">
        <w:rPr>
          <w:rFonts w:ascii="Times New Roman" w:hAnsi="Times New Roman"/>
          <w:kern w:val="28"/>
          <w:sz w:val="20"/>
          <w:szCs w:val="20"/>
        </w:rPr>
        <w:t xml:space="preserve">         </w:t>
      </w:r>
      <w:r>
        <w:rPr>
          <w:rFonts w:ascii="Times New Roman" w:hAnsi="Times New Roman"/>
          <w:kern w:val="28"/>
          <w:sz w:val="20"/>
          <w:szCs w:val="20"/>
        </w:rPr>
        <w:t xml:space="preserve">                 </w:t>
      </w:r>
      <w:r w:rsidR="00BA04BB">
        <w:rPr>
          <w:rFonts w:ascii="Times New Roman" w:hAnsi="Times New Roman"/>
          <w:kern w:val="28"/>
          <w:sz w:val="20"/>
          <w:szCs w:val="20"/>
        </w:rPr>
        <w:t xml:space="preserve">                            </w:t>
      </w:r>
      <w:r w:rsidRPr="00BA04BB">
        <w:rPr>
          <w:rFonts w:ascii="Monotype Corsiva" w:hAnsi="Monotype Corsiva"/>
          <w:i/>
          <w:kern w:val="28"/>
        </w:rPr>
        <w:t>Racine, WI</w:t>
      </w:r>
    </w:p>
    <w:p w14:paraId="3C419D79" w14:textId="77777777" w:rsidR="00BA04BB" w:rsidRPr="00BA04BB" w:rsidRDefault="00BA04BB" w:rsidP="003054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Monotype Corsiva" w:hAnsi="Monotype Corsiva"/>
          <w:i/>
          <w:kern w:val="28"/>
        </w:rPr>
        <w:t xml:space="preserve">                                </w:t>
      </w:r>
      <w:r w:rsidRPr="00BA04BB">
        <w:rPr>
          <w:rFonts w:ascii="Monotype Corsiva" w:hAnsi="Monotype Corsiva"/>
          <w:b/>
          <w:i/>
          <w:kern w:val="28"/>
        </w:rPr>
        <w:t>Gateway Technical College</w:t>
      </w:r>
    </w:p>
    <w:p w14:paraId="3C430DCA" w14:textId="6D2E0954" w:rsidR="002054B1" w:rsidRDefault="00BD18CE" w:rsidP="00584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/>
          <w:b/>
          <w:bCs/>
          <w:i/>
          <w:iCs/>
          <w:kern w:val="28"/>
          <w:sz w:val="24"/>
          <w:szCs w:val="24"/>
        </w:rPr>
      </w:pPr>
      <w:r>
        <w:rPr>
          <w:rFonts w:ascii="Monotype Corsiva" w:hAnsi="Monotype Corsiva"/>
          <w:b/>
          <w:kern w:val="28"/>
          <w:sz w:val="20"/>
          <w:szCs w:val="20"/>
        </w:rPr>
        <w:t xml:space="preserve">2010  </w:t>
      </w:r>
      <w:r w:rsidR="000C1501">
        <w:rPr>
          <w:rFonts w:ascii="Times New Roman" w:hAnsi="Times New Roman"/>
          <w:b/>
          <w:kern w:val="28"/>
          <w:sz w:val="20"/>
          <w:szCs w:val="20"/>
        </w:rPr>
        <w:tab/>
      </w:r>
      <w:r w:rsidR="000C1501">
        <w:rPr>
          <w:rFonts w:ascii="Times New Roman" w:hAnsi="Times New Roman"/>
          <w:b/>
          <w:kern w:val="28"/>
          <w:sz w:val="20"/>
          <w:szCs w:val="20"/>
        </w:rPr>
        <w:tab/>
        <w:t xml:space="preserve">              </w:t>
      </w:r>
      <w:r w:rsidR="00BA04BB">
        <w:rPr>
          <w:rFonts w:ascii="Berlin Sans FB Demi" w:hAnsi="Berlin Sans FB Demi"/>
          <w:b/>
          <w:bCs/>
          <w:i/>
          <w:iCs/>
          <w:kern w:val="28"/>
          <w:sz w:val="24"/>
          <w:szCs w:val="24"/>
        </w:rPr>
        <w:t>Income Tax Accounting, Business Accounting</w:t>
      </w:r>
    </w:p>
    <w:p w14:paraId="7374C842" w14:textId="77777777" w:rsidR="00BA04BB" w:rsidRDefault="00BA04BB" w:rsidP="00584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erlin Sans FB Demi" w:hAnsi="Berlin Sans FB Demi"/>
          <w:b/>
          <w:bCs/>
          <w:i/>
          <w:iCs/>
          <w:kern w:val="28"/>
          <w:sz w:val="24"/>
          <w:szCs w:val="24"/>
        </w:rPr>
      </w:pPr>
      <w:r>
        <w:rPr>
          <w:rFonts w:ascii="Berlin Sans FB Demi" w:hAnsi="Berlin Sans FB Demi"/>
          <w:b/>
          <w:bCs/>
          <w:i/>
          <w:iCs/>
          <w:kern w:val="28"/>
          <w:sz w:val="24"/>
          <w:szCs w:val="24"/>
        </w:rPr>
        <w:t xml:space="preserve">                          </w:t>
      </w:r>
      <w:r w:rsidRPr="00BA04BB">
        <w:rPr>
          <w:rFonts w:ascii="Monotype Corsiva" w:hAnsi="Monotype Corsiva"/>
          <w:b/>
          <w:i/>
          <w:kern w:val="28"/>
        </w:rPr>
        <w:t>Gateway Technical College</w:t>
      </w:r>
    </w:p>
    <w:p w14:paraId="62338FEC" w14:textId="77777777" w:rsidR="00BA04BB" w:rsidRDefault="00BA04BB" w:rsidP="00584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28"/>
          <w:sz w:val="20"/>
          <w:szCs w:val="20"/>
        </w:rPr>
      </w:pPr>
    </w:p>
    <w:p w14:paraId="17CD1DC6" w14:textId="0F5F15AE" w:rsidR="00551B38" w:rsidRDefault="00BD18CE" w:rsidP="00584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REFERENCES:</w:t>
      </w:r>
    </w:p>
    <w:p w14:paraId="2E51B37A" w14:textId="77777777" w:rsidR="00BD18CE" w:rsidRDefault="00BD18CE" w:rsidP="00584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28"/>
          <w:sz w:val="20"/>
          <w:szCs w:val="20"/>
        </w:rPr>
      </w:pPr>
    </w:p>
    <w:p w14:paraId="4DCF7D31" w14:textId="6D069BB7" w:rsidR="00BD18CE" w:rsidRDefault="00BD18CE" w:rsidP="00584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Gregory Hayes – 414-688-0661- co-worker at Cooper Tires</w:t>
      </w:r>
    </w:p>
    <w:p w14:paraId="0ACC14F7" w14:textId="77777777" w:rsidR="00BD18CE" w:rsidRDefault="00BD18CE" w:rsidP="00584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28"/>
          <w:sz w:val="20"/>
          <w:szCs w:val="20"/>
        </w:rPr>
      </w:pPr>
    </w:p>
    <w:p w14:paraId="6ED22BF9" w14:textId="0740FA9B" w:rsidR="00BD18CE" w:rsidRDefault="00BD18CE" w:rsidP="00584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Jill Smith – 402-937-8487 – Supervisor at Goodyear Tires</w:t>
      </w:r>
    </w:p>
    <w:p w14:paraId="1863B808" w14:textId="77777777" w:rsidR="00BD18CE" w:rsidRDefault="00BD18CE" w:rsidP="00584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28"/>
          <w:sz w:val="20"/>
          <w:szCs w:val="20"/>
        </w:rPr>
      </w:pPr>
    </w:p>
    <w:p w14:paraId="533DAC51" w14:textId="6B6A2B70" w:rsidR="00BD18CE" w:rsidRDefault="00BD18CE" w:rsidP="00584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Justin Burnette – 262-497-5305 - Supervisor with UTI Logistics</w:t>
      </w:r>
    </w:p>
    <w:p w14:paraId="2A9D903D" w14:textId="77777777" w:rsidR="00BD18CE" w:rsidRDefault="00BD18CE" w:rsidP="00584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28"/>
          <w:sz w:val="20"/>
          <w:szCs w:val="20"/>
        </w:rPr>
      </w:pPr>
    </w:p>
    <w:p w14:paraId="79B34262" w14:textId="77777777" w:rsidR="00BD18CE" w:rsidRPr="00BA04BB" w:rsidRDefault="00BD18CE" w:rsidP="00584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kern w:val="28"/>
          <w:sz w:val="20"/>
          <w:szCs w:val="20"/>
        </w:rPr>
      </w:pPr>
    </w:p>
    <w:sectPr w:rsidR="00BD18CE" w:rsidRPr="00BA04BB" w:rsidSect="00BA04BB">
      <w:pgSz w:w="12240" w:h="15840"/>
      <w:pgMar w:top="72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2D36C5"/>
    <w:multiLevelType w:val="hybridMultilevel"/>
    <w:tmpl w:val="C95C4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45E358CC"/>
    <w:multiLevelType w:val="hybridMultilevel"/>
    <w:tmpl w:val="C930E1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5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6FFC543E"/>
    <w:multiLevelType w:val="hybridMultilevel"/>
    <w:tmpl w:val="0AC6B4B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7C3605B8"/>
    <w:multiLevelType w:val="hybridMultilevel"/>
    <w:tmpl w:val="0A56F132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A5"/>
    <w:rsid w:val="00025B7F"/>
    <w:rsid w:val="00072541"/>
    <w:rsid w:val="00087F42"/>
    <w:rsid w:val="000B70A5"/>
    <w:rsid w:val="000C1501"/>
    <w:rsid w:val="000D2F21"/>
    <w:rsid w:val="00104FF4"/>
    <w:rsid w:val="00141D2A"/>
    <w:rsid w:val="00152C9F"/>
    <w:rsid w:val="00155F32"/>
    <w:rsid w:val="00196ECD"/>
    <w:rsid w:val="001E175E"/>
    <w:rsid w:val="002054B1"/>
    <w:rsid w:val="002104E6"/>
    <w:rsid w:val="0021063C"/>
    <w:rsid w:val="0021498E"/>
    <w:rsid w:val="00267F36"/>
    <w:rsid w:val="002A1A48"/>
    <w:rsid w:val="002C0305"/>
    <w:rsid w:val="0030546D"/>
    <w:rsid w:val="00307E06"/>
    <w:rsid w:val="003115EE"/>
    <w:rsid w:val="00311FB9"/>
    <w:rsid w:val="0031722C"/>
    <w:rsid w:val="00345734"/>
    <w:rsid w:val="00375A1A"/>
    <w:rsid w:val="004752C0"/>
    <w:rsid w:val="004E02DC"/>
    <w:rsid w:val="004E5DE6"/>
    <w:rsid w:val="00521DE4"/>
    <w:rsid w:val="00551B38"/>
    <w:rsid w:val="00583654"/>
    <w:rsid w:val="00584DF0"/>
    <w:rsid w:val="005929EC"/>
    <w:rsid w:val="00594961"/>
    <w:rsid w:val="00615DFA"/>
    <w:rsid w:val="0062582C"/>
    <w:rsid w:val="006258F4"/>
    <w:rsid w:val="00632995"/>
    <w:rsid w:val="0066273F"/>
    <w:rsid w:val="006D3B3B"/>
    <w:rsid w:val="006F5F6E"/>
    <w:rsid w:val="007071EA"/>
    <w:rsid w:val="0071263F"/>
    <w:rsid w:val="00743FFD"/>
    <w:rsid w:val="007E453E"/>
    <w:rsid w:val="00804F0F"/>
    <w:rsid w:val="008215ED"/>
    <w:rsid w:val="00821688"/>
    <w:rsid w:val="00825A16"/>
    <w:rsid w:val="00845346"/>
    <w:rsid w:val="00845753"/>
    <w:rsid w:val="008B4DAC"/>
    <w:rsid w:val="008C0255"/>
    <w:rsid w:val="008F2B5A"/>
    <w:rsid w:val="008F514A"/>
    <w:rsid w:val="0090321A"/>
    <w:rsid w:val="009A4466"/>
    <w:rsid w:val="009D503E"/>
    <w:rsid w:val="009F2366"/>
    <w:rsid w:val="00A355B2"/>
    <w:rsid w:val="00A37C42"/>
    <w:rsid w:val="00A42F30"/>
    <w:rsid w:val="00A46CB0"/>
    <w:rsid w:val="00AA63B3"/>
    <w:rsid w:val="00AB4F8D"/>
    <w:rsid w:val="00AE4349"/>
    <w:rsid w:val="00B24001"/>
    <w:rsid w:val="00B55884"/>
    <w:rsid w:val="00B66732"/>
    <w:rsid w:val="00B7060D"/>
    <w:rsid w:val="00BA04BB"/>
    <w:rsid w:val="00BA38DE"/>
    <w:rsid w:val="00BA62D4"/>
    <w:rsid w:val="00BB7D82"/>
    <w:rsid w:val="00BC2348"/>
    <w:rsid w:val="00BC6D27"/>
    <w:rsid w:val="00BD18CE"/>
    <w:rsid w:val="00BE23FA"/>
    <w:rsid w:val="00C439E8"/>
    <w:rsid w:val="00C9254F"/>
    <w:rsid w:val="00CB0D84"/>
    <w:rsid w:val="00CB71A2"/>
    <w:rsid w:val="00CD5A2C"/>
    <w:rsid w:val="00CE3C5D"/>
    <w:rsid w:val="00D113F5"/>
    <w:rsid w:val="00D142CD"/>
    <w:rsid w:val="00D469D9"/>
    <w:rsid w:val="00D722E4"/>
    <w:rsid w:val="00DE6683"/>
    <w:rsid w:val="00EA588F"/>
    <w:rsid w:val="00EB6550"/>
    <w:rsid w:val="00ED1668"/>
    <w:rsid w:val="00EE0E1D"/>
    <w:rsid w:val="00EF335C"/>
    <w:rsid w:val="00F12125"/>
    <w:rsid w:val="00F933AC"/>
    <w:rsid w:val="00FA489D"/>
    <w:rsid w:val="00FC6733"/>
    <w:rsid w:val="00FE56AF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E12166"/>
  <w15:docId w15:val="{6AEAA2C9-2B85-4028-8C13-7F95B36C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D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7F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ll\AppData\Roaming\Microsoft\Templates\TP0300038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04E6-1C9D-4E5E-A61C-B50B2D5AC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84603B-FEAF-4071-988F-74A134AF69B7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3.xml><?xml version="1.0" encoding="utf-8"?>
<ds:datastoreItem xmlns:ds="http://schemas.openxmlformats.org/officeDocument/2006/customXml" ds:itemID="{772A54A5-F86F-41FD-A5C0-1F5DF66180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7BE69-2B0B-4BD0-9BD9-E617A350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TP030003806</Template>
  <TotalTime>0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Lis</cp:lastModifiedBy>
  <cp:revision>2</cp:revision>
  <cp:lastPrinted>2008-10-14T16:19:00Z</cp:lastPrinted>
  <dcterms:created xsi:type="dcterms:W3CDTF">2015-01-27T19:13:00Z</dcterms:created>
  <dcterms:modified xsi:type="dcterms:W3CDTF">2015-01-27T19:13:00Z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TC300038069990</vt:lpwstr>
  </property>
</Properties>
</file>