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C07" w:rsidRDefault="001E23D9">
      <w:pPr>
        <w:pStyle w:val="Standard"/>
        <w:jc w:val="center"/>
      </w:pPr>
      <w:bookmarkStart w:id="0" w:name="_GoBack"/>
      <w:bookmarkEnd w:id="0"/>
      <w:r>
        <w:t>Frank J. Conn- Wilhelm</w:t>
      </w:r>
    </w:p>
    <w:p w:rsidR="00473C07" w:rsidRDefault="001E23D9">
      <w:pPr>
        <w:pStyle w:val="Standard"/>
        <w:jc w:val="center"/>
      </w:pPr>
      <w:r>
        <w:t>4398 East 118</w:t>
      </w:r>
      <w:r>
        <w:rPr>
          <w:vertAlign w:val="superscript"/>
        </w:rPr>
        <w:t>th</w:t>
      </w:r>
      <w:r>
        <w:t xml:space="preserve"> Pl.</w:t>
      </w:r>
    </w:p>
    <w:p w:rsidR="00473C07" w:rsidRDefault="001E23D9">
      <w:pPr>
        <w:pStyle w:val="Standard"/>
        <w:jc w:val="center"/>
      </w:pPr>
      <w:proofErr w:type="spellStart"/>
      <w:r>
        <w:t>Thornton</w:t>
      </w:r>
      <w:proofErr w:type="gramStart"/>
      <w:r>
        <w:t>,CO</w:t>
      </w:r>
      <w:proofErr w:type="spellEnd"/>
      <w:proofErr w:type="gramEnd"/>
      <w:r>
        <w:t xml:space="preserve"> 80233</w:t>
      </w:r>
    </w:p>
    <w:p w:rsidR="00473C07" w:rsidRDefault="001E23D9">
      <w:pPr>
        <w:pStyle w:val="Standard"/>
        <w:jc w:val="center"/>
      </w:pPr>
      <w:r>
        <w:t>Phone: 1(219)344-0063</w:t>
      </w:r>
    </w:p>
    <w:p w:rsidR="00473C07" w:rsidRDefault="00473C07">
      <w:pPr>
        <w:pStyle w:val="Standard"/>
        <w:jc w:val="center"/>
      </w:pPr>
    </w:p>
    <w:p w:rsidR="00473C07" w:rsidRDefault="001E23D9">
      <w:pPr>
        <w:pStyle w:val="Standard"/>
        <w:ind w:left="709"/>
      </w:pPr>
      <w:r>
        <w:t>Objective:</w:t>
      </w:r>
    </w:p>
    <w:p w:rsidR="00473C07" w:rsidRDefault="001E23D9">
      <w:pPr>
        <w:pStyle w:val="Standard"/>
        <w:ind w:left="709"/>
      </w:pPr>
      <w:r>
        <w:t xml:space="preserve">Finding long term employment with a stable work environment where   </w:t>
      </w:r>
    </w:p>
    <w:p w:rsidR="00473C07" w:rsidRDefault="001E23D9">
      <w:pPr>
        <w:pStyle w:val="Standard"/>
        <w:ind w:left="709"/>
      </w:pPr>
      <w:r>
        <w:t xml:space="preserve">I may develop my </w:t>
      </w:r>
      <w:r>
        <w:t xml:space="preserve">skills and expand as an individual, </w:t>
      </w:r>
      <w:proofErr w:type="gramStart"/>
      <w:r>
        <w:t>In</w:t>
      </w:r>
      <w:proofErr w:type="gramEnd"/>
      <w:r>
        <w:t xml:space="preserve"> doing so helping the company grow   and prosper.</w:t>
      </w:r>
    </w:p>
    <w:p w:rsidR="00473C07" w:rsidRDefault="00473C07">
      <w:pPr>
        <w:pStyle w:val="Standard"/>
        <w:ind w:left="709"/>
      </w:pPr>
    </w:p>
    <w:p w:rsidR="00473C07" w:rsidRDefault="001E23D9">
      <w:pPr>
        <w:pStyle w:val="Standard"/>
        <w:ind w:left="709"/>
      </w:pPr>
      <w:r>
        <w:t>Professional Skills and Training:</w:t>
      </w:r>
    </w:p>
    <w:p w:rsidR="00473C07" w:rsidRDefault="00473C07">
      <w:pPr>
        <w:pStyle w:val="Standard"/>
        <w:ind w:left="709"/>
      </w:pPr>
    </w:p>
    <w:p w:rsidR="00473C07" w:rsidRDefault="001E23D9">
      <w:pPr>
        <w:pStyle w:val="Standard"/>
        <w:ind w:left="709"/>
      </w:pPr>
      <w:r>
        <w:t>B&amp;B Manufacturing</w:t>
      </w:r>
    </w:p>
    <w:p w:rsidR="00473C07" w:rsidRDefault="001E23D9">
      <w:pPr>
        <w:pStyle w:val="Standard"/>
        <w:numPr>
          <w:ilvl w:val="0"/>
          <w:numId w:val="1"/>
        </w:numPr>
      </w:pPr>
      <w:r>
        <w:t>Inspecting and approving all parts throughout the manufacturing process.</w:t>
      </w:r>
    </w:p>
    <w:p w:rsidR="00473C07" w:rsidRDefault="001E23D9">
      <w:pPr>
        <w:pStyle w:val="Standard"/>
        <w:numPr>
          <w:ilvl w:val="0"/>
          <w:numId w:val="1"/>
        </w:numPr>
      </w:pPr>
      <w:r>
        <w:t>Calibrate, read, and convert various meas</w:t>
      </w:r>
      <w:r>
        <w:t>uring tools to very precise tolerances from .0001 or smaller.</w:t>
      </w:r>
    </w:p>
    <w:p w:rsidR="00473C07" w:rsidRDefault="001E23D9">
      <w:pPr>
        <w:pStyle w:val="Standard"/>
        <w:numPr>
          <w:ilvl w:val="0"/>
          <w:numId w:val="1"/>
        </w:numPr>
      </w:pPr>
      <w:r>
        <w:t>Understand CNC tooling and insert types along with measurement and cutting specifications.</w:t>
      </w:r>
    </w:p>
    <w:p w:rsidR="00473C07" w:rsidRDefault="001E23D9">
      <w:pPr>
        <w:pStyle w:val="Standard"/>
        <w:numPr>
          <w:ilvl w:val="0"/>
          <w:numId w:val="1"/>
        </w:numPr>
      </w:pPr>
      <w:r>
        <w:t>Basic computer knowledge.</w:t>
      </w:r>
    </w:p>
    <w:p w:rsidR="00473C07" w:rsidRDefault="001E23D9">
      <w:pPr>
        <w:pStyle w:val="Standard"/>
        <w:numPr>
          <w:ilvl w:val="0"/>
          <w:numId w:val="1"/>
        </w:numPr>
      </w:pPr>
      <w:r>
        <w:t>Ability to use various power, hand, and pneumatic tools.</w:t>
      </w:r>
    </w:p>
    <w:p w:rsidR="00473C07" w:rsidRDefault="001E23D9">
      <w:pPr>
        <w:pStyle w:val="Standard"/>
        <w:numPr>
          <w:ilvl w:val="0"/>
          <w:numId w:val="1"/>
        </w:numPr>
      </w:pPr>
      <w:r>
        <w:t>Ability to read blue</w:t>
      </w:r>
      <w:r>
        <w:t>prints.</w:t>
      </w:r>
    </w:p>
    <w:p w:rsidR="00473C07" w:rsidRDefault="00473C07">
      <w:pPr>
        <w:pStyle w:val="Standard"/>
      </w:pPr>
    </w:p>
    <w:p w:rsidR="00473C07" w:rsidRDefault="001E23D9">
      <w:pPr>
        <w:pStyle w:val="Standard"/>
        <w:ind w:left="709"/>
      </w:pPr>
      <w:r>
        <w:t xml:space="preserve">Sullivan </w:t>
      </w:r>
      <w:proofErr w:type="spellStart"/>
      <w:r>
        <w:t>Palatek</w:t>
      </w:r>
      <w:proofErr w:type="spellEnd"/>
    </w:p>
    <w:p w:rsidR="00473C07" w:rsidRDefault="001E23D9">
      <w:pPr>
        <w:pStyle w:val="Standard"/>
        <w:numPr>
          <w:ilvl w:val="0"/>
          <w:numId w:val="2"/>
        </w:numPr>
      </w:pPr>
      <w:r>
        <w:t>Basic electrical wiring assembly, as well as hydraulic system installations.</w:t>
      </w:r>
    </w:p>
    <w:p w:rsidR="00473C07" w:rsidRDefault="001E23D9">
      <w:pPr>
        <w:pStyle w:val="Standard"/>
        <w:numPr>
          <w:ilvl w:val="0"/>
          <w:numId w:val="2"/>
        </w:numPr>
      </w:pPr>
      <w:r>
        <w:t>Welding and metal fabrication techniques.</w:t>
      </w:r>
    </w:p>
    <w:p w:rsidR="00473C07" w:rsidRDefault="001E23D9">
      <w:pPr>
        <w:pStyle w:val="Standard"/>
        <w:numPr>
          <w:ilvl w:val="0"/>
          <w:numId w:val="2"/>
        </w:numPr>
      </w:pPr>
      <w:r>
        <w:t xml:space="preserve">Ability to use </w:t>
      </w:r>
      <w:proofErr w:type="spellStart"/>
      <w:r>
        <w:t>Infamax</w:t>
      </w:r>
      <w:proofErr w:type="spellEnd"/>
      <w:r>
        <w:t xml:space="preserve"> Inventory Software.</w:t>
      </w:r>
    </w:p>
    <w:p w:rsidR="00473C07" w:rsidRDefault="001E23D9">
      <w:pPr>
        <w:pStyle w:val="Standard"/>
        <w:numPr>
          <w:ilvl w:val="0"/>
          <w:numId w:val="2"/>
        </w:numPr>
      </w:pPr>
      <w:r>
        <w:t xml:space="preserve">Knowledge in air compressor technologies and fundamental knowledge </w:t>
      </w:r>
      <w:r>
        <w:t>behind their principles of operation allowing for assembly, maintenance, and rebuilding of a large array of diesel and electrical air compressors.</w:t>
      </w:r>
    </w:p>
    <w:p w:rsidR="00473C07" w:rsidRDefault="001E23D9">
      <w:pPr>
        <w:pStyle w:val="Standard"/>
        <w:numPr>
          <w:ilvl w:val="0"/>
          <w:numId w:val="2"/>
        </w:numPr>
      </w:pPr>
      <w:r>
        <w:t>Operate bobcat, forklift, tractor, and overhead hoist.</w:t>
      </w:r>
    </w:p>
    <w:p w:rsidR="00473C07" w:rsidRDefault="001E23D9">
      <w:pPr>
        <w:pStyle w:val="Standard"/>
        <w:numPr>
          <w:ilvl w:val="0"/>
          <w:numId w:val="2"/>
        </w:numPr>
      </w:pPr>
      <w:r>
        <w:t>Bend steel tubing.</w:t>
      </w:r>
    </w:p>
    <w:p w:rsidR="00473C07" w:rsidRDefault="001E23D9">
      <w:pPr>
        <w:pStyle w:val="Standard"/>
        <w:numPr>
          <w:ilvl w:val="0"/>
          <w:numId w:val="2"/>
        </w:numPr>
      </w:pPr>
      <w:r>
        <w:t>Pressure test for leaks.</w:t>
      </w:r>
    </w:p>
    <w:p w:rsidR="00473C07" w:rsidRDefault="00473C07">
      <w:pPr>
        <w:pStyle w:val="Standard"/>
      </w:pPr>
    </w:p>
    <w:p w:rsidR="00473C07" w:rsidRDefault="001E23D9">
      <w:pPr>
        <w:pStyle w:val="Standard"/>
        <w:ind w:left="709"/>
      </w:pPr>
      <w:proofErr w:type="gramStart"/>
      <w:r>
        <w:t>Boilermak</w:t>
      </w:r>
      <w:r>
        <w:t>er(</w:t>
      </w:r>
      <w:proofErr w:type="gramEnd"/>
      <w:r>
        <w:t>Local 374)</w:t>
      </w:r>
    </w:p>
    <w:p w:rsidR="00473C07" w:rsidRDefault="001E23D9">
      <w:pPr>
        <w:pStyle w:val="Standard"/>
        <w:numPr>
          <w:ilvl w:val="0"/>
          <w:numId w:val="3"/>
        </w:numPr>
      </w:pPr>
      <w:r>
        <w:t xml:space="preserve">Construct, assemble, repair and maintain stationary steam boilers and boiler </w:t>
      </w:r>
      <w:proofErr w:type="spellStart"/>
      <w:r>
        <w:t>housee</w:t>
      </w:r>
      <w:proofErr w:type="spellEnd"/>
      <w:r>
        <w:t xml:space="preserve"> auxiliaries.</w:t>
      </w:r>
    </w:p>
    <w:p w:rsidR="00473C07" w:rsidRDefault="001E23D9">
      <w:pPr>
        <w:pStyle w:val="Standard"/>
        <w:numPr>
          <w:ilvl w:val="0"/>
          <w:numId w:val="3"/>
        </w:numPr>
      </w:pPr>
      <w:r>
        <w:t>Align structures of plate sections to assemble boiler frame tanks or vats.</w:t>
      </w:r>
    </w:p>
    <w:p w:rsidR="00473C07" w:rsidRDefault="001E23D9">
      <w:pPr>
        <w:pStyle w:val="Standard"/>
        <w:numPr>
          <w:ilvl w:val="0"/>
          <w:numId w:val="3"/>
        </w:numPr>
      </w:pPr>
      <w:r>
        <w:t>Knowledge of cleaning boilers and furnaces.</w:t>
      </w:r>
    </w:p>
    <w:p w:rsidR="00473C07" w:rsidRDefault="001E23D9">
      <w:pPr>
        <w:pStyle w:val="Standard"/>
        <w:numPr>
          <w:ilvl w:val="0"/>
          <w:numId w:val="3"/>
        </w:numPr>
      </w:pPr>
      <w:r>
        <w:t xml:space="preserve">Inspect and repair boiler </w:t>
      </w:r>
      <w:r>
        <w:t>fittings.</w:t>
      </w:r>
    </w:p>
    <w:p w:rsidR="00473C07" w:rsidRDefault="001E23D9">
      <w:pPr>
        <w:pStyle w:val="Standard"/>
        <w:numPr>
          <w:ilvl w:val="0"/>
          <w:numId w:val="3"/>
        </w:numPr>
      </w:pPr>
      <w:r>
        <w:t>Background in very strict safety protocols and practices.</w:t>
      </w:r>
    </w:p>
    <w:p w:rsidR="00473C07" w:rsidRDefault="00473C07">
      <w:pPr>
        <w:pStyle w:val="Standard"/>
      </w:pPr>
    </w:p>
    <w:p w:rsidR="00473C07" w:rsidRDefault="001E23D9">
      <w:pPr>
        <w:pStyle w:val="Standard"/>
        <w:ind w:left="709"/>
      </w:pPr>
      <w:r>
        <w:t>Work History:</w:t>
      </w:r>
    </w:p>
    <w:p w:rsidR="00473C07" w:rsidRDefault="001E23D9">
      <w:pPr>
        <w:pStyle w:val="Standard"/>
        <w:ind w:left="709"/>
      </w:pPr>
      <w:r>
        <w:t>B&amp;B Manufacturing           Tool Crib and QC Associate</w:t>
      </w:r>
    </w:p>
    <w:p w:rsidR="00473C07" w:rsidRDefault="001E23D9">
      <w:pPr>
        <w:pStyle w:val="Standard"/>
        <w:ind w:left="709"/>
      </w:pPr>
      <w:r>
        <w:t>La Porte, IN                         07/2014-01/2015</w:t>
      </w:r>
    </w:p>
    <w:p w:rsidR="00473C07" w:rsidRDefault="00473C07">
      <w:pPr>
        <w:pStyle w:val="Standard"/>
        <w:ind w:left="709"/>
      </w:pPr>
    </w:p>
    <w:p w:rsidR="00473C07" w:rsidRDefault="001E23D9">
      <w:pPr>
        <w:pStyle w:val="Standard"/>
        <w:ind w:left="709"/>
      </w:pPr>
      <w:r>
        <w:t xml:space="preserve">Sullivan </w:t>
      </w:r>
      <w:proofErr w:type="spellStart"/>
      <w:r>
        <w:t>Palatek</w:t>
      </w:r>
      <w:proofErr w:type="spellEnd"/>
      <w:r>
        <w:t xml:space="preserve">                   Assembler/ Operator</w:t>
      </w:r>
    </w:p>
    <w:p w:rsidR="00473C07" w:rsidRDefault="001E23D9">
      <w:pPr>
        <w:pStyle w:val="Standard"/>
        <w:ind w:left="709"/>
      </w:pPr>
      <w:r>
        <w:t xml:space="preserve">Michigan </w:t>
      </w:r>
      <w:r>
        <w:t>City, IN                04/2011-07/2014</w:t>
      </w:r>
    </w:p>
    <w:p w:rsidR="00473C07" w:rsidRDefault="00473C07">
      <w:pPr>
        <w:pStyle w:val="Standard"/>
        <w:ind w:left="709"/>
      </w:pPr>
    </w:p>
    <w:p w:rsidR="00473C07" w:rsidRDefault="001E23D9">
      <w:pPr>
        <w:pStyle w:val="Standard"/>
        <w:ind w:left="709"/>
      </w:pPr>
      <w:r>
        <w:t>Kelly Services                     Assembler/ Operator</w:t>
      </w:r>
    </w:p>
    <w:p w:rsidR="00473C07" w:rsidRDefault="001E23D9">
      <w:pPr>
        <w:pStyle w:val="Standard"/>
        <w:ind w:left="709"/>
      </w:pPr>
      <w:r>
        <w:t>Michigan City, IN               10/2008-04/2011</w:t>
      </w:r>
    </w:p>
    <w:p w:rsidR="00473C07" w:rsidRDefault="00473C07">
      <w:pPr>
        <w:pStyle w:val="Standard"/>
        <w:ind w:left="709"/>
      </w:pPr>
    </w:p>
    <w:p w:rsidR="00473C07" w:rsidRDefault="001E23D9">
      <w:pPr>
        <w:pStyle w:val="Standard"/>
      </w:pPr>
      <w:r>
        <w:lastRenderedPageBreak/>
        <w:t xml:space="preserve">            </w:t>
      </w:r>
      <w:proofErr w:type="gramStart"/>
      <w:r>
        <w:t>Local 374                            Boilermaker</w:t>
      </w:r>
      <w:proofErr w:type="gramEnd"/>
      <w:r>
        <w:t xml:space="preserve">  </w:t>
      </w:r>
    </w:p>
    <w:p w:rsidR="00473C07" w:rsidRDefault="001E23D9">
      <w:pPr>
        <w:pStyle w:val="Standard"/>
        <w:ind w:left="709"/>
      </w:pPr>
      <w:r>
        <w:t>Hammond, IN                      02/2004-10/2006</w:t>
      </w:r>
    </w:p>
    <w:p w:rsidR="00473C07" w:rsidRDefault="00473C07">
      <w:pPr>
        <w:pStyle w:val="Standard"/>
      </w:pPr>
    </w:p>
    <w:p w:rsidR="00473C07" w:rsidRDefault="001E23D9">
      <w:pPr>
        <w:pStyle w:val="Standard"/>
        <w:ind w:left="709"/>
      </w:pPr>
      <w:r>
        <w:t>Education:</w:t>
      </w:r>
    </w:p>
    <w:p w:rsidR="00473C07" w:rsidRDefault="001E23D9">
      <w:pPr>
        <w:pStyle w:val="Standard"/>
        <w:numPr>
          <w:ilvl w:val="0"/>
          <w:numId w:val="4"/>
        </w:numPr>
      </w:pPr>
      <w:r>
        <w:t>Received General Equivalency Diploma                           2006</w:t>
      </w:r>
    </w:p>
    <w:p w:rsidR="00473C07" w:rsidRDefault="001E23D9">
      <w:pPr>
        <w:pStyle w:val="Standard"/>
        <w:numPr>
          <w:ilvl w:val="0"/>
          <w:numId w:val="5"/>
        </w:numPr>
      </w:pPr>
      <w:r>
        <w:t>Obtained 28 hour Welding Certificate                               2006</w:t>
      </w:r>
    </w:p>
    <w:p w:rsidR="00473C07" w:rsidRDefault="001E23D9">
      <w:pPr>
        <w:pStyle w:val="Standard"/>
        <w:numPr>
          <w:ilvl w:val="0"/>
          <w:numId w:val="5"/>
        </w:numPr>
      </w:pPr>
      <w:r>
        <w:t>Obtained Construction, Health, and Safety Certificate      2006</w:t>
      </w:r>
    </w:p>
    <w:p w:rsidR="00473C07" w:rsidRDefault="001E23D9">
      <w:pPr>
        <w:pStyle w:val="Standard"/>
        <w:numPr>
          <w:ilvl w:val="0"/>
          <w:numId w:val="5"/>
        </w:numPr>
      </w:pPr>
      <w:r>
        <w:t xml:space="preserve">Certified Forklift Driver              </w:t>
      </w:r>
      <w:r>
        <w:t xml:space="preserve">                                       2012</w:t>
      </w:r>
    </w:p>
    <w:p w:rsidR="00473C07" w:rsidRDefault="00473C07">
      <w:pPr>
        <w:pStyle w:val="Standard"/>
      </w:pPr>
    </w:p>
    <w:p w:rsidR="00473C07" w:rsidRDefault="001E23D9">
      <w:pPr>
        <w:pStyle w:val="Standard"/>
        <w:ind w:left="709"/>
      </w:pPr>
      <w:proofErr w:type="gramStart"/>
      <w:r>
        <w:t>References available upon request.</w:t>
      </w:r>
      <w:proofErr w:type="gramEnd"/>
    </w:p>
    <w:p w:rsidR="00473C07" w:rsidRDefault="00473C07">
      <w:pPr>
        <w:pStyle w:val="Standard"/>
      </w:pPr>
    </w:p>
    <w:p w:rsidR="00473C07" w:rsidRDefault="00473C07">
      <w:pPr>
        <w:pStyle w:val="Standard"/>
      </w:pPr>
    </w:p>
    <w:p w:rsidR="00473C07" w:rsidRDefault="001E23D9">
      <w:pPr>
        <w:pStyle w:val="Standard"/>
        <w:ind w:left="709"/>
      </w:pPr>
      <w:r>
        <w:t xml:space="preserve">                     </w:t>
      </w:r>
    </w:p>
    <w:p w:rsidR="00473C07" w:rsidRDefault="00473C07">
      <w:pPr>
        <w:pStyle w:val="Standard"/>
        <w:ind w:left="709"/>
      </w:pPr>
    </w:p>
    <w:p w:rsidR="00473C07" w:rsidRDefault="001E23D9">
      <w:pPr>
        <w:pStyle w:val="Standard"/>
        <w:ind w:left="709"/>
        <w:jc w:val="right"/>
      </w:pPr>
      <w:r>
        <w:t xml:space="preserve">                        </w:t>
      </w:r>
    </w:p>
    <w:p w:rsidR="00473C07" w:rsidRDefault="00473C07">
      <w:pPr>
        <w:pStyle w:val="Standard"/>
      </w:pPr>
    </w:p>
    <w:sectPr w:rsidR="00473C07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3D9" w:rsidRDefault="001E23D9">
      <w:r>
        <w:separator/>
      </w:r>
    </w:p>
  </w:endnote>
  <w:endnote w:type="continuationSeparator" w:id="0">
    <w:p w:rsidR="001E23D9" w:rsidRDefault="001E2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3D9" w:rsidRDefault="001E23D9">
      <w:r>
        <w:rPr>
          <w:color w:val="000000"/>
        </w:rPr>
        <w:separator/>
      </w:r>
    </w:p>
  </w:footnote>
  <w:footnote w:type="continuationSeparator" w:id="0">
    <w:p w:rsidR="001E23D9" w:rsidRDefault="001E23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A25AF"/>
    <w:multiLevelType w:val="multilevel"/>
    <w:tmpl w:val="A998C894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">
    <w:nsid w:val="31B80F00"/>
    <w:multiLevelType w:val="multilevel"/>
    <w:tmpl w:val="7116DC0C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">
    <w:nsid w:val="64F84D18"/>
    <w:multiLevelType w:val="multilevel"/>
    <w:tmpl w:val="BF62C9F8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3">
    <w:nsid w:val="6C554E9E"/>
    <w:multiLevelType w:val="multilevel"/>
    <w:tmpl w:val="7280F912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4">
    <w:nsid w:val="769A45AD"/>
    <w:multiLevelType w:val="multilevel"/>
    <w:tmpl w:val="5DD891C0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473C07"/>
    <w:rsid w:val="001E23D9"/>
    <w:rsid w:val="00473C07"/>
    <w:rsid w:val="00B3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2015-01-22T17:31:00Z</dcterms:created>
  <dcterms:modified xsi:type="dcterms:W3CDTF">2015-01-22T17:31:00Z</dcterms:modified>
</cp:coreProperties>
</file>