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F41CC0">
      <w:pPr>
        <w:pStyle w:val="ContactInfo"/>
      </w:pPr>
      <w:sdt>
        <w:sdtPr>
          <w:alias w:val="Street Address"/>
          <w:tag w:val="Street Address"/>
          <w:id w:val="1415969137"/>
          <w:placeholder>
            <w:docPart w:val="D67F5BC9AE694C0DB96327F43630368B"/>
          </w:placeholder>
          <w:dataBinding w:prefixMappings="xmlns:ns0='http://schemas.microsoft.com/office/2006/coverPageProps' " w:xpath="/ns0:CoverPageProperties[1]/ns0:CompanyAddress[1]" w:storeItemID="{55AF091B-3C7A-41E3-B477-F2FDAA23CFDA}"/>
          <w:text w:multiLine="1"/>
        </w:sdtPr>
        <w:sdtEndPr/>
        <w:sdtContent>
          <w:r w:rsidR="00095208">
            <w:t xml:space="preserve">110 Charles </w:t>
          </w:r>
          <w:proofErr w:type="spellStart"/>
          <w:r w:rsidR="00095208">
            <w:t>McComb</w:t>
          </w:r>
          <w:proofErr w:type="spellEnd"/>
          <w:r w:rsidR="00095208">
            <w:t xml:space="preserve"> Blvd</w:t>
          </w:r>
        </w:sdtContent>
      </w:sdt>
    </w:p>
    <w:sdt>
      <w:sdtPr>
        <w:alias w:val="Category"/>
        <w:tag w:val=""/>
        <w:id w:val="1543715586"/>
        <w:placeholder>
          <w:docPart w:val="1940EDEE14144BEB996CB09BFD573C25"/>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095208">
          <w:pPr>
            <w:pStyle w:val="ContactInfo"/>
          </w:pPr>
          <w:r>
            <w:t>New Bedford MA</w:t>
          </w:r>
        </w:p>
      </w:sdtContent>
    </w:sdt>
    <w:p w:rsidR="002C42BC" w:rsidRDefault="00F41CC0">
      <w:pPr>
        <w:pStyle w:val="ContactInfo"/>
      </w:pPr>
      <w:sdt>
        <w:sdtPr>
          <w:alias w:val="Telephone"/>
          <w:tag w:val="Telephone"/>
          <w:id w:val="599758962"/>
          <w:placeholder>
            <w:docPart w:val="0FAC6D9B97BE474089BA58DDDCC75C05"/>
          </w:placeholder>
          <w:dataBinding w:prefixMappings="xmlns:ns0='http://schemas.microsoft.com/office/2006/coverPageProps' " w:xpath="/ns0:CoverPageProperties[1]/ns0:CompanyPhone[1]" w:storeItemID="{55AF091B-3C7A-41E3-B477-F2FDAA23CFDA}"/>
          <w:text/>
        </w:sdtPr>
        <w:sdtEndPr/>
        <w:sdtContent>
          <w:r w:rsidR="00095208">
            <w:t>774-417-7670</w:t>
          </w:r>
        </w:sdtContent>
      </w:sdt>
    </w:p>
    <w:p w:rsidR="002C42BC" w:rsidRDefault="002C42BC">
      <w:pPr>
        <w:pStyle w:val="ContactInfo"/>
      </w:pPr>
    </w:p>
    <w:sdt>
      <w:sdtPr>
        <w:rPr>
          <w:rStyle w:val="Emphasis"/>
        </w:rPr>
        <w:alias w:val="Email"/>
        <w:tag w:val=""/>
        <w:id w:val="1889536063"/>
        <w:placeholder>
          <w:docPart w:val="C51293F5541B4450AB5C2435BED1371A"/>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095208">
          <w:pPr>
            <w:pStyle w:val="ContactInfo"/>
            <w:rPr>
              <w:rStyle w:val="Emphasis"/>
            </w:rPr>
          </w:pPr>
          <w:r>
            <w:rPr>
              <w:rStyle w:val="Emphasis"/>
            </w:rPr>
            <w:t>Tbraley130@gmail.com</w:t>
          </w:r>
        </w:p>
      </w:sdtContent>
    </w:sdt>
    <w:p w:rsidR="002C42BC" w:rsidRDefault="00F41CC0">
      <w:pPr>
        <w:pStyle w:val="Name"/>
      </w:pPr>
      <w:sdt>
        <w:sdtPr>
          <w:alias w:val="Your Name"/>
          <w:tag w:val=""/>
          <w:id w:val="1197042864"/>
          <w:placeholder>
            <w:docPart w:val="B20A2AECC79D47F0B171EA9C14BDE640"/>
          </w:placeholder>
          <w:dataBinding w:prefixMappings="xmlns:ns0='http://purl.org/dc/elements/1.1/' xmlns:ns1='http://schemas.openxmlformats.org/package/2006/metadata/core-properties' " w:xpath="/ns1:coreProperties[1]/ns0:creator[1]" w:storeItemID="{6C3C8BC8-F283-45AE-878A-BAB7291924A1}"/>
          <w:text/>
        </w:sdtPr>
        <w:sdtEndPr/>
        <w:sdtContent>
          <w:r w:rsidR="007F24B3">
            <w:t>tRAVIS KEITH BRALEY</w:t>
          </w:r>
        </w:sdtContent>
      </w:sdt>
    </w:p>
    <w:tbl>
      <w:tblPr>
        <w:tblStyle w:val="ResumeTable"/>
        <w:tblW w:w="5000" w:type="pct"/>
        <w:tblLook w:val="04A0" w:firstRow="1" w:lastRow="0" w:firstColumn="1" w:lastColumn="0" w:noHBand="0" w:noVBand="1"/>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7F24B3" w:rsidP="007F24B3">
            <w:pPr>
              <w:pStyle w:val="ResumeText"/>
            </w:pPr>
            <w:r>
              <w:t>Work and keep steady job, Get back into my education.</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7F24B3" w:rsidRDefault="007F24B3" w:rsidP="007F24B3">
            <w:pPr>
              <w:pStyle w:val="ResumeText"/>
              <w:numPr>
                <w:ilvl w:val="0"/>
                <w:numId w:val="1"/>
              </w:numPr>
            </w:pPr>
            <w:r>
              <w:t>OSHA certified</w:t>
            </w:r>
          </w:p>
          <w:p w:rsidR="007F24B3" w:rsidRDefault="007F24B3" w:rsidP="007F24B3">
            <w:pPr>
              <w:pStyle w:val="ResumeText"/>
              <w:numPr>
                <w:ilvl w:val="0"/>
                <w:numId w:val="1"/>
              </w:numPr>
            </w:pPr>
            <w:r>
              <w:t>Microsoft word</w:t>
            </w:r>
          </w:p>
          <w:p w:rsidR="007F24B3" w:rsidRDefault="007F24B3" w:rsidP="007F24B3">
            <w:pPr>
              <w:pStyle w:val="ResumeText"/>
              <w:numPr>
                <w:ilvl w:val="0"/>
                <w:numId w:val="1"/>
              </w:numPr>
            </w:pPr>
            <w:r>
              <w:t>Excel, and power point certified</w:t>
            </w:r>
          </w:p>
          <w:p w:rsidR="007F24B3" w:rsidRDefault="007F24B3" w:rsidP="007F24B3">
            <w:pPr>
              <w:pStyle w:val="ResumeText"/>
              <w:numPr>
                <w:ilvl w:val="0"/>
                <w:numId w:val="1"/>
              </w:numPr>
            </w:pPr>
            <w:r>
              <w:t xml:space="preserve"> Winner of Skills </w:t>
            </w:r>
            <w:proofErr w:type="spellStart"/>
            <w:r>
              <w:t>usa</w:t>
            </w:r>
            <w:proofErr w:type="spellEnd"/>
            <w:r>
              <w:t xml:space="preserve"> gold place for computer programming </w:t>
            </w:r>
          </w:p>
          <w:p w:rsidR="007F24B3" w:rsidRDefault="007F24B3" w:rsidP="007F24B3">
            <w:pPr>
              <w:pStyle w:val="ResumeText"/>
              <w:numPr>
                <w:ilvl w:val="0"/>
                <w:numId w:val="1"/>
              </w:numPr>
            </w:pPr>
            <w:r>
              <w:t xml:space="preserve">Basic html programming </w:t>
            </w:r>
          </w:p>
          <w:p w:rsidR="007F24B3" w:rsidRDefault="007F24B3" w:rsidP="007F24B3">
            <w:pPr>
              <w:pStyle w:val="ResumeText"/>
              <w:numPr>
                <w:ilvl w:val="0"/>
                <w:numId w:val="1"/>
              </w:numPr>
            </w:pPr>
            <w:r>
              <w:t xml:space="preserve">Basic computer programming and networking </w:t>
            </w:r>
          </w:p>
          <w:p w:rsidR="007F24B3" w:rsidRDefault="007F24B3" w:rsidP="007F24B3">
            <w:pPr>
              <w:pStyle w:val="ResumeText"/>
              <w:numPr>
                <w:ilvl w:val="0"/>
                <w:numId w:val="1"/>
              </w:numPr>
            </w:pPr>
            <w:r>
              <w:t>Can used power tools, and not afraid of heights</w:t>
            </w:r>
          </w:p>
          <w:p w:rsidR="002C42BC" w:rsidRDefault="007F24B3" w:rsidP="007F24B3">
            <w:pPr>
              <w:pStyle w:val="ResumeText"/>
              <w:numPr>
                <w:ilvl w:val="0"/>
                <w:numId w:val="1"/>
              </w:numPr>
            </w:pPr>
            <w:r>
              <w:t xml:space="preserve">Customer service class at greater </w:t>
            </w:r>
            <w:r w:rsidR="007B1F31">
              <w:t>New</w:t>
            </w:r>
            <w:r>
              <w:t xml:space="preserve"> Bedford </w:t>
            </w:r>
            <w:proofErr w:type="spellStart"/>
            <w:r>
              <w:t>voc</w:t>
            </w:r>
            <w:proofErr w:type="spellEnd"/>
            <w:r>
              <w:t xml:space="preserve"> tech for 2 years.</w:t>
            </w:r>
          </w:p>
        </w:tc>
        <w:bookmarkStart w:id="0" w:name="_GoBack"/>
        <w:bookmarkEnd w:id="0"/>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rPr>
              <w:id w:val="1436861535"/>
            </w:sdtPr>
            <w:sdtEndPr/>
            <w:sdtContent>
              <w:sdt>
                <w:sdtPr>
                  <w:rPr>
                    <w:rFonts w:asciiTheme="minorHAnsi" w:eastAsiaTheme="minorEastAsia" w:hAnsiTheme="minorHAnsi" w:cstheme="minorBidi"/>
                    <w:b w:val="0"/>
                    <w:bCs w:val="0"/>
                    <w:caps w:val="0"/>
                    <w:color w:val="595959" w:themeColor="text1" w:themeTint="A6"/>
                  </w:rPr>
                  <w:id w:val="221802691"/>
                  <w:placeholder>
                    <w:docPart w:val="95D7B3923B8448749A3DA3151F2D4FED"/>
                  </w:placeholder>
                </w:sdtPr>
                <w:sdtEndPr/>
                <w:sdtContent>
                  <w:p w:rsidR="002C42BC" w:rsidRDefault="00F67F49">
                    <w:pPr>
                      <w:pStyle w:val="Heading2"/>
                    </w:pPr>
                    <w:r>
                      <w:t>JanitorIA</w:t>
                    </w:r>
                    <w:r w:rsidR="00095208">
                      <w:t>l Help, Normandin middle school</w:t>
                    </w:r>
                  </w:p>
                  <w:p w:rsidR="002C42BC" w:rsidRDefault="00095208">
                    <w:pPr>
                      <w:pStyle w:val="ResumeText"/>
                    </w:pPr>
                    <w:r>
                      <w:t>Sep 2010- Sep 2013</w:t>
                    </w:r>
                  </w:p>
                  <w:p w:rsidR="00095208" w:rsidRDefault="00095208">
                    <w:r>
                      <w:t xml:space="preserve">81 Felton Street </w:t>
                    </w:r>
                    <w:r w:rsidR="007B1F31">
                      <w:t>New Bedford</w:t>
                    </w:r>
                    <w:r>
                      <w:t xml:space="preserve"> Ma </w:t>
                    </w:r>
                  </w:p>
                  <w:p w:rsidR="00095208" w:rsidRDefault="00095208">
                    <w:r>
                      <w:t>Number: 508-979-1684</w:t>
                    </w:r>
                  </w:p>
                  <w:p w:rsidR="00095208" w:rsidRDefault="00095208">
                    <w:r>
                      <w:t>Job Description:</w:t>
                    </w:r>
                  </w:p>
                  <w:p w:rsidR="002C42BC" w:rsidRDefault="00095208">
                    <w:r>
                      <w:t>Cleaned floors, Waxed Floors, Washed ceiling</w:t>
                    </w:r>
                    <w:r w:rsidR="007B1F31">
                      <w:t>s, Cleaned tables, windows etc.</w:t>
                    </w:r>
                    <w:r>
                      <w:t xml:space="preserve"> Lifted objects up to 60pounds.</w:t>
                    </w:r>
                  </w:p>
                </w:sdtContent>
              </w:sdt>
              <w:sdt>
                <w:sdtPr>
                  <w:rPr>
                    <w:rFonts w:asciiTheme="minorHAnsi" w:eastAsiaTheme="minorEastAsia" w:hAnsiTheme="minorHAnsi" w:cstheme="minorBidi"/>
                    <w:b w:val="0"/>
                    <w:bCs w:val="0"/>
                    <w:caps w:val="0"/>
                    <w:color w:val="595959" w:themeColor="text1" w:themeTint="A6"/>
                  </w:rPr>
                  <w:id w:val="68699791"/>
                  <w:placeholder>
                    <w:docPart w:val="95D7B3923B8448749A3DA3151F2D4FED"/>
                  </w:placeholder>
                </w:sdtPr>
                <w:sdtEndPr/>
                <w:sdtContent>
                  <w:p w:rsidR="002C42BC" w:rsidRDefault="00095208">
                    <w:pPr>
                      <w:pStyle w:val="Heading2"/>
                    </w:pPr>
                    <w:r>
                      <w:t xml:space="preserve">Instulation installer and cleanup, fAIRHAIVEN LUMBER </w:t>
                    </w:r>
                  </w:p>
                  <w:p w:rsidR="002C42BC" w:rsidRDefault="00095208">
                    <w:pPr>
                      <w:pStyle w:val="ResumeText"/>
                    </w:pPr>
                    <w:r>
                      <w:t>NOVEMBER 2014- DECEMBER 2014</w:t>
                    </w:r>
                  </w:p>
                  <w:p w:rsidR="00095208" w:rsidRDefault="00095208" w:rsidP="00095208">
                    <w:r>
                      <w:t>Number: 508-863-3806</w:t>
                    </w:r>
                  </w:p>
                  <w:p w:rsidR="00095208" w:rsidRDefault="00095208" w:rsidP="00095208">
                    <w:r>
                      <w:t>Job Description:</w:t>
                    </w:r>
                  </w:p>
                  <w:p w:rsidR="002C42BC" w:rsidRDefault="00095208" w:rsidP="00095208">
                    <w:r>
                      <w:t>Installed installation in ceiling and walls. Worked with government contractors to conceal heat in buildings, Lifted up to 100 pounds, worked on ladders, with high powered tools and in safety harnesses. Cleaned up build</w:t>
                    </w:r>
                    <w:r w:rsidR="007F24B3">
                      <w:t>ings with brooms and used HASMAT</w:t>
                    </w:r>
                    <w:r>
                      <w:t xml:space="preserve"> cleaning suits if building was marked for termination.</w:t>
                    </w:r>
                  </w:p>
                </w:sdtContent>
              </w:sdt>
            </w:sdtContent>
          </w:sdt>
        </w:tc>
      </w:tr>
      <w:tr w:rsidR="007F24B3">
        <w:tc>
          <w:tcPr>
            <w:tcW w:w="1778" w:type="dxa"/>
          </w:tcPr>
          <w:p w:rsidR="007F24B3" w:rsidRDefault="007F24B3" w:rsidP="00286B33">
            <w:pPr>
              <w:pStyle w:val="Heading1"/>
            </w:pPr>
            <w:r>
              <w:t>Education</w:t>
            </w:r>
          </w:p>
        </w:tc>
        <w:tc>
          <w:tcPr>
            <w:tcW w:w="472" w:type="dxa"/>
          </w:tcPr>
          <w:p w:rsidR="007F24B3" w:rsidRDefault="007F24B3" w:rsidP="00286B33"/>
        </w:tc>
        <w:tc>
          <w:tcPr>
            <w:tcW w:w="7830" w:type="dxa"/>
          </w:tcPr>
          <w:sdt>
            <w:sdtPr>
              <w:rPr>
                <w:rFonts w:asciiTheme="minorHAnsi" w:eastAsiaTheme="minorEastAsia" w:hAnsiTheme="minorHAnsi" w:cstheme="minorBidi"/>
                <w:b w:val="0"/>
                <w:bCs w:val="0"/>
                <w:caps w:val="0"/>
                <w:color w:val="595959" w:themeColor="text1" w:themeTint="A6"/>
              </w:rPr>
              <w:id w:val="-691765356"/>
            </w:sdtPr>
            <w:sdtEndPr/>
            <w:sdtContent>
              <w:sdt>
                <w:sdtPr>
                  <w:rPr>
                    <w:rFonts w:asciiTheme="minorHAnsi" w:eastAsiaTheme="minorEastAsia" w:hAnsiTheme="minorHAnsi" w:cstheme="minorBidi"/>
                    <w:b w:val="0"/>
                    <w:bCs w:val="0"/>
                    <w:caps w:val="0"/>
                    <w:color w:val="595959" w:themeColor="text1" w:themeTint="A6"/>
                  </w:rPr>
                  <w:id w:val="-1126388115"/>
                </w:sdtPr>
                <w:sdtEndPr/>
                <w:sdtContent>
                  <w:p w:rsidR="007F24B3" w:rsidRDefault="007F24B3" w:rsidP="00286B33">
                    <w:pPr>
                      <w:pStyle w:val="Heading2"/>
                    </w:pPr>
                    <w:r>
                      <w:t xml:space="preserve">Greater new bedford voc tech </w:t>
                    </w:r>
                  </w:p>
                  <w:p w:rsidR="007F24B3" w:rsidRDefault="007F24B3" w:rsidP="00286B33">
                    <w:r>
                      <w:t xml:space="preserve">Bear award winner. Placed in Skills </w:t>
                    </w:r>
                    <w:proofErr w:type="spellStart"/>
                    <w:r>
                      <w:t>Usa</w:t>
                    </w:r>
                    <w:proofErr w:type="spellEnd"/>
                    <w:r>
                      <w:t>, Placed in BPA (Business professional of America ) Only attended Voc for 3 Years</w:t>
                    </w:r>
                  </w:p>
                  <w:p w:rsidR="007F24B3" w:rsidRDefault="007F24B3" w:rsidP="00286B33">
                    <w:pPr>
                      <w:rPr>
                        <w:sz w:val="22"/>
                      </w:rPr>
                    </w:pPr>
                    <w:r w:rsidRPr="007F24B3">
                      <w:rPr>
                        <w:b/>
                        <w:sz w:val="22"/>
                      </w:rPr>
                      <w:lastRenderedPageBreak/>
                      <w:t>GED Program</w:t>
                    </w:r>
                    <w:r w:rsidRPr="007F24B3">
                      <w:rPr>
                        <w:sz w:val="22"/>
                      </w:rPr>
                      <w:t xml:space="preserve"> </w:t>
                    </w:r>
                  </w:p>
                  <w:p w:rsidR="007F24B3" w:rsidRDefault="007F24B3" w:rsidP="00286B33">
                    <w:r>
                      <w:rPr>
                        <w:sz w:val="22"/>
                      </w:rPr>
                      <w:t xml:space="preserve">Attended for 1 year and completed </w:t>
                    </w:r>
                  </w:p>
                </w:sdtContent>
              </w:sdt>
            </w:sdtContent>
          </w:sdt>
        </w:tc>
      </w:tr>
      <w:tr w:rsidR="007F24B3">
        <w:tc>
          <w:tcPr>
            <w:tcW w:w="1778" w:type="dxa"/>
          </w:tcPr>
          <w:p w:rsidR="007F24B3" w:rsidRDefault="007F24B3">
            <w:pPr>
              <w:pStyle w:val="Heading1"/>
            </w:pPr>
            <w:r>
              <w:lastRenderedPageBreak/>
              <w:t>Communication</w:t>
            </w:r>
          </w:p>
        </w:tc>
        <w:tc>
          <w:tcPr>
            <w:tcW w:w="472" w:type="dxa"/>
          </w:tcPr>
          <w:p w:rsidR="007F24B3" w:rsidRDefault="007F24B3"/>
        </w:tc>
        <w:tc>
          <w:tcPr>
            <w:tcW w:w="7830" w:type="dxa"/>
          </w:tcPr>
          <w:p w:rsidR="007F24B3" w:rsidRDefault="008C27AA" w:rsidP="008C27AA">
            <w:pPr>
              <w:pStyle w:val="ResumeText"/>
            </w:pPr>
            <w:r>
              <w:t>Easy going but hard worker, Rules and orders come first. Study in a customer service class for 2 years, and worked in many jobs requiring communication skills which is key to any job.</w:t>
            </w:r>
          </w:p>
        </w:tc>
      </w:tr>
      <w:tr w:rsidR="007F24B3">
        <w:tc>
          <w:tcPr>
            <w:tcW w:w="1778" w:type="dxa"/>
          </w:tcPr>
          <w:p w:rsidR="007F24B3" w:rsidRDefault="007F24B3">
            <w:pPr>
              <w:pStyle w:val="Heading1"/>
            </w:pPr>
            <w:r>
              <w:t>Leadership</w:t>
            </w:r>
          </w:p>
        </w:tc>
        <w:tc>
          <w:tcPr>
            <w:tcW w:w="472" w:type="dxa"/>
          </w:tcPr>
          <w:p w:rsidR="007F24B3" w:rsidRDefault="007F24B3"/>
        </w:tc>
        <w:tc>
          <w:tcPr>
            <w:tcW w:w="7830" w:type="dxa"/>
          </w:tcPr>
          <w:p w:rsidR="007F24B3" w:rsidRDefault="007F24B3" w:rsidP="007F24B3">
            <w:pPr>
              <w:pStyle w:val="ResumeText"/>
            </w:pPr>
            <w:r>
              <w:t>Customer Service class at voc</w:t>
            </w:r>
          </w:p>
          <w:p w:rsidR="007F24B3" w:rsidRDefault="007F24B3" w:rsidP="007F24B3">
            <w:pPr>
              <w:pStyle w:val="ResumeText"/>
            </w:pPr>
            <w:r>
              <w:t>Took a leadership class at voc</w:t>
            </w:r>
          </w:p>
          <w:p w:rsidR="007F24B3" w:rsidRDefault="007F24B3" w:rsidP="007F24B3">
            <w:pPr>
              <w:pStyle w:val="ResumeText"/>
            </w:pPr>
            <w:r>
              <w:t xml:space="preserve">Was a troop leader of </w:t>
            </w:r>
            <w:r w:rsidR="008C27AA">
              <w:t>Boy scout</w:t>
            </w:r>
            <w:r>
              <w:t xml:space="preserve"> troop 71</w:t>
            </w:r>
          </w:p>
        </w:tc>
      </w:tr>
      <w:tr w:rsidR="007F24B3">
        <w:tc>
          <w:tcPr>
            <w:tcW w:w="1778" w:type="dxa"/>
          </w:tcPr>
          <w:p w:rsidR="007F24B3" w:rsidRDefault="007F24B3">
            <w:pPr>
              <w:pStyle w:val="Heading1"/>
            </w:pPr>
            <w:r>
              <w:t>References</w:t>
            </w:r>
          </w:p>
        </w:tc>
        <w:tc>
          <w:tcPr>
            <w:tcW w:w="472" w:type="dxa"/>
          </w:tcPr>
          <w:p w:rsidR="007F24B3" w:rsidRDefault="007F24B3"/>
        </w:tc>
        <w:tc>
          <w:tcPr>
            <w:tcW w:w="7830" w:type="dxa"/>
          </w:tcPr>
          <w:sdt>
            <w:sdtPr>
              <w:rPr>
                <w:rFonts w:asciiTheme="minorHAnsi" w:eastAsiaTheme="minorEastAsia" w:hAnsiTheme="minorHAnsi" w:cstheme="minorBidi"/>
                <w:b w:val="0"/>
                <w:bCs w:val="0"/>
                <w:caps w:val="0"/>
                <w:color w:val="595959" w:themeColor="text1" w:themeTint="A6"/>
              </w:rPr>
              <w:id w:val="-1883713024"/>
            </w:sdtPr>
            <w:sdtEndPr/>
            <w:sdtContent>
              <w:sdt>
                <w:sdtPr>
                  <w:rPr>
                    <w:rFonts w:asciiTheme="minorHAnsi" w:eastAsiaTheme="minorEastAsia" w:hAnsiTheme="minorHAnsi" w:cstheme="minorBidi"/>
                    <w:b w:val="0"/>
                    <w:bCs w:val="0"/>
                    <w:caps w:val="0"/>
                    <w:color w:val="595959" w:themeColor="text1" w:themeTint="A6"/>
                  </w:rPr>
                  <w:id w:val="-1368215953"/>
                </w:sdtPr>
                <w:sdtEndPr/>
                <w:sdtContent>
                  <w:p w:rsidR="007F24B3" w:rsidRDefault="007F24B3">
                    <w:pPr>
                      <w:pStyle w:val="Heading2"/>
                    </w:pPr>
                    <w:r>
                      <w:t>rOBERT AMARAL</w:t>
                    </w:r>
                  </w:p>
                  <w:p w:rsidR="007F24B3" w:rsidRDefault="007F24B3">
                    <w:pPr>
                      <w:pStyle w:val="ResumeText"/>
                    </w:pPr>
                    <w:r>
                      <w:t>Fair Haven Lumber</w:t>
                    </w:r>
                  </w:p>
                  <w:p w:rsidR="007F24B3" w:rsidRDefault="007F24B3" w:rsidP="007F24B3">
                    <w:r>
                      <w:t>Cell: 508-979-1684</w:t>
                    </w:r>
                  </w:p>
                  <w:p w:rsidR="008C27AA" w:rsidRDefault="007F24B3" w:rsidP="007F24B3">
                    <w:pPr>
                      <w:rPr>
                        <w:b/>
                      </w:rPr>
                    </w:pPr>
                    <w:r w:rsidRPr="007F24B3">
                      <w:rPr>
                        <w:b/>
                      </w:rPr>
                      <w:t xml:space="preserve">Mario </w:t>
                    </w:r>
                    <w:proofErr w:type="spellStart"/>
                    <w:r w:rsidRPr="007F24B3">
                      <w:rPr>
                        <w:b/>
                      </w:rPr>
                      <w:t>Pinho</w:t>
                    </w:r>
                    <w:proofErr w:type="spellEnd"/>
                  </w:p>
                  <w:p w:rsidR="008C27AA" w:rsidRDefault="008C27AA" w:rsidP="007F24B3">
                    <w:proofErr w:type="spellStart"/>
                    <w:r>
                      <w:t>Urba</w:t>
                    </w:r>
                    <w:proofErr w:type="spellEnd"/>
                    <w:r>
                      <w:t xml:space="preserve"> Grille</w:t>
                    </w:r>
                  </w:p>
                  <w:p w:rsidR="007F24B3" w:rsidRPr="008C27AA" w:rsidRDefault="008C27AA" w:rsidP="007F24B3">
                    <w:pPr>
                      <w:rPr>
                        <w:b/>
                      </w:rPr>
                    </w:pPr>
                    <w:r>
                      <w:t>Cell:508-667-1784</w:t>
                    </w:r>
                  </w:p>
                </w:sdtContent>
              </w:sdt>
            </w:sdtContent>
          </w:sdt>
        </w:tc>
      </w:tr>
    </w:tbl>
    <w:p w:rsidR="002C42BC" w:rsidRDefault="002C42BC"/>
    <w:sectPr w:rsidR="002C42BC" w:rsidSect="000F70D8">
      <w:footerReference w:type="default" r:id="rId10"/>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C0" w:rsidRDefault="00F41CC0">
      <w:pPr>
        <w:spacing w:before="0" w:after="0" w:line="240" w:lineRule="auto"/>
      </w:pPr>
      <w:r>
        <w:separator/>
      </w:r>
    </w:p>
  </w:endnote>
  <w:endnote w:type="continuationSeparator" w:id="0">
    <w:p w:rsidR="00F41CC0" w:rsidRDefault="00F41C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rsidR="009F14D2">
      <w:fldChar w:fldCharType="begin"/>
    </w:r>
    <w:r>
      <w:instrText xml:space="preserve"> PAGE </w:instrText>
    </w:r>
    <w:r w:rsidR="009F14D2">
      <w:fldChar w:fldCharType="separate"/>
    </w:r>
    <w:r w:rsidR="00F67F49">
      <w:rPr>
        <w:noProof/>
      </w:rPr>
      <w:t>2</w:t>
    </w:r>
    <w:r w:rsidR="009F14D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C0" w:rsidRDefault="00F41CC0">
      <w:pPr>
        <w:spacing w:before="0" w:after="0" w:line="240" w:lineRule="auto"/>
      </w:pPr>
      <w:r>
        <w:separator/>
      </w:r>
    </w:p>
  </w:footnote>
  <w:footnote w:type="continuationSeparator" w:id="0">
    <w:p w:rsidR="00F41CC0" w:rsidRDefault="00F41CC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670D6"/>
    <w:multiLevelType w:val="hybridMultilevel"/>
    <w:tmpl w:val="1140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B3"/>
    <w:rsid w:val="00095208"/>
    <w:rsid w:val="000F70D8"/>
    <w:rsid w:val="002C42BC"/>
    <w:rsid w:val="0038366C"/>
    <w:rsid w:val="00414819"/>
    <w:rsid w:val="007B1F31"/>
    <w:rsid w:val="007F24B3"/>
    <w:rsid w:val="008C27AA"/>
    <w:rsid w:val="009F14D2"/>
    <w:rsid w:val="00AC2E20"/>
    <w:rsid w:val="00E2007F"/>
    <w:rsid w:val="00F41CC0"/>
    <w:rsid w:val="00F67F49"/>
    <w:rsid w:val="00F73584"/>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1CF3BC-F747-427B-8B49-DD97001E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20"/>
    <w:rPr>
      <w:kern w:val="20"/>
    </w:rPr>
  </w:style>
  <w:style w:type="paragraph" w:styleId="Heading1">
    <w:name w:val="heading 1"/>
    <w:basedOn w:val="Normal"/>
    <w:next w:val="Normal"/>
    <w:link w:val="Heading1Char"/>
    <w:uiPriority w:val="1"/>
    <w:unhideWhenUsed/>
    <w:qFormat/>
    <w:rsid w:val="00AC2E20"/>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AC2E20"/>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AC2E20"/>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AC2E20"/>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AC2E20"/>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AC2E20"/>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AC2E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E2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C2E2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AC2E20"/>
    <w:pPr>
      <w:spacing w:after="0" w:line="240" w:lineRule="auto"/>
    </w:pPr>
  </w:style>
  <w:style w:type="character" w:customStyle="1" w:styleId="HeaderChar">
    <w:name w:val="Header Char"/>
    <w:basedOn w:val="DefaultParagraphFont"/>
    <w:link w:val="Header"/>
    <w:uiPriority w:val="9"/>
    <w:rsid w:val="00AC2E20"/>
    <w:rPr>
      <w:kern w:val="20"/>
    </w:rPr>
  </w:style>
  <w:style w:type="paragraph" w:styleId="Footer">
    <w:name w:val="footer"/>
    <w:basedOn w:val="Normal"/>
    <w:link w:val="FooterChar"/>
    <w:uiPriority w:val="2"/>
    <w:unhideWhenUsed/>
    <w:rsid w:val="00AC2E20"/>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AC2E20"/>
    <w:rPr>
      <w:kern w:val="20"/>
    </w:rPr>
  </w:style>
  <w:style w:type="paragraph" w:customStyle="1" w:styleId="ResumeText">
    <w:name w:val="Resume Text"/>
    <w:basedOn w:val="Normal"/>
    <w:qFormat/>
    <w:rsid w:val="00AC2E20"/>
    <w:pPr>
      <w:spacing w:after="40"/>
      <w:ind w:right="1440"/>
    </w:pPr>
  </w:style>
  <w:style w:type="character" w:styleId="PlaceholderText">
    <w:name w:val="Placeholder Text"/>
    <w:basedOn w:val="DefaultParagraphFont"/>
    <w:uiPriority w:val="99"/>
    <w:semiHidden/>
    <w:rsid w:val="00AC2E20"/>
    <w:rPr>
      <w:color w:val="808080"/>
    </w:rPr>
  </w:style>
  <w:style w:type="table" w:styleId="TableGrid">
    <w:name w:val="Table Grid"/>
    <w:basedOn w:val="TableNormal"/>
    <w:uiPriority w:val="59"/>
    <w:rsid w:val="00AC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C2E20"/>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AC2E20"/>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AC2E20"/>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AC2E20"/>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AC2E20"/>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AC2E20"/>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AC2E20"/>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AC2E20"/>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AC2E20"/>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AC2E20"/>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AC2E2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AC2E20"/>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AC2E20"/>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AC2E20"/>
    <w:pPr>
      <w:spacing w:after="40"/>
    </w:pPr>
    <w:rPr>
      <w:b/>
      <w:bCs/>
    </w:rPr>
  </w:style>
  <w:style w:type="paragraph" w:styleId="Salutation">
    <w:name w:val="Salutation"/>
    <w:basedOn w:val="Normal"/>
    <w:next w:val="Normal"/>
    <w:link w:val="SalutationChar"/>
    <w:uiPriority w:val="8"/>
    <w:unhideWhenUsed/>
    <w:qFormat/>
    <w:rsid w:val="00AC2E20"/>
    <w:pPr>
      <w:spacing w:before="720"/>
    </w:pPr>
  </w:style>
  <w:style w:type="character" w:customStyle="1" w:styleId="SalutationChar">
    <w:name w:val="Salutation Char"/>
    <w:basedOn w:val="DefaultParagraphFont"/>
    <w:link w:val="Salutation"/>
    <w:uiPriority w:val="8"/>
    <w:rsid w:val="00AC2E20"/>
    <w:rPr>
      <w:kern w:val="20"/>
    </w:rPr>
  </w:style>
  <w:style w:type="paragraph" w:styleId="Closing">
    <w:name w:val="Closing"/>
    <w:basedOn w:val="Normal"/>
    <w:link w:val="ClosingChar"/>
    <w:uiPriority w:val="8"/>
    <w:unhideWhenUsed/>
    <w:qFormat/>
    <w:rsid w:val="00AC2E20"/>
    <w:pPr>
      <w:spacing w:before="480" w:after="960" w:line="240" w:lineRule="auto"/>
    </w:pPr>
  </w:style>
  <w:style w:type="character" w:customStyle="1" w:styleId="ClosingChar">
    <w:name w:val="Closing Char"/>
    <w:basedOn w:val="DefaultParagraphFont"/>
    <w:link w:val="Closing"/>
    <w:uiPriority w:val="8"/>
    <w:rsid w:val="00AC2E20"/>
    <w:rPr>
      <w:kern w:val="20"/>
    </w:rPr>
  </w:style>
  <w:style w:type="paragraph" w:styleId="Signature">
    <w:name w:val="Signature"/>
    <w:basedOn w:val="Normal"/>
    <w:link w:val="SignatureChar"/>
    <w:uiPriority w:val="8"/>
    <w:unhideWhenUsed/>
    <w:qFormat/>
    <w:rsid w:val="00AC2E20"/>
    <w:pPr>
      <w:spacing w:after="480"/>
    </w:pPr>
    <w:rPr>
      <w:b/>
      <w:bCs/>
    </w:rPr>
  </w:style>
  <w:style w:type="character" w:customStyle="1" w:styleId="SignatureChar">
    <w:name w:val="Signature Char"/>
    <w:basedOn w:val="DefaultParagraphFont"/>
    <w:link w:val="Signature"/>
    <w:uiPriority w:val="8"/>
    <w:rsid w:val="00AC2E20"/>
    <w:rPr>
      <w:b/>
      <w:bCs/>
      <w:kern w:val="20"/>
    </w:rPr>
  </w:style>
  <w:style w:type="character" w:styleId="Emphasis">
    <w:name w:val="Emphasis"/>
    <w:basedOn w:val="DefaultParagraphFont"/>
    <w:uiPriority w:val="2"/>
    <w:unhideWhenUsed/>
    <w:qFormat/>
    <w:rsid w:val="00AC2E20"/>
    <w:rPr>
      <w:color w:val="7E97AD" w:themeColor="accent1"/>
    </w:rPr>
  </w:style>
  <w:style w:type="paragraph" w:customStyle="1" w:styleId="ContactInfo">
    <w:name w:val="Contact Info"/>
    <w:basedOn w:val="Normal"/>
    <w:uiPriority w:val="2"/>
    <w:qFormat/>
    <w:rsid w:val="00AC2E20"/>
    <w:pPr>
      <w:spacing w:after="0" w:line="240" w:lineRule="auto"/>
      <w:jc w:val="right"/>
    </w:pPr>
    <w:rPr>
      <w:sz w:val="18"/>
    </w:rPr>
  </w:style>
  <w:style w:type="paragraph" w:customStyle="1" w:styleId="Name">
    <w:name w:val="Name"/>
    <w:basedOn w:val="Normal"/>
    <w:next w:val="Normal"/>
    <w:uiPriority w:val="1"/>
    <w:qFormat/>
    <w:rsid w:val="00AC2E20"/>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0952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208"/>
    <w:rPr>
      <w:rFonts w:ascii="Tahoma" w:hAnsi="Tahoma" w:cs="Tahoma"/>
      <w:kern w:val="20"/>
      <w:sz w:val="16"/>
      <w:szCs w:val="16"/>
    </w:rPr>
  </w:style>
  <w:style w:type="character" w:styleId="LineNumber">
    <w:name w:val="line number"/>
    <w:basedOn w:val="DefaultParagraphFont"/>
    <w:uiPriority w:val="99"/>
    <w:semiHidden/>
    <w:unhideWhenUsed/>
    <w:rsid w:val="000F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USE~1\AppData\Local\Temp\TS10283505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7F5BC9AE694C0DB96327F43630368B"/>
        <w:category>
          <w:name w:val="General"/>
          <w:gallery w:val="placeholder"/>
        </w:category>
        <w:types>
          <w:type w:val="bbPlcHdr"/>
        </w:types>
        <w:behaviors>
          <w:behavior w:val="content"/>
        </w:behaviors>
        <w:guid w:val="{9D003CD0-5FCF-4322-ABB4-0463C075859E}"/>
      </w:docPartPr>
      <w:docPartBody>
        <w:p w:rsidR="0099045D" w:rsidRDefault="00CA771A">
          <w:pPr>
            <w:pStyle w:val="D67F5BC9AE694C0DB96327F43630368B"/>
          </w:pPr>
          <w:r>
            <w:t>[Street Address]</w:t>
          </w:r>
        </w:p>
      </w:docPartBody>
    </w:docPart>
    <w:docPart>
      <w:docPartPr>
        <w:name w:val="1940EDEE14144BEB996CB09BFD573C25"/>
        <w:category>
          <w:name w:val="General"/>
          <w:gallery w:val="placeholder"/>
        </w:category>
        <w:types>
          <w:type w:val="bbPlcHdr"/>
        </w:types>
        <w:behaviors>
          <w:behavior w:val="content"/>
        </w:behaviors>
        <w:guid w:val="{52DF5924-91D9-44BD-A976-02920282DE0D}"/>
      </w:docPartPr>
      <w:docPartBody>
        <w:p w:rsidR="0099045D" w:rsidRDefault="00CA771A">
          <w:pPr>
            <w:pStyle w:val="1940EDEE14144BEB996CB09BFD573C25"/>
          </w:pPr>
          <w:r>
            <w:t>[City, ST ZIP Code]</w:t>
          </w:r>
        </w:p>
      </w:docPartBody>
    </w:docPart>
    <w:docPart>
      <w:docPartPr>
        <w:name w:val="0FAC6D9B97BE474089BA58DDDCC75C05"/>
        <w:category>
          <w:name w:val="General"/>
          <w:gallery w:val="placeholder"/>
        </w:category>
        <w:types>
          <w:type w:val="bbPlcHdr"/>
        </w:types>
        <w:behaviors>
          <w:behavior w:val="content"/>
        </w:behaviors>
        <w:guid w:val="{CABB84F5-F68C-4CF3-B24E-9163911D1823}"/>
      </w:docPartPr>
      <w:docPartBody>
        <w:p w:rsidR="0099045D" w:rsidRDefault="00CA771A">
          <w:pPr>
            <w:pStyle w:val="0FAC6D9B97BE474089BA58DDDCC75C05"/>
          </w:pPr>
          <w:r>
            <w:t>[Telephone]</w:t>
          </w:r>
        </w:p>
      </w:docPartBody>
    </w:docPart>
    <w:docPart>
      <w:docPartPr>
        <w:name w:val="C51293F5541B4450AB5C2435BED1371A"/>
        <w:category>
          <w:name w:val="General"/>
          <w:gallery w:val="placeholder"/>
        </w:category>
        <w:types>
          <w:type w:val="bbPlcHdr"/>
        </w:types>
        <w:behaviors>
          <w:behavior w:val="content"/>
        </w:behaviors>
        <w:guid w:val="{84436F7D-E68F-4EE3-A151-291C76950D56}"/>
      </w:docPartPr>
      <w:docPartBody>
        <w:p w:rsidR="0099045D" w:rsidRDefault="00CA771A">
          <w:pPr>
            <w:pStyle w:val="C51293F5541B4450AB5C2435BED1371A"/>
          </w:pPr>
          <w:r>
            <w:rPr>
              <w:rStyle w:val="Emphasis"/>
            </w:rPr>
            <w:t>[Email]</w:t>
          </w:r>
        </w:p>
      </w:docPartBody>
    </w:docPart>
    <w:docPart>
      <w:docPartPr>
        <w:name w:val="B20A2AECC79D47F0B171EA9C14BDE640"/>
        <w:category>
          <w:name w:val="General"/>
          <w:gallery w:val="placeholder"/>
        </w:category>
        <w:types>
          <w:type w:val="bbPlcHdr"/>
        </w:types>
        <w:behaviors>
          <w:behavior w:val="content"/>
        </w:behaviors>
        <w:guid w:val="{D553ADC8-F75F-45CA-BD9A-44E032038EF3}"/>
      </w:docPartPr>
      <w:docPartBody>
        <w:p w:rsidR="0099045D" w:rsidRDefault="00CA771A">
          <w:pPr>
            <w:pStyle w:val="B20A2AECC79D47F0B171EA9C14BDE640"/>
          </w:pPr>
          <w:r>
            <w:t>[Your Name]</w:t>
          </w:r>
        </w:p>
      </w:docPartBody>
    </w:docPart>
    <w:docPart>
      <w:docPartPr>
        <w:name w:val="95D7B3923B8448749A3DA3151F2D4FED"/>
        <w:category>
          <w:name w:val="General"/>
          <w:gallery w:val="placeholder"/>
        </w:category>
        <w:types>
          <w:type w:val="bbPlcHdr"/>
        </w:types>
        <w:behaviors>
          <w:behavior w:val="content"/>
        </w:behaviors>
        <w:guid w:val="{69CA5B2A-0939-46C3-A12B-47BA5BF0070B}"/>
      </w:docPartPr>
      <w:docPartBody>
        <w:p w:rsidR="0099045D" w:rsidRDefault="00CA771A">
          <w:pPr>
            <w:pStyle w:val="95D7B3923B8448749A3DA3151F2D4FED"/>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F7D59"/>
    <w:rsid w:val="000F2D7F"/>
    <w:rsid w:val="000F7D59"/>
    <w:rsid w:val="0099045D"/>
    <w:rsid w:val="00CA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7F5BC9AE694C0DB96327F43630368B">
    <w:name w:val="D67F5BC9AE694C0DB96327F43630368B"/>
    <w:rsid w:val="0099045D"/>
  </w:style>
  <w:style w:type="paragraph" w:customStyle="1" w:styleId="1940EDEE14144BEB996CB09BFD573C25">
    <w:name w:val="1940EDEE14144BEB996CB09BFD573C25"/>
    <w:rsid w:val="0099045D"/>
  </w:style>
  <w:style w:type="paragraph" w:customStyle="1" w:styleId="0FAC6D9B97BE474089BA58DDDCC75C05">
    <w:name w:val="0FAC6D9B97BE474089BA58DDDCC75C05"/>
    <w:rsid w:val="0099045D"/>
  </w:style>
  <w:style w:type="paragraph" w:customStyle="1" w:styleId="3BF265B260874BD8BDB2469A8328A855">
    <w:name w:val="3BF265B260874BD8BDB2469A8328A855"/>
    <w:rsid w:val="0099045D"/>
  </w:style>
  <w:style w:type="character" w:styleId="Emphasis">
    <w:name w:val="Emphasis"/>
    <w:basedOn w:val="DefaultParagraphFont"/>
    <w:uiPriority w:val="2"/>
    <w:unhideWhenUsed/>
    <w:qFormat/>
    <w:rsid w:val="0099045D"/>
    <w:rPr>
      <w:color w:val="5B9BD5" w:themeColor="accent1"/>
    </w:rPr>
  </w:style>
  <w:style w:type="paragraph" w:customStyle="1" w:styleId="C51293F5541B4450AB5C2435BED1371A">
    <w:name w:val="C51293F5541B4450AB5C2435BED1371A"/>
    <w:rsid w:val="0099045D"/>
  </w:style>
  <w:style w:type="paragraph" w:customStyle="1" w:styleId="B20A2AECC79D47F0B171EA9C14BDE640">
    <w:name w:val="B20A2AECC79D47F0B171EA9C14BDE640"/>
    <w:rsid w:val="0099045D"/>
  </w:style>
  <w:style w:type="paragraph" w:customStyle="1" w:styleId="EFC6B2A24F4044EDBDB722735DDBB37B">
    <w:name w:val="EFC6B2A24F4044EDBDB722735DDBB37B"/>
    <w:rsid w:val="0099045D"/>
  </w:style>
  <w:style w:type="paragraph" w:customStyle="1" w:styleId="ResumeText">
    <w:name w:val="Resume Text"/>
    <w:basedOn w:val="Normal"/>
    <w:qFormat/>
    <w:rsid w:val="0099045D"/>
    <w:pPr>
      <w:spacing w:before="40" w:after="40" w:line="288" w:lineRule="auto"/>
      <w:ind w:right="1440"/>
    </w:pPr>
    <w:rPr>
      <w:color w:val="595959" w:themeColor="text1" w:themeTint="A6"/>
      <w:kern w:val="20"/>
      <w:sz w:val="20"/>
    </w:rPr>
  </w:style>
  <w:style w:type="paragraph" w:customStyle="1" w:styleId="1836890674F04B4882DB40A073823A46">
    <w:name w:val="1836890674F04B4882DB40A073823A46"/>
    <w:rsid w:val="0099045D"/>
  </w:style>
  <w:style w:type="character" w:styleId="PlaceholderText">
    <w:name w:val="Placeholder Text"/>
    <w:basedOn w:val="DefaultParagraphFont"/>
    <w:uiPriority w:val="99"/>
    <w:semiHidden/>
    <w:rsid w:val="000F7D59"/>
    <w:rPr>
      <w:color w:val="808080"/>
    </w:rPr>
  </w:style>
  <w:style w:type="paragraph" w:customStyle="1" w:styleId="95D7B3923B8448749A3DA3151F2D4FED">
    <w:name w:val="95D7B3923B8448749A3DA3151F2D4FED"/>
    <w:rsid w:val="0099045D"/>
  </w:style>
  <w:style w:type="paragraph" w:customStyle="1" w:styleId="C09C8FCC15C143E6A4514EE56C1882E2">
    <w:name w:val="C09C8FCC15C143E6A4514EE56C1882E2"/>
    <w:rsid w:val="0099045D"/>
  </w:style>
  <w:style w:type="paragraph" w:customStyle="1" w:styleId="96D5D1AE1D1947E9A146CA11038F10B7">
    <w:name w:val="96D5D1AE1D1947E9A146CA11038F10B7"/>
    <w:rsid w:val="0099045D"/>
  </w:style>
  <w:style w:type="paragraph" w:customStyle="1" w:styleId="512F068CDC814ED1A01509BFA3F1D23D">
    <w:name w:val="512F068CDC814ED1A01509BFA3F1D23D"/>
    <w:rsid w:val="0099045D"/>
  </w:style>
  <w:style w:type="paragraph" w:customStyle="1" w:styleId="C84F340E26264B04A50C29FA1F6977BE">
    <w:name w:val="C84F340E26264B04A50C29FA1F6977BE"/>
    <w:rsid w:val="0099045D"/>
  </w:style>
  <w:style w:type="paragraph" w:customStyle="1" w:styleId="33C3930FFBCD4444B5426DEAE5E80B6F">
    <w:name w:val="33C3930FFBCD4444B5426DEAE5E80B6F"/>
    <w:rsid w:val="0099045D"/>
  </w:style>
  <w:style w:type="paragraph" w:customStyle="1" w:styleId="8019BFE98F864C17947893FD122272DF">
    <w:name w:val="8019BFE98F864C17947893FD122272DF"/>
    <w:rsid w:val="0099045D"/>
  </w:style>
  <w:style w:type="paragraph" w:customStyle="1" w:styleId="27C8CEE8AF8F412EB219F60C6D0C67F7">
    <w:name w:val="27C8CEE8AF8F412EB219F60C6D0C67F7"/>
    <w:rsid w:val="0099045D"/>
  </w:style>
  <w:style w:type="paragraph" w:customStyle="1" w:styleId="BCD273EECEE14052B734685657C74994">
    <w:name w:val="BCD273EECEE14052B734685657C74994"/>
    <w:rsid w:val="0099045D"/>
  </w:style>
  <w:style w:type="paragraph" w:customStyle="1" w:styleId="B736B65E0E6C4500BB8B56FAAE7D722B">
    <w:name w:val="B736B65E0E6C4500BB8B56FAAE7D722B"/>
    <w:rsid w:val="0099045D"/>
  </w:style>
  <w:style w:type="paragraph" w:customStyle="1" w:styleId="2AB382B5AE5B49F08C0487BA004B21A1">
    <w:name w:val="2AB382B5AE5B49F08C0487BA004B21A1"/>
    <w:rsid w:val="0099045D"/>
  </w:style>
  <w:style w:type="paragraph" w:customStyle="1" w:styleId="1E7B1E4D2D5142AD95E198113A9032D7">
    <w:name w:val="1E7B1E4D2D5142AD95E198113A9032D7"/>
    <w:rsid w:val="000F7D59"/>
  </w:style>
  <w:style w:type="paragraph" w:customStyle="1" w:styleId="F535B6AAE87D47319BD73E37AD8CD503">
    <w:name w:val="F535B6AAE87D47319BD73E37AD8CD503"/>
    <w:rsid w:val="000F7D59"/>
  </w:style>
  <w:style w:type="paragraph" w:customStyle="1" w:styleId="64941B8A7AA54D139C7E4ECF9EFF84AE">
    <w:name w:val="64941B8A7AA54D139C7E4ECF9EFF84AE"/>
    <w:rsid w:val="000F7D59"/>
  </w:style>
  <w:style w:type="paragraph" w:customStyle="1" w:styleId="7D3F9657919C477FB3AC5A8581921165">
    <w:name w:val="7D3F9657919C477FB3AC5A8581921165"/>
    <w:rsid w:val="000F7D59"/>
  </w:style>
  <w:style w:type="paragraph" w:customStyle="1" w:styleId="ABDDDF63579D4475A2FE0E4EE7FED893">
    <w:name w:val="ABDDDF63579D4475A2FE0E4EE7FED893"/>
    <w:rsid w:val="000F7D59"/>
  </w:style>
  <w:style w:type="paragraph" w:customStyle="1" w:styleId="8037E9CAF30F4211816A1B3F8989C495">
    <w:name w:val="8037E9CAF30F4211816A1B3F8989C495"/>
    <w:rsid w:val="000F7D59"/>
  </w:style>
  <w:style w:type="paragraph" w:customStyle="1" w:styleId="8DD299ED08B84ED2941A464C77BA2B83">
    <w:name w:val="8DD299ED08B84ED2941A464C77BA2B83"/>
    <w:rsid w:val="000F7D59"/>
  </w:style>
  <w:style w:type="paragraph" w:customStyle="1" w:styleId="0D6FB462E70C46DA9CD7DCE9C3383C32">
    <w:name w:val="0D6FB462E70C46DA9CD7DCE9C3383C32"/>
    <w:rsid w:val="000F7D59"/>
  </w:style>
  <w:style w:type="paragraph" w:customStyle="1" w:styleId="2C227362544E403C922C0F467E9DF588">
    <w:name w:val="2C227362544E403C922C0F467E9DF588"/>
    <w:rsid w:val="000F7D59"/>
  </w:style>
  <w:style w:type="paragraph" w:customStyle="1" w:styleId="3991453BEEB9435D95E9BE1087D40E0F">
    <w:name w:val="3991453BEEB9435D95E9BE1087D40E0F"/>
    <w:rsid w:val="000F7D59"/>
  </w:style>
  <w:style w:type="paragraph" w:customStyle="1" w:styleId="75DFC39FC23245D387C0FEBC6A7ABC71">
    <w:name w:val="75DFC39FC23245D387C0FEBC6A7ABC71"/>
    <w:rsid w:val="000F7D59"/>
  </w:style>
  <w:style w:type="paragraph" w:customStyle="1" w:styleId="867B80F59E2C4B24892B26B72B20FD84">
    <w:name w:val="867B80F59E2C4B24892B26B72B20FD84"/>
    <w:rsid w:val="000F7D59"/>
  </w:style>
  <w:style w:type="paragraph" w:customStyle="1" w:styleId="258576AE169344959072C18A55071BA3">
    <w:name w:val="258576AE169344959072C18A55071BA3"/>
    <w:rsid w:val="000F7D59"/>
  </w:style>
  <w:style w:type="paragraph" w:customStyle="1" w:styleId="90C2278FED0C417B8992A344661634D5">
    <w:name w:val="90C2278FED0C417B8992A344661634D5"/>
    <w:rsid w:val="000F7D59"/>
  </w:style>
  <w:style w:type="paragraph" w:customStyle="1" w:styleId="C38E21FDD6BA4C89958D3F29488273C5">
    <w:name w:val="C38E21FDD6BA4C89958D3F29488273C5"/>
    <w:rsid w:val="000F7D59"/>
  </w:style>
  <w:style w:type="paragraph" w:customStyle="1" w:styleId="0FAFD494DFA749ACB01F3181B6E27A55">
    <w:name w:val="0FAFD494DFA749ACB01F3181B6E27A55"/>
    <w:rsid w:val="000F7D59"/>
  </w:style>
  <w:style w:type="paragraph" w:customStyle="1" w:styleId="7D4E8D6026D9485697F3D7A92B769A52">
    <w:name w:val="7D4E8D6026D9485697F3D7A92B769A52"/>
    <w:rsid w:val="000F7D59"/>
  </w:style>
  <w:style w:type="paragraph" w:customStyle="1" w:styleId="083D0B463A254D778C496E2313E5C07A">
    <w:name w:val="083D0B463A254D778C496E2313E5C07A"/>
    <w:rsid w:val="000F7D59"/>
  </w:style>
  <w:style w:type="paragraph" w:customStyle="1" w:styleId="59FE665AC1314948ADEDF7BFCF64CBA6">
    <w:name w:val="59FE665AC1314948ADEDF7BFCF64CBA6"/>
    <w:rsid w:val="000F7D59"/>
  </w:style>
  <w:style w:type="paragraph" w:customStyle="1" w:styleId="912E654BA34E4FD9A6B81A16050940FB">
    <w:name w:val="912E654BA34E4FD9A6B81A16050940FB"/>
    <w:rsid w:val="000F7D59"/>
  </w:style>
  <w:style w:type="paragraph" w:customStyle="1" w:styleId="062621FA5E1E4D36A9685B341E447C23">
    <w:name w:val="062621FA5E1E4D36A9685B341E447C23"/>
    <w:rsid w:val="000F7D59"/>
  </w:style>
  <w:style w:type="paragraph" w:customStyle="1" w:styleId="01D94799AB7D46C2BF75BA5F1B39A041">
    <w:name w:val="01D94799AB7D46C2BF75BA5F1B39A041"/>
    <w:rsid w:val="000F7D59"/>
  </w:style>
  <w:style w:type="paragraph" w:customStyle="1" w:styleId="A4953E09BEBF45CA94600C8061C5483C">
    <w:name w:val="A4953E09BEBF45CA94600C8061C5483C"/>
    <w:rsid w:val="000F7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110 Charles McComb Blvd</CompanyAddress>
  <CompanyPhone>774-417-7670</CompanyPhone>
  <CompanyFax/>
  <CompanyEmail>Tbraley130@gmail.com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TS102835057</Template>
  <TotalTime>11</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KEITH BRALEY</dc:creator>
  <cp:lastModifiedBy>Noraly Cazares</cp:lastModifiedBy>
  <cp:revision>3</cp:revision>
  <dcterms:created xsi:type="dcterms:W3CDTF">2015-01-21T16:19:00Z</dcterms:created>
  <dcterms:modified xsi:type="dcterms:W3CDTF">2015-01-21T16:30:00Z</dcterms:modified>
  <cp:category>New Bedford MA</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