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5F" w:rsidRDefault="001B2526">
      <w:pPr>
        <w:pStyle w:val="Name"/>
      </w:pPr>
      <w:r>
        <w:t>Spencer Andrews</w:t>
      </w:r>
    </w:p>
    <w:p w:rsidR="005F6D5F" w:rsidRDefault="001B2526">
      <w:pPr>
        <w:pStyle w:val="Address"/>
      </w:pPr>
      <w:r>
        <w:t>8417 Stony Brooke Ct</w:t>
      </w:r>
    </w:p>
    <w:p w:rsidR="005F6D5F" w:rsidRDefault="00CE017A">
      <w:pPr>
        <w:pStyle w:val="Address"/>
      </w:pPr>
      <w:r>
        <w:t xml:space="preserve"> </w:t>
      </w:r>
      <w:r w:rsidR="001B2526">
        <w:t>North Richland Hills, Texas, 76182</w:t>
      </w:r>
      <w:r>
        <w:t xml:space="preserve"> </w:t>
      </w:r>
    </w:p>
    <w:p w:rsidR="005F6D5F" w:rsidRDefault="001B2526">
      <w:pPr>
        <w:pStyle w:val="Address"/>
      </w:pPr>
      <w:r>
        <w:t>(817) 905-5000</w:t>
      </w:r>
    </w:p>
    <w:p w:rsidR="005F6D5F" w:rsidRDefault="001B2526">
      <w:pPr>
        <w:pStyle w:val="Address"/>
      </w:pPr>
      <w:r>
        <w:t>Sandrews674@Gmail.com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1B252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Bunnies and Bows</w:t>
            </w:r>
            <w:r w:rsidR="00265622">
              <w:rPr>
                <w:rFonts w:eastAsia="MS Mincho"/>
              </w:rPr>
              <w:t xml:space="preserve"> screen printing</w:t>
            </w:r>
          </w:p>
          <w:p w:rsidR="009535E3" w:rsidRDefault="004A668F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Owner Operator: Kevin Sparrow </w:t>
            </w:r>
          </w:p>
          <w:p w:rsidR="004A668F" w:rsidRDefault="004A668F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(817) 366-3072 (972) 317-</w:t>
            </w:r>
            <w:r w:rsidR="009535E3">
              <w:rPr>
                <w:rFonts w:eastAsia="MS Mincho"/>
              </w:rPr>
              <w:t>2962</w:t>
            </w:r>
          </w:p>
        </w:tc>
        <w:tc>
          <w:tcPr>
            <w:tcW w:w="5328" w:type="dxa"/>
          </w:tcPr>
          <w:p w:rsidR="00C608C2" w:rsidRDefault="00CE017A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Employment</w:t>
            </w:r>
            <w:r w:rsidR="00C608C2">
              <w:rPr>
                <w:rFonts w:eastAsia="MS Mincho"/>
              </w:rPr>
              <w:t>: 09/02/08-</w:t>
            </w:r>
            <w:r w:rsidR="006256B7">
              <w:rPr>
                <w:rFonts w:eastAsia="MS Mincho"/>
              </w:rPr>
              <w:t xml:space="preserve"> </w:t>
            </w:r>
            <w:r w:rsidR="00C608C2">
              <w:rPr>
                <w:rFonts w:eastAsia="MS Mincho"/>
              </w:rPr>
              <w:t>08/14/12</w:t>
            </w:r>
          </w:p>
          <w:p w:rsidR="005F6D5F" w:rsidRDefault="00C608C2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 xml:space="preserve"> Returned to employment: 01/10/14-12/15/14</w:t>
            </w:r>
          </w:p>
        </w:tc>
      </w:tr>
    </w:tbl>
    <w:p w:rsidR="005F6D5F" w:rsidRDefault="001B2526">
      <w:pPr>
        <w:pStyle w:val="JobTitle"/>
        <w:rPr>
          <w:rFonts w:eastAsia="MS Mincho"/>
        </w:rPr>
      </w:pPr>
      <w:r>
        <w:rPr>
          <w:rFonts w:eastAsia="MS Mincho"/>
        </w:rPr>
        <w:t>Silk Screen Printer</w:t>
      </w:r>
    </w:p>
    <w:p w:rsidR="000938FD" w:rsidRDefault="00CE017A">
      <w:pPr>
        <w:pStyle w:val="JobDescriptionandResponsibilities"/>
      </w:pPr>
      <w:r>
        <w:t>Job description</w:t>
      </w:r>
      <w:r w:rsidR="008B1177">
        <w:t>:</w:t>
      </w:r>
    </w:p>
    <w:p w:rsidR="005F6D5F" w:rsidRDefault="000938FD">
      <w:pPr>
        <w:pStyle w:val="JobDescriptionandResponsibilities"/>
      </w:pPr>
      <w:r>
        <w:t>Silk screen printing</w:t>
      </w:r>
      <w:r w:rsidR="002F0FC2">
        <w:t>, printing of custom design orders I.E</w:t>
      </w:r>
      <w:r w:rsidR="00152290">
        <w:t xml:space="preserve">. colleges, </w:t>
      </w:r>
      <w:r w:rsidR="008B1177">
        <w:t>sororities</w:t>
      </w:r>
      <w:r w:rsidR="00152290">
        <w:t>, h</w:t>
      </w:r>
      <w:r w:rsidR="002F0FC2">
        <w:t>igh schools, or</w:t>
      </w:r>
      <w:r w:rsidR="00152290">
        <w:t xml:space="preserve"> organizations</w:t>
      </w:r>
      <w:r w:rsidR="00781FDF">
        <w:t xml:space="preserve"> including both private and public businesses</w:t>
      </w:r>
      <w:r w:rsidR="00152290">
        <w:t xml:space="preserve">.   </w:t>
      </w:r>
      <w:r w:rsidR="00CE017A">
        <w:t xml:space="preserve"> </w:t>
      </w:r>
    </w:p>
    <w:p w:rsidR="005F6D5F" w:rsidRDefault="00CE017A">
      <w:pPr>
        <w:pStyle w:val="JobDescriptionandResponsibilities"/>
      </w:pPr>
      <w:r>
        <w:t>Responsibilities</w:t>
      </w:r>
      <w:r w:rsidR="008B1177">
        <w:t>:</w:t>
      </w:r>
    </w:p>
    <w:p w:rsidR="00152290" w:rsidRDefault="00152290">
      <w:pPr>
        <w:pStyle w:val="JobDescriptionandResponsibilities"/>
      </w:pPr>
      <w:r>
        <w:t xml:space="preserve">General Shop maintenance, maintaining clean work environment, Art development, </w:t>
      </w:r>
      <w:r w:rsidR="00265622">
        <w:t>image burning, graphic design, the printing</w:t>
      </w:r>
      <w:r w:rsidR="002F0FC2">
        <w:t xml:space="preserve"> of</w:t>
      </w:r>
      <w:r w:rsidR="00265622">
        <w:t xml:space="preserve"> particular custom</w:t>
      </w:r>
      <w:r>
        <w:t xml:space="preserve"> order</w:t>
      </w:r>
      <w:r w:rsidR="00265622">
        <w:t>s</w:t>
      </w:r>
      <w:r>
        <w:t>, and</w:t>
      </w:r>
      <w:r w:rsidR="00C608C2">
        <w:t xml:space="preserve"> the taking</w:t>
      </w:r>
      <w:r>
        <w:t xml:space="preserve"> down and recirculation of screens.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1B2526">
            <w:pPr>
              <w:pStyle w:val="BusinessName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Zumiez</w:t>
            </w:r>
            <w:proofErr w:type="spellEnd"/>
            <w:r w:rsidR="00265622">
              <w:rPr>
                <w:rFonts w:eastAsia="MS Mincho"/>
              </w:rPr>
              <w:t xml:space="preserve"> apparel store</w:t>
            </w:r>
          </w:p>
          <w:p w:rsidR="009535E3" w:rsidRDefault="009535E3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Manager: John Harding</w:t>
            </w:r>
          </w:p>
          <w:p w:rsidR="009535E3" w:rsidRDefault="009535E3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(817) 595-2187</w:t>
            </w:r>
          </w:p>
        </w:tc>
        <w:tc>
          <w:tcPr>
            <w:tcW w:w="5328" w:type="dxa"/>
          </w:tcPr>
          <w:p w:rsidR="005F6D5F" w:rsidRDefault="00CE017A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Employment</w:t>
            </w:r>
            <w:r w:rsidR="008B1177">
              <w:rPr>
                <w:rFonts w:eastAsia="MS Mincho"/>
              </w:rPr>
              <w:t>: 04/16/09-11/20/10</w:t>
            </w:r>
          </w:p>
        </w:tc>
      </w:tr>
    </w:tbl>
    <w:p w:rsidR="005F6D5F" w:rsidRDefault="001B2526">
      <w:pPr>
        <w:pStyle w:val="JobTitle"/>
        <w:rPr>
          <w:rFonts w:eastAsia="MS Mincho"/>
        </w:rPr>
      </w:pPr>
      <w:r>
        <w:rPr>
          <w:rFonts w:eastAsia="MS Mincho"/>
        </w:rPr>
        <w:t>Sales Associate</w:t>
      </w:r>
    </w:p>
    <w:p w:rsidR="000938FD" w:rsidRDefault="000938FD">
      <w:pPr>
        <w:pStyle w:val="JobDescriptionandResponsibilities"/>
      </w:pPr>
      <w:r>
        <w:t>Job description</w:t>
      </w:r>
      <w:r w:rsidR="008B1177">
        <w:t>:</w:t>
      </w:r>
    </w:p>
    <w:p w:rsidR="005F6D5F" w:rsidRDefault="006256B7">
      <w:pPr>
        <w:pStyle w:val="JobDescriptionandResponsibilities"/>
      </w:pPr>
      <w:r>
        <w:t>General s</w:t>
      </w:r>
      <w:r w:rsidR="000938FD">
        <w:t xml:space="preserve">tore maintenance, including cleaning and maintaining a suitable retail store environment. This involves </w:t>
      </w:r>
      <w:r w:rsidR="002F0FC2">
        <w:t>handling</w:t>
      </w:r>
      <w:r w:rsidR="000938FD">
        <w:t xml:space="preserve"> merchandise</w:t>
      </w:r>
      <w:r w:rsidR="002F0FC2">
        <w:t>, stocking, and general retail store related responsibilities</w:t>
      </w:r>
      <w:r w:rsidR="000938FD">
        <w:t xml:space="preserve">. </w:t>
      </w:r>
      <w:r w:rsidR="00CE017A">
        <w:t xml:space="preserve"> </w:t>
      </w:r>
    </w:p>
    <w:p w:rsidR="005F6D5F" w:rsidRDefault="000938FD">
      <w:pPr>
        <w:pStyle w:val="JobDescriptionandResponsibilities"/>
      </w:pPr>
      <w:r>
        <w:t>Responsibilities</w:t>
      </w:r>
      <w:r w:rsidR="008B1177">
        <w:t>:</w:t>
      </w:r>
    </w:p>
    <w:p w:rsidR="000938FD" w:rsidRDefault="000938FD">
      <w:pPr>
        <w:pStyle w:val="JobDescriptionandResponsibilities"/>
      </w:pPr>
      <w:r>
        <w:t>100% Customer service, operating a cash register, and assembly of skate</w:t>
      </w:r>
      <w:r w:rsidR="002F0FC2">
        <w:t>/active apparel</w:t>
      </w:r>
      <w:r>
        <w:t xml:space="preserve"> related merchandise.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1B252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Hurst Euless Bedford Independent School District</w:t>
            </w:r>
          </w:p>
          <w:p w:rsidR="009535E3" w:rsidRDefault="009535E3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Director of Operations (Maintenance): James </w:t>
            </w:r>
            <w:proofErr w:type="spellStart"/>
            <w:r>
              <w:rPr>
                <w:rFonts w:eastAsia="MS Mincho"/>
              </w:rPr>
              <w:t>Mckinly</w:t>
            </w:r>
            <w:proofErr w:type="spellEnd"/>
          </w:p>
          <w:p w:rsidR="009535E3" w:rsidRDefault="009535E3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(817) 399-2500</w:t>
            </w:r>
          </w:p>
        </w:tc>
        <w:tc>
          <w:tcPr>
            <w:tcW w:w="5328" w:type="dxa"/>
          </w:tcPr>
          <w:p w:rsidR="005F6D5F" w:rsidRDefault="00CE017A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Employment</w:t>
            </w:r>
            <w:r w:rsidR="008B1177">
              <w:rPr>
                <w:rFonts w:eastAsia="MS Mincho"/>
              </w:rPr>
              <w:t>: 04/03/07-06/03/08</w:t>
            </w:r>
          </w:p>
        </w:tc>
      </w:tr>
    </w:tbl>
    <w:p w:rsidR="005F6D5F" w:rsidRDefault="001B2526">
      <w:pPr>
        <w:pStyle w:val="JobTitle"/>
        <w:rPr>
          <w:rFonts w:eastAsia="MS Mincho"/>
        </w:rPr>
      </w:pPr>
      <w:r>
        <w:rPr>
          <w:rFonts w:eastAsia="MS Mincho"/>
        </w:rPr>
        <w:t>Custodian (Floor Burnishing</w:t>
      </w:r>
      <w:r w:rsidR="000938FD">
        <w:rPr>
          <w:rFonts w:eastAsia="MS Mincho"/>
        </w:rPr>
        <w:t xml:space="preserve"> Crew</w:t>
      </w:r>
      <w:r>
        <w:rPr>
          <w:rFonts w:eastAsia="MS Mincho"/>
        </w:rPr>
        <w:t>)</w:t>
      </w:r>
    </w:p>
    <w:p w:rsidR="00BB62D4" w:rsidRDefault="00CE017A" w:rsidP="00BB62D4">
      <w:pPr>
        <w:pStyle w:val="JobDescriptionandResponsibilities"/>
      </w:pPr>
      <w:r>
        <w:t>Job descriptio</w:t>
      </w:r>
      <w:r w:rsidR="00BB62D4">
        <w:t>n</w:t>
      </w:r>
      <w:r w:rsidR="008B1177">
        <w:t>:</w:t>
      </w:r>
    </w:p>
    <w:p w:rsidR="005F6D5F" w:rsidRDefault="00BB62D4" w:rsidP="00BB62D4">
      <w:pPr>
        <w:pStyle w:val="JobDescriptionandResponsibilities"/>
      </w:pPr>
      <w:r>
        <w:t>Custodian</w:t>
      </w:r>
      <w:r w:rsidR="006256B7">
        <w:t xml:space="preserve"> involved in</w:t>
      </w:r>
      <w:r>
        <w:t xml:space="preserve"> general cleaning, maintenance, and burnishing crew I.E. polishing floors.</w:t>
      </w:r>
      <w:r w:rsidR="00CE017A">
        <w:t xml:space="preserve"> </w:t>
      </w:r>
    </w:p>
    <w:p w:rsidR="005F6D5F" w:rsidRDefault="00CE017A">
      <w:pPr>
        <w:pStyle w:val="JobDescriptionandResponsibilities"/>
      </w:pPr>
      <w:r>
        <w:t>Responsibilities</w:t>
      </w:r>
      <w:r w:rsidR="008B1177">
        <w:t>:</w:t>
      </w:r>
    </w:p>
    <w:p w:rsidR="006256B7" w:rsidRDefault="006256B7">
      <w:pPr>
        <w:pStyle w:val="JobDescriptionandResponsibilities"/>
      </w:pPr>
      <w:r>
        <w:t>This includes polishing the floors of 21 elementary schools over a week period throughout the district. Also, responsibilities include the movement of equipment from school to school and general cleaning</w:t>
      </w:r>
      <w:r w:rsidR="00265622">
        <w:t>, equipment maintenance</w:t>
      </w:r>
      <w:r>
        <w:t xml:space="preserve"> at district maintenance facility.</w:t>
      </w:r>
    </w:p>
    <w:p w:rsidR="00BB62D4" w:rsidRDefault="00BB62D4">
      <w:pPr>
        <w:pStyle w:val="JobDescriptionandResponsibilities"/>
      </w:pPr>
    </w:p>
    <w:p w:rsidR="005F6D5F" w:rsidRDefault="00CE017A">
      <w:pPr>
        <w:pStyle w:val="ResumeHeadings"/>
      </w:pPr>
      <w:r>
        <w:t>Education</w:t>
      </w:r>
    </w:p>
    <w:tbl>
      <w:tblPr>
        <w:tblStyle w:val="TableGrid"/>
        <w:tblW w:w="10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5411"/>
      </w:tblGrid>
      <w:tr w:rsidR="005F6D5F" w:rsidTr="007D798F">
        <w:trPr>
          <w:trHeight w:val="1721"/>
        </w:trPr>
        <w:tc>
          <w:tcPr>
            <w:tcW w:w="5411" w:type="dxa"/>
          </w:tcPr>
          <w:p w:rsidR="007D798F" w:rsidRDefault="008B1177" w:rsidP="007200DE">
            <w:pPr>
              <w:pStyle w:val="JobDescriptionandResponsibilities"/>
              <w:rPr>
                <w:b/>
              </w:rPr>
            </w:pPr>
            <w:r w:rsidRPr="008B1177">
              <w:rPr>
                <w:b/>
              </w:rPr>
              <w:t>Tarrant County College, Hurst, Texas</w:t>
            </w:r>
          </w:p>
          <w:p w:rsidR="007D798F" w:rsidRDefault="007D798F" w:rsidP="007D798F">
            <w:pPr>
              <w:pStyle w:val="JobDescriptionandResponsibilities"/>
              <w:jc w:val="left"/>
              <w:rPr>
                <w:b/>
              </w:rPr>
            </w:pPr>
            <w:r>
              <w:rPr>
                <w:b/>
              </w:rPr>
              <w:t>University of Texas at Arlington, Arlington,                                           Texas</w:t>
            </w:r>
          </w:p>
          <w:p w:rsidR="007D798F" w:rsidRDefault="007D798F" w:rsidP="007D798F">
            <w:pPr>
              <w:pStyle w:val="JobDescriptionandResponsibilities"/>
              <w:jc w:val="left"/>
              <w:rPr>
                <w:b/>
              </w:rPr>
            </w:pPr>
          </w:p>
          <w:p w:rsidR="005F6D5F" w:rsidRPr="007D798F" w:rsidRDefault="007D798F" w:rsidP="007D798F">
            <w:pPr>
              <w:pStyle w:val="JobDescriptionandResponsibilities"/>
              <w:jc w:val="left"/>
            </w:pPr>
            <w:r w:rsidRPr="007D798F">
              <w:t>During enrollment in college was working on a bachelor’s of science in electrical engineering obtained a total 74 credit hours</w:t>
            </w:r>
            <w:r w:rsidR="00781FDF">
              <w:t xml:space="preserve">, </w:t>
            </w:r>
            <w:r w:rsidR="00265622">
              <w:t xml:space="preserve"> degree not obtained</w:t>
            </w:r>
            <w:r w:rsidRPr="007D798F">
              <w:t xml:space="preserve">   </w:t>
            </w:r>
          </w:p>
        </w:tc>
        <w:tc>
          <w:tcPr>
            <w:tcW w:w="5411" w:type="dxa"/>
          </w:tcPr>
          <w:p w:rsidR="007D798F" w:rsidRDefault="00CE017A" w:rsidP="007D798F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Attendance</w:t>
            </w:r>
            <w:r w:rsidR="00E206BC">
              <w:rPr>
                <w:rFonts w:eastAsia="MS Mincho"/>
              </w:rPr>
              <w:t>: 01/08/09-</w:t>
            </w:r>
            <w:r w:rsidR="007D798F">
              <w:rPr>
                <w:rFonts w:eastAsia="MS Mincho"/>
              </w:rPr>
              <w:t>0</w:t>
            </w:r>
            <w:r w:rsidR="00E206BC">
              <w:rPr>
                <w:rFonts w:eastAsia="MS Mincho"/>
              </w:rPr>
              <w:t>5/</w:t>
            </w:r>
            <w:r w:rsidR="007D798F">
              <w:rPr>
                <w:rFonts w:eastAsia="MS Mincho"/>
              </w:rPr>
              <w:t>0</w:t>
            </w:r>
            <w:r w:rsidR="00E206BC">
              <w:rPr>
                <w:rFonts w:eastAsia="MS Mincho"/>
              </w:rPr>
              <w:t>7/12</w:t>
            </w:r>
            <w:r w:rsidR="007D798F">
              <w:rPr>
                <w:rFonts w:eastAsia="MS Mincho"/>
              </w:rPr>
              <w:t xml:space="preserve"> </w:t>
            </w:r>
          </w:p>
          <w:p w:rsidR="005F6D5F" w:rsidRDefault="007D798F" w:rsidP="007D798F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Dates of Attendance: 08/17/12-05/07/14</w:t>
            </w:r>
            <w:r w:rsidR="008B1177">
              <w:rPr>
                <w:rFonts w:eastAsia="MS Mincho"/>
              </w:rPr>
              <w:t xml:space="preserve"> </w:t>
            </w:r>
          </w:p>
        </w:tc>
      </w:tr>
    </w:tbl>
    <w:p w:rsidR="00E1315E" w:rsidRDefault="00CE017A" w:rsidP="00265622">
      <w:pPr>
        <w:pStyle w:val="ResumeHeadings"/>
      </w:pPr>
      <w:r>
        <w:t>Skills</w:t>
      </w:r>
    </w:p>
    <w:p w:rsidR="005F6D5F" w:rsidRPr="00E1315E" w:rsidRDefault="00781FDF" w:rsidP="00E1315E">
      <w:r>
        <w:t>General skill</w:t>
      </w:r>
      <w:r w:rsidR="002F0FC2">
        <w:t>s</w:t>
      </w:r>
      <w:bookmarkStart w:id="0" w:name="_GoBack"/>
      <w:bookmarkEnd w:id="0"/>
      <w:r>
        <w:t xml:space="preserve"> include computer knowledge I.E. Microsoft </w:t>
      </w:r>
      <w:r w:rsidR="007200DE">
        <w:t>ap</w:t>
      </w:r>
      <w:r>
        <w:t xml:space="preserve">plications, the handling of shop maintenance and management in multiple applications and environments both retail and commercial.   </w:t>
      </w:r>
    </w:p>
    <w:sectPr w:rsidR="005F6D5F" w:rsidRPr="00E1315E" w:rsidSect="005F6D5F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65" w:rsidRDefault="00ED2665">
      <w:r>
        <w:separator/>
      </w:r>
    </w:p>
  </w:endnote>
  <w:endnote w:type="continuationSeparator" w:id="0">
    <w:p w:rsidR="00ED2665" w:rsidRDefault="00ED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65" w:rsidRDefault="00ED2665">
      <w:r>
        <w:separator/>
      </w:r>
    </w:p>
  </w:footnote>
  <w:footnote w:type="continuationSeparator" w:id="0">
    <w:p w:rsidR="00ED2665" w:rsidRDefault="00ED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6"/>
    <w:rsid w:val="000938FD"/>
    <w:rsid w:val="000C50E7"/>
    <w:rsid w:val="00127EA1"/>
    <w:rsid w:val="00152290"/>
    <w:rsid w:val="001B2526"/>
    <w:rsid w:val="00257417"/>
    <w:rsid w:val="00265622"/>
    <w:rsid w:val="002F0FC2"/>
    <w:rsid w:val="0046532C"/>
    <w:rsid w:val="004A668F"/>
    <w:rsid w:val="00557A8C"/>
    <w:rsid w:val="005F6D5F"/>
    <w:rsid w:val="006256B7"/>
    <w:rsid w:val="006D217A"/>
    <w:rsid w:val="007200DE"/>
    <w:rsid w:val="00781FDF"/>
    <w:rsid w:val="007D798F"/>
    <w:rsid w:val="008B1177"/>
    <w:rsid w:val="009535E3"/>
    <w:rsid w:val="009F50A9"/>
    <w:rsid w:val="00B1162E"/>
    <w:rsid w:val="00B918FC"/>
    <w:rsid w:val="00BB62D4"/>
    <w:rsid w:val="00C608C2"/>
    <w:rsid w:val="00CE017A"/>
    <w:rsid w:val="00D2145C"/>
    <w:rsid w:val="00D92777"/>
    <w:rsid w:val="00E1315E"/>
    <w:rsid w:val="00E206BC"/>
    <w:rsid w:val="00E56766"/>
    <w:rsid w:val="00E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cer%20Andrews\AppData\Roaming\Microsoft\Templates\Basic%20Resume%20Template%20Format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77040-23D3-49FF-BA39-BA40BC1F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 Format 2</Template>
  <TotalTime>164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Andrews</dc:creator>
  <cp:lastModifiedBy>Spencer Andrews</cp:lastModifiedBy>
  <cp:revision>11</cp:revision>
  <cp:lastPrinted>2012-04-20T16:35:00Z</cp:lastPrinted>
  <dcterms:created xsi:type="dcterms:W3CDTF">2012-04-11T03:56:00Z</dcterms:created>
  <dcterms:modified xsi:type="dcterms:W3CDTF">2015-01-18T01:23:00Z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