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82" w:rsidRDefault="00731ADC" w:rsidP="004237B4">
      <w:pPr>
        <w:spacing w:after="0"/>
        <w:rPr>
          <w:color w:val="000000" w:themeColor="text1"/>
          <w:sz w:val="56"/>
          <w:szCs w:val="56"/>
          <w:u w:val="single"/>
        </w:rPr>
      </w:pPr>
      <w:r>
        <w:rPr>
          <w:color w:val="000000" w:themeColor="text1"/>
          <w:sz w:val="56"/>
          <w:szCs w:val="56"/>
          <w:u w:val="single"/>
        </w:rPr>
        <w:t>Carla Jaunty</w:t>
      </w:r>
    </w:p>
    <w:p w:rsidR="00EE12B9" w:rsidRDefault="00EE12B9" w:rsidP="004237B4">
      <w:pPr>
        <w:spacing w:after="0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7308 Elliot Ave S.</w:t>
      </w:r>
    </w:p>
    <w:p w:rsidR="00EE12B9" w:rsidRDefault="00EE12B9" w:rsidP="004237B4">
      <w:pPr>
        <w:spacing w:after="0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Richfield, MN 55423</w:t>
      </w:r>
    </w:p>
    <w:p w:rsidR="00EE12B9" w:rsidRDefault="00731ADC" w:rsidP="004237B4">
      <w:pPr>
        <w:spacing w:after="0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cjjaunty</w:t>
      </w:r>
      <w:r w:rsidR="00EE12B9">
        <w:rPr>
          <w:b/>
          <w:color w:val="000000" w:themeColor="text1"/>
          <w:sz w:val="24"/>
          <w:szCs w:val="24"/>
        </w:rPr>
        <w:t>@gmail.com</w:t>
      </w:r>
    </w:p>
    <w:p w:rsidR="00EE12B9" w:rsidRDefault="00731ADC" w:rsidP="004237B4">
      <w:pPr>
        <w:spacing w:after="0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Phone (612-986-0910</w:t>
      </w:r>
      <w:r w:rsidR="00EE12B9">
        <w:rPr>
          <w:b/>
          <w:color w:val="000000" w:themeColor="text1"/>
          <w:sz w:val="24"/>
          <w:szCs w:val="24"/>
        </w:rPr>
        <w:t>)</w:t>
      </w:r>
    </w:p>
    <w:p w:rsidR="00EE12B9" w:rsidRDefault="00EE12B9" w:rsidP="00EE12B9">
      <w:pPr>
        <w:rPr>
          <w:b/>
          <w:color w:val="943634" w:themeColor="accent2" w:themeShade="BF"/>
          <w:sz w:val="24"/>
          <w:szCs w:val="24"/>
        </w:rPr>
      </w:pPr>
      <w:r>
        <w:rPr>
          <w:b/>
          <w:color w:val="943634" w:themeColor="accent2" w:themeShade="BF"/>
          <w:sz w:val="24"/>
          <w:szCs w:val="24"/>
        </w:rPr>
        <w:t>-------------------------------------------------------------------------------------------------------------------------------</w:t>
      </w:r>
    </w:p>
    <w:p w:rsidR="00EE12B9" w:rsidRPr="00FF4AAF" w:rsidRDefault="00EE12B9" w:rsidP="00FF4AAF">
      <w:pPr>
        <w:pStyle w:val="ListParagraph"/>
        <w:rPr>
          <w:b/>
          <w:color w:val="943634" w:themeColor="accent2" w:themeShade="BF"/>
          <w:sz w:val="20"/>
          <w:szCs w:val="20"/>
        </w:rPr>
      </w:pPr>
    </w:p>
    <w:p w:rsidR="00EE12B9" w:rsidRPr="00194DAC" w:rsidRDefault="00EE12B9" w:rsidP="00EE12B9">
      <w:pPr>
        <w:rPr>
          <w:sz w:val="20"/>
          <w:szCs w:val="20"/>
          <w:u w:val="single"/>
        </w:rPr>
      </w:pPr>
      <w:r w:rsidRPr="00194DAC">
        <w:rPr>
          <w:sz w:val="20"/>
          <w:szCs w:val="20"/>
          <w:u w:val="single"/>
        </w:rPr>
        <w:t>Objective</w:t>
      </w:r>
    </w:p>
    <w:p w:rsidR="00EE12B9" w:rsidRPr="00194DAC" w:rsidRDefault="00EE12B9" w:rsidP="00EE12B9">
      <w:pPr>
        <w:rPr>
          <w:sz w:val="20"/>
          <w:szCs w:val="20"/>
        </w:rPr>
      </w:pPr>
      <w:r w:rsidRPr="00194DAC">
        <w:rPr>
          <w:sz w:val="20"/>
          <w:szCs w:val="20"/>
        </w:rPr>
        <w:tab/>
      </w:r>
      <w:r w:rsidR="00731ADC">
        <w:rPr>
          <w:sz w:val="20"/>
          <w:szCs w:val="20"/>
        </w:rPr>
        <w:t>To obtain a position where my experience, accomplishments, proficiency will allow me the opportunity to utilize my skills, grow personally and professionally within your company</w:t>
      </w:r>
      <w:r w:rsidRPr="00194DAC">
        <w:rPr>
          <w:sz w:val="20"/>
          <w:szCs w:val="20"/>
        </w:rPr>
        <w:t>.</w:t>
      </w:r>
    </w:p>
    <w:p w:rsidR="00EE12B9" w:rsidRDefault="00FE77F3" w:rsidP="00EE12B9">
      <w:pPr>
        <w:rPr>
          <w:sz w:val="20"/>
          <w:szCs w:val="20"/>
          <w:u w:val="single"/>
        </w:rPr>
      </w:pPr>
      <w:r w:rsidRPr="00194DAC">
        <w:rPr>
          <w:sz w:val="20"/>
          <w:szCs w:val="20"/>
          <w:u w:val="single"/>
        </w:rPr>
        <w:t>Work Experience</w:t>
      </w:r>
    </w:p>
    <w:p w:rsidR="001455D6" w:rsidRDefault="00166642" w:rsidP="00EE12B9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731ADC">
        <w:rPr>
          <w:b/>
          <w:sz w:val="20"/>
          <w:szCs w:val="20"/>
        </w:rPr>
        <w:t xml:space="preserve">Production Associate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31ADC">
        <w:rPr>
          <w:sz w:val="20"/>
          <w:szCs w:val="20"/>
          <w:u w:val="single"/>
        </w:rPr>
        <w:t>July 2003 to Present</w:t>
      </w:r>
    </w:p>
    <w:p w:rsidR="00166642" w:rsidRDefault="00166642" w:rsidP="00EE12B9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731ADC">
        <w:rPr>
          <w:sz w:val="20"/>
          <w:szCs w:val="20"/>
        </w:rPr>
        <w:t>Quanex</w:t>
      </w:r>
      <w:proofErr w:type="spellEnd"/>
    </w:p>
    <w:p w:rsidR="004237B4" w:rsidRDefault="00731ADC" w:rsidP="001455D6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Production of window grills to be installed into Anderson Windows</w:t>
      </w:r>
    </w:p>
    <w:p w:rsidR="004237B4" w:rsidRDefault="00731ADC" w:rsidP="001455D6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Preparation of orders to process</w:t>
      </w:r>
    </w:p>
    <w:p w:rsidR="004237B4" w:rsidRDefault="00731ADC" w:rsidP="001455D6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Wood cutting for custom orders; ex: notching of ends and end copes</w:t>
      </w:r>
    </w:p>
    <w:p w:rsidR="001455D6" w:rsidRDefault="00731ADC" w:rsidP="001455D6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Programming machines for assembly of all products</w:t>
      </w:r>
    </w:p>
    <w:p w:rsidR="00166642" w:rsidRPr="001728E5" w:rsidRDefault="00731ADC" w:rsidP="00EE12B9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u w:val="single"/>
        </w:rPr>
      </w:pPr>
      <w:r w:rsidRPr="001728E5">
        <w:rPr>
          <w:sz w:val="20"/>
          <w:szCs w:val="20"/>
        </w:rPr>
        <w:t>Quality control</w:t>
      </w:r>
    </w:p>
    <w:p w:rsidR="00166642" w:rsidRPr="00194DAC" w:rsidRDefault="00166642" w:rsidP="00EE12B9">
      <w:pPr>
        <w:rPr>
          <w:sz w:val="20"/>
          <w:szCs w:val="20"/>
          <w:u w:val="single"/>
        </w:rPr>
      </w:pPr>
    </w:p>
    <w:p w:rsidR="00747BE4" w:rsidRDefault="00FE77F3" w:rsidP="00EE12B9">
      <w:pPr>
        <w:rPr>
          <w:sz w:val="20"/>
          <w:szCs w:val="20"/>
          <w:u w:val="single"/>
        </w:rPr>
      </w:pPr>
      <w:r w:rsidRPr="00747BE4">
        <w:rPr>
          <w:b/>
          <w:sz w:val="20"/>
          <w:szCs w:val="20"/>
        </w:rPr>
        <w:tab/>
      </w:r>
      <w:r w:rsidR="00731ADC">
        <w:rPr>
          <w:b/>
          <w:sz w:val="20"/>
          <w:szCs w:val="20"/>
        </w:rPr>
        <w:t>Production Associate</w:t>
      </w:r>
      <w:r w:rsidR="00747BE4">
        <w:rPr>
          <w:b/>
          <w:sz w:val="20"/>
          <w:szCs w:val="20"/>
        </w:rPr>
        <w:t xml:space="preserve">                                                                 </w:t>
      </w:r>
      <w:r w:rsidR="00731ADC">
        <w:rPr>
          <w:sz w:val="20"/>
          <w:szCs w:val="20"/>
          <w:u w:val="single"/>
        </w:rPr>
        <w:t>July 2001 – June 2002</w:t>
      </w:r>
    </w:p>
    <w:p w:rsidR="00747BE4" w:rsidRDefault="00731ADC" w:rsidP="00EE12B9">
      <w:pPr>
        <w:rPr>
          <w:sz w:val="20"/>
          <w:szCs w:val="20"/>
        </w:rPr>
      </w:pPr>
      <w:r>
        <w:rPr>
          <w:sz w:val="20"/>
          <w:szCs w:val="20"/>
        </w:rPr>
        <w:tab/>
        <w:t>St. Jude Medical</w:t>
      </w:r>
    </w:p>
    <w:p w:rsidR="00747BE4" w:rsidRDefault="00731ADC" w:rsidP="00747BE4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Production of Aortic connector systems</w:t>
      </w:r>
    </w:p>
    <w:p w:rsidR="00747BE4" w:rsidRDefault="00731ADC" w:rsidP="00747BE4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Formed connectors, grit blasting, honing of parts and packaging</w:t>
      </w:r>
    </w:p>
    <w:p w:rsidR="00747BE4" w:rsidRDefault="00731ADC" w:rsidP="00747BE4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Printing of all labels</w:t>
      </w:r>
      <w:r w:rsidR="001728E5">
        <w:rPr>
          <w:sz w:val="20"/>
          <w:szCs w:val="20"/>
        </w:rPr>
        <w:t xml:space="preserve"> of final packaging</w:t>
      </w:r>
    </w:p>
    <w:p w:rsidR="00747BE4" w:rsidRDefault="001728E5" w:rsidP="00747BE4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Quality control of final packaging</w:t>
      </w:r>
    </w:p>
    <w:p w:rsidR="00747BE4" w:rsidRDefault="001728E5" w:rsidP="00747BE4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Documentation of final packaging</w:t>
      </w:r>
    </w:p>
    <w:p w:rsidR="00747BE4" w:rsidRPr="001728E5" w:rsidRDefault="001728E5" w:rsidP="00EE12B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1728E5">
        <w:rPr>
          <w:sz w:val="20"/>
          <w:szCs w:val="20"/>
        </w:rPr>
        <w:t xml:space="preserve">Sanitation of final </w:t>
      </w:r>
      <w:proofErr w:type="spellStart"/>
      <w:r w:rsidRPr="001728E5">
        <w:rPr>
          <w:sz w:val="20"/>
          <w:szCs w:val="20"/>
        </w:rPr>
        <w:t>packagaing</w:t>
      </w:r>
      <w:proofErr w:type="spellEnd"/>
    </w:p>
    <w:p w:rsidR="000B109F" w:rsidRDefault="000B109F" w:rsidP="00747BE4">
      <w:pPr>
        <w:ind w:firstLine="720"/>
        <w:rPr>
          <w:b/>
          <w:sz w:val="20"/>
          <w:szCs w:val="20"/>
        </w:rPr>
      </w:pPr>
    </w:p>
    <w:p w:rsidR="00FE77F3" w:rsidRPr="00194DAC" w:rsidRDefault="001728E5" w:rsidP="00747BE4">
      <w:pPr>
        <w:ind w:firstLine="720"/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Labor Grade Ten Assembler               </w:t>
      </w:r>
      <w:r w:rsidR="00FE77F3" w:rsidRPr="00194DAC">
        <w:rPr>
          <w:b/>
          <w:sz w:val="20"/>
          <w:szCs w:val="20"/>
        </w:rPr>
        <w:tab/>
      </w:r>
      <w:r w:rsidR="00FE77F3" w:rsidRPr="00194DAC">
        <w:rPr>
          <w:b/>
          <w:sz w:val="20"/>
          <w:szCs w:val="20"/>
        </w:rPr>
        <w:tab/>
      </w:r>
      <w:r w:rsidR="00FE77F3" w:rsidRPr="00194DAC">
        <w:rPr>
          <w:b/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May 1984 </w:t>
      </w:r>
      <w:r w:rsidR="000B109F">
        <w:rPr>
          <w:sz w:val="20"/>
          <w:szCs w:val="20"/>
          <w:u w:val="single"/>
        </w:rPr>
        <w:t>-</w:t>
      </w:r>
      <w:r>
        <w:rPr>
          <w:sz w:val="20"/>
          <w:szCs w:val="20"/>
          <w:u w:val="single"/>
        </w:rPr>
        <w:t xml:space="preserve"> June</w:t>
      </w:r>
      <w:r w:rsidR="00FE77F3" w:rsidRPr="00194DAC">
        <w:rPr>
          <w:sz w:val="20"/>
          <w:szCs w:val="20"/>
          <w:u w:val="single"/>
        </w:rPr>
        <w:t xml:space="preserve"> 20</w:t>
      </w:r>
      <w:r>
        <w:rPr>
          <w:sz w:val="20"/>
          <w:szCs w:val="20"/>
          <w:u w:val="single"/>
        </w:rPr>
        <w:t>01</w:t>
      </w:r>
    </w:p>
    <w:p w:rsidR="00FE77F3" w:rsidRPr="00194DAC" w:rsidRDefault="001728E5" w:rsidP="00EE12B9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Honeywell </w:t>
      </w:r>
      <w:proofErr w:type="spellStart"/>
      <w:r>
        <w:rPr>
          <w:sz w:val="20"/>
          <w:szCs w:val="20"/>
        </w:rPr>
        <w:t>Inc</w:t>
      </w:r>
      <w:proofErr w:type="spellEnd"/>
    </w:p>
    <w:p w:rsidR="00FE77F3" w:rsidRPr="00194DAC" w:rsidRDefault="001728E5" w:rsidP="004D508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Complete building of furnace control instruments for oil burning furnaces</w:t>
      </w:r>
    </w:p>
    <w:p w:rsidR="00054630" w:rsidRPr="00194DAC" w:rsidRDefault="001728E5" w:rsidP="004D508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Constructed the </w:t>
      </w:r>
      <w:proofErr w:type="spellStart"/>
      <w:r>
        <w:rPr>
          <w:sz w:val="20"/>
          <w:szCs w:val="20"/>
        </w:rPr>
        <w:t>Protecto</w:t>
      </w:r>
      <w:proofErr w:type="spellEnd"/>
      <w:r>
        <w:rPr>
          <w:sz w:val="20"/>
          <w:szCs w:val="20"/>
        </w:rPr>
        <w:t xml:space="preserve"> Relay from printed circuit board</w:t>
      </w:r>
    </w:p>
    <w:p w:rsidR="00054630" w:rsidRPr="00194DAC" w:rsidRDefault="00B21128" w:rsidP="004D508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Wiring and soldering experience</w:t>
      </w:r>
    </w:p>
    <w:p w:rsidR="00054630" w:rsidRPr="00194DAC" w:rsidRDefault="00824DD0" w:rsidP="004D508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94DAC">
        <w:rPr>
          <w:sz w:val="20"/>
          <w:szCs w:val="20"/>
        </w:rPr>
        <w:t xml:space="preserve"> </w:t>
      </w:r>
      <w:r w:rsidR="00B21128">
        <w:rPr>
          <w:sz w:val="20"/>
          <w:szCs w:val="20"/>
        </w:rPr>
        <w:t>Assembled covering cases</w:t>
      </w:r>
    </w:p>
    <w:p w:rsidR="00824DD0" w:rsidRDefault="00B21128" w:rsidP="004D5084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Process of boxing and packaging of final product</w:t>
      </w:r>
    </w:p>
    <w:p w:rsidR="005606F5" w:rsidRPr="00B21128" w:rsidRDefault="005606F5" w:rsidP="00B2112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606F5">
        <w:rPr>
          <w:sz w:val="20"/>
          <w:szCs w:val="20"/>
        </w:rPr>
        <w:t>Completed visual merchandising every month to company standards</w:t>
      </w:r>
    </w:p>
    <w:p w:rsidR="00824DD0" w:rsidRPr="00B21128" w:rsidRDefault="00B21128" w:rsidP="00EE12B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1128">
        <w:rPr>
          <w:sz w:val="20"/>
          <w:szCs w:val="20"/>
        </w:rPr>
        <w:t>Quality control</w:t>
      </w:r>
    </w:p>
    <w:p w:rsidR="00CB6BC7" w:rsidRPr="00B21128" w:rsidRDefault="00CB6BC7" w:rsidP="00B21128">
      <w:pPr>
        <w:rPr>
          <w:sz w:val="20"/>
          <w:szCs w:val="20"/>
          <w:u w:val="single"/>
        </w:rPr>
      </w:pPr>
    </w:p>
    <w:p w:rsidR="00FE53C2" w:rsidRPr="00CB6BC7" w:rsidRDefault="00FE53C2" w:rsidP="00CB6BC7">
      <w:pPr>
        <w:rPr>
          <w:color w:val="000000" w:themeColor="text1"/>
          <w:sz w:val="20"/>
          <w:szCs w:val="20"/>
          <w:u w:val="single"/>
        </w:rPr>
      </w:pPr>
      <w:r w:rsidRPr="00194DAC">
        <w:rPr>
          <w:color w:val="000000" w:themeColor="text1"/>
          <w:sz w:val="20"/>
          <w:szCs w:val="20"/>
          <w:u w:val="single"/>
        </w:rPr>
        <w:t>Skills</w:t>
      </w:r>
    </w:p>
    <w:p w:rsidR="00FE53C2" w:rsidRPr="00B21128" w:rsidRDefault="00B21128" w:rsidP="00B21128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Team player</w:t>
      </w:r>
    </w:p>
    <w:p w:rsidR="00FE53C2" w:rsidRPr="00194DAC" w:rsidRDefault="00FE53C2" w:rsidP="00FE53C2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94DAC">
        <w:rPr>
          <w:color w:val="000000" w:themeColor="text1"/>
          <w:sz w:val="20"/>
          <w:szCs w:val="20"/>
        </w:rPr>
        <w:t>Not afraid to ask questions, and take direction</w:t>
      </w:r>
    </w:p>
    <w:p w:rsidR="00FE53C2" w:rsidRPr="00194DAC" w:rsidRDefault="00FE53C2" w:rsidP="00FE53C2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94DAC">
        <w:rPr>
          <w:color w:val="000000" w:themeColor="text1"/>
          <w:sz w:val="20"/>
          <w:szCs w:val="20"/>
        </w:rPr>
        <w:t>Strong comm</w:t>
      </w:r>
      <w:r w:rsidR="00B21128">
        <w:rPr>
          <w:color w:val="000000" w:themeColor="text1"/>
          <w:sz w:val="20"/>
          <w:szCs w:val="20"/>
        </w:rPr>
        <w:t xml:space="preserve">unication </w:t>
      </w:r>
      <w:r w:rsidRPr="00194DAC">
        <w:rPr>
          <w:color w:val="000000" w:themeColor="text1"/>
          <w:sz w:val="20"/>
          <w:szCs w:val="20"/>
        </w:rPr>
        <w:t>skills</w:t>
      </w:r>
    </w:p>
    <w:p w:rsidR="00FE53C2" w:rsidRPr="00194DAC" w:rsidRDefault="00FE53C2" w:rsidP="00FE53C2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94DAC">
        <w:rPr>
          <w:color w:val="000000" w:themeColor="text1"/>
          <w:sz w:val="20"/>
          <w:szCs w:val="20"/>
        </w:rPr>
        <w:t>Ability to multi-task with little supervision needed</w:t>
      </w:r>
    </w:p>
    <w:p w:rsidR="00FE53C2" w:rsidRPr="00194DAC" w:rsidRDefault="00194DAC" w:rsidP="00FE53C2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94DAC">
        <w:rPr>
          <w:color w:val="000000" w:themeColor="text1"/>
          <w:sz w:val="20"/>
          <w:szCs w:val="20"/>
        </w:rPr>
        <w:t>Self-Starter, positive "can-do" attitude</w:t>
      </w:r>
    </w:p>
    <w:p w:rsidR="00194DAC" w:rsidRDefault="00194DAC" w:rsidP="00FE53C2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 w:rsidRPr="00194DAC">
        <w:rPr>
          <w:color w:val="000000" w:themeColor="text1"/>
          <w:sz w:val="20"/>
          <w:szCs w:val="20"/>
        </w:rPr>
        <w:t xml:space="preserve">Loyal and committed </w:t>
      </w:r>
    </w:p>
    <w:p w:rsidR="00B21128" w:rsidRPr="00194DAC" w:rsidRDefault="00B21128" w:rsidP="00FE53C2">
      <w:pPr>
        <w:pStyle w:val="ListParagraph"/>
        <w:numPr>
          <w:ilvl w:val="0"/>
          <w:numId w:val="7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Detail oriented</w:t>
      </w:r>
      <w:bookmarkStart w:id="0" w:name="_GoBack"/>
      <w:bookmarkEnd w:id="0"/>
    </w:p>
    <w:sectPr w:rsidR="00B21128" w:rsidRPr="00194DAC" w:rsidSect="00136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03F"/>
    <w:multiLevelType w:val="hybridMultilevel"/>
    <w:tmpl w:val="23A6D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8C35FF3"/>
    <w:multiLevelType w:val="hybridMultilevel"/>
    <w:tmpl w:val="8F86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874E6"/>
    <w:multiLevelType w:val="hybridMultilevel"/>
    <w:tmpl w:val="D194A46C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3">
    <w:nsid w:val="13816D2E"/>
    <w:multiLevelType w:val="hybridMultilevel"/>
    <w:tmpl w:val="BEFC69B0"/>
    <w:lvl w:ilvl="0" w:tplc="0409000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abstractNum w:abstractNumId="4">
    <w:nsid w:val="1FA11DC4"/>
    <w:multiLevelType w:val="hybridMultilevel"/>
    <w:tmpl w:val="33FEDF4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5">
    <w:nsid w:val="344F75D8"/>
    <w:multiLevelType w:val="hybridMultilevel"/>
    <w:tmpl w:val="7CFE8DF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373F2878"/>
    <w:multiLevelType w:val="hybridMultilevel"/>
    <w:tmpl w:val="938CCFD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3798061E"/>
    <w:multiLevelType w:val="hybridMultilevel"/>
    <w:tmpl w:val="99747D0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8">
    <w:nsid w:val="3AA17369"/>
    <w:multiLevelType w:val="hybridMultilevel"/>
    <w:tmpl w:val="526EDA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952717"/>
    <w:multiLevelType w:val="hybridMultilevel"/>
    <w:tmpl w:val="BD8C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E3F9A"/>
    <w:multiLevelType w:val="hybridMultilevel"/>
    <w:tmpl w:val="857A2ABA"/>
    <w:lvl w:ilvl="0" w:tplc="040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1">
    <w:nsid w:val="63F447D7"/>
    <w:multiLevelType w:val="hybridMultilevel"/>
    <w:tmpl w:val="8FC89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9FD4BE1"/>
    <w:multiLevelType w:val="hybridMultilevel"/>
    <w:tmpl w:val="9A8099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EFE4A35"/>
    <w:multiLevelType w:val="hybridMultilevel"/>
    <w:tmpl w:val="1AE8BE7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E4"/>
    <w:rsid w:val="00011D71"/>
    <w:rsid w:val="000410C3"/>
    <w:rsid w:val="00054630"/>
    <w:rsid w:val="00084BEA"/>
    <w:rsid w:val="000A2EC9"/>
    <w:rsid w:val="000B109F"/>
    <w:rsid w:val="000E0C99"/>
    <w:rsid w:val="00136382"/>
    <w:rsid w:val="001455D6"/>
    <w:rsid w:val="001573B7"/>
    <w:rsid w:val="00166642"/>
    <w:rsid w:val="001728E5"/>
    <w:rsid w:val="00194DAC"/>
    <w:rsid w:val="001D4603"/>
    <w:rsid w:val="001F461E"/>
    <w:rsid w:val="002D2057"/>
    <w:rsid w:val="002F37BF"/>
    <w:rsid w:val="003213D2"/>
    <w:rsid w:val="004237B4"/>
    <w:rsid w:val="004D5084"/>
    <w:rsid w:val="005606F5"/>
    <w:rsid w:val="005779B3"/>
    <w:rsid w:val="005E7CFD"/>
    <w:rsid w:val="006C77FA"/>
    <w:rsid w:val="006E5B38"/>
    <w:rsid w:val="00731ADC"/>
    <w:rsid w:val="00747BE4"/>
    <w:rsid w:val="00770548"/>
    <w:rsid w:val="00824DD0"/>
    <w:rsid w:val="00842D3B"/>
    <w:rsid w:val="00967038"/>
    <w:rsid w:val="009C794A"/>
    <w:rsid w:val="00A96DFE"/>
    <w:rsid w:val="00AA3613"/>
    <w:rsid w:val="00B21128"/>
    <w:rsid w:val="00BD5542"/>
    <w:rsid w:val="00C349C9"/>
    <w:rsid w:val="00C659FF"/>
    <w:rsid w:val="00CB6BC7"/>
    <w:rsid w:val="00E24F9B"/>
    <w:rsid w:val="00EE12B9"/>
    <w:rsid w:val="00F9584F"/>
    <w:rsid w:val="00FE53C2"/>
    <w:rsid w:val="00FE77F3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essicas%20Ressume%202012%20GF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Jessicas Ressume 2012 GFC</Template>
  <TotalTime>27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Jaunty</dc:creator>
  <cp:lastModifiedBy>Jaunty</cp:lastModifiedBy>
  <cp:revision>3</cp:revision>
  <dcterms:created xsi:type="dcterms:W3CDTF">2014-09-21T19:38:00Z</dcterms:created>
  <dcterms:modified xsi:type="dcterms:W3CDTF">2014-09-21T20:04:00Z</dcterms:modified>
</cp:coreProperties>
</file>