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8A2687F8008D4F248A85A12D315D4BE9"/>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gridCol w:w="1028"/>
          </w:tblGrid>
          <w:tr w:rsidR="005E7159">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5E7159" w:rsidRDefault="00333944" w:rsidP="00FA7C71">
                <w:pPr>
                  <w:pStyle w:val="PersonalName"/>
                  <w:jc w:val="center"/>
                </w:pPr>
                <w:sdt>
                  <w:sdtPr>
                    <w:rPr>
                      <w:b w:val="0"/>
                      <w:bCs/>
                    </w:rPr>
                    <w:alias w:val="Author"/>
                    <w:id w:val="-747420753"/>
                    <w:placeholder>
                      <w:docPart w:val="CF1559E9A0A04642A8FB1E3018FF9D1A"/>
                    </w:placeholder>
                    <w:dataBinding w:prefixMappings="xmlns:ns0='http://purl.org/dc/elements/1.1/' xmlns:ns1='http://schemas.openxmlformats.org/package/2006/metadata/core-properties' " w:xpath="/ns1:coreProperties[1]/ns0:creator[1]" w:storeItemID="{6C3C8BC8-F283-45AE-878A-BAB7291924A1}"/>
                    <w:text/>
                  </w:sdtPr>
                  <w:sdtEndPr/>
                  <w:sdtContent>
                    <w:r w:rsidR="00FA7C71">
                      <w:rPr>
                        <w:b w:val="0"/>
                        <w:bCs/>
                      </w:rPr>
                      <w:t>leah vang</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5E7159" w:rsidRDefault="00E35F3B">
                <w:pPr>
                  <w:pStyle w:val="NoSpacing"/>
                  <w:ind w:left="71" w:hanging="71"/>
                  <w:jc w:val="right"/>
                </w:pPr>
                <w:r>
                  <w:rPr>
                    <w:noProof/>
                  </w:rPr>
                  <mc:AlternateContent>
                    <mc:Choice Requires="wps">
                      <w:drawing>
                        <wp:inline distT="0" distB="0" distL="0" distR="0" wp14:anchorId="3BB75EAA" wp14:editId="04B7788D">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DBA2A4"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5E7159">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5E7159" w:rsidRDefault="00333944" w:rsidP="00FA7C71">
                <w:pPr>
                  <w:pStyle w:val="NoSpacing"/>
                  <w:jc w:val="center"/>
                  <w:rPr>
                    <w:caps/>
                    <w:color w:val="FFFFFF" w:themeColor="background1"/>
                  </w:rPr>
                </w:pPr>
                <w:sdt>
                  <w:sdtPr>
                    <w:rPr>
                      <w:caps/>
                      <w:sz w:val="18"/>
                      <w:szCs w:val="18"/>
                    </w:rPr>
                    <w:alias w:val="Address"/>
                    <w:id w:val="-741638233"/>
                    <w:placeholder>
                      <w:docPart w:val="A80FCC3C06744117A9EAF732A8605775"/>
                    </w:placeholder>
                    <w:dataBinding w:prefixMappings="xmlns:ns0='http://schemas.microsoft.com/office/2006/coverPageProps' " w:xpath="/ns0:CoverPageProperties[1]/ns0:CompanyAddress[1]" w:storeItemID="{55AF091B-3C7A-41E3-B477-F2FDAA23CFDA}"/>
                    <w:text/>
                  </w:sdtPr>
                  <w:sdtEndPr/>
                  <w:sdtContent>
                    <w:r w:rsidR="006243A0">
                      <w:rPr>
                        <w:caps/>
                        <w:sz w:val="18"/>
                        <w:szCs w:val="18"/>
                      </w:rPr>
                      <w:t>1660 helena rd north oakdale,mn 55128</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5E7159" w:rsidRDefault="005E7159">
                <w:pPr>
                  <w:pStyle w:val="NoSpacing"/>
                </w:pPr>
              </w:p>
            </w:tc>
          </w:tr>
          <w:tr w:rsidR="005E7159">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5E7159" w:rsidRDefault="00333944" w:rsidP="008C5E70">
                <w:pPr>
                  <w:pStyle w:val="NoSpacing"/>
                  <w:jc w:val="center"/>
                  <w:rPr>
                    <w:caps/>
                    <w:color w:val="93A299" w:themeColor="accent1"/>
                    <w:sz w:val="18"/>
                    <w:szCs w:val="18"/>
                  </w:rPr>
                </w:pPr>
                <w:sdt>
                  <w:sdtPr>
                    <w:rPr>
                      <w:sz w:val="18"/>
                      <w:szCs w:val="18"/>
                    </w:rPr>
                    <w:alias w:val="Phone"/>
                    <w:id w:val="-1808010215"/>
                    <w:placeholder>
                      <w:docPart w:val="AE7C037E955945868C315EABD0057D46"/>
                    </w:placeholder>
                    <w:dataBinding w:prefixMappings="xmlns:ns0='http://schemas.microsoft.com/office/2006/coverPageProps' " w:xpath="/ns0:CoverPageProperties[1]/ns0:CompanyPhone[1]" w:storeItemID="{55AF091B-3C7A-41E3-B477-F2FDAA23CFDA}"/>
                    <w:text/>
                  </w:sdtPr>
                  <w:sdtEndPr/>
                  <w:sdtContent>
                    <w:r w:rsidR="00A850B7">
                      <w:rPr>
                        <w:sz w:val="18"/>
                        <w:szCs w:val="18"/>
                      </w:rPr>
                      <w:t>651-888-0978</w:t>
                    </w:r>
                  </w:sdtContent>
                </w:sdt>
                <w:r w:rsidR="00E35F3B" w:rsidRPr="003B069E">
                  <w:rPr>
                    <w:sz w:val="18"/>
                    <w:szCs w:val="18"/>
                  </w:rPr>
                  <w:t xml:space="preserve">  ▪  </w:t>
                </w:r>
                <w:r w:rsidR="00E35F3B" w:rsidRPr="003B069E">
                  <w:rPr>
                    <w:rFonts w:eastAsiaTheme="minorEastAsia"/>
                    <w:sz w:val="18"/>
                    <w:szCs w:val="18"/>
                  </w:rPr>
                  <w:t xml:space="preserve"> </w:t>
                </w:r>
                <w:sdt>
                  <w:sdtPr>
                    <w:rPr>
                      <w:sz w:val="18"/>
                      <w:szCs w:val="18"/>
                    </w:rPr>
                    <w:alias w:val="E-mail Address"/>
                    <w:id w:val="-725216357"/>
                    <w:placeholder>
                      <w:docPart w:val="451B75F41CA54B06B78027DCD99FFBF9"/>
                    </w:placeholder>
                    <w:dataBinding w:prefixMappings="xmlns:ns0='http://schemas.microsoft.com/office/2006/coverPageProps' " w:xpath="/ns0:CoverPageProperties[1]/ns0:CompanyEmail[1]" w:storeItemID="{55AF091B-3C7A-41E3-B477-F2FDAA23CFDA}"/>
                    <w:text/>
                  </w:sdtPr>
                  <w:sdtEndPr/>
                  <w:sdtContent>
                    <w:r w:rsidR="00FA7C71" w:rsidRPr="003B069E">
                      <w:rPr>
                        <w:sz w:val="18"/>
                        <w:szCs w:val="18"/>
                      </w:rPr>
                      <w:t>leahv239@aol.com</w:t>
                    </w:r>
                  </w:sdtContent>
                </w:sdt>
                <w:r w:rsidR="008C5E70" w:rsidRPr="003B069E">
                  <w:rPr>
                    <w:sz w:val="18"/>
                    <w:szCs w:val="18"/>
                  </w:rPr>
                  <w:t xml:space="preserve">   </w:t>
                </w:r>
              </w:p>
            </w:tc>
            <w:tc>
              <w:tcPr>
                <w:tcW w:w="0" w:type="pct"/>
                <w:tcBorders>
                  <w:top w:val="nil"/>
                  <w:left w:val="nil"/>
                  <w:bottom w:val="nil"/>
                  <w:right w:val="nil"/>
                </w:tcBorders>
                <w:shd w:val="clear" w:color="auto" w:fill="auto"/>
              </w:tcPr>
              <w:p w:rsidR="005E7159" w:rsidRDefault="005E7159">
                <w:pPr>
                  <w:pStyle w:val="NoSpacing"/>
                </w:pPr>
              </w:p>
            </w:tc>
          </w:tr>
        </w:tbl>
        <w:p w:rsidR="005E7159" w:rsidRDefault="00333944">
          <w:pPr>
            <w:rPr>
              <w:b/>
              <w:bCs/>
            </w:rPr>
          </w:pPr>
        </w:p>
      </w:sdtContent>
    </w:sdt>
    <w:p w:rsidR="005E7159" w:rsidRDefault="00E35F3B">
      <w:pPr>
        <w:pStyle w:val="SectionHeading"/>
      </w:pPr>
      <w:r>
        <w:t>Objectives</w:t>
      </w:r>
    </w:p>
    <w:p w:rsidR="005E7159" w:rsidRDefault="00FA7C71" w:rsidP="00FA7C71">
      <w:r>
        <w:t>Attentive and productive quality inspector</w:t>
      </w:r>
      <w:r w:rsidR="0057608D">
        <w:t>,</w:t>
      </w:r>
      <w:r>
        <w:t xml:space="preserve"> comfortable working in high pressure, fast-paced environments. Emphasis on adherence to conformance specifications and increased efficiency and productivity. Highly flexible and capable Tester and Inspector with 2 years </w:t>
      </w:r>
      <w:r w:rsidR="0057608D">
        <w:t xml:space="preserve">of </w:t>
      </w:r>
      <w:r>
        <w:t>experience in quality inspection, defect tracking and test planning, reporting and data creation.</w:t>
      </w:r>
    </w:p>
    <w:p w:rsidR="005E7159" w:rsidRDefault="00E35F3B">
      <w:pPr>
        <w:pStyle w:val="SectionHeading"/>
      </w:pPr>
      <w:r>
        <w:t>Experience</w:t>
      </w:r>
    </w:p>
    <w:p w:rsidR="00A850B7" w:rsidRDefault="00A850B7" w:rsidP="00A850B7">
      <w:r>
        <w:t>Quality inspector, 04-2013 to 08-21-2014</w:t>
      </w:r>
    </w:p>
    <w:p w:rsidR="00A850B7" w:rsidRDefault="00A850B7" w:rsidP="00A850B7">
      <w:bookmarkStart w:id="0" w:name="_GoBack"/>
      <w:bookmarkEnd w:id="0"/>
      <w:r>
        <w:t>Advance Molding Corporation, circle pines MN</w:t>
      </w:r>
    </w:p>
    <w:p w:rsidR="00A850B7" w:rsidRPr="003B069E" w:rsidRDefault="00A850B7" w:rsidP="00A850B7">
      <w:pPr>
        <w:pStyle w:val="Subsection"/>
        <w:rPr>
          <w:vanish/>
          <w:color w:val="auto"/>
          <w:specVanish/>
        </w:rPr>
      </w:pPr>
      <w:r w:rsidRPr="003B069E">
        <w:rPr>
          <w:color w:val="auto"/>
        </w:rPr>
        <w:t>Routinely checked measuring equipment to resolve testing problem. Presented clear, organized data in graphs, charts, tables and written reports. Recorded defects and coordinated issue resolution with development team and functional leads .Performed preliminary, in progress, hidden damage and final product inspections</w:t>
      </w:r>
    </w:p>
    <w:p w:rsidR="00A850B7" w:rsidRPr="003B069E" w:rsidRDefault="00A850B7" w:rsidP="00A850B7">
      <w:pPr>
        <w:pStyle w:val="NoSpacing"/>
        <w:rPr>
          <w:rFonts w:asciiTheme="majorHAnsi" w:eastAsiaTheme="majorEastAsia" w:hAnsiTheme="majorHAnsi" w:cstheme="majorBidi"/>
          <w:spacing w:val="24"/>
        </w:rPr>
      </w:pPr>
      <w:r>
        <w:rPr>
          <w:rFonts w:asciiTheme="majorHAnsi" w:eastAsiaTheme="majorEastAsia" w:hAnsiTheme="majorHAnsi" w:cstheme="majorBidi"/>
          <w:spacing w:val="24"/>
        </w:rPr>
        <w:t>.</w:t>
      </w:r>
      <w:r w:rsidRPr="00A850B7">
        <w:t xml:space="preserve"> </w:t>
      </w:r>
      <w:r>
        <w:t>A</w:t>
      </w:r>
      <w:r w:rsidRPr="003B069E">
        <w:t>ccuracy Discarded and rejected products, materials and equipment that did not meet specifications.</w:t>
      </w:r>
    </w:p>
    <w:p w:rsidR="00A850B7" w:rsidRPr="00A850B7" w:rsidRDefault="00A850B7" w:rsidP="00A850B7"/>
    <w:p w:rsidR="008C5E70" w:rsidRPr="003B069E" w:rsidRDefault="00FA7C71" w:rsidP="00FA7C71">
      <w:pPr>
        <w:pStyle w:val="Subsection"/>
        <w:rPr>
          <w:color w:val="auto"/>
        </w:rPr>
      </w:pPr>
      <w:r w:rsidRPr="003B069E">
        <w:rPr>
          <w:color w:val="auto"/>
        </w:rPr>
        <w:t>QUALITY INSPECTOR, 02/2007 to 04/2013</w:t>
      </w:r>
    </w:p>
    <w:p w:rsidR="008C5E70" w:rsidRDefault="008C5E70" w:rsidP="00FA7C71">
      <w:pPr>
        <w:pStyle w:val="Subsection"/>
      </w:pPr>
    </w:p>
    <w:p w:rsidR="008C5E70" w:rsidRPr="003B069E" w:rsidRDefault="008C5E70" w:rsidP="00FA7C71">
      <w:pPr>
        <w:pStyle w:val="Subsection"/>
        <w:rPr>
          <w:color w:val="auto"/>
        </w:rPr>
      </w:pPr>
      <w:r w:rsidRPr="003B069E">
        <w:rPr>
          <w:color w:val="auto"/>
        </w:rPr>
        <w:t>S</w:t>
      </w:r>
      <w:r w:rsidR="003B069E">
        <w:rPr>
          <w:color w:val="auto"/>
        </w:rPr>
        <w:t>cientific Molding C</w:t>
      </w:r>
      <w:r w:rsidR="00A246E3" w:rsidRPr="003B069E">
        <w:rPr>
          <w:color w:val="auto"/>
        </w:rPr>
        <w:t>orporation</w:t>
      </w:r>
      <w:r w:rsidR="003B069E">
        <w:rPr>
          <w:color w:val="auto"/>
        </w:rPr>
        <w:t>.  Somerset, WI</w:t>
      </w:r>
    </w:p>
    <w:p w:rsidR="008C5E70" w:rsidRDefault="008C5E70" w:rsidP="00FA7C71">
      <w:pPr>
        <w:pStyle w:val="Subsection"/>
      </w:pPr>
    </w:p>
    <w:p w:rsidR="005E7159" w:rsidRPr="003B069E" w:rsidRDefault="00FA7C71" w:rsidP="00FA7C71">
      <w:pPr>
        <w:pStyle w:val="Subsection"/>
        <w:rPr>
          <w:vanish/>
          <w:color w:val="auto"/>
          <w:specVanish/>
        </w:rPr>
      </w:pPr>
      <w:r>
        <w:t xml:space="preserve"> </w:t>
      </w:r>
      <w:r w:rsidRPr="003B069E">
        <w:rPr>
          <w:color w:val="auto"/>
        </w:rPr>
        <w:t>Properly calibrated and adjusted malfunctioning equipment to ensure precise test results. Carefully reviewed test results for accuracy Discarded and rejected products, materials and equipment that did not meet specifications. Determined adjustment and certification methods, formulas, and measuring instruments required based on blueprints .Recorded inspection and test data such as weights, temperatures, grades and quantities inspected and graded. Monitored production operations for compliance with specifications and promptly reported defects. Collected samples during production and tested randomly to determine in-process product quality. Routinely checked measuring equipment to resolve testing problem. Presented clear, organized data in graphs, charts, tables and written reports. Recorded defects and coordinated issue resolution with development team and functional leads .Performed preliminary, in progress, hidden damage and final product inspections</w:t>
      </w:r>
    </w:p>
    <w:p w:rsidR="0057608D" w:rsidRPr="003B069E" w:rsidRDefault="003B069E">
      <w:pPr>
        <w:pStyle w:val="NoSpacing"/>
        <w:rPr>
          <w:rFonts w:asciiTheme="majorHAnsi" w:eastAsiaTheme="majorEastAsia" w:hAnsiTheme="majorHAnsi" w:cstheme="majorBidi"/>
          <w:spacing w:val="24"/>
        </w:rPr>
      </w:pPr>
      <w:r>
        <w:rPr>
          <w:rFonts w:asciiTheme="majorHAnsi" w:eastAsiaTheme="majorEastAsia" w:hAnsiTheme="majorHAnsi" w:cstheme="majorBidi"/>
          <w:spacing w:val="24"/>
        </w:rPr>
        <w:t>.</w:t>
      </w:r>
    </w:p>
    <w:p w:rsidR="0057608D" w:rsidRDefault="0057608D">
      <w:pPr>
        <w:pStyle w:val="NoSpacing"/>
        <w:rPr>
          <w:rFonts w:asciiTheme="majorHAnsi" w:eastAsiaTheme="majorEastAsia" w:hAnsiTheme="majorHAnsi" w:cstheme="majorBidi"/>
          <w:spacing w:val="24"/>
        </w:rPr>
      </w:pPr>
    </w:p>
    <w:p w:rsidR="008C5E70" w:rsidRDefault="00E35F3B" w:rsidP="0057608D">
      <w:pPr>
        <w:pStyle w:val="NoSpacing"/>
      </w:pPr>
      <w:r>
        <w:t xml:space="preserve"> </w:t>
      </w:r>
      <w:r w:rsidR="008C5E70">
        <w:t>O</w:t>
      </w:r>
      <w:r w:rsidR="0057608D">
        <w:t>perator, 02/2007 to 02/</w:t>
      </w:r>
      <w:r w:rsidR="008C5E70">
        <w:t>2011</w:t>
      </w:r>
    </w:p>
    <w:p w:rsidR="008C5E70" w:rsidRDefault="008C5E70" w:rsidP="0057608D">
      <w:pPr>
        <w:pStyle w:val="NoSpacing"/>
      </w:pPr>
    </w:p>
    <w:p w:rsidR="008C5E70" w:rsidRDefault="008C5E70" w:rsidP="0057608D">
      <w:pPr>
        <w:pStyle w:val="NoSpacing"/>
      </w:pPr>
      <w:r>
        <w:t xml:space="preserve">Scientific </w:t>
      </w:r>
      <w:r w:rsidR="00A850B7">
        <w:t>molding C</w:t>
      </w:r>
      <w:r w:rsidR="00A246E3">
        <w:t>orporation</w:t>
      </w:r>
      <w:r w:rsidR="00A850B7">
        <w:t>,</w:t>
      </w:r>
      <w:r w:rsidR="00A246E3">
        <w:t xml:space="preserve"> </w:t>
      </w:r>
      <w:r>
        <w:t>Somerset, Wi</w:t>
      </w:r>
    </w:p>
    <w:p w:rsidR="008C5E70" w:rsidRDefault="008C5E70" w:rsidP="0057608D">
      <w:pPr>
        <w:pStyle w:val="NoSpacing"/>
      </w:pPr>
    </w:p>
    <w:p w:rsidR="005E7159" w:rsidRDefault="0057608D" w:rsidP="0057608D">
      <w:pPr>
        <w:pStyle w:val="NoSpacing"/>
      </w:pPr>
      <w:r>
        <w:t xml:space="preserve">Consulted with production and engineering groups to address quality control issues. Set up machines for daily operations. Documented and reported substandard production. Identified root causes of defects and recommended processing adjustments to eliminate them. Trained associates in machine functioning, processing and tooling. Operated hand tools, including trimming knives and rubber mallets. Filled out daily log sheets quickly and correctly. Safely operated small hand tools such as routers, sanders, drills and large equipment such as presses. </w:t>
      </w:r>
      <w:r>
        <w:lastRenderedPageBreak/>
        <w:t>Notified the appropriate support groups and leaders about functional and process failures .Suggested and implemented new ideas to improve quality, reduce cost and support the production work environment .Consulted with supervisors regarding department problems, process improvements and safety hazards .Consistently exceeded company standards for efficiency and productivity. Served as an effective safety steward by reporting problems and attending safety trainings.</w:t>
      </w:r>
    </w:p>
    <w:p w:rsidR="0057608D" w:rsidRDefault="0057608D">
      <w:pPr>
        <w:spacing w:line="264" w:lineRule="auto"/>
        <w:rPr>
          <w:color w:val="564B3C" w:themeColor="text2"/>
        </w:rPr>
      </w:pPr>
    </w:p>
    <w:p w:rsidR="0057608D" w:rsidRDefault="0057608D">
      <w:pPr>
        <w:spacing w:line="264" w:lineRule="auto"/>
        <w:rPr>
          <w:color w:val="564B3C" w:themeColor="text2"/>
        </w:rPr>
      </w:pPr>
    </w:p>
    <w:p w:rsidR="0057608D" w:rsidRPr="003B069E" w:rsidRDefault="008C5E70" w:rsidP="0057608D">
      <w:pPr>
        <w:spacing w:line="264" w:lineRule="auto"/>
      </w:pPr>
      <w:r w:rsidRPr="003B069E">
        <w:t>O</w:t>
      </w:r>
      <w:r w:rsidR="0057608D" w:rsidRPr="003B069E">
        <w:t>verni</w:t>
      </w:r>
      <w:r w:rsidRPr="003B069E">
        <w:t>ght stocker, 05/2004 to 08/2006</w:t>
      </w:r>
    </w:p>
    <w:p w:rsidR="008C5E70" w:rsidRPr="003B069E" w:rsidRDefault="003B069E" w:rsidP="0057608D">
      <w:pPr>
        <w:spacing w:line="264" w:lineRule="auto"/>
      </w:pPr>
      <w:r w:rsidRPr="003B069E">
        <w:t>Wal-M</w:t>
      </w:r>
      <w:r>
        <w:t>art store Menomonie, WI</w:t>
      </w:r>
    </w:p>
    <w:p w:rsidR="008C5E70" w:rsidRDefault="008C5E70" w:rsidP="0057608D">
      <w:pPr>
        <w:spacing w:line="264" w:lineRule="auto"/>
        <w:rPr>
          <w:color w:val="564B3C" w:themeColor="text2"/>
        </w:rPr>
      </w:pPr>
    </w:p>
    <w:p w:rsidR="0057608D" w:rsidRPr="003B069E" w:rsidRDefault="0057608D" w:rsidP="0057608D">
      <w:pPr>
        <w:spacing w:line="264" w:lineRule="auto"/>
      </w:pPr>
      <w:r w:rsidRPr="003B069E">
        <w:t>Greeted customers in a timely fashion while quickly determining their needs. Recommended merchandise to customers based on their needs and preferences .Completed all cleaning, stocking and organizing tasks in assigned sales area. Prioritized helping customers over completing other routine tasks in the store. Maintained knowledge of current sales and promotions, policies regarding payment and exchanges and security practices. Trained staff on material handling processes to reduce shipping times. Moved freight, stock and other materials to and from storage and production areas and loading docks. Cleaned and maintained the warehouse in compliance with OSHA safety standards .Unloaded cargo from truck with hand trucks and pallet jacks.</w:t>
      </w:r>
    </w:p>
    <w:p w:rsidR="0057608D" w:rsidRDefault="0057608D" w:rsidP="0057608D">
      <w:pPr>
        <w:spacing w:line="264" w:lineRule="auto"/>
        <w:rPr>
          <w:color w:val="564B3C" w:themeColor="text2"/>
        </w:rPr>
      </w:pPr>
    </w:p>
    <w:p w:rsidR="008C5E70" w:rsidRPr="003B069E" w:rsidRDefault="008C5E70" w:rsidP="008C5E70">
      <w:pPr>
        <w:spacing w:line="264" w:lineRule="auto"/>
      </w:pPr>
      <w:r w:rsidRPr="003B069E">
        <w:t>Housekeeper, 09/2000 to 09/2003</w:t>
      </w:r>
    </w:p>
    <w:p w:rsidR="008C5E70" w:rsidRPr="003B069E" w:rsidRDefault="008C5E70" w:rsidP="008C5E70">
      <w:pPr>
        <w:spacing w:line="264" w:lineRule="auto"/>
      </w:pPr>
      <w:r w:rsidRPr="003B069E">
        <w:t>Americinn Hotel – Menomonie, WI</w:t>
      </w:r>
    </w:p>
    <w:p w:rsidR="0057608D" w:rsidRPr="003B069E" w:rsidRDefault="008C5E70" w:rsidP="008C5E70">
      <w:pPr>
        <w:spacing w:line="264" w:lineRule="auto"/>
      </w:pPr>
      <w:r w:rsidRPr="003B069E">
        <w:t>Vacuumed rugs and carpeted areas in offices, lobbies and corridors. Polished glass surfaces and windows. Washed, cleaned and disinfected water coolers .Cleaned and buffed tile floors using industrial cleaning equipment. Dusted picture frames and wall hangings with a cloth. Removed waste paper and other trash from the premises to designated area. Accepted accountability for all assigned building keys, master keys and access cards. Changed bed linens and collected soiled linens for cleaning. Disinfected and mopped bathrooms to keep them sanitary and clean. Collected trash and moved garbage cans from kitchen areas to pick-up stations .Used chemicals and other cleaning equipment in a proper, safe and responsible manner. Cleaned and changed bedspreads, blankets and mattresses. Verified that all storage areas and carts were clean and organized. Moved chairs, desks and beds around rooms to clean behind and underneath them. Spot cleaned walls, carpets and light fixtures .Picked up trash from parking lot and garden areas to keep those areas free of debris. Transported cleaning products and equipment to and from the utility rooms.</w:t>
      </w:r>
    </w:p>
    <w:sdt>
      <w:sdtPr>
        <w:rPr>
          <w:color w:val="000000" w:themeColor="text1"/>
        </w:rPr>
        <w:id w:val="-1399746542"/>
        <w:placeholder>
          <w:docPart w:val="E29F77B497A3401A81BD60B1FB7DF60C"/>
        </w:placeholder>
        <w:temporary/>
        <w:showingPlcHdr/>
        <w:text/>
      </w:sdtPr>
      <w:sdtEndPr/>
      <w:sdtContent>
        <w:p w:rsidR="005E7159" w:rsidRDefault="00E35F3B">
          <w:pPr>
            <w:spacing w:line="264" w:lineRule="auto"/>
            <w:rPr>
              <w:color w:val="000000" w:themeColor="text1"/>
            </w:rPr>
          </w:pPr>
          <w:r>
            <w:rPr>
              <w:color w:val="000000" w:themeColor="text1"/>
            </w:rPr>
            <w:t>[Type the job responsibilities]</w:t>
          </w:r>
        </w:p>
      </w:sdtContent>
    </w:sdt>
    <w:p w:rsidR="005E7159" w:rsidRDefault="00E35F3B">
      <w:pPr>
        <w:pStyle w:val="SectionHeading"/>
      </w:pPr>
      <w:r>
        <w:t>Skills</w:t>
      </w:r>
    </w:p>
    <w:p w:rsidR="00FA7C71" w:rsidRPr="003B069E" w:rsidRDefault="00FA7C71" w:rsidP="00FA7C71">
      <w:pPr>
        <w:numPr>
          <w:ilvl w:val="0"/>
          <w:numId w:val="6"/>
        </w:numPr>
        <w:spacing w:line="264" w:lineRule="auto"/>
        <w:contextualSpacing/>
      </w:pPr>
      <w:r w:rsidRPr="003B069E">
        <w:t>Small parts assembly</w:t>
      </w:r>
    </w:p>
    <w:p w:rsidR="00FA7C71" w:rsidRPr="003B069E" w:rsidRDefault="00FA7C71" w:rsidP="00FA7C71">
      <w:pPr>
        <w:numPr>
          <w:ilvl w:val="0"/>
          <w:numId w:val="6"/>
        </w:numPr>
        <w:spacing w:line="264" w:lineRule="auto"/>
        <w:contextualSpacing/>
      </w:pPr>
      <w:r w:rsidRPr="003B069E">
        <w:t>Skilled in final assembly processes</w:t>
      </w:r>
    </w:p>
    <w:p w:rsidR="00FA7C71" w:rsidRPr="003B069E" w:rsidRDefault="00FA7C71" w:rsidP="00FA7C71">
      <w:pPr>
        <w:numPr>
          <w:ilvl w:val="0"/>
          <w:numId w:val="6"/>
        </w:numPr>
        <w:spacing w:line="264" w:lineRule="auto"/>
        <w:contextualSpacing/>
      </w:pPr>
      <w:r w:rsidRPr="003B069E">
        <w:t>Qualified in blueprint interpretation</w:t>
      </w:r>
    </w:p>
    <w:p w:rsidR="00FA7C71" w:rsidRPr="003B069E" w:rsidRDefault="00FA7C71" w:rsidP="00FA7C71">
      <w:pPr>
        <w:numPr>
          <w:ilvl w:val="0"/>
          <w:numId w:val="6"/>
        </w:numPr>
        <w:spacing w:line="264" w:lineRule="auto"/>
        <w:contextualSpacing/>
      </w:pPr>
      <w:r w:rsidRPr="003B069E">
        <w:t>Calibration equipment validation</w:t>
      </w:r>
    </w:p>
    <w:p w:rsidR="00FA7C71" w:rsidRPr="003B069E" w:rsidRDefault="00FA7C71" w:rsidP="00FA7C71">
      <w:pPr>
        <w:numPr>
          <w:ilvl w:val="0"/>
          <w:numId w:val="6"/>
        </w:numPr>
        <w:spacing w:line="264" w:lineRule="auto"/>
        <w:contextualSpacing/>
      </w:pPr>
      <w:r w:rsidRPr="003B069E">
        <w:t>Excel data modeling</w:t>
      </w:r>
    </w:p>
    <w:p w:rsidR="00FA7C71" w:rsidRPr="003B069E" w:rsidRDefault="00FA7C71" w:rsidP="00FA7C71">
      <w:pPr>
        <w:numPr>
          <w:ilvl w:val="0"/>
          <w:numId w:val="6"/>
        </w:numPr>
        <w:spacing w:line="264" w:lineRule="auto"/>
        <w:contextualSpacing/>
      </w:pPr>
      <w:r w:rsidRPr="003B069E">
        <w:lastRenderedPageBreak/>
        <w:t>Quality assurance</w:t>
      </w:r>
    </w:p>
    <w:p w:rsidR="00FA7C71" w:rsidRPr="003B069E" w:rsidRDefault="00FA7C71" w:rsidP="00FA7C71">
      <w:pPr>
        <w:numPr>
          <w:ilvl w:val="0"/>
          <w:numId w:val="6"/>
        </w:numPr>
        <w:spacing w:line="264" w:lineRule="auto"/>
        <w:contextualSpacing/>
      </w:pPr>
      <w:r w:rsidRPr="003B069E">
        <w:t>OSHA standards</w:t>
      </w:r>
    </w:p>
    <w:p w:rsidR="00FA7C71" w:rsidRPr="003B069E" w:rsidRDefault="00FA7C71" w:rsidP="00FA7C71">
      <w:pPr>
        <w:numPr>
          <w:ilvl w:val="0"/>
          <w:numId w:val="6"/>
        </w:numPr>
        <w:spacing w:line="264" w:lineRule="auto"/>
        <w:contextualSpacing/>
      </w:pPr>
      <w:r w:rsidRPr="003B069E">
        <w:t>Quality inspection</w:t>
      </w:r>
    </w:p>
    <w:p w:rsidR="00FA7C71" w:rsidRPr="003B069E" w:rsidRDefault="00FA7C71" w:rsidP="00FA7C71">
      <w:pPr>
        <w:numPr>
          <w:ilvl w:val="0"/>
          <w:numId w:val="6"/>
        </w:numPr>
        <w:spacing w:line="264" w:lineRule="auto"/>
        <w:contextualSpacing/>
      </w:pPr>
      <w:r w:rsidRPr="003B069E">
        <w:t>Team leader</w:t>
      </w:r>
    </w:p>
    <w:p w:rsidR="00FA7C71" w:rsidRPr="003B069E" w:rsidRDefault="00FA7C71" w:rsidP="00FA7C71">
      <w:pPr>
        <w:numPr>
          <w:ilvl w:val="0"/>
          <w:numId w:val="6"/>
        </w:numPr>
        <w:spacing w:line="264" w:lineRule="auto"/>
        <w:contextualSpacing/>
      </w:pPr>
      <w:r w:rsidRPr="003B069E">
        <w:t>Hard working and self-motivated</w:t>
      </w:r>
    </w:p>
    <w:p w:rsidR="00FA7C71" w:rsidRPr="003B069E" w:rsidRDefault="00FA7C71" w:rsidP="00FA7C71">
      <w:pPr>
        <w:numPr>
          <w:ilvl w:val="0"/>
          <w:numId w:val="6"/>
        </w:numPr>
        <w:spacing w:line="264" w:lineRule="auto"/>
        <w:contextualSpacing/>
      </w:pPr>
      <w:r w:rsidRPr="003B069E">
        <w:t>Organized</w:t>
      </w:r>
    </w:p>
    <w:p w:rsidR="00FA7C71" w:rsidRPr="003B069E" w:rsidRDefault="00FA7C71" w:rsidP="00FA7C71">
      <w:pPr>
        <w:numPr>
          <w:ilvl w:val="0"/>
          <w:numId w:val="6"/>
        </w:numPr>
        <w:spacing w:line="264" w:lineRule="auto"/>
        <w:contextualSpacing/>
      </w:pPr>
      <w:r w:rsidRPr="003B069E">
        <w:t>Fast learner</w:t>
      </w:r>
    </w:p>
    <w:p w:rsidR="00FA7C71" w:rsidRPr="003B069E" w:rsidRDefault="00FA7C71" w:rsidP="00FA7C71">
      <w:pPr>
        <w:numPr>
          <w:ilvl w:val="0"/>
          <w:numId w:val="6"/>
        </w:numPr>
        <w:spacing w:line="264" w:lineRule="auto"/>
        <w:contextualSpacing/>
      </w:pPr>
      <w:r w:rsidRPr="003B069E">
        <w:t>Analytical thinker</w:t>
      </w:r>
    </w:p>
    <w:p w:rsidR="00FA7C71" w:rsidRPr="003B069E" w:rsidRDefault="00A246E3" w:rsidP="00FA7C71">
      <w:pPr>
        <w:numPr>
          <w:ilvl w:val="0"/>
          <w:numId w:val="6"/>
        </w:numPr>
        <w:spacing w:line="264" w:lineRule="auto"/>
        <w:contextualSpacing/>
      </w:pPr>
      <w:r w:rsidRPr="003B069E">
        <w:t>Fluent in Korean</w:t>
      </w:r>
    </w:p>
    <w:p w:rsidR="00FA7C71" w:rsidRPr="003B069E" w:rsidRDefault="00FA7C71" w:rsidP="00FA7C71">
      <w:pPr>
        <w:numPr>
          <w:ilvl w:val="0"/>
          <w:numId w:val="6"/>
        </w:numPr>
        <w:spacing w:line="264" w:lineRule="auto"/>
        <w:contextualSpacing/>
      </w:pPr>
      <w:r w:rsidRPr="003B069E">
        <w:t>Motivated team player</w:t>
      </w:r>
    </w:p>
    <w:p w:rsidR="00FA7C71" w:rsidRPr="003B069E" w:rsidRDefault="00FA7C71" w:rsidP="00FA7C71">
      <w:pPr>
        <w:numPr>
          <w:ilvl w:val="0"/>
          <w:numId w:val="6"/>
        </w:numPr>
        <w:spacing w:line="264" w:lineRule="auto"/>
        <w:contextualSpacing/>
      </w:pPr>
      <w:r w:rsidRPr="003B069E">
        <w:t>Stocking</w:t>
      </w:r>
    </w:p>
    <w:p w:rsidR="00FA7C71" w:rsidRPr="003B069E" w:rsidRDefault="00FA7C71" w:rsidP="00FA7C71">
      <w:pPr>
        <w:numPr>
          <w:ilvl w:val="0"/>
          <w:numId w:val="6"/>
        </w:numPr>
        <w:spacing w:line="264" w:lineRule="auto"/>
        <w:contextualSpacing/>
      </w:pPr>
      <w:r w:rsidRPr="003B069E">
        <w:t>Active listening skills</w:t>
      </w:r>
    </w:p>
    <w:p w:rsidR="00FA7C71" w:rsidRPr="003B069E" w:rsidRDefault="00FA7C71" w:rsidP="00FA7C71">
      <w:pPr>
        <w:numPr>
          <w:ilvl w:val="0"/>
          <w:numId w:val="6"/>
        </w:numPr>
        <w:spacing w:line="264" w:lineRule="auto"/>
        <w:contextualSpacing/>
      </w:pPr>
      <w:r w:rsidRPr="003B069E">
        <w:t>Keen eye for detail</w:t>
      </w:r>
    </w:p>
    <w:p w:rsidR="00FA7C71" w:rsidRPr="003B069E" w:rsidRDefault="00FA7C71" w:rsidP="00FA7C71">
      <w:pPr>
        <w:numPr>
          <w:ilvl w:val="0"/>
          <w:numId w:val="6"/>
        </w:numPr>
        <w:spacing w:line="264" w:lineRule="auto"/>
        <w:contextualSpacing/>
      </w:pPr>
      <w:r w:rsidRPr="003B069E">
        <w:t>Skilled machine operator</w:t>
      </w:r>
    </w:p>
    <w:p w:rsidR="00FA7C71" w:rsidRPr="003B069E" w:rsidRDefault="00FA7C71" w:rsidP="00FA7C71">
      <w:pPr>
        <w:numPr>
          <w:ilvl w:val="0"/>
          <w:numId w:val="6"/>
        </w:numPr>
        <w:spacing w:line="264" w:lineRule="auto"/>
        <w:contextualSpacing/>
      </w:pPr>
      <w:r w:rsidRPr="003B069E">
        <w:t>Skilled in machine operation</w:t>
      </w:r>
    </w:p>
    <w:p w:rsidR="00FA7C71" w:rsidRPr="003B069E" w:rsidRDefault="00FA7C71" w:rsidP="00FA7C71">
      <w:pPr>
        <w:numPr>
          <w:ilvl w:val="0"/>
          <w:numId w:val="6"/>
        </w:numPr>
        <w:spacing w:line="264" w:lineRule="auto"/>
        <w:contextualSpacing/>
      </w:pPr>
      <w:r w:rsidRPr="003B069E">
        <w:t>ISO 9000 Certified</w:t>
      </w:r>
    </w:p>
    <w:p w:rsidR="00FA7C71" w:rsidRPr="003B069E" w:rsidRDefault="00FA7C71" w:rsidP="00FA7C71">
      <w:pPr>
        <w:numPr>
          <w:ilvl w:val="0"/>
          <w:numId w:val="6"/>
        </w:numPr>
        <w:spacing w:line="264" w:lineRule="auto"/>
        <w:contextualSpacing/>
      </w:pPr>
      <w:r w:rsidRPr="003B069E">
        <w:t>Accurate</w:t>
      </w:r>
    </w:p>
    <w:p w:rsidR="00FA7C71" w:rsidRPr="003B069E" w:rsidRDefault="00FA7C71" w:rsidP="00FA7C71">
      <w:pPr>
        <w:numPr>
          <w:ilvl w:val="0"/>
          <w:numId w:val="6"/>
        </w:numPr>
        <w:spacing w:line="264" w:lineRule="auto"/>
        <w:contextualSpacing/>
      </w:pPr>
      <w:r w:rsidRPr="003B069E">
        <w:t>Skilled housekeeper</w:t>
      </w:r>
    </w:p>
    <w:p w:rsidR="00FA7C71" w:rsidRPr="003B069E" w:rsidRDefault="00FA7C71" w:rsidP="00FA7C71">
      <w:pPr>
        <w:numPr>
          <w:ilvl w:val="0"/>
          <w:numId w:val="6"/>
        </w:numPr>
        <w:spacing w:line="264" w:lineRule="auto"/>
        <w:contextualSpacing/>
      </w:pPr>
      <w:r w:rsidRPr="003B069E">
        <w:t>Blood</w:t>
      </w:r>
      <w:r w:rsidR="008C5E70" w:rsidRPr="003B069E">
        <w:t xml:space="preserve"> </w:t>
      </w:r>
      <w:r w:rsidRPr="003B069E">
        <w:t>borne Pathogen training</w:t>
      </w:r>
    </w:p>
    <w:p w:rsidR="00FA7C71" w:rsidRPr="003B069E" w:rsidRDefault="00FA7C71" w:rsidP="00FA7C71">
      <w:pPr>
        <w:numPr>
          <w:ilvl w:val="0"/>
          <w:numId w:val="6"/>
        </w:numPr>
        <w:spacing w:line="264" w:lineRule="auto"/>
        <w:contextualSpacing/>
      </w:pPr>
      <w:r w:rsidRPr="003B069E">
        <w:t>Able to lift [50-70] pounds</w:t>
      </w:r>
    </w:p>
    <w:p w:rsidR="00FA7C71" w:rsidRPr="003B069E" w:rsidRDefault="00FA7C71" w:rsidP="00FA7C71">
      <w:pPr>
        <w:numPr>
          <w:ilvl w:val="0"/>
          <w:numId w:val="6"/>
        </w:numPr>
        <w:spacing w:line="264" w:lineRule="auto"/>
        <w:contextualSpacing/>
      </w:pPr>
      <w:r w:rsidRPr="003B069E">
        <w:t>Multi-tasking</w:t>
      </w:r>
    </w:p>
    <w:p w:rsidR="00FA7C71" w:rsidRPr="003B069E" w:rsidRDefault="00FA7C71" w:rsidP="00FA7C71">
      <w:pPr>
        <w:numPr>
          <w:ilvl w:val="0"/>
          <w:numId w:val="6"/>
        </w:numPr>
        <w:spacing w:line="264" w:lineRule="auto"/>
        <w:contextualSpacing/>
      </w:pPr>
      <w:r w:rsidRPr="003B069E">
        <w:t>Strong interpersonal skills</w:t>
      </w:r>
    </w:p>
    <w:p w:rsidR="00FA7C71" w:rsidRPr="003B069E" w:rsidRDefault="00FA7C71" w:rsidP="00FA7C71">
      <w:pPr>
        <w:numPr>
          <w:ilvl w:val="0"/>
          <w:numId w:val="6"/>
        </w:numPr>
        <w:spacing w:line="264" w:lineRule="auto"/>
        <w:contextualSpacing/>
      </w:pPr>
      <w:r w:rsidRPr="003B069E">
        <w:t>Self-starter</w:t>
      </w:r>
    </w:p>
    <w:p w:rsidR="00FA7C71" w:rsidRPr="003B069E" w:rsidRDefault="00FA7C71" w:rsidP="00FA7C71">
      <w:pPr>
        <w:numPr>
          <w:ilvl w:val="0"/>
          <w:numId w:val="6"/>
        </w:numPr>
        <w:spacing w:line="264" w:lineRule="auto"/>
        <w:contextualSpacing/>
      </w:pPr>
      <w:r w:rsidRPr="003B069E">
        <w:t>Word processing</w:t>
      </w:r>
    </w:p>
    <w:p w:rsidR="00FA7C71" w:rsidRPr="003B069E" w:rsidRDefault="00FA7C71" w:rsidP="00FA7C71">
      <w:pPr>
        <w:numPr>
          <w:ilvl w:val="0"/>
          <w:numId w:val="6"/>
        </w:numPr>
        <w:spacing w:line="264" w:lineRule="auto"/>
        <w:contextualSpacing/>
      </w:pPr>
      <w:r w:rsidRPr="003B069E">
        <w:t>Accurate and detailed</w:t>
      </w:r>
    </w:p>
    <w:p w:rsidR="00FA7C71" w:rsidRPr="003B069E" w:rsidRDefault="00FA7C71" w:rsidP="00FA7C71">
      <w:pPr>
        <w:numPr>
          <w:ilvl w:val="0"/>
          <w:numId w:val="6"/>
        </w:numPr>
        <w:spacing w:line="264" w:lineRule="auto"/>
        <w:contextualSpacing/>
      </w:pPr>
      <w:r w:rsidRPr="003B069E">
        <w:t>Articulate and well-spoken</w:t>
      </w:r>
    </w:p>
    <w:p w:rsidR="00FA7C71" w:rsidRPr="003B069E" w:rsidRDefault="00FA7C71" w:rsidP="00FA7C71">
      <w:pPr>
        <w:numPr>
          <w:ilvl w:val="0"/>
          <w:numId w:val="6"/>
        </w:numPr>
        <w:spacing w:line="264" w:lineRule="auto"/>
        <w:contextualSpacing/>
      </w:pPr>
      <w:r w:rsidRPr="003B069E">
        <w:t>Dedicated team player</w:t>
      </w:r>
    </w:p>
    <w:p w:rsidR="00FA7C71" w:rsidRPr="003B069E" w:rsidRDefault="00FA7C71" w:rsidP="00FA7C71">
      <w:pPr>
        <w:numPr>
          <w:ilvl w:val="0"/>
          <w:numId w:val="6"/>
        </w:numPr>
        <w:spacing w:line="264" w:lineRule="auto"/>
        <w:contextualSpacing/>
      </w:pPr>
      <w:r w:rsidRPr="003B069E">
        <w:t>Quality assurance and control</w:t>
      </w:r>
    </w:p>
    <w:p w:rsidR="00FA7C71" w:rsidRPr="003B069E" w:rsidRDefault="00FA7C71" w:rsidP="00FA7C71">
      <w:pPr>
        <w:numPr>
          <w:ilvl w:val="0"/>
          <w:numId w:val="6"/>
        </w:numPr>
        <w:spacing w:line="264" w:lineRule="auto"/>
        <w:contextualSpacing/>
      </w:pPr>
      <w:r w:rsidRPr="003B069E">
        <w:t>Dependable</w:t>
      </w:r>
    </w:p>
    <w:p w:rsidR="005E7159" w:rsidRPr="003B069E" w:rsidRDefault="00FA7C71" w:rsidP="00FA7C71">
      <w:pPr>
        <w:numPr>
          <w:ilvl w:val="0"/>
          <w:numId w:val="6"/>
        </w:numPr>
        <w:spacing w:line="264" w:lineRule="auto"/>
        <w:contextualSpacing/>
      </w:pPr>
      <w:r w:rsidRPr="003B069E">
        <w:t>Work History</w:t>
      </w:r>
    </w:p>
    <w:p w:rsidR="005E7159" w:rsidRDefault="00E35F3B" w:rsidP="008C5E70">
      <w:pPr>
        <w:pStyle w:val="SectionHeading"/>
      </w:pPr>
      <w:r>
        <w:t>Education</w:t>
      </w:r>
    </w:p>
    <w:p w:rsidR="008C5E70" w:rsidRDefault="008C5E70" w:rsidP="008C5E70">
      <w:r>
        <w:t>Menomonie high school</w:t>
      </w:r>
      <w:r w:rsidR="00A246E3">
        <w:t xml:space="preserve"> graduated in 2003</w:t>
      </w:r>
    </w:p>
    <w:p w:rsidR="00A246E3" w:rsidRDefault="00A246E3" w:rsidP="008C5E70">
      <w:r>
        <w:t>Did 1 ½ years at Gl</w:t>
      </w:r>
      <w:r w:rsidR="003B069E">
        <w:t>obe University in Eau Claire, WI</w:t>
      </w:r>
      <w:r>
        <w:t xml:space="preserve"> for medical assistance. </w:t>
      </w:r>
    </w:p>
    <w:p w:rsidR="008C5E70" w:rsidRPr="008C5E70" w:rsidRDefault="008C5E70" w:rsidP="008C5E70"/>
    <w:p w:rsidR="005E7159" w:rsidRDefault="005E7159">
      <w:pPr>
        <w:spacing w:after="0" w:line="240" w:lineRule="auto"/>
        <w:rPr>
          <w:color w:val="564B3C" w:themeColor="text2"/>
        </w:rPr>
      </w:pPr>
    </w:p>
    <w:p w:rsidR="005E7159" w:rsidRDefault="005E7159" w:rsidP="008C5E70">
      <w:pPr>
        <w:spacing w:line="264" w:lineRule="auto"/>
        <w:contextualSpacing/>
        <w:rPr>
          <w:color w:val="000000" w:themeColor="text1" w:themeShade="BF"/>
        </w:rPr>
      </w:pPr>
    </w:p>
    <w:p w:rsidR="005E7159" w:rsidRDefault="005E7159">
      <w:pPr>
        <w:tabs>
          <w:tab w:val="left" w:pos="2670"/>
        </w:tabs>
        <w:spacing w:after="0" w:line="240" w:lineRule="auto"/>
        <w:rPr>
          <w:color w:val="000000" w:themeColor="text1"/>
        </w:rPr>
      </w:pPr>
    </w:p>
    <w:sectPr w:rsidR="005E7159">
      <w:footerReference w:type="default" r:id="rId11"/>
      <w:head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944" w:rsidRDefault="00333944">
      <w:pPr>
        <w:spacing w:after="0" w:line="240" w:lineRule="auto"/>
      </w:pPr>
      <w:r>
        <w:separator/>
      </w:r>
    </w:p>
  </w:endnote>
  <w:endnote w:type="continuationSeparator" w:id="0">
    <w:p w:rsidR="00333944" w:rsidRDefault="0033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59" w:rsidRDefault="00E35F3B">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5E7159" w:rsidRDefault="005E7159">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5E7159" w:rsidRDefault="005E7159">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159" w:rsidRDefault="005E7159">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5E7159" w:rsidRDefault="005E7159">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7159" w:rsidRDefault="005E7159">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5E7159" w:rsidRDefault="005E7159">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7159" w:rsidRDefault="00333944">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BEA68E8E73AB47669048263B404BFBDB"/>
                              </w:placeholder>
                              <w:dataBinding w:prefixMappings="xmlns:ns0='http://purl.org/dc/elements/1.1/' xmlns:ns1='http://schemas.openxmlformats.org/package/2006/metadata/core-properties' " w:xpath="/ns1:coreProperties[1]/ns0:creator[1]" w:storeItemID="{6C3C8BC8-F283-45AE-878A-BAB7291924A1}"/>
                              <w:text/>
                            </w:sdtPr>
                            <w:sdtEndPr/>
                            <w:sdtContent>
                              <w:r w:rsidR="00FA7C71">
                                <w:rPr>
                                  <w:color w:val="A6A6A6" w:themeColor="background1" w:themeShade="A6"/>
                                  <w:sz w:val="18"/>
                                  <w:szCs w:val="18"/>
                                </w:rPr>
                                <w:t>leah vang</w:t>
                              </w:r>
                            </w:sdtContent>
                          </w:sdt>
                          <w:r w:rsidR="00E35F3B">
                            <w:rPr>
                              <w:b/>
                              <w:bCs/>
                              <w:color w:val="A6A6A6" w:themeColor="background1" w:themeShade="A6"/>
                              <w:sz w:val="18"/>
                              <w:szCs w:val="18"/>
                            </w:rPr>
                            <w:t xml:space="preserve"> </w:t>
                          </w:r>
                          <w:r w:rsidR="00E35F3B">
                            <w:rPr>
                              <w:color w:val="A6A6A6" w:themeColor="background1" w:themeShade="A6"/>
                              <w:sz w:val="18"/>
                              <w:szCs w:val="18"/>
                            </w:rPr>
                            <w:t xml:space="preserve">  Page </w:t>
                          </w:r>
                          <w:r w:rsidR="00E35F3B">
                            <w:rPr>
                              <w:color w:val="A6A6A6" w:themeColor="background1" w:themeShade="A6"/>
                              <w:sz w:val="18"/>
                              <w:szCs w:val="18"/>
                            </w:rPr>
                            <w:fldChar w:fldCharType="begin"/>
                          </w:r>
                          <w:r w:rsidR="00E35F3B">
                            <w:rPr>
                              <w:color w:val="A6A6A6" w:themeColor="background1" w:themeShade="A6"/>
                              <w:sz w:val="18"/>
                              <w:szCs w:val="18"/>
                            </w:rPr>
                            <w:instrText xml:space="preserve"> PAGE   \* MERGEFORMAT </w:instrText>
                          </w:r>
                          <w:r w:rsidR="00E35F3B">
                            <w:rPr>
                              <w:color w:val="A6A6A6" w:themeColor="background1" w:themeShade="A6"/>
                              <w:sz w:val="18"/>
                              <w:szCs w:val="18"/>
                            </w:rPr>
                            <w:fldChar w:fldCharType="separate"/>
                          </w:r>
                          <w:r w:rsidR="00A850B7">
                            <w:rPr>
                              <w:noProof/>
                              <w:color w:val="A6A6A6" w:themeColor="background1" w:themeShade="A6"/>
                              <w:sz w:val="18"/>
                              <w:szCs w:val="18"/>
                            </w:rPr>
                            <w:t>2</w:t>
                          </w:r>
                          <w:r w:rsidR="00E35F3B">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5E7159" w:rsidRDefault="00333944">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BEA68E8E73AB47669048263B404BFBDB"/>
                        </w:placeholder>
                        <w:dataBinding w:prefixMappings="xmlns:ns0='http://purl.org/dc/elements/1.1/' xmlns:ns1='http://schemas.openxmlformats.org/package/2006/metadata/core-properties' " w:xpath="/ns1:coreProperties[1]/ns0:creator[1]" w:storeItemID="{6C3C8BC8-F283-45AE-878A-BAB7291924A1}"/>
                        <w:text/>
                      </w:sdtPr>
                      <w:sdtEndPr/>
                      <w:sdtContent>
                        <w:r w:rsidR="00FA7C71">
                          <w:rPr>
                            <w:color w:val="A6A6A6" w:themeColor="background1" w:themeShade="A6"/>
                            <w:sz w:val="18"/>
                            <w:szCs w:val="18"/>
                          </w:rPr>
                          <w:t>leah vang</w:t>
                        </w:r>
                      </w:sdtContent>
                    </w:sdt>
                    <w:r w:rsidR="00E35F3B">
                      <w:rPr>
                        <w:b/>
                        <w:bCs/>
                        <w:color w:val="A6A6A6" w:themeColor="background1" w:themeShade="A6"/>
                        <w:sz w:val="18"/>
                        <w:szCs w:val="18"/>
                      </w:rPr>
                      <w:t xml:space="preserve"> </w:t>
                    </w:r>
                    <w:r w:rsidR="00E35F3B">
                      <w:rPr>
                        <w:color w:val="A6A6A6" w:themeColor="background1" w:themeShade="A6"/>
                        <w:sz w:val="18"/>
                        <w:szCs w:val="18"/>
                      </w:rPr>
                      <w:t xml:space="preserve">  Page </w:t>
                    </w:r>
                    <w:r w:rsidR="00E35F3B">
                      <w:rPr>
                        <w:color w:val="A6A6A6" w:themeColor="background1" w:themeShade="A6"/>
                        <w:sz w:val="18"/>
                        <w:szCs w:val="18"/>
                      </w:rPr>
                      <w:fldChar w:fldCharType="begin"/>
                    </w:r>
                    <w:r w:rsidR="00E35F3B">
                      <w:rPr>
                        <w:color w:val="A6A6A6" w:themeColor="background1" w:themeShade="A6"/>
                        <w:sz w:val="18"/>
                        <w:szCs w:val="18"/>
                      </w:rPr>
                      <w:instrText xml:space="preserve"> PAGE   \* MERGEFORMAT </w:instrText>
                    </w:r>
                    <w:r w:rsidR="00E35F3B">
                      <w:rPr>
                        <w:color w:val="A6A6A6" w:themeColor="background1" w:themeShade="A6"/>
                        <w:sz w:val="18"/>
                        <w:szCs w:val="18"/>
                      </w:rPr>
                      <w:fldChar w:fldCharType="separate"/>
                    </w:r>
                    <w:r w:rsidR="00A850B7">
                      <w:rPr>
                        <w:noProof/>
                        <w:color w:val="A6A6A6" w:themeColor="background1" w:themeShade="A6"/>
                        <w:sz w:val="18"/>
                        <w:szCs w:val="18"/>
                      </w:rPr>
                      <w:t>2</w:t>
                    </w:r>
                    <w:r w:rsidR="00E35F3B">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944" w:rsidRDefault="00333944">
      <w:pPr>
        <w:spacing w:after="0" w:line="240" w:lineRule="auto"/>
      </w:pPr>
      <w:r>
        <w:separator/>
      </w:r>
    </w:p>
  </w:footnote>
  <w:footnote w:type="continuationSeparator" w:id="0">
    <w:p w:rsidR="00333944" w:rsidRDefault="0033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59" w:rsidRDefault="00E35F3B">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7674A5D5"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06E5F8C9"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2E0FE547"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71"/>
    <w:rsid w:val="00333944"/>
    <w:rsid w:val="003B069E"/>
    <w:rsid w:val="0057608D"/>
    <w:rsid w:val="005E7159"/>
    <w:rsid w:val="006243A0"/>
    <w:rsid w:val="006943DD"/>
    <w:rsid w:val="00865684"/>
    <w:rsid w:val="008C5E70"/>
    <w:rsid w:val="00A246E3"/>
    <w:rsid w:val="00A850B7"/>
    <w:rsid w:val="00E35F3B"/>
    <w:rsid w:val="00FA7C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2EE169-116F-4AB4-A506-4D54EFA0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AppData\Roaming\Microsoft\Templates\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2687F8008D4F248A85A12D315D4BE9"/>
        <w:category>
          <w:name w:val="General"/>
          <w:gallery w:val="placeholder"/>
        </w:category>
        <w:types>
          <w:type w:val="bbPlcHdr"/>
        </w:types>
        <w:behaviors>
          <w:behavior w:val="content"/>
        </w:behaviors>
        <w:guid w:val="{45083E58-5ED5-4175-8786-F7BA0848A16C}"/>
      </w:docPartPr>
      <w:docPartBody>
        <w:p w:rsidR="00BE6A43" w:rsidRDefault="00881B86">
          <w:pPr>
            <w:pStyle w:val="8A2687F8008D4F248A85A12D315D4BE9"/>
          </w:pPr>
          <w:r>
            <w:t>Choose a building block.</w:t>
          </w:r>
        </w:p>
      </w:docPartBody>
    </w:docPart>
    <w:docPart>
      <w:docPartPr>
        <w:name w:val="CF1559E9A0A04642A8FB1E3018FF9D1A"/>
        <w:category>
          <w:name w:val="General"/>
          <w:gallery w:val="placeholder"/>
        </w:category>
        <w:types>
          <w:type w:val="bbPlcHdr"/>
        </w:types>
        <w:behaviors>
          <w:behavior w:val="content"/>
        </w:behaviors>
        <w:guid w:val="{A92A6E96-DC99-4A12-8C40-B34FABD61FDB}"/>
      </w:docPartPr>
      <w:docPartBody>
        <w:p w:rsidR="00BE6A43" w:rsidRDefault="00881B86">
          <w:pPr>
            <w:pStyle w:val="CF1559E9A0A04642A8FB1E3018FF9D1A"/>
          </w:pPr>
          <w:r>
            <w:t>[Type Your Name]</w:t>
          </w:r>
        </w:p>
      </w:docPartBody>
    </w:docPart>
    <w:docPart>
      <w:docPartPr>
        <w:name w:val="A80FCC3C06744117A9EAF732A8605775"/>
        <w:category>
          <w:name w:val="General"/>
          <w:gallery w:val="placeholder"/>
        </w:category>
        <w:types>
          <w:type w:val="bbPlcHdr"/>
        </w:types>
        <w:behaviors>
          <w:behavior w:val="content"/>
        </w:behaviors>
        <w:guid w:val="{C4BF0705-EAE4-4E5E-A994-FA473807B42E}"/>
      </w:docPartPr>
      <w:docPartBody>
        <w:p w:rsidR="00BE6A43" w:rsidRDefault="00881B86">
          <w:pPr>
            <w:pStyle w:val="A80FCC3C06744117A9EAF732A8605775"/>
          </w:pPr>
          <w:r>
            <w:rPr>
              <w:color w:val="44546A" w:themeColor="text2"/>
            </w:rPr>
            <w:t>[Type your address]</w:t>
          </w:r>
        </w:p>
      </w:docPartBody>
    </w:docPart>
    <w:docPart>
      <w:docPartPr>
        <w:name w:val="AE7C037E955945868C315EABD0057D46"/>
        <w:category>
          <w:name w:val="General"/>
          <w:gallery w:val="placeholder"/>
        </w:category>
        <w:types>
          <w:type w:val="bbPlcHdr"/>
        </w:types>
        <w:behaviors>
          <w:behavior w:val="content"/>
        </w:behaviors>
        <w:guid w:val="{48BFDACE-A639-459E-A33D-E0F56D8699DF}"/>
      </w:docPartPr>
      <w:docPartBody>
        <w:p w:rsidR="00BE6A43" w:rsidRDefault="00881B86">
          <w:pPr>
            <w:pStyle w:val="AE7C037E955945868C315EABD0057D46"/>
          </w:pPr>
          <w:r>
            <w:rPr>
              <w:color w:val="44546A" w:themeColor="text2"/>
            </w:rPr>
            <w:t>[Type your phone number]</w:t>
          </w:r>
        </w:p>
      </w:docPartBody>
    </w:docPart>
    <w:docPart>
      <w:docPartPr>
        <w:name w:val="451B75F41CA54B06B78027DCD99FFBF9"/>
        <w:category>
          <w:name w:val="General"/>
          <w:gallery w:val="placeholder"/>
        </w:category>
        <w:types>
          <w:type w:val="bbPlcHdr"/>
        </w:types>
        <w:behaviors>
          <w:behavior w:val="content"/>
        </w:behaviors>
        <w:guid w:val="{87EA9C6F-B3A5-4902-BEBD-DD5310AB82D1}"/>
      </w:docPartPr>
      <w:docPartBody>
        <w:p w:rsidR="00BE6A43" w:rsidRDefault="00881B86">
          <w:pPr>
            <w:pStyle w:val="451B75F41CA54B06B78027DCD99FFBF9"/>
          </w:pPr>
          <w:r>
            <w:rPr>
              <w:color w:val="44546A" w:themeColor="text2"/>
            </w:rPr>
            <w:t>[Type your e-mail]</w:t>
          </w:r>
        </w:p>
      </w:docPartBody>
    </w:docPart>
    <w:docPart>
      <w:docPartPr>
        <w:name w:val="E29F77B497A3401A81BD60B1FB7DF60C"/>
        <w:category>
          <w:name w:val="General"/>
          <w:gallery w:val="placeholder"/>
        </w:category>
        <w:types>
          <w:type w:val="bbPlcHdr"/>
        </w:types>
        <w:behaviors>
          <w:behavior w:val="content"/>
        </w:behaviors>
        <w:guid w:val="{B16B0A23-5CFB-4C52-95E9-F0A9DA3DEED6}"/>
      </w:docPartPr>
      <w:docPartBody>
        <w:p w:rsidR="00BE6A43" w:rsidRDefault="00881B86">
          <w:pPr>
            <w:pStyle w:val="E29F77B497A3401A81BD60B1FB7DF60C"/>
          </w:pPr>
          <w:r>
            <w:rPr>
              <w:color w:val="000000" w:themeColor="text1"/>
            </w:rPr>
            <w:t>[Type the job responsibilities]</w:t>
          </w:r>
        </w:p>
      </w:docPartBody>
    </w:docPart>
    <w:docPart>
      <w:docPartPr>
        <w:name w:val="BEA68E8E73AB47669048263B404BFBDB"/>
        <w:category>
          <w:name w:val="General"/>
          <w:gallery w:val="placeholder"/>
        </w:category>
        <w:types>
          <w:type w:val="bbPlcHdr"/>
        </w:types>
        <w:behaviors>
          <w:behavior w:val="content"/>
        </w:behaviors>
        <w:guid w:val="{D594AB27-F195-411A-A72F-FD93B29E93FE}"/>
      </w:docPartPr>
      <w:docPartBody>
        <w:p w:rsidR="00BE6A43" w:rsidRDefault="00881B86">
          <w:pPr>
            <w:pStyle w:val="BEA68E8E73AB47669048263B404BFBDB"/>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86"/>
    <w:rsid w:val="001555C3"/>
    <w:rsid w:val="00881B86"/>
    <w:rsid w:val="00BE6A43"/>
    <w:rsid w:val="00CB4292"/>
    <w:rsid w:val="00F6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687F8008D4F248A85A12D315D4BE9">
    <w:name w:val="8A2687F8008D4F248A85A12D315D4BE9"/>
  </w:style>
  <w:style w:type="paragraph" w:customStyle="1" w:styleId="CF1559E9A0A04642A8FB1E3018FF9D1A">
    <w:name w:val="CF1559E9A0A04642A8FB1E3018FF9D1A"/>
  </w:style>
  <w:style w:type="paragraph" w:customStyle="1" w:styleId="A80FCC3C06744117A9EAF732A8605775">
    <w:name w:val="A80FCC3C06744117A9EAF732A8605775"/>
  </w:style>
  <w:style w:type="paragraph" w:customStyle="1" w:styleId="AE7C037E955945868C315EABD0057D46">
    <w:name w:val="AE7C037E955945868C315EABD0057D46"/>
  </w:style>
  <w:style w:type="paragraph" w:customStyle="1" w:styleId="451B75F41CA54B06B78027DCD99FFBF9">
    <w:name w:val="451B75F41CA54B06B78027DCD99FFBF9"/>
  </w:style>
  <w:style w:type="paragraph" w:customStyle="1" w:styleId="44EFAA85A1C345B680EF34CB5E254492">
    <w:name w:val="44EFAA85A1C345B680EF34CB5E254492"/>
  </w:style>
  <w:style w:type="paragraph" w:customStyle="1" w:styleId="AFB10F824AC54DC9B771294B785A5818">
    <w:name w:val="AFB10F824AC54DC9B771294B785A5818"/>
  </w:style>
  <w:style w:type="paragraph" w:customStyle="1" w:styleId="D6BAD84D8C104BBAB50622882ADC2B8D">
    <w:name w:val="D6BAD84D8C104BBAB50622882ADC2B8D"/>
  </w:style>
  <w:style w:type="paragraph" w:customStyle="1" w:styleId="58977E4881D44D95AF3C068FD516CAC7">
    <w:name w:val="58977E4881D44D95AF3C068FD516CAC7"/>
  </w:style>
  <w:style w:type="paragraph" w:customStyle="1" w:styleId="AAC91C486BE3474E86926471E4B6F324">
    <w:name w:val="AAC91C486BE3474E86926471E4B6F324"/>
  </w:style>
  <w:style w:type="paragraph" w:customStyle="1" w:styleId="EF16BC05C21D4F25969AD19556B91F08">
    <w:name w:val="EF16BC05C21D4F25969AD19556B91F08"/>
  </w:style>
  <w:style w:type="paragraph" w:customStyle="1" w:styleId="1695AF6DDA064A4DA1B59F1191885EE5">
    <w:name w:val="1695AF6DDA064A4DA1B59F1191885EE5"/>
  </w:style>
  <w:style w:type="paragraph" w:customStyle="1" w:styleId="E29F77B497A3401A81BD60B1FB7DF60C">
    <w:name w:val="E29F77B497A3401A81BD60B1FB7DF60C"/>
  </w:style>
  <w:style w:type="paragraph" w:customStyle="1" w:styleId="270926F50F3E4BDB92AA04B5EFDFDFB8">
    <w:name w:val="270926F50F3E4BDB92AA04B5EFDFDFB8"/>
  </w:style>
  <w:style w:type="paragraph" w:customStyle="1" w:styleId="D035C458BBD0450FB3F829275F8B1496">
    <w:name w:val="D035C458BBD0450FB3F829275F8B1496"/>
  </w:style>
  <w:style w:type="paragraph" w:customStyle="1" w:styleId="E8E2F1F097E844878E73C3F934E7AB6E">
    <w:name w:val="E8E2F1F097E844878E73C3F934E7AB6E"/>
  </w:style>
  <w:style w:type="paragraph" w:customStyle="1" w:styleId="4EAB986D0F3E4EACAB7415AB20CAA1D7">
    <w:name w:val="4EAB986D0F3E4EACAB7415AB20CAA1D7"/>
  </w:style>
  <w:style w:type="paragraph" w:customStyle="1" w:styleId="8D5A68727F0A407E91B686BA06745D91">
    <w:name w:val="8D5A68727F0A407E91B686BA06745D91"/>
  </w:style>
  <w:style w:type="paragraph" w:customStyle="1" w:styleId="8B9CBD5D2E5147738E3AA94A133619DF">
    <w:name w:val="8B9CBD5D2E5147738E3AA94A133619DF"/>
  </w:style>
  <w:style w:type="paragraph" w:customStyle="1" w:styleId="BEA68E8E73AB47669048263B404BFBDB">
    <w:name w:val="BEA68E8E73AB47669048263B404BF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1660 helena rd north oakdale,mn 55128</CompanyAddress>
  <CompanyPhone>651-888-0978</CompanyPhone>
  <CompanyFax/>
  <CompanyEmail>leahv239@aol.com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4.xml><?xml version="1.0" encoding="utf-8"?>
<ds:datastoreItem xmlns:ds="http://schemas.openxmlformats.org/officeDocument/2006/customXml" ds:itemID="{82A755D4-79A8-4710-B95E-002FE4F4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ApothecaryResume.dotx</Template>
  <TotalTime>51</TotalTime>
  <Pages>1</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vang</dc:creator>
  <cp:lastModifiedBy>leo</cp:lastModifiedBy>
  <cp:revision>6</cp:revision>
  <dcterms:created xsi:type="dcterms:W3CDTF">2013-04-18T06:49:00Z</dcterms:created>
  <dcterms:modified xsi:type="dcterms:W3CDTF">2014-09-16T21:39:00Z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