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BB5428806C4946AA8B19EC76D265A04F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121692" w:rsidRDefault="000924EC">
          <w:pPr>
            <w:pStyle w:val="Title"/>
          </w:pPr>
          <w:r>
            <w:t>NICOLE RICHARDSON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121692" w:rsidTr="00121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1692" w:rsidRDefault="00121692"/>
        </w:tc>
        <w:tc>
          <w:tcPr>
            <w:tcW w:w="4087" w:type="pct"/>
          </w:tcPr>
          <w:p w:rsidR="00121692" w:rsidRDefault="00121692"/>
        </w:tc>
      </w:tr>
      <w:tr w:rsidR="00121692" w:rsidTr="00121692">
        <w:tc>
          <w:tcPr>
            <w:tcW w:w="913" w:type="pct"/>
          </w:tcPr>
          <w:p w:rsidR="00121692" w:rsidRDefault="00121692"/>
        </w:tc>
        <w:tc>
          <w:tcPr>
            <w:tcW w:w="4087" w:type="pct"/>
          </w:tcPr>
          <w:p w:rsidR="00121692" w:rsidRDefault="000924EC" w:rsidP="000924EC">
            <w:pPr>
              <w:pStyle w:val="ContactInfo"/>
            </w:pPr>
            <w:r>
              <w:t>731 GRAND AVE #9 PLATTEVILLE, CO</w:t>
            </w:r>
            <w:r w:rsidR="008F3063">
              <w:t> </w:t>
            </w:r>
            <w:r w:rsidR="008F3063">
              <w:rPr>
                <w:color w:val="A6A6A6" w:themeColor="background1" w:themeShade="A6"/>
              </w:rPr>
              <w:t>|</w:t>
            </w:r>
            <w:r w:rsidR="008F3063">
              <w:t> </w:t>
            </w:r>
            <w:r>
              <w:t>303-601-5736</w:t>
            </w:r>
            <w:r w:rsidR="008F3063">
              <w:t> </w:t>
            </w:r>
            <w:r w:rsidR="008F3063">
              <w:rPr>
                <w:color w:val="A6A6A6" w:themeColor="background1" w:themeShade="A6"/>
              </w:rPr>
              <w:t>|</w:t>
            </w:r>
            <w:r w:rsidR="008F3063">
              <w:t> </w:t>
            </w:r>
            <w:hyperlink r:id="rId8" w:history="1">
              <w:r w:rsidRPr="008B01F6">
                <w:rPr>
                  <w:rStyle w:val="Hyperlink"/>
                </w:rPr>
                <w:t>nbrjv2@gmail.com</w:t>
              </w:r>
            </w:hyperlink>
          </w:p>
        </w:tc>
      </w:tr>
      <w:tr w:rsidR="000924EC" w:rsidTr="00121692">
        <w:tc>
          <w:tcPr>
            <w:tcW w:w="913" w:type="pct"/>
          </w:tcPr>
          <w:p w:rsidR="000924EC" w:rsidRDefault="000924EC"/>
        </w:tc>
        <w:tc>
          <w:tcPr>
            <w:tcW w:w="4087" w:type="pct"/>
          </w:tcPr>
          <w:p w:rsidR="000924EC" w:rsidRDefault="000924EC" w:rsidP="000924EC">
            <w:pPr>
              <w:pStyle w:val="ContactInfo"/>
            </w:pPr>
          </w:p>
        </w:tc>
      </w:tr>
    </w:tbl>
    <w:p w:rsidR="00121692" w:rsidRDefault="008F3063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121692" w:rsidTr="00121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1692" w:rsidRDefault="00121692"/>
        </w:tc>
        <w:tc>
          <w:tcPr>
            <w:tcW w:w="4087" w:type="pct"/>
          </w:tcPr>
          <w:p w:rsidR="00121692" w:rsidRDefault="00121692"/>
        </w:tc>
      </w:tr>
      <w:tr w:rsidR="00121692" w:rsidTr="00121692">
        <w:tc>
          <w:tcPr>
            <w:tcW w:w="913" w:type="pct"/>
          </w:tcPr>
          <w:p w:rsidR="00121692" w:rsidRDefault="00121692"/>
        </w:tc>
        <w:tc>
          <w:tcPr>
            <w:tcW w:w="4087" w:type="pct"/>
          </w:tcPr>
          <w:p w:rsidR="00121692" w:rsidRDefault="000924EC" w:rsidP="000924EC">
            <w:r>
              <w:t>LOOKIN FOR A JOB THAT BETTER SUITS MY DAILY AGENDA, OVER NIGHT SHIFTS ARE IDEAL. I AM A FAST LEARNER,</w:t>
            </w:r>
            <w:r w:rsidR="00921AE8">
              <w:t xml:space="preserve"> HARD WORKER AND</w:t>
            </w:r>
            <w:r>
              <w:t xml:space="preserve"> I WORK WELL WITH OTHERS. I OWN MY OWN VEHICLE SO I DO HAVE RELIABLE TRANSPORTATION. </w:t>
            </w:r>
          </w:p>
        </w:tc>
      </w:tr>
    </w:tbl>
    <w:p w:rsidR="00121692" w:rsidRDefault="008F3063">
      <w:pPr>
        <w:pStyle w:val="SectionHeading"/>
      </w:pPr>
      <w:r>
        <w:t>Computer 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121692" w:rsidTr="00121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1692" w:rsidRDefault="00121692"/>
        </w:tc>
        <w:tc>
          <w:tcPr>
            <w:tcW w:w="4087" w:type="pct"/>
          </w:tcPr>
          <w:p w:rsidR="00121692" w:rsidRDefault="00121692"/>
        </w:tc>
      </w:tr>
      <w:tr w:rsidR="00121692" w:rsidTr="00121692">
        <w:tc>
          <w:tcPr>
            <w:tcW w:w="913" w:type="pct"/>
          </w:tcPr>
          <w:p w:rsidR="00121692" w:rsidRDefault="00121692"/>
        </w:tc>
        <w:tc>
          <w:tcPr>
            <w:tcW w:w="4087" w:type="pct"/>
          </w:tcPr>
          <w:p w:rsidR="00121692" w:rsidRDefault="008F3063">
            <w:pPr>
              <w:pStyle w:val="Subsection"/>
            </w:pPr>
            <w:r>
              <w:t>Languages</w:t>
            </w:r>
          </w:p>
          <w:p w:rsidR="00121692" w:rsidRDefault="000924EC" w:rsidP="000924EC">
            <w:pPr>
              <w:pStyle w:val="ListBullet"/>
            </w:pPr>
            <w:r>
              <w:t xml:space="preserve">I am fluent in English </w:t>
            </w:r>
            <w:r w:rsidR="00921AE8">
              <w:t>and S</w:t>
            </w:r>
            <w:r>
              <w:t>panish</w:t>
            </w:r>
          </w:p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73F0D86F86154C0FBB241E62EB4E9FB5"/>
              </w:placeholder>
              <w15:repeatingSectionItem/>
            </w:sdtPr>
            <w:sdtEndPr/>
            <w:sdtContent>
              <w:tr w:rsidR="00121692" w:rsidTr="00121692">
                <w:tc>
                  <w:tcPr>
                    <w:tcW w:w="913" w:type="pct"/>
                  </w:tcPr>
                  <w:p w:rsidR="00121692" w:rsidRDefault="00121692"/>
                </w:tc>
                <w:tc>
                  <w:tcPr>
                    <w:tcW w:w="4087" w:type="pct"/>
                  </w:tcPr>
                  <w:p w:rsidR="00121692" w:rsidRDefault="008F3063">
                    <w:pPr>
                      <w:pStyle w:val="Subsection"/>
                    </w:pPr>
                    <w:r>
                      <w:t>Software</w:t>
                    </w:r>
                  </w:p>
                  <w:p w:rsidR="00121692" w:rsidRDefault="000924EC" w:rsidP="000924EC">
                    <w:pPr>
                      <w:pStyle w:val="ListBullet"/>
                    </w:pPr>
                    <w:r>
                      <w:t>KAREO, WEB PT</w:t>
                    </w:r>
                  </w:p>
                </w:tc>
              </w:tr>
            </w:sdtContent>
          </w:sdt>
        </w:sdtContent>
      </w:sdt>
    </w:tbl>
    <w:p w:rsidR="00121692" w:rsidRDefault="008F3063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121692" w:rsidTr="00121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1692" w:rsidRDefault="00121692">
            <w:pPr>
              <w:spacing w:line="240" w:lineRule="auto"/>
            </w:pPr>
          </w:p>
        </w:tc>
        <w:tc>
          <w:tcPr>
            <w:tcW w:w="4087" w:type="pct"/>
          </w:tcPr>
          <w:p w:rsidR="00121692" w:rsidRDefault="00121692">
            <w:pPr>
              <w:spacing w:line="240" w:lineRule="auto"/>
            </w:pPr>
          </w:p>
        </w:tc>
      </w:tr>
      <w:tr w:rsidR="00121692" w:rsidTr="00121692">
        <w:tc>
          <w:tcPr>
            <w:tcW w:w="913" w:type="pct"/>
          </w:tcPr>
          <w:p w:rsidR="00121692" w:rsidRDefault="00921AE8" w:rsidP="00921AE8">
            <w:pPr>
              <w:pStyle w:val="Date"/>
            </w:pPr>
            <w:r>
              <w:t>08/01/2012 TO 11/11/2014</w:t>
            </w:r>
          </w:p>
        </w:tc>
        <w:tc>
          <w:tcPr>
            <w:tcW w:w="4087" w:type="pct"/>
          </w:tcPr>
          <w:p w:rsidR="00121692" w:rsidRDefault="000924EC">
            <w:pPr>
              <w:pStyle w:val="Subsection"/>
            </w:pPr>
            <w:r>
              <w:t>MEDICAL BILLER</w:t>
            </w:r>
            <w:r w:rsidR="008F3063">
              <w:t>,  </w:t>
            </w:r>
            <w:r>
              <w:rPr>
                <w:rStyle w:val="Emphasis"/>
              </w:rPr>
              <w:t>RICHARDSON MEDICAL BILLING</w:t>
            </w:r>
          </w:p>
          <w:p w:rsidR="00121692" w:rsidRDefault="000924EC" w:rsidP="000924EC">
            <w:pPr>
              <w:pStyle w:val="ListBullet"/>
            </w:pPr>
            <w:r>
              <w:t>MY DUTIES INCLUDES BUT NOT LIMITED TO SENDING CLAIMS, CALLING ON AGEING REPORTS, WORKING REPORTS, FILING, SCANNING. SUPERVISOR IS TARA 970-785-6129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73F0D86F86154C0FBB241E62EB4E9FB5"/>
              </w:placeholder>
              <w15:repeatingSectionItem/>
            </w:sdtPr>
            <w:sdtEndPr/>
            <w:sdtContent>
              <w:tr w:rsidR="00121692" w:rsidTr="00121692">
                <w:tc>
                  <w:tcPr>
                    <w:tcW w:w="913" w:type="pct"/>
                  </w:tcPr>
                  <w:p w:rsidR="00121692" w:rsidRDefault="00921AE8" w:rsidP="00921AE8">
                    <w:pPr>
                      <w:pStyle w:val="Date"/>
                    </w:pPr>
                    <w:r>
                      <w:t>01/01/2011 TO 07/2012</w:t>
                    </w:r>
                    <w:bookmarkStart w:id="0" w:name="_GoBack"/>
                    <w:bookmarkEnd w:id="0"/>
                  </w:p>
                </w:tc>
                <w:tc>
                  <w:tcPr>
                    <w:tcW w:w="4087" w:type="pct"/>
                  </w:tcPr>
                  <w:p w:rsidR="00121692" w:rsidRDefault="000924EC">
                    <w:pPr>
                      <w:pStyle w:val="Subsection"/>
                    </w:pPr>
                    <w:r>
                      <w:t>COOK</w:t>
                    </w:r>
                    <w:r w:rsidR="008F3063">
                      <w:t>,  </w:t>
                    </w:r>
                    <w:r>
                      <w:rPr>
                        <w:rStyle w:val="Emphasis"/>
                      </w:rPr>
                      <w:t>ROCKING J CAFE</w:t>
                    </w:r>
                  </w:p>
                  <w:p w:rsidR="00121692" w:rsidRDefault="000924EC" w:rsidP="000924EC">
                    <w:pPr>
                      <w:pStyle w:val="ListBullet"/>
                    </w:pPr>
                    <w:r>
                      <w:t>MY DUTIES AS COOK INCLUDED CLEANING, INVENTORY, PREPING FOOD FOR NEXT DAY, WASHING DISHES, AND AT TIMES TAKING CARE OF CASH DRAWER. SUPERVISOR WAS GEORGETT 307-763-7404.</w:t>
                    </w:r>
                  </w:p>
                </w:tc>
              </w:tr>
            </w:sdtContent>
          </w:sdt>
        </w:sdtContent>
      </w:sdt>
      <w:tr w:rsidR="000924EC" w:rsidTr="00121692">
        <w:tc>
          <w:tcPr>
            <w:tcW w:w="913" w:type="pct"/>
          </w:tcPr>
          <w:p w:rsidR="000924EC" w:rsidRDefault="000924EC">
            <w:pPr>
              <w:pStyle w:val="Date"/>
            </w:pPr>
          </w:p>
        </w:tc>
        <w:tc>
          <w:tcPr>
            <w:tcW w:w="4087" w:type="pct"/>
          </w:tcPr>
          <w:p w:rsidR="000924EC" w:rsidRDefault="000924EC">
            <w:pPr>
              <w:pStyle w:val="Subsection"/>
            </w:pPr>
          </w:p>
        </w:tc>
      </w:tr>
    </w:tbl>
    <w:p w:rsidR="00121692" w:rsidRDefault="008F3063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121692" w:rsidTr="001216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121692" w:rsidRDefault="00121692">
            <w:pPr>
              <w:spacing w:line="240" w:lineRule="auto"/>
            </w:pPr>
          </w:p>
        </w:tc>
        <w:tc>
          <w:tcPr>
            <w:tcW w:w="4087" w:type="pct"/>
          </w:tcPr>
          <w:p w:rsidR="00121692" w:rsidRDefault="00121692">
            <w:pPr>
              <w:spacing w:line="240" w:lineRule="auto"/>
            </w:pPr>
          </w:p>
        </w:tc>
      </w:tr>
      <w:tr w:rsidR="00121692" w:rsidTr="00121692">
        <w:tc>
          <w:tcPr>
            <w:tcW w:w="913" w:type="pct"/>
          </w:tcPr>
          <w:p w:rsidR="00121692" w:rsidRDefault="000924EC" w:rsidP="000924EC">
            <w:pPr>
              <w:pStyle w:val="Date"/>
            </w:pPr>
            <w:r>
              <w:t>2001</w:t>
            </w:r>
          </w:p>
        </w:tc>
        <w:tc>
          <w:tcPr>
            <w:tcW w:w="4087" w:type="pct"/>
          </w:tcPr>
          <w:p w:rsidR="00121692" w:rsidRDefault="000924EC" w:rsidP="000924EC">
            <w:pPr>
              <w:pStyle w:val="Subsection"/>
            </w:pPr>
            <w:r>
              <w:t>HIDDEN LAKE HIGH SCHOOL, DENVER, CO</w:t>
            </w:r>
          </w:p>
        </w:tc>
      </w:tr>
    </w:tbl>
    <w:p w:rsidR="00121692" w:rsidRDefault="00121692"/>
    <w:sectPr w:rsidR="00121692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063" w:rsidRDefault="008F3063">
      <w:pPr>
        <w:spacing w:after="0"/>
      </w:pPr>
      <w:r>
        <w:separator/>
      </w:r>
    </w:p>
    <w:p w:rsidR="008F3063" w:rsidRDefault="008F3063"/>
  </w:endnote>
  <w:endnote w:type="continuationSeparator" w:id="0">
    <w:p w:rsidR="008F3063" w:rsidRDefault="008F3063">
      <w:pPr>
        <w:spacing w:after="0"/>
      </w:pPr>
      <w:r>
        <w:continuationSeparator/>
      </w:r>
    </w:p>
    <w:p w:rsidR="008F3063" w:rsidRDefault="008F30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692" w:rsidRDefault="008F3063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063" w:rsidRDefault="008F3063">
      <w:pPr>
        <w:spacing w:after="0"/>
      </w:pPr>
      <w:r>
        <w:separator/>
      </w:r>
    </w:p>
    <w:p w:rsidR="008F3063" w:rsidRDefault="008F3063"/>
  </w:footnote>
  <w:footnote w:type="continuationSeparator" w:id="0">
    <w:p w:rsidR="008F3063" w:rsidRDefault="008F3063">
      <w:pPr>
        <w:spacing w:after="0"/>
      </w:pPr>
      <w:r>
        <w:continuationSeparator/>
      </w:r>
    </w:p>
    <w:p w:rsidR="008F3063" w:rsidRDefault="008F30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EC"/>
    <w:rsid w:val="000924EC"/>
    <w:rsid w:val="00121692"/>
    <w:rsid w:val="008F3063"/>
    <w:rsid w:val="0092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DEEAC-93B7-4D61-846A-93837A8A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character" w:styleId="Hyperlink">
    <w:name w:val="Hyperlink"/>
    <w:basedOn w:val="DefaultParagraphFont"/>
    <w:uiPriority w:val="99"/>
    <w:unhideWhenUsed/>
    <w:rsid w:val="000924EC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brjv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set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5428806C4946AA8B19EC76D265A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21730-9248-4A4F-9A95-EFE7E8798F4A}"/>
      </w:docPartPr>
      <w:docPartBody>
        <w:p w:rsidR="00000000" w:rsidRDefault="0003041A">
          <w:pPr>
            <w:pStyle w:val="BB5428806C4946AA8B19EC76D265A04F"/>
          </w:pPr>
          <w:r>
            <w:t>[Your Name]</w:t>
          </w:r>
        </w:p>
      </w:docPartBody>
    </w:docPart>
    <w:docPart>
      <w:docPartPr>
        <w:name w:val="73F0D86F86154C0FBB241E62EB4E9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25088-61FC-4343-85D0-B60C4971CC6C}"/>
      </w:docPartPr>
      <w:docPartBody>
        <w:p w:rsidR="00000000" w:rsidRDefault="0003041A">
          <w:pPr>
            <w:pStyle w:val="73F0D86F86154C0FBB241E62EB4E9FB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1A"/>
    <w:rsid w:val="0003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5428806C4946AA8B19EC76D265A04F">
    <w:name w:val="BB5428806C4946AA8B19EC76D265A04F"/>
  </w:style>
  <w:style w:type="paragraph" w:customStyle="1" w:styleId="3407226CED1E421E9F94CCB2A4E0C5BE">
    <w:name w:val="3407226CED1E421E9F94CCB2A4E0C5BE"/>
  </w:style>
  <w:style w:type="paragraph" w:customStyle="1" w:styleId="0AC55CA0BDEF4CB1B3408830FBB660F7">
    <w:name w:val="0AC55CA0BDEF4CB1B3408830FBB660F7"/>
  </w:style>
  <w:style w:type="paragraph" w:customStyle="1" w:styleId="19DA775677FC46839532CCF38CC4519F">
    <w:name w:val="19DA775677FC46839532CCF38CC4519F"/>
  </w:style>
  <w:style w:type="paragraph" w:customStyle="1" w:styleId="AD87028F849541CFA683656B90C1109C">
    <w:name w:val="AD87028F849541CFA683656B90C1109C"/>
  </w:style>
  <w:style w:type="paragraph" w:customStyle="1" w:styleId="C670BAA249E5442EA3DDFF045C61B8B2">
    <w:name w:val="C670BAA249E5442EA3DDFF045C61B8B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3F0D86F86154C0FBB241E62EB4E9FB5">
    <w:name w:val="73F0D86F86154C0FBB241E62EB4E9FB5"/>
  </w:style>
  <w:style w:type="paragraph" w:customStyle="1" w:styleId="3862606C233D4564A8907074B5CA67C9">
    <w:name w:val="3862606C233D4564A8907074B5CA67C9"/>
  </w:style>
  <w:style w:type="paragraph" w:customStyle="1" w:styleId="D9F9F781522F4494A2B5B6D425A32803">
    <w:name w:val="D9F9F781522F4494A2B5B6D425A32803"/>
  </w:style>
  <w:style w:type="paragraph" w:customStyle="1" w:styleId="14BB78BEF58943CA9A6B8E653EDFDBCA">
    <w:name w:val="14BB78BEF58943CA9A6B8E653EDFDBCA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B31DC6F72123448699DE6D67B836A8F9">
    <w:name w:val="B31DC6F72123448699DE6D67B836A8F9"/>
  </w:style>
  <w:style w:type="paragraph" w:customStyle="1" w:styleId="4BE6AAFB728A443B945D99B6E577B6FE">
    <w:name w:val="4BE6AAFB728A443B945D99B6E577B6FE"/>
  </w:style>
  <w:style w:type="paragraph" w:customStyle="1" w:styleId="104D072E67D64AA380D8B6C704D54646">
    <w:name w:val="104D072E67D64AA380D8B6C704D54646"/>
  </w:style>
  <w:style w:type="paragraph" w:customStyle="1" w:styleId="76F20A0B38194DAD9FC27FC9051075E6">
    <w:name w:val="76F20A0B38194DAD9FC27FC905107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14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RICHARDSON</dc:creator>
  <cp:keywords/>
  <cp:lastModifiedBy>sunset</cp:lastModifiedBy>
  <cp:revision>1</cp:revision>
  <dcterms:created xsi:type="dcterms:W3CDTF">2014-11-11T17:30:00Z</dcterms:created>
  <dcterms:modified xsi:type="dcterms:W3CDTF">2014-11-11T17:44:00Z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