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DD" w:rsidRPr="002566BF" w:rsidRDefault="00B061DD" w:rsidP="002C6B6E">
      <w:pPr>
        <w:rPr>
          <w:rStyle w:val="StreetAddress"/>
          <w:b/>
          <w:bCs/>
        </w:rPr>
      </w:pPr>
      <w:bookmarkStart w:id="0" w:name="_GoBack"/>
      <w:bookmarkEnd w:id="0"/>
    </w:p>
    <w:p w:rsidR="00576772" w:rsidRPr="002C6B6E" w:rsidRDefault="00C41F21" w:rsidP="009F5214">
      <w:pPr>
        <w:pStyle w:val="JobHeadline"/>
        <w:rPr>
          <w:sz w:val="32"/>
          <w:szCs w:val="32"/>
        </w:rPr>
      </w:pPr>
      <w:r>
        <w:rPr>
          <w:sz w:val="32"/>
          <w:szCs w:val="32"/>
        </w:rPr>
        <w:t>Recruiter/</w:t>
      </w:r>
      <w:r w:rsidR="002566BF" w:rsidRPr="002C6B6E">
        <w:rPr>
          <w:sz w:val="32"/>
          <w:szCs w:val="32"/>
        </w:rPr>
        <w:t>Human Resource Administrative Assistant/ Experienced Retail Supervisor</w:t>
      </w:r>
    </w:p>
    <w:p w:rsidR="00B061DD" w:rsidRDefault="002C0F82">
      <w:pPr>
        <w:pStyle w:val="Sections"/>
      </w:pPr>
      <w:r>
        <w:t>Key Skills</w:t>
      </w:r>
    </w:p>
    <w:p w:rsidR="009F5214" w:rsidRDefault="009F5214" w:rsidP="009F5214">
      <w:pPr>
        <w:ind w:firstLine="720"/>
        <w:jc w:val="both"/>
        <w:rPr>
          <w:rFonts w:ascii="Calibri" w:hAnsi="Calibri" w:cs="Tahoma"/>
          <w:b/>
          <w:bCs/>
          <w:sz w:val="21"/>
          <w:szCs w:val="17"/>
        </w:rPr>
      </w:pPr>
      <w:r w:rsidRPr="00D91A48">
        <w:rPr>
          <w:rFonts w:ascii="Calibri" w:hAnsi="Calibri" w:cs="Tahoma"/>
          <w:b/>
          <w:bCs/>
          <w:sz w:val="21"/>
          <w:szCs w:val="17"/>
        </w:rPr>
        <w:t xml:space="preserve">Administrative support professional offering versatile office management skills and proficiency in Microsoft Office programs. Strong planner and problem solver who readily adapts to change, works independently and exceeds expectations. </w:t>
      </w:r>
      <w:r>
        <w:rPr>
          <w:rFonts w:ascii="Calibri" w:hAnsi="Calibri" w:cs="Tahoma"/>
          <w:b/>
          <w:bCs/>
          <w:sz w:val="21"/>
          <w:szCs w:val="17"/>
        </w:rPr>
        <w:t>I am a</w:t>
      </w:r>
      <w:r w:rsidRPr="00D91A48">
        <w:rPr>
          <w:rFonts w:ascii="Calibri" w:hAnsi="Calibri" w:cs="Tahoma"/>
          <w:b/>
          <w:bCs/>
          <w:sz w:val="21"/>
          <w:szCs w:val="17"/>
        </w:rPr>
        <w:t xml:space="preserve">ble to juggle multiple priorities and meet tight deadlines without compromising quality. </w:t>
      </w:r>
      <w:r>
        <w:rPr>
          <w:rFonts w:ascii="Calibri" w:hAnsi="Calibri" w:cs="Tahoma"/>
          <w:b/>
          <w:bCs/>
          <w:sz w:val="21"/>
          <w:szCs w:val="17"/>
        </w:rPr>
        <w:t xml:space="preserve">Some responsibilities were booking/canceling/rescheduling interviews, reviewing resumes, accepting calls and answering any questions about current positions. </w:t>
      </w:r>
    </w:p>
    <w:p w:rsidR="009F5214" w:rsidRDefault="009F5214" w:rsidP="009F5214">
      <w:pPr>
        <w:jc w:val="both"/>
        <w:rPr>
          <w:rFonts w:ascii="Calibri" w:hAnsi="Calibri" w:cs="Tahoma"/>
          <w:b/>
          <w:bCs/>
          <w:sz w:val="21"/>
          <w:szCs w:val="17"/>
        </w:rPr>
      </w:pPr>
    </w:p>
    <w:p w:rsidR="009F5214" w:rsidRDefault="002C6B6E" w:rsidP="009F5214">
      <w:pPr>
        <w:ind w:firstLine="720"/>
        <w:jc w:val="both"/>
        <w:rPr>
          <w:rFonts w:ascii="Calibri" w:hAnsi="Calibri" w:cs="Tahoma"/>
          <w:b/>
          <w:bCs/>
          <w:sz w:val="21"/>
          <w:szCs w:val="17"/>
        </w:rPr>
      </w:pPr>
      <w:r>
        <w:rPr>
          <w:rFonts w:ascii="Calibri" w:hAnsi="Calibri" w:cs="Tahoma"/>
          <w:b/>
          <w:bCs/>
          <w:sz w:val="21"/>
          <w:szCs w:val="17"/>
        </w:rPr>
        <w:t>Experienced retail supervisor</w:t>
      </w:r>
      <w:r w:rsidR="009F5214" w:rsidRPr="00D91A48">
        <w:rPr>
          <w:rFonts w:ascii="Calibri" w:hAnsi="Calibri" w:cs="Tahoma"/>
          <w:b/>
          <w:bCs/>
          <w:sz w:val="21"/>
          <w:szCs w:val="17"/>
        </w:rPr>
        <w:t xml:space="preserve"> known for exemplary customer service, team player mindset and exceptional cash-handling accuracy. Courteously greet customers and efficiently process transactions within busy, fast-paced retail environments. Operate cash register, scanners and computers to itemize and total customer purchases; collect payments and make change for cash transactions; and balance drawer at the end of each shift</w:t>
      </w:r>
      <w:r w:rsidR="009F5214">
        <w:rPr>
          <w:rFonts w:ascii="Calibri" w:hAnsi="Calibri" w:cs="Tahoma"/>
          <w:b/>
          <w:bCs/>
          <w:sz w:val="21"/>
          <w:szCs w:val="17"/>
        </w:rPr>
        <w:t xml:space="preserve"> whenever needed</w:t>
      </w:r>
      <w:r w:rsidR="009F5214" w:rsidRPr="00D91A48">
        <w:rPr>
          <w:rFonts w:ascii="Calibri" w:hAnsi="Calibri" w:cs="Tahoma"/>
          <w:b/>
          <w:bCs/>
          <w:sz w:val="21"/>
          <w:szCs w:val="17"/>
        </w:rPr>
        <w:t xml:space="preserve">. </w:t>
      </w:r>
      <w:r w:rsidR="009F5214">
        <w:rPr>
          <w:rFonts w:ascii="Calibri" w:hAnsi="Calibri" w:cs="Tahoma"/>
          <w:b/>
          <w:bCs/>
          <w:sz w:val="21"/>
          <w:szCs w:val="17"/>
        </w:rPr>
        <w:t xml:space="preserve">Some responsibilities were </w:t>
      </w:r>
      <w:r w:rsidR="009F5214" w:rsidRPr="00D91A48">
        <w:rPr>
          <w:rFonts w:ascii="Calibri" w:hAnsi="Calibri" w:cs="Tahoma"/>
          <w:b/>
          <w:bCs/>
          <w:sz w:val="21"/>
          <w:szCs w:val="17"/>
        </w:rPr>
        <w:t>stocking, floor-sets and opening/closing procedures</w:t>
      </w:r>
      <w:r w:rsidR="009F5214">
        <w:rPr>
          <w:rFonts w:ascii="Calibri" w:hAnsi="Calibri" w:cs="Tahoma"/>
          <w:b/>
          <w:bCs/>
          <w:sz w:val="21"/>
          <w:szCs w:val="17"/>
        </w:rPr>
        <w:t xml:space="preserve"> in the Jewelry department</w:t>
      </w:r>
      <w:r w:rsidR="009F5214" w:rsidRPr="00D91A48">
        <w:rPr>
          <w:rFonts w:ascii="Calibri" w:hAnsi="Calibri" w:cs="Tahoma"/>
          <w:b/>
          <w:bCs/>
          <w:sz w:val="21"/>
          <w:szCs w:val="17"/>
        </w:rPr>
        <w:t>.</w:t>
      </w:r>
      <w:r w:rsidR="009F5214" w:rsidRPr="00576772">
        <w:rPr>
          <w:rFonts w:ascii="Calibri" w:hAnsi="Calibri" w:cs="Tahoma"/>
          <w:b/>
          <w:bCs/>
          <w:sz w:val="21"/>
          <w:szCs w:val="17"/>
        </w:rPr>
        <w:t xml:space="preserve"> </w:t>
      </w:r>
    </w:p>
    <w:p w:rsidR="002566BF" w:rsidRDefault="002566BF" w:rsidP="00D91A48">
      <w:pPr>
        <w:spacing w:before="20"/>
      </w:pPr>
    </w:p>
    <w:p w:rsidR="009F5214" w:rsidRPr="005411D5" w:rsidRDefault="009F5214" w:rsidP="00D91A48">
      <w:pPr>
        <w:spacing w:before="2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4"/>
        <w:gridCol w:w="4962"/>
      </w:tblGrid>
      <w:tr w:rsidR="00576772" w:rsidRPr="002C6B6E" w:rsidTr="00DB34B3">
        <w:trPr>
          <w:jc w:val="center"/>
        </w:trPr>
        <w:tc>
          <w:tcPr>
            <w:tcW w:w="5076" w:type="dxa"/>
          </w:tcPr>
          <w:p w:rsidR="00576772" w:rsidRPr="002C6B6E" w:rsidRDefault="009F5214" w:rsidP="009F5214">
            <w:pPr>
              <w:numPr>
                <w:ilvl w:val="0"/>
                <w:numId w:val="35"/>
              </w:numPr>
              <w:spacing w:before="2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 xml:space="preserve">Reviewing Resumes </w:t>
            </w:r>
          </w:p>
        </w:tc>
        <w:tc>
          <w:tcPr>
            <w:tcW w:w="5076" w:type="dxa"/>
          </w:tcPr>
          <w:p w:rsidR="00576772" w:rsidRPr="002C6B6E" w:rsidRDefault="002C6B6E" w:rsidP="002566BF">
            <w:pPr>
              <w:numPr>
                <w:ilvl w:val="0"/>
                <w:numId w:val="35"/>
              </w:numPr>
              <w:tabs>
                <w:tab w:val="right" w:pos="64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Recruit</w:t>
            </w:r>
            <w:r w:rsidR="00163790">
              <w:rPr>
                <w:rFonts w:asciiTheme="minorHAnsi" w:hAnsiTheme="minorHAnsi" w:cstheme="minorHAnsi"/>
                <w:sz w:val="22"/>
                <w:szCs w:val="22"/>
              </w:rPr>
              <w:t>er</w:t>
            </w:r>
          </w:p>
        </w:tc>
      </w:tr>
      <w:tr w:rsidR="002566BF" w:rsidRPr="002C6B6E" w:rsidTr="00DB34B3">
        <w:trPr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spacing w:before="2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Exceptional Customer Service</w:t>
            </w:r>
          </w:p>
        </w:tc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tabs>
                <w:tab w:val="right" w:pos="64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 xml:space="preserve">Employee Management </w:t>
            </w:r>
          </w:p>
        </w:tc>
      </w:tr>
      <w:tr w:rsidR="002566BF" w:rsidRPr="002C6B6E" w:rsidTr="00DB34B3">
        <w:trPr>
          <w:trHeight w:val="377"/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Merchandising and Display and Stocking</w:t>
            </w:r>
          </w:p>
        </w:tc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Problem Solving</w:t>
            </w:r>
          </w:p>
        </w:tc>
      </w:tr>
      <w:tr w:rsidR="002566BF" w:rsidRPr="002C6B6E" w:rsidTr="00DB34B3">
        <w:trPr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tabs>
                <w:tab w:val="right" w:pos="64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New Product Introduction</w:t>
            </w:r>
          </w:p>
        </w:tc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Inventory and Pricing Controls</w:t>
            </w:r>
          </w:p>
        </w:tc>
      </w:tr>
      <w:tr w:rsidR="002566BF" w:rsidRPr="002C6B6E" w:rsidTr="00DB34B3">
        <w:trPr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numPr>
                <w:ilvl w:val="0"/>
                <w:numId w:val="35"/>
              </w:num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Computer/POS Scanning Use</w:t>
            </w:r>
          </w:p>
        </w:tc>
        <w:tc>
          <w:tcPr>
            <w:tcW w:w="5076" w:type="dxa"/>
          </w:tcPr>
          <w:p w:rsidR="002566BF" w:rsidRPr="002C6B6E" w:rsidRDefault="002566BF" w:rsidP="002566BF">
            <w:pPr>
              <w:pStyle w:val="ResumeBulle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Loss Prevention</w:t>
            </w:r>
          </w:p>
        </w:tc>
      </w:tr>
      <w:tr w:rsidR="002566BF" w:rsidRPr="002C6B6E" w:rsidTr="00DB34B3">
        <w:trPr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pStyle w:val="ResumeBulle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 xml:space="preserve">Retail Sales </w:t>
            </w:r>
          </w:p>
        </w:tc>
        <w:tc>
          <w:tcPr>
            <w:tcW w:w="5076" w:type="dxa"/>
          </w:tcPr>
          <w:p w:rsidR="002566BF" w:rsidRPr="002C6B6E" w:rsidRDefault="00D91A48" w:rsidP="002566BF">
            <w:pPr>
              <w:numPr>
                <w:ilvl w:val="0"/>
                <w:numId w:val="35"/>
              </w:numPr>
              <w:spacing w:before="2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 xml:space="preserve">Ownerville database </w:t>
            </w:r>
          </w:p>
        </w:tc>
      </w:tr>
      <w:tr w:rsidR="002566BF" w:rsidRPr="002C6B6E" w:rsidTr="00DB34B3">
        <w:trPr>
          <w:jc w:val="center"/>
        </w:trPr>
        <w:tc>
          <w:tcPr>
            <w:tcW w:w="5076" w:type="dxa"/>
          </w:tcPr>
          <w:p w:rsidR="002566BF" w:rsidRPr="002C6B6E" w:rsidRDefault="002566BF" w:rsidP="002566BF">
            <w:pPr>
              <w:pStyle w:val="ResumeBullets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Cash-Handling Accuracy/ Credit Card Transactions</w:t>
            </w:r>
          </w:p>
        </w:tc>
        <w:tc>
          <w:tcPr>
            <w:tcW w:w="5076" w:type="dxa"/>
          </w:tcPr>
          <w:p w:rsidR="00576772" w:rsidRPr="002C6B6E" w:rsidRDefault="00D91A48" w:rsidP="00576772">
            <w:pPr>
              <w:numPr>
                <w:ilvl w:val="0"/>
                <w:numId w:val="35"/>
              </w:numPr>
              <w:spacing w:before="20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C6B6E">
              <w:rPr>
                <w:rFonts w:asciiTheme="minorHAnsi" w:hAnsiTheme="minorHAnsi" w:cstheme="minorHAnsi"/>
                <w:sz w:val="22"/>
                <w:szCs w:val="22"/>
              </w:rPr>
              <w:t>Microsoft knowledge 2007/2010</w:t>
            </w:r>
            <w:r w:rsidR="00FB0627">
              <w:rPr>
                <w:rFonts w:asciiTheme="minorHAnsi" w:hAnsiTheme="minorHAnsi" w:cstheme="minorHAnsi"/>
                <w:sz w:val="22"/>
                <w:szCs w:val="22"/>
              </w:rPr>
              <w:t>/2013</w:t>
            </w:r>
          </w:p>
        </w:tc>
      </w:tr>
    </w:tbl>
    <w:p w:rsidR="002C6B6E" w:rsidRDefault="002C6B6E" w:rsidP="00D91A48">
      <w:pPr>
        <w:tabs>
          <w:tab w:val="right" w:pos="6480"/>
        </w:tabs>
        <w:spacing w:before="120"/>
      </w:pPr>
    </w:p>
    <w:p w:rsidR="001F0F95" w:rsidRDefault="001F0F95"/>
    <w:p w:rsidR="001F0F95" w:rsidRDefault="001F0F95"/>
    <w:p w:rsidR="001F0F95" w:rsidRDefault="001F0F95"/>
    <w:p w:rsidR="001F0F95" w:rsidRDefault="001F0F95"/>
    <w:p w:rsidR="001F0F95" w:rsidRDefault="001F0F95"/>
    <w:p w:rsidR="001F0F95" w:rsidRDefault="001F0F95"/>
    <w:p w:rsidR="002C6B6E" w:rsidRDefault="002C6B6E">
      <w:r>
        <w:br w:type="page"/>
      </w:r>
    </w:p>
    <w:p w:rsidR="002566BF" w:rsidRPr="005411D5" w:rsidRDefault="002566BF" w:rsidP="00D91A48">
      <w:pPr>
        <w:tabs>
          <w:tab w:val="right" w:pos="6480"/>
        </w:tabs>
        <w:spacing w:before="120"/>
      </w:pPr>
    </w:p>
    <w:p w:rsidR="00B061DD" w:rsidRDefault="002C0F82" w:rsidP="00D91A48">
      <w:pPr>
        <w:pStyle w:val="Sections"/>
        <w:pBdr>
          <w:top w:val="single" w:sz="6" w:space="2" w:color="99CC00"/>
        </w:pBdr>
      </w:pPr>
      <w:r>
        <w:t>Professional Experience</w:t>
      </w:r>
    </w:p>
    <w:p w:rsidR="00F97F39" w:rsidRDefault="00F97F39" w:rsidP="00F15B41">
      <w:pPr>
        <w:pStyle w:val="Company"/>
      </w:pPr>
      <w:r>
        <w:t xml:space="preserve">Best Buy </w:t>
      </w:r>
      <w:r>
        <w:sym w:font="Wingdings" w:char="F06E"/>
      </w:r>
      <w:r>
        <w:t xml:space="preserve"> Front End Leader 10/12 to Present</w:t>
      </w:r>
    </w:p>
    <w:p w:rsidR="00F15B41" w:rsidRDefault="002566BF" w:rsidP="00F15B41">
      <w:pPr>
        <w:pStyle w:val="Company"/>
      </w:pPr>
      <w:r>
        <w:t xml:space="preserve">Prospect Promotions </w:t>
      </w:r>
      <w:r w:rsidR="002C0F82">
        <w:t xml:space="preserve"> </w:t>
      </w:r>
      <w:r w:rsidR="00F97F39">
        <w:sym w:font="Wingdings" w:char="F06E"/>
      </w:r>
      <w:r w:rsidR="002C0F82">
        <w:t xml:space="preserve"> </w:t>
      </w:r>
      <w:r w:rsidR="00514722" w:rsidRPr="008F1C94">
        <w:rPr>
          <w:bCs/>
        </w:rPr>
        <w:t>Human Resource Administrative</w:t>
      </w:r>
      <w:r w:rsidR="00F15B41">
        <w:rPr>
          <w:bCs/>
        </w:rPr>
        <w:t xml:space="preserve"> </w:t>
      </w:r>
      <w:r w:rsidR="00F15B41">
        <w:t>2/</w:t>
      </w:r>
      <w:r w:rsidR="00F15B41" w:rsidRPr="008F1C94">
        <w:t>12</w:t>
      </w:r>
      <w:r w:rsidR="00F15B41">
        <w:t xml:space="preserve"> to 6/</w:t>
      </w:r>
      <w:r w:rsidR="00F15B41" w:rsidRPr="008F1C94">
        <w:t>12</w:t>
      </w:r>
    </w:p>
    <w:p w:rsidR="00F15B41" w:rsidRPr="008F1C94" w:rsidRDefault="00F15B41" w:rsidP="00F15B41">
      <w:pPr>
        <w:pStyle w:val="Company"/>
      </w:pPr>
      <w:r w:rsidRPr="008F1C94">
        <w:t>Kohl</w:t>
      </w:r>
      <w:r>
        <w:t>’</w:t>
      </w:r>
      <w:r w:rsidRPr="008F1C94">
        <w:t>s</w:t>
      </w:r>
      <w:r>
        <w:t xml:space="preserve"> </w:t>
      </w:r>
      <w:r w:rsidRPr="00F15B41">
        <w:sym w:font="Wingdings" w:char="F06E"/>
      </w:r>
      <w:r w:rsidRPr="00F15B41">
        <w:rPr>
          <w:bCs/>
        </w:rPr>
        <w:t xml:space="preserve"> </w:t>
      </w:r>
      <w:r w:rsidRPr="008F1C94">
        <w:rPr>
          <w:bCs/>
        </w:rPr>
        <w:t>Jewelry Supervisor</w:t>
      </w:r>
      <w:r>
        <w:rPr>
          <w:bCs/>
        </w:rPr>
        <w:t xml:space="preserve"> </w:t>
      </w:r>
      <w:r w:rsidR="00F97F39">
        <w:t>10</w:t>
      </w:r>
      <w:r>
        <w:t>/</w:t>
      </w:r>
      <w:r w:rsidR="00F97F39">
        <w:t xml:space="preserve">07 </w:t>
      </w:r>
      <w:r>
        <w:t>to 1/</w:t>
      </w:r>
      <w:r w:rsidRPr="008F1C94">
        <w:t>12</w:t>
      </w:r>
    </w:p>
    <w:p w:rsidR="00F15B41" w:rsidRPr="008F1C94" w:rsidRDefault="00F15B41" w:rsidP="00F15B41">
      <w:pPr>
        <w:pStyle w:val="Company"/>
        <w:rPr>
          <w:bCs/>
        </w:rPr>
      </w:pPr>
      <w:r w:rsidRPr="008F1C94">
        <w:t>Brazoria County Center for Independent Living</w:t>
      </w:r>
      <w:r>
        <w:t xml:space="preserve"> </w:t>
      </w:r>
      <w:r>
        <w:sym w:font="Wingdings" w:char="F06E"/>
      </w:r>
      <w:r w:rsidRPr="00F15B41">
        <w:rPr>
          <w:bCs/>
        </w:rPr>
        <w:t xml:space="preserve"> </w:t>
      </w:r>
      <w:r w:rsidRPr="008F1C94">
        <w:rPr>
          <w:bCs/>
        </w:rPr>
        <w:t>Office Helper</w:t>
      </w:r>
    </w:p>
    <w:p w:rsidR="00F15B41" w:rsidRPr="008F1C94" w:rsidRDefault="00F15B41" w:rsidP="00F15B41">
      <w:pPr>
        <w:pStyle w:val="Company"/>
      </w:pPr>
      <w:r>
        <w:t>6/</w:t>
      </w:r>
      <w:r w:rsidRPr="008F1C94">
        <w:t>06</w:t>
      </w:r>
      <w:r>
        <w:t xml:space="preserve"> -7/</w:t>
      </w:r>
      <w:r w:rsidRPr="008F1C94">
        <w:t>06, Seasonal/Temp</w:t>
      </w:r>
    </w:p>
    <w:p w:rsidR="00F15B41" w:rsidRDefault="00F15B41" w:rsidP="00F15B41">
      <w:pPr>
        <w:pStyle w:val="Company"/>
      </w:pPr>
      <w:r w:rsidRPr="008F1C94">
        <w:t>Angleton Library</w:t>
      </w:r>
      <w:r>
        <w:t xml:space="preserve"> </w:t>
      </w:r>
      <w:r>
        <w:sym w:font="Wingdings" w:char="F06E"/>
      </w:r>
      <w:r w:rsidRPr="00F15B41">
        <w:rPr>
          <w:bCs/>
        </w:rPr>
        <w:t xml:space="preserve"> </w:t>
      </w:r>
      <w:r w:rsidRPr="008F1C94">
        <w:rPr>
          <w:bCs/>
        </w:rPr>
        <w:t>Helper</w:t>
      </w:r>
      <w:r>
        <w:t xml:space="preserve"> 6/</w:t>
      </w:r>
      <w:r w:rsidRPr="008F1C94">
        <w:t>05</w:t>
      </w:r>
      <w:r>
        <w:t xml:space="preserve"> to 7/05,</w:t>
      </w:r>
      <w:r w:rsidRPr="00F15B41">
        <w:t xml:space="preserve"> </w:t>
      </w:r>
      <w:r w:rsidRPr="008F1C94">
        <w:t>Seasonal/Temp</w:t>
      </w:r>
    </w:p>
    <w:p w:rsidR="00F15B41" w:rsidRPr="00F15B41" w:rsidRDefault="00F15B41" w:rsidP="00F15B41">
      <w:pPr>
        <w:pStyle w:val="Company"/>
      </w:pPr>
      <w:r w:rsidRPr="008F1C94">
        <w:t>Angleton Library</w:t>
      </w:r>
      <w:r w:rsidRPr="00F15B41">
        <w:rPr>
          <w:bCs/>
        </w:rPr>
        <w:t xml:space="preserve"> </w:t>
      </w:r>
      <w:r w:rsidRPr="00F15B41">
        <w:rPr>
          <w:bCs/>
        </w:rPr>
        <w:sym w:font="Wingdings" w:char="F06E"/>
      </w:r>
      <w:r w:rsidRPr="008F1C94">
        <w:t> </w:t>
      </w:r>
      <w:r w:rsidRPr="008F1C94">
        <w:rPr>
          <w:bCs/>
        </w:rPr>
        <w:t>Helper</w:t>
      </w:r>
      <w:r>
        <w:t xml:space="preserve"> 6/</w:t>
      </w:r>
      <w:r w:rsidRPr="008F1C94">
        <w:t>04</w:t>
      </w:r>
      <w:r>
        <w:t xml:space="preserve"> to 7/</w:t>
      </w:r>
      <w:r w:rsidRPr="008F1C94">
        <w:t>04</w:t>
      </w:r>
      <w:r>
        <w:t>,</w:t>
      </w:r>
      <w:r w:rsidRPr="00F15B41">
        <w:t xml:space="preserve"> </w:t>
      </w:r>
      <w:r w:rsidRPr="008F1C94">
        <w:t>Seasonal/Temp</w:t>
      </w:r>
    </w:p>
    <w:p w:rsidR="00F15B41" w:rsidRPr="002C6B6E" w:rsidRDefault="00F15B41" w:rsidP="00F15B41">
      <w:pPr>
        <w:pStyle w:val="Company"/>
        <w:rPr>
          <w:sz w:val="22"/>
          <w:szCs w:val="22"/>
        </w:rPr>
      </w:pPr>
      <w:r w:rsidRPr="008F1C94">
        <w:t>Angleton Library</w:t>
      </w:r>
      <w:r w:rsidRPr="00F15B41">
        <w:rPr>
          <w:bCs/>
        </w:rPr>
        <w:t xml:space="preserve"> </w:t>
      </w:r>
      <w:r w:rsidRPr="00F15B41">
        <w:rPr>
          <w:bCs/>
        </w:rPr>
        <w:sym w:font="Wingdings" w:char="F06E"/>
      </w:r>
      <w:r w:rsidRPr="00F15B41">
        <w:rPr>
          <w:bCs/>
        </w:rPr>
        <w:t xml:space="preserve"> </w:t>
      </w:r>
      <w:r w:rsidRPr="008F1C94">
        <w:rPr>
          <w:bCs/>
        </w:rPr>
        <w:t>Helper</w:t>
      </w:r>
      <w:r>
        <w:t xml:space="preserve"> 6/</w:t>
      </w:r>
      <w:r w:rsidRPr="008F1C94">
        <w:t>03</w:t>
      </w:r>
      <w:r>
        <w:t xml:space="preserve"> to 7/</w:t>
      </w:r>
      <w:r w:rsidRPr="008F1C94">
        <w:t>03</w:t>
      </w:r>
      <w:r>
        <w:t>,</w:t>
      </w:r>
      <w:r w:rsidRPr="00F15B41">
        <w:t xml:space="preserve"> </w:t>
      </w:r>
      <w:r w:rsidRPr="008F1C94">
        <w:t>Seasonal/Temp</w:t>
      </w:r>
    </w:p>
    <w:p w:rsidR="00B061DD" w:rsidRDefault="002C0F82">
      <w:pPr>
        <w:pStyle w:val="JobDescriptionbullets"/>
      </w:pPr>
      <w:r>
        <w:t>Excelled in role requiring the ability to handle a variety of customer service and administrative ta</w:t>
      </w:r>
      <w:r w:rsidR="00F15B41">
        <w:t>sks and resolve customer issues.</w:t>
      </w:r>
    </w:p>
    <w:p w:rsidR="00576772" w:rsidRPr="00576772" w:rsidRDefault="002C0F82" w:rsidP="00576772">
      <w:pPr>
        <w:pStyle w:val="JobDescriptionbullets"/>
        <w:rPr>
          <w:b/>
          <w:bCs/>
        </w:rPr>
      </w:pPr>
      <w:r>
        <w:t xml:space="preserve">Demonstrated proficiencies in telephone and front-desk reception within a high-volume environment. Calmed upset/angry customers, researched and rapidly solved problems </w:t>
      </w:r>
    </w:p>
    <w:p w:rsidR="00576772" w:rsidRPr="00576772" w:rsidRDefault="00576772" w:rsidP="00576772">
      <w:pPr>
        <w:pStyle w:val="JobDescriptionbullets"/>
        <w:rPr>
          <w:bCs/>
        </w:rPr>
      </w:pPr>
      <w:r w:rsidRPr="00576772">
        <w:rPr>
          <w:bCs/>
        </w:rPr>
        <w:t xml:space="preserve">Displayed a positive, helpful attitude on a daily basis that was consistently praised by customers and employees alike. Backed by excellent interpersonal skills and a commitment to customer service that has been described as “second-to-none” by customers. </w:t>
      </w:r>
    </w:p>
    <w:p w:rsidR="00576772" w:rsidRPr="00576772" w:rsidRDefault="00576772" w:rsidP="00576772">
      <w:pPr>
        <w:pStyle w:val="JobDescriptionbullets"/>
        <w:rPr>
          <w:bCs/>
        </w:rPr>
      </w:pPr>
      <w:r w:rsidRPr="00576772">
        <w:rPr>
          <w:bCs/>
        </w:rPr>
        <w:t>Advanced skills in MS Office Suite (Word, Excel, Access, PowerPoint and Outlook) demonstrated ability to learn new computer programs quickly.</w:t>
      </w:r>
    </w:p>
    <w:p w:rsidR="00B061DD" w:rsidRPr="00576772" w:rsidRDefault="00576772" w:rsidP="00576772">
      <w:pPr>
        <w:pStyle w:val="JobDescriptionbullets"/>
        <w:rPr>
          <w:bCs/>
        </w:rPr>
      </w:pPr>
      <w:r w:rsidRPr="00576772">
        <w:rPr>
          <w:bCs/>
        </w:rPr>
        <w:t>Demonstrated ability to quickly learn organizational processes, workflows, policies and procedures of various companies.</w:t>
      </w:r>
    </w:p>
    <w:p w:rsidR="00576772" w:rsidRDefault="00576772" w:rsidP="00576772">
      <w:pPr>
        <w:pStyle w:val="JobDescriptionbullets"/>
        <w:numPr>
          <w:ilvl w:val="0"/>
          <w:numId w:val="0"/>
        </w:numPr>
        <w:ind w:left="720"/>
      </w:pPr>
    </w:p>
    <w:p w:rsidR="00B061DD" w:rsidRDefault="002C0F82">
      <w:pPr>
        <w:pStyle w:val="Sections"/>
      </w:pPr>
      <w:r>
        <w:t>Education</w:t>
      </w:r>
    </w:p>
    <w:p w:rsidR="00514722" w:rsidRPr="002C6B6E" w:rsidRDefault="00514722" w:rsidP="00D91A48">
      <w:pPr>
        <w:pStyle w:val="Company"/>
        <w:rPr>
          <w:bCs/>
          <w:sz w:val="22"/>
          <w:szCs w:val="22"/>
        </w:rPr>
      </w:pPr>
      <w:r w:rsidRPr="002C6B6E">
        <w:rPr>
          <w:bCs/>
          <w:sz w:val="22"/>
          <w:szCs w:val="22"/>
        </w:rPr>
        <w:t>Angleton High School</w:t>
      </w:r>
      <w:r w:rsidR="00D91A48" w:rsidRPr="002C6B6E">
        <w:rPr>
          <w:bCs/>
          <w:sz w:val="22"/>
          <w:szCs w:val="22"/>
        </w:rPr>
        <w:t>-</w:t>
      </w:r>
      <w:r w:rsidRPr="002C6B6E">
        <w:rPr>
          <w:b w:val="0"/>
          <w:sz w:val="22"/>
          <w:szCs w:val="22"/>
        </w:rPr>
        <w:t>High School Diploma May 2007</w:t>
      </w:r>
    </w:p>
    <w:p w:rsidR="00B061DD" w:rsidRPr="002C6B6E" w:rsidRDefault="00514722" w:rsidP="00D91A48">
      <w:pPr>
        <w:pStyle w:val="Company"/>
        <w:rPr>
          <w:bCs/>
          <w:sz w:val="22"/>
          <w:szCs w:val="22"/>
        </w:rPr>
      </w:pPr>
      <w:r w:rsidRPr="002C6B6E">
        <w:rPr>
          <w:bCs/>
          <w:sz w:val="22"/>
          <w:szCs w:val="22"/>
        </w:rPr>
        <w:t>San Jacinto Community College</w:t>
      </w:r>
      <w:r w:rsidR="00D91A48" w:rsidRPr="002C6B6E">
        <w:rPr>
          <w:bCs/>
          <w:sz w:val="22"/>
          <w:szCs w:val="22"/>
        </w:rPr>
        <w:t>-</w:t>
      </w:r>
      <w:r w:rsidRPr="002C6B6E">
        <w:rPr>
          <w:b w:val="0"/>
          <w:sz w:val="22"/>
          <w:szCs w:val="22"/>
        </w:rPr>
        <w:t xml:space="preserve">General Studies Continuous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576"/>
      </w:tblGrid>
      <w:tr w:rsidR="00B061DD">
        <w:tc>
          <w:tcPr>
            <w:tcW w:w="9792" w:type="dxa"/>
            <w:shd w:val="clear" w:color="auto" w:fill="548DD4" w:themeFill="text2" w:themeFillTint="99"/>
            <w:vAlign w:val="center"/>
          </w:tcPr>
          <w:p w:rsidR="00B061DD" w:rsidRDefault="00B061DD" w:rsidP="00514722">
            <w:pPr>
              <w:pStyle w:val="PerformanceQuote"/>
              <w:jc w:val="left"/>
            </w:pPr>
          </w:p>
        </w:tc>
      </w:tr>
    </w:tbl>
    <w:p w:rsidR="00B061DD" w:rsidRDefault="00B061DD"/>
    <w:sectPr w:rsidR="00B061DD" w:rsidSect="002C6B6E">
      <w:headerReference w:type="default" r:id="rId9"/>
      <w:type w:val="continuous"/>
      <w:pgSz w:w="12240" w:h="15840" w:code="1"/>
      <w:pgMar w:top="792" w:right="1152" w:bottom="720" w:left="1152" w:header="720" w:footer="720" w:gutter="0"/>
      <w:pgBorders w:offsetFrom="page">
        <w:top w:val="single" w:sz="48" w:space="24" w:color="92D050"/>
        <w:left w:val="single" w:sz="48" w:space="24" w:color="92D050"/>
        <w:bottom w:val="single" w:sz="48" w:space="24" w:color="92D050"/>
        <w:right w:val="single" w:sz="48" w:space="24" w:color="92D050"/>
      </w:pgBorders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F2" w:rsidRDefault="00BD2DF2">
      <w:r>
        <w:separator/>
      </w:r>
    </w:p>
  </w:endnote>
  <w:endnote w:type="continuationSeparator" w:id="0">
    <w:p w:rsidR="00BD2DF2" w:rsidRDefault="00BD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F2" w:rsidRDefault="00BD2DF2">
      <w:r>
        <w:separator/>
      </w:r>
    </w:p>
  </w:footnote>
  <w:footnote w:type="continuationSeparator" w:id="0">
    <w:p w:rsidR="00BD2DF2" w:rsidRDefault="00BD2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B6E" w:rsidRDefault="002C6B6E" w:rsidP="002C6B6E">
    <w:pPr>
      <w:pStyle w:val="FirstandLastName"/>
    </w:pPr>
  </w:p>
  <w:p w:rsidR="002C6B6E" w:rsidRDefault="002C6B6E" w:rsidP="002C6B6E">
    <w:pPr>
      <w:pStyle w:val="FirstandLastName"/>
    </w:pPr>
    <w:r>
      <w:t>Amanda Gonzalez</w:t>
    </w:r>
  </w:p>
  <w:p w:rsidR="002C6B6E" w:rsidRPr="002C6B6E" w:rsidRDefault="00E92A75" w:rsidP="002C6B6E">
    <w:pPr>
      <w:jc w:val="center"/>
      <w:rPr>
        <w:rFonts w:ascii="Calibri" w:hAnsi="Calibri" w:cs="Tahoma"/>
        <w:b/>
        <w:bCs/>
        <w:sz w:val="21"/>
        <w:szCs w:val="17"/>
      </w:rPr>
    </w:pPr>
    <w:r>
      <w:rPr>
        <w:rFonts w:ascii="Calibri" w:hAnsi="Calibri" w:cs="Tahoma"/>
        <w:b/>
        <w:bCs/>
        <w:sz w:val="21"/>
        <w:szCs w:val="17"/>
      </w:rPr>
      <w:t>Deer Park</w:t>
    </w:r>
    <w:r w:rsidR="00FB0627">
      <w:rPr>
        <w:rFonts w:ascii="Calibri" w:hAnsi="Calibri" w:cs="Tahoma"/>
        <w:b/>
        <w:bCs/>
        <w:sz w:val="21"/>
        <w:szCs w:val="17"/>
      </w:rPr>
      <w:t xml:space="preserve"> Texas 77536 </w:t>
    </w:r>
    <w:r w:rsidR="002C6B6E">
      <w:rPr>
        <w:rStyle w:val="StreetAddress"/>
      </w:rPr>
      <w:sym w:font="Wingdings" w:char="F06E"/>
    </w:r>
    <w:r w:rsidR="002C6B6E">
      <w:rPr>
        <w:rStyle w:val="StreetAddress"/>
      </w:rPr>
      <w:t xml:space="preserve"> </w:t>
    </w:r>
    <w:r w:rsidR="002C6B6E" w:rsidRPr="002566BF">
      <w:rPr>
        <w:rFonts w:ascii="Calibri" w:hAnsi="Calibri" w:cs="Tahoma"/>
        <w:b/>
        <w:bCs/>
        <w:sz w:val="21"/>
        <w:szCs w:val="17"/>
      </w:rPr>
      <w:t xml:space="preserve">Cell: </w:t>
    </w:r>
    <w:r w:rsidR="00613024">
      <w:rPr>
        <w:rFonts w:ascii="Calibri" w:hAnsi="Calibri" w:cs="Tahoma"/>
        <w:b/>
        <w:bCs/>
        <w:sz w:val="21"/>
        <w:szCs w:val="17"/>
      </w:rPr>
      <w:t>281-732-1857</w:t>
    </w:r>
    <w:r w:rsidR="007E5BDF">
      <w:rPr>
        <w:rFonts w:ascii="Calibri" w:hAnsi="Calibri" w:cs="Tahoma"/>
        <w:b/>
        <w:bCs/>
        <w:sz w:val="21"/>
        <w:szCs w:val="17"/>
      </w:rPr>
      <w:t xml:space="preserve"> </w:t>
    </w:r>
    <w:r w:rsidR="002C6B6E">
      <w:rPr>
        <w:rStyle w:val="StreetAddress"/>
      </w:rPr>
      <w:sym w:font="Wingdings" w:char="F06E"/>
    </w:r>
    <w:r w:rsidR="002C6B6E">
      <w:rPr>
        <w:rStyle w:val="StreetAddress"/>
      </w:rPr>
      <w:t xml:space="preserve"> </w:t>
    </w:r>
    <w:r w:rsidR="002C6B6E" w:rsidRPr="002566BF">
      <w:rPr>
        <w:rFonts w:ascii="Calibri" w:hAnsi="Calibri" w:cs="Tahoma"/>
        <w:b/>
        <w:bCs/>
        <w:sz w:val="21"/>
        <w:szCs w:val="17"/>
      </w:rPr>
      <w:t>2xmah09@gmail.com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63D9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">
    <w:nsid w:val="14621A33"/>
    <w:multiLevelType w:val="hybridMultilevel"/>
    <w:tmpl w:val="912497AC"/>
    <w:lvl w:ilvl="0" w:tplc="AAB8E16A">
      <w:start w:val="11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32618E"/>
    <w:multiLevelType w:val="hybridMultilevel"/>
    <w:tmpl w:val="96861782"/>
    <w:lvl w:ilvl="0" w:tplc="823A8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66261"/>
    <w:multiLevelType w:val="hybridMultilevel"/>
    <w:tmpl w:val="DAF22388"/>
    <w:lvl w:ilvl="0" w:tplc="914C9E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EC07EB"/>
    <w:multiLevelType w:val="hybridMultilevel"/>
    <w:tmpl w:val="26841FC0"/>
    <w:lvl w:ilvl="0" w:tplc="714E5E12">
      <w:start w:val="1"/>
      <w:numFmt w:val="bullet"/>
      <w:pStyle w:val="Bullets"/>
      <w:lvlText w:val="n"/>
      <w:lvlJc w:val="left"/>
      <w:pPr>
        <w:ind w:left="720" w:hanging="36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8F7723"/>
    <w:multiLevelType w:val="hybridMultilevel"/>
    <w:tmpl w:val="41920F92"/>
    <w:lvl w:ilvl="0" w:tplc="D09229F6">
      <w:start w:val="1"/>
      <w:numFmt w:val="bullet"/>
      <w:pStyle w:val="KeyResultsBullets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A3ABE"/>
    <w:multiLevelType w:val="hybridMultilevel"/>
    <w:tmpl w:val="7654FF42"/>
    <w:lvl w:ilvl="0" w:tplc="B346217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10A14"/>
    <w:multiLevelType w:val="multilevel"/>
    <w:tmpl w:val="AA02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E70E41"/>
    <w:multiLevelType w:val="multilevel"/>
    <w:tmpl w:val="257A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301DA3"/>
    <w:multiLevelType w:val="hybridMultilevel"/>
    <w:tmpl w:val="E7D0DD8E"/>
    <w:lvl w:ilvl="0" w:tplc="54F6CF5E">
      <w:start w:val="1"/>
      <w:numFmt w:val="bullet"/>
      <w:pStyle w:val="ResumeBullets"/>
      <w:lvlText w:val=""/>
      <w:lvlJc w:val="left"/>
      <w:pPr>
        <w:tabs>
          <w:tab w:val="num" w:pos="907"/>
        </w:tabs>
        <w:ind w:left="90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12">
    <w:nsid w:val="5318795E"/>
    <w:multiLevelType w:val="multilevel"/>
    <w:tmpl w:val="CC9E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97525F"/>
    <w:multiLevelType w:val="multilevel"/>
    <w:tmpl w:val="7C78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7B682B"/>
    <w:multiLevelType w:val="multilevel"/>
    <w:tmpl w:val="A76C6892"/>
    <w:numStyleLink w:val="Bulletedlist"/>
  </w:abstractNum>
  <w:abstractNum w:abstractNumId="15">
    <w:nsid w:val="73D5046A"/>
    <w:multiLevelType w:val="singleLevel"/>
    <w:tmpl w:val="704EF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num w:numId="1">
    <w:abstractNumId w:val="15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9"/>
  </w:num>
  <w:num w:numId="8">
    <w:abstractNumId w:val="12"/>
  </w:num>
  <w:num w:numId="9">
    <w:abstractNumId w:val="6"/>
  </w:num>
  <w:num w:numId="10">
    <w:abstractNumId w:val="6"/>
  </w:num>
  <w:num w:numId="11">
    <w:abstractNumId w:val="6"/>
  </w:num>
  <w:num w:numId="12">
    <w:abstractNumId w:val="7"/>
  </w:num>
  <w:num w:numId="13">
    <w:abstractNumId w:val="1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5"/>
  </w:num>
  <w:num w:numId="25">
    <w:abstractNumId w:val="5"/>
  </w:num>
  <w:num w:numId="26">
    <w:abstractNumId w:val="5"/>
  </w:num>
  <w:num w:numId="27">
    <w:abstractNumId w:val="5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5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4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79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DD"/>
    <w:rsid w:val="00024686"/>
    <w:rsid w:val="0008110E"/>
    <w:rsid w:val="00163790"/>
    <w:rsid w:val="00164A27"/>
    <w:rsid w:val="001B1A00"/>
    <w:rsid w:val="001F0F95"/>
    <w:rsid w:val="002566BF"/>
    <w:rsid w:val="002C0F82"/>
    <w:rsid w:val="002C6B6E"/>
    <w:rsid w:val="0030568A"/>
    <w:rsid w:val="00514722"/>
    <w:rsid w:val="005537DB"/>
    <w:rsid w:val="00571CE8"/>
    <w:rsid w:val="00576772"/>
    <w:rsid w:val="00586FCD"/>
    <w:rsid w:val="00613024"/>
    <w:rsid w:val="006B5936"/>
    <w:rsid w:val="007E5BDF"/>
    <w:rsid w:val="0088265D"/>
    <w:rsid w:val="008A4D08"/>
    <w:rsid w:val="008F1C94"/>
    <w:rsid w:val="009F5214"/>
    <w:rsid w:val="00A0018B"/>
    <w:rsid w:val="00A828DD"/>
    <w:rsid w:val="00B061DD"/>
    <w:rsid w:val="00BC1E06"/>
    <w:rsid w:val="00BD2DF2"/>
    <w:rsid w:val="00C41F21"/>
    <w:rsid w:val="00D91A48"/>
    <w:rsid w:val="00DB34B3"/>
    <w:rsid w:val="00E04F36"/>
    <w:rsid w:val="00E92A75"/>
    <w:rsid w:val="00F15B41"/>
    <w:rsid w:val="00F24CA1"/>
    <w:rsid w:val="00F97F39"/>
    <w:rsid w:val="00FB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."/>
  <w:listSeparator w:val=","/>
  <w15:docId w15:val="{F92E698B-B7F8-4F77-A1FD-82FA38D2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E8"/>
    <w:rPr>
      <w:rFonts w:ascii="Garamond" w:hAnsi="Garamond"/>
      <w:sz w:val="23"/>
      <w:szCs w:val="24"/>
    </w:rPr>
  </w:style>
  <w:style w:type="paragraph" w:styleId="Heading1">
    <w:name w:val="heading 1"/>
    <w:basedOn w:val="Normal"/>
    <w:next w:val="Normal"/>
    <w:link w:val="Heading1Char"/>
    <w:qFormat/>
    <w:rsid w:val="00571CE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71CE8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571CE8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571CE8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71CE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qFormat/>
    <w:rsid w:val="00571CE8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71CE8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71CE8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571CE8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571CE8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71CE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71CE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CE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C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C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71CE8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uiPriority w:val="59"/>
    <w:rsid w:val="00571C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me">
    <w:name w:val="Name"/>
    <w:basedOn w:val="DefaultParagraphFont"/>
    <w:qFormat/>
    <w:rsid w:val="00571CE8"/>
    <w:rPr>
      <w:rFonts w:ascii="Tahoma" w:hAnsi="Tahoma" w:cs="Tahoma"/>
      <w:b/>
      <w:bCs/>
      <w:caps/>
      <w:sz w:val="34"/>
      <w:szCs w:val="34"/>
    </w:rPr>
  </w:style>
  <w:style w:type="character" w:customStyle="1" w:styleId="Address">
    <w:name w:val="Address"/>
    <w:basedOn w:val="DefaultParagraphFont"/>
    <w:qFormat/>
    <w:rsid w:val="00571CE8"/>
    <w:rPr>
      <w:rFonts w:ascii="Tahoma" w:hAnsi="Tahoma" w:cs="Tahoma"/>
      <w:sz w:val="17"/>
      <w:szCs w:val="17"/>
    </w:rPr>
  </w:style>
  <w:style w:type="paragraph" w:customStyle="1" w:styleId="Sectionheaders">
    <w:name w:val="Section headers"/>
    <w:basedOn w:val="Heading1"/>
    <w:qFormat/>
    <w:rsid w:val="00571CE8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571CE8"/>
    <w:pPr>
      <w:numPr>
        <w:numId w:val="9"/>
      </w:numPr>
      <w:spacing w:before="12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Line">
    <w:name w:val="Line"/>
    <w:basedOn w:val="Normal"/>
    <w:qFormat/>
    <w:rsid w:val="00571CE8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571CE8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571CE8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571CE8"/>
    <w:rPr>
      <w:sz w:val="8"/>
      <w:szCs w:val="8"/>
    </w:rPr>
  </w:style>
  <w:style w:type="character" w:customStyle="1" w:styleId="Keyskillsinclude">
    <w:name w:val="Key skills include"/>
    <w:basedOn w:val="DefaultParagraphFont"/>
    <w:qFormat/>
    <w:rsid w:val="00571CE8"/>
    <w:rPr>
      <w:rFonts w:ascii="Tahoma" w:hAnsi="Tahoma" w:cs="Tahoma"/>
      <w:i/>
      <w:sz w:val="20"/>
      <w:szCs w:val="20"/>
    </w:rPr>
  </w:style>
  <w:style w:type="character" w:customStyle="1" w:styleId="Summarytext">
    <w:name w:val="Summary text"/>
    <w:basedOn w:val="DefaultParagraphFont"/>
    <w:qFormat/>
    <w:rsid w:val="00571CE8"/>
    <w:rPr>
      <w:rFonts w:ascii="Calibri" w:hAnsi="Calibri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571CE8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Italicstext">
    <w:name w:val="Italics text"/>
    <w:basedOn w:val="DefaultParagraphFont"/>
    <w:qFormat/>
    <w:rsid w:val="00571CE8"/>
    <w:rPr>
      <w:rFonts w:ascii="Tahoma" w:hAnsi="Tahoma" w:cs="Tahoma"/>
      <w:i/>
      <w:spacing w:val="-3"/>
      <w:sz w:val="20"/>
      <w:szCs w:val="20"/>
    </w:rPr>
  </w:style>
  <w:style w:type="character" w:customStyle="1" w:styleId="Employername">
    <w:name w:val="Employer name"/>
    <w:basedOn w:val="DefaultParagraphFont"/>
    <w:qFormat/>
    <w:rsid w:val="00571CE8"/>
    <w:rPr>
      <w:rFonts w:ascii="Tahoma" w:hAnsi="Tahoma" w:cs="Tahoma"/>
      <w:sz w:val="20"/>
      <w:szCs w:val="20"/>
    </w:rPr>
  </w:style>
  <w:style w:type="character" w:customStyle="1" w:styleId="Jobtitleunderlined">
    <w:name w:val="Job title underlined"/>
    <w:basedOn w:val="DefaultParagraphFont"/>
    <w:qFormat/>
    <w:rsid w:val="00571CE8"/>
    <w:rPr>
      <w:rFonts w:ascii="Tahoma" w:hAnsi="Tahoma" w:cs="Tahoma"/>
      <w:b/>
      <w:sz w:val="20"/>
      <w:szCs w:val="20"/>
      <w:u w:val="single"/>
    </w:rPr>
  </w:style>
  <w:style w:type="character" w:customStyle="1" w:styleId="Bold">
    <w:name w:val="Bold"/>
    <w:basedOn w:val="DefaultParagraphFont"/>
    <w:qFormat/>
    <w:rsid w:val="00571CE8"/>
    <w:rPr>
      <w:rFonts w:ascii="Tahoma" w:hAnsi="Tahoma" w:cs="Tahoma"/>
      <w:b/>
      <w:sz w:val="20"/>
      <w:szCs w:val="20"/>
    </w:rPr>
  </w:style>
  <w:style w:type="character" w:customStyle="1" w:styleId="Testimonial">
    <w:name w:val="Testimonial"/>
    <w:basedOn w:val="DefaultParagraphFont"/>
    <w:qFormat/>
    <w:rsid w:val="00571CE8"/>
    <w:rPr>
      <w:rFonts w:ascii="Tahoma" w:hAnsi="Tahoma" w:cs="Tahoma"/>
      <w:i/>
      <w:sz w:val="20"/>
      <w:szCs w:val="20"/>
    </w:rPr>
  </w:style>
  <w:style w:type="paragraph" w:customStyle="1" w:styleId="Bullets">
    <w:name w:val="Bullets"/>
    <w:basedOn w:val="Normal"/>
    <w:rsid w:val="00571CE8"/>
    <w:pPr>
      <w:numPr>
        <w:numId w:val="14"/>
      </w:numPr>
    </w:pPr>
  </w:style>
  <w:style w:type="character" w:customStyle="1" w:styleId="Bullet">
    <w:name w:val="Bullet"/>
    <w:basedOn w:val="DefaultParagraphFont"/>
    <w:rsid w:val="00571CE8"/>
    <w:rPr>
      <w:rFonts w:ascii="Calibri" w:hAnsi="Calibri" w:cs="Tahoma"/>
      <w:caps w:val="0"/>
      <w:color w:val="auto"/>
      <w:spacing w:val="0"/>
      <w:sz w:val="12"/>
      <w:szCs w:val="48"/>
      <w14:shadow w14:blurRad="0" w14:dist="0" w14:dir="0" w14:sx="0" w14:sy="0" w14:kx="0" w14:ky="0" w14:algn="none">
        <w14:srgbClr w14:val="000000"/>
      </w14:shadow>
    </w:rPr>
  </w:style>
  <w:style w:type="character" w:customStyle="1" w:styleId="StreetAddress">
    <w:name w:val="Street Address"/>
    <w:aliases w:val="Phone,Email"/>
    <w:basedOn w:val="Address"/>
    <w:rsid w:val="00571CE8"/>
    <w:rPr>
      <w:rFonts w:ascii="Calibri" w:hAnsi="Calibri" w:cs="Tahoma"/>
      <w:sz w:val="21"/>
      <w:szCs w:val="17"/>
      <w:bdr w:val="none" w:sz="0" w:space="0" w:color="auto"/>
    </w:rPr>
  </w:style>
  <w:style w:type="character" w:customStyle="1" w:styleId="Phoneandemail">
    <w:name w:val="Phone and email"/>
    <w:basedOn w:val="DefaultParagraphFont"/>
    <w:rsid w:val="00571CE8"/>
    <w:rPr>
      <w:rFonts w:ascii="Calibri" w:hAnsi="Calibri"/>
      <w:sz w:val="21"/>
    </w:rPr>
  </w:style>
  <w:style w:type="paragraph" w:customStyle="1" w:styleId="JobHeadline">
    <w:name w:val="Job Headline"/>
    <w:basedOn w:val="Normal"/>
    <w:link w:val="JobHeadlineChar"/>
    <w:qFormat/>
    <w:rsid w:val="00571CE8"/>
    <w:pPr>
      <w:pBdr>
        <w:top w:val="single" w:sz="4" w:space="1" w:color="auto"/>
      </w:pBdr>
      <w:spacing w:before="120" w:after="80"/>
      <w:jc w:val="center"/>
    </w:pPr>
    <w:rPr>
      <w:rFonts w:ascii="Calibri" w:hAnsi="Calibri" w:cs="Arial"/>
      <w:b/>
      <w:color w:val="333399"/>
      <w:spacing w:val="50"/>
      <w:sz w:val="40"/>
      <w:szCs w:val="40"/>
    </w:rPr>
  </w:style>
  <w:style w:type="character" w:customStyle="1" w:styleId="Expertisetagline">
    <w:name w:val="Expertise tagline"/>
    <w:basedOn w:val="DefaultParagraphFont"/>
    <w:rsid w:val="00571CE8"/>
    <w:rPr>
      <w:rFonts w:ascii="Calibri" w:hAnsi="Calibri" w:cs="Tahoma"/>
      <w:i/>
      <w:iCs/>
      <w:caps w:val="0"/>
      <w:color w:val="auto"/>
      <w:spacing w:val="0"/>
      <w:sz w:val="24"/>
      <w:szCs w:val="48"/>
      <w:bdr w:val="none" w:sz="0" w:space="0" w:color="auto"/>
      <w14:shadow w14:blurRad="0" w14:dist="0" w14:dir="0" w14:sx="0" w14:sy="0" w14:kx="0" w14:ky="0" w14:algn="none">
        <w14:srgbClr w14:val="000000"/>
      </w14:shadow>
    </w:rPr>
  </w:style>
  <w:style w:type="character" w:customStyle="1" w:styleId="JobHeadlineChar">
    <w:name w:val="Job Headline Char"/>
    <w:basedOn w:val="DefaultParagraphFont"/>
    <w:link w:val="JobHeadline"/>
    <w:rsid w:val="00571CE8"/>
    <w:rPr>
      <w:rFonts w:ascii="Calibri" w:hAnsi="Calibri" w:cs="Arial"/>
      <w:b/>
      <w:color w:val="333399"/>
      <w:spacing w:val="50"/>
      <w:sz w:val="40"/>
      <w:szCs w:val="40"/>
    </w:rPr>
  </w:style>
  <w:style w:type="paragraph" w:customStyle="1" w:styleId="Qualifications">
    <w:name w:val="Qualifications"/>
    <w:basedOn w:val="Bullets"/>
    <w:rsid w:val="00571CE8"/>
    <w:rPr>
      <w:rFonts w:ascii="Calibri" w:hAnsi="Calibri"/>
      <w:b/>
      <w:bCs/>
      <w:sz w:val="22"/>
    </w:rPr>
  </w:style>
  <w:style w:type="paragraph" w:customStyle="1" w:styleId="Topcredentials">
    <w:name w:val="Top credentials"/>
    <w:basedOn w:val="Normal"/>
    <w:rsid w:val="00571CE8"/>
    <w:pPr>
      <w:ind w:left="270" w:right="486"/>
      <w:jc w:val="both"/>
    </w:pPr>
    <w:rPr>
      <w:rFonts w:ascii="Calibri" w:hAnsi="Calibri"/>
      <w:b/>
      <w:bCs/>
      <w:sz w:val="22"/>
      <w:szCs w:val="20"/>
    </w:rPr>
  </w:style>
  <w:style w:type="paragraph" w:customStyle="1" w:styleId="Credentials">
    <w:name w:val="Credentials"/>
    <w:basedOn w:val="Normal"/>
    <w:rsid w:val="00571CE8"/>
    <w:pPr>
      <w:ind w:right="490"/>
      <w:jc w:val="both"/>
    </w:pPr>
    <w:rPr>
      <w:rFonts w:ascii="Calibri" w:hAnsi="Calibri"/>
      <w:b/>
      <w:bCs/>
      <w:sz w:val="22"/>
      <w:szCs w:val="20"/>
    </w:rPr>
  </w:style>
  <w:style w:type="paragraph" w:customStyle="1" w:styleId="Sections">
    <w:name w:val="Sections"/>
    <w:basedOn w:val="Spacer"/>
    <w:rsid w:val="00571CE8"/>
    <w:pPr>
      <w:pBdr>
        <w:top w:val="single" w:sz="6" w:space="1" w:color="99CC00"/>
        <w:bottom w:val="single" w:sz="6" w:space="1" w:color="99CC00"/>
      </w:pBdr>
      <w:spacing w:before="160" w:after="160"/>
      <w:jc w:val="center"/>
    </w:pPr>
    <w:rPr>
      <w:rFonts w:ascii="Calibri" w:hAnsi="Calibri" w:cs="Times New Roman"/>
      <w:b/>
      <w:bCs/>
      <w:caps/>
      <w:color w:val="333399"/>
      <w:sz w:val="28"/>
      <w:szCs w:val="20"/>
    </w:rPr>
  </w:style>
  <w:style w:type="character" w:customStyle="1" w:styleId="Employer">
    <w:name w:val="Employer"/>
    <w:basedOn w:val="Employername"/>
    <w:rsid w:val="00571CE8"/>
    <w:rPr>
      <w:rFonts w:ascii="Calibri" w:hAnsi="Calibri" w:cs="Tahoma"/>
      <w:b/>
      <w:bCs/>
      <w:caps/>
      <w:sz w:val="24"/>
      <w:szCs w:val="20"/>
    </w:rPr>
  </w:style>
  <w:style w:type="character" w:customStyle="1" w:styleId="Employerlocationandjobtitle">
    <w:name w:val="Employer location and job title"/>
    <w:basedOn w:val="Employername"/>
    <w:rsid w:val="00571CE8"/>
    <w:rPr>
      <w:rFonts w:ascii="Calibri" w:hAnsi="Calibri" w:cs="Tahoma"/>
      <w:b/>
      <w:bCs/>
      <w:sz w:val="24"/>
      <w:szCs w:val="20"/>
      <w:bdr w:val="none" w:sz="0" w:space="0" w:color="auto"/>
    </w:rPr>
  </w:style>
  <w:style w:type="paragraph" w:customStyle="1" w:styleId="Testimonialquote">
    <w:name w:val="Testimonial quote"/>
    <w:basedOn w:val="Normal"/>
    <w:link w:val="TestimonialquoteChar"/>
    <w:qFormat/>
    <w:rsid w:val="00571CE8"/>
    <w:pPr>
      <w:ind w:left="360" w:right="490"/>
      <w:jc w:val="center"/>
    </w:pPr>
    <w:rPr>
      <w:rFonts w:ascii="Calibri" w:hAnsi="Calibri" w:cs="Arial"/>
      <w:i/>
      <w:color w:val="D9FF6D"/>
      <w:sz w:val="22"/>
      <w:szCs w:val="22"/>
    </w:rPr>
  </w:style>
  <w:style w:type="character" w:customStyle="1" w:styleId="TestimonialquoteChar">
    <w:name w:val="Testimonial quote Char"/>
    <w:basedOn w:val="DefaultParagraphFont"/>
    <w:link w:val="Testimonialquote"/>
    <w:rsid w:val="00571CE8"/>
    <w:rPr>
      <w:rFonts w:ascii="Calibri" w:hAnsi="Calibri" w:cs="Arial"/>
      <w:i/>
      <w:color w:val="D9FF6D"/>
      <w:sz w:val="22"/>
      <w:szCs w:val="22"/>
    </w:rPr>
  </w:style>
  <w:style w:type="paragraph" w:customStyle="1" w:styleId="FirstandLastName">
    <w:name w:val="First and Last Name"/>
    <w:basedOn w:val="Normal"/>
    <w:link w:val="FirstandLastNameChar"/>
    <w:qFormat/>
    <w:rsid w:val="00571CE8"/>
    <w:pPr>
      <w:spacing w:before="120" w:after="40"/>
      <w:jc w:val="center"/>
    </w:pPr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irstandLastNameChar">
    <w:name w:val="First and Last Name Char"/>
    <w:basedOn w:val="DefaultParagraphFont"/>
    <w:link w:val="FirstandLastName"/>
    <w:rsid w:val="00571CE8"/>
    <w:rPr>
      <w:rFonts w:ascii="Calibri" w:hAnsi="Calibri" w:cs="Arial"/>
      <w:b/>
      <w:bCs/>
      <w:color w:val="333399"/>
      <w:spacing w:val="50"/>
      <w:sz w:val="56"/>
      <w:szCs w:val="5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kills">
    <w:name w:val="Skills"/>
    <w:basedOn w:val="Bullets"/>
    <w:rsid w:val="00571CE8"/>
    <w:rPr>
      <w:rFonts w:ascii="Calibri" w:hAnsi="Calibri"/>
      <w:sz w:val="22"/>
    </w:rPr>
  </w:style>
  <w:style w:type="paragraph" w:customStyle="1" w:styleId="Jobbullets">
    <w:name w:val="Job bullets"/>
    <w:basedOn w:val="Bullets"/>
    <w:rsid w:val="00571CE8"/>
    <w:pPr>
      <w:spacing w:before="60"/>
      <w:ind w:right="490"/>
      <w:jc w:val="both"/>
    </w:pPr>
    <w:rPr>
      <w:rFonts w:ascii="Calibri" w:hAnsi="Calibri"/>
      <w:sz w:val="22"/>
      <w:szCs w:val="20"/>
    </w:rPr>
  </w:style>
  <w:style w:type="paragraph" w:customStyle="1" w:styleId="Skillstitle">
    <w:name w:val="Skills title"/>
    <w:basedOn w:val="Bullets"/>
    <w:rsid w:val="00571CE8"/>
    <w:pPr>
      <w:ind w:left="0" w:firstLine="0"/>
    </w:pPr>
    <w:rPr>
      <w:rFonts w:ascii="Calibri" w:hAnsi="Calibri"/>
      <w:b/>
      <w:bCs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571CE8"/>
    <w:rPr>
      <w:color w:val="0000FF"/>
      <w:u w:val="single"/>
    </w:rPr>
  </w:style>
  <w:style w:type="paragraph" w:customStyle="1" w:styleId="JobDescriptionbullets">
    <w:name w:val="Job Description bullets"/>
    <w:basedOn w:val="Jobbullets"/>
    <w:rsid w:val="00571CE8"/>
    <w:pPr>
      <w:spacing w:before="160"/>
    </w:pPr>
  </w:style>
  <w:style w:type="paragraph" w:customStyle="1" w:styleId="Style1">
    <w:name w:val="Style1"/>
    <w:basedOn w:val="Bullets"/>
    <w:qFormat/>
    <w:rsid w:val="00571CE8"/>
    <w:pPr>
      <w:numPr>
        <w:numId w:val="0"/>
      </w:numPr>
      <w:spacing w:after="120"/>
      <w:ind w:left="360" w:right="490"/>
      <w:jc w:val="center"/>
    </w:pPr>
  </w:style>
  <w:style w:type="paragraph" w:customStyle="1" w:styleId="Company">
    <w:name w:val="Company"/>
    <w:basedOn w:val="Style1"/>
    <w:qFormat/>
    <w:rsid w:val="00571CE8"/>
    <w:pPr>
      <w:spacing w:before="240" w:after="240"/>
    </w:pPr>
    <w:rPr>
      <w:rFonts w:ascii="Calibri" w:hAnsi="Calibri"/>
      <w:b/>
      <w:sz w:val="24"/>
    </w:rPr>
  </w:style>
  <w:style w:type="paragraph" w:customStyle="1" w:styleId="Degree">
    <w:name w:val="Degree"/>
    <w:basedOn w:val="Normal"/>
    <w:qFormat/>
    <w:rsid w:val="00571CE8"/>
    <w:pPr>
      <w:spacing w:after="480"/>
      <w:ind w:left="274" w:right="230"/>
      <w:jc w:val="center"/>
    </w:pPr>
    <w:rPr>
      <w:rFonts w:ascii="Calibri" w:hAnsi="Calibri"/>
    </w:rPr>
  </w:style>
  <w:style w:type="paragraph" w:customStyle="1" w:styleId="PerformanceQuote">
    <w:name w:val="Performance Quote"/>
    <w:basedOn w:val="Spacer"/>
    <w:qFormat/>
    <w:rsid w:val="00571CE8"/>
    <w:pPr>
      <w:jc w:val="center"/>
    </w:pPr>
    <w:rPr>
      <w:rFonts w:ascii="Calibri" w:hAnsi="Calibri"/>
      <w:color w:val="CCFF66"/>
      <w:sz w:val="22"/>
    </w:rPr>
  </w:style>
  <w:style w:type="paragraph" w:styleId="Footer">
    <w:name w:val="footer"/>
    <w:basedOn w:val="Normal"/>
    <w:link w:val="FooterChar"/>
    <w:uiPriority w:val="99"/>
    <w:unhideWhenUsed/>
    <w:rsid w:val="00571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E8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571CE8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571CE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71CE8"/>
    <w:pPr>
      <w:ind w:left="720"/>
      <w:contextualSpacing/>
    </w:pPr>
    <w:rPr>
      <w:rFonts w:ascii="Times New Roman" w:hAnsi="Times New Roman"/>
      <w:sz w:val="24"/>
      <w:szCs w:val="20"/>
    </w:rPr>
  </w:style>
  <w:style w:type="numbering" w:customStyle="1" w:styleId="Bulletedlist">
    <w:name w:val="Bulleted list"/>
    <w:basedOn w:val="NoList"/>
    <w:rsid w:val="002566BF"/>
    <w:pPr>
      <w:numPr>
        <w:numId w:val="34"/>
      </w:numPr>
    </w:pPr>
  </w:style>
  <w:style w:type="paragraph" w:customStyle="1" w:styleId="ResumeBullets">
    <w:name w:val="Resume Bullets"/>
    <w:basedOn w:val="Normal"/>
    <w:qFormat/>
    <w:rsid w:val="002566BF"/>
    <w:pPr>
      <w:numPr>
        <w:numId w:val="36"/>
      </w:numPr>
      <w:tabs>
        <w:tab w:val="clear" w:pos="907"/>
        <w:tab w:val="num" w:pos="432"/>
      </w:tabs>
      <w:spacing w:before="60" w:after="60" w:line="220" w:lineRule="atLeast"/>
      <w:ind w:left="446" w:hanging="187"/>
    </w:pPr>
    <w:rPr>
      <w:rFonts w:ascii="Arial" w:hAnsi="Arial" w:cs="Arial"/>
      <w:spacing w:val="-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7829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1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76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170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9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9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201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3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44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94930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06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45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01973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0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1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99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9235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3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21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27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87987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01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5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01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75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3465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4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2181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3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9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447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4192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7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44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407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82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65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9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377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491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3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10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31356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923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9631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3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71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989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0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6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4901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6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7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98895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5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4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219516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8567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0797244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84898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1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DDDDDD"/>
                        <w:right w:val="none" w:sz="0" w:space="0" w:color="auto"/>
                      </w:divBdr>
                      <w:divsChild>
                        <w:div w:id="159043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2284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8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78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  <w:divsChild>
                        <w:div w:id="12100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4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9857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3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4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3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5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6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93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4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37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661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46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0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93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751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7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8334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8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9032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11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1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84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94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20003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6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59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5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65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5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55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423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90016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3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917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1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52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7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617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2348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5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41528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5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72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08962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76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27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15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30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6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79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676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66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6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8420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3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1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11" w:color="DDDDDD"/>
                    <w:right w:val="none" w:sz="0" w:space="0" w:color="auto"/>
                  </w:divBdr>
                  <w:divsChild>
                    <w:div w:id="182959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6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7234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23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1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5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17165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270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4755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6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666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4871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838488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546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DDDDDD"/>
                        <w:right w:val="none" w:sz="0" w:space="0" w:color="auto"/>
                      </w:divBdr>
                      <w:divsChild>
                        <w:div w:id="3933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94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058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6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99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108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  <w:divsChild>
                        <w:div w:id="182407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13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88387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71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5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52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0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ez\AppData\Roaming\Microsoft\Templates\MN_Receptionist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8975567B-4DA2-41A8-B044-3E36B793AB3A</TemplateGUID>
    <TemplateBuildVersion>8</TemplateBuildVersion>
    <TemplateBuildDate>2010-06-15T11:59:54.3324352+02:00</TemplateBuildDate>
  </TemplateProperties>
</MonsterProperties>
</file>

<file path=customXml/itemProps1.xml><?xml version="1.0" encoding="utf-8"?>
<ds:datastoreItem xmlns:ds="http://schemas.openxmlformats.org/officeDocument/2006/customXml" ds:itemID="{608314B5-C79C-444D-ADEC-03E1171A0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2426C-5AA9-496F-A422-797E7DFAE657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MN_ReceptionistResume</Template>
  <TotalTime>9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</dc:creator>
  <cp:lastModifiedBy>amanda gonzalez</cp:lastModifiedBy>
  <cp:revision>7</cp:revision>
  <cp:lastPrinted>2009-08-05T12:40:00Z</cp:lastPrinted>
  <dcterms:created xsi:type="dcterms:W3CDTF">2014-03-20T06:54:00Z</dcterms:created>
  <dcterms:modified xsi:type="dcterms:W3CDTF">2014-11-03T02:50:00Z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TC019533709991</vt:lpwstr>
  </property>
</Properties>
</file>