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F5" w:rsidRDefault="00D605F5"/>
    <w:tbl>
      <w:tblPr>
        <w:tblW w:w="0" w:type="auto"/>
        <w:tblInd w:w="108" w:type="dxa"/>
        <w:tblLook w:val="04A0"/>
      </w:tblPr>
      <w:tblGrid>
        <w:gridCol w:w="90"/>
        <w:gridCol w:w="6315"/>
        <w:gridCol w:w="4395"/>
        <w:gridCol w:w="104"/>
        <w:gridCol w:w="246"/>
      </w:tblGrid>
      <w:tr w:rsidR="00083491" w:rsidRPr="00633757" w:rsidTr="00D605F5">
        <w:trPr>
          <w:gridAfter w:val="1"/>
          <w:wAfter w:w="246" w:type="dxa"/>
          <w:trHeight w:val="259"/>
        </w:trPr>
        <w:tc>
          <w:tcPr>
            <w:tcW w:w="6405" w:type="dxa"/>
            <w:gridSpan w:val="2"/>
          </w:tcPr>
          <w:tbl>
            <w:tblPr>
              <w:tblpPr w:leftFromText="180" w:rightFromText="180" w:horzAnchor="margin" w:tblpY="300"/>
              <w:tblOverlap w:val="never"/>
              <w:tblW w:w="616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167"/>
            </w:tblGrid>
            <w:tr w:rsidR="00083491" w:rsidRPr="00633757" w:rsidTr="00517F92">
              <w:trPr>
                <w:trHeight w:val="259"/>
              </w:trPr>
              <w:tc>
                <w:tcPr>
                  <w:tcW w:w="6167" w:type="dxa"/>
                </w:tcPr>
                <w:p w:rsidR="00083491" w:rsidRPr="00566DE2" w:rsidRDefault="006A0B46" w:rsidP="006A0B46">
                  <w:pPr>
                    <w:spacing w:before="80" w:after="0" w:line="240" w:lineRule="auto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Michelle Ines Quelland</w:t>
                  </w:r>
                </w:p>
              </w:tc>
            </w:tr>
            <w:tr w:rsidR="00083491" w:rsidRPr="00633757" w:rsidTr="00517F92">
              <w:trPr>
                <w:trHeight w:val="259"/>
              </w:trPr>
              <w:tc>
                <w:tcPr>
                  <w:tcW w:w="6167" w:type="dxa"/>
                </w:tcPr>
                <w:p w:rsidR="00083491" w:rsidRPr="00633757" w:rsidRDefault="00083491" w:rsidP="006A0B4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2060"/>
                    </w:rPr>
                  </w:pPr>
                </w:p>
              </w:tc>
            </w:tr>
          </w:tbl>
          <w:p w:rsidR="00083491" w:rsidRPr="00633757" w:rsidRDefault="00083491" w:rsidP="006A0B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9" w:type="dxa"/>
            <w:gridSpan w:val="2"/>
          </w:tcPr>
          <w:tbl>
            <w:tblPr>
              <w:tblW w:w="4263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4263"/>
            </w:tblGrid>
            <w:tr w:rsidR="00083491" w:rsidRPr="00633757" w:rsidTr="00981C3B">
              <w:trPr>
                <w:trHeight w:val="259"/>
              </w:trPr>
              <w:tc>
                <w:tcPr>
                  <w:tcW w:w="4263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17365D" w:themeFill="text2" w:themeFillShade="BF"/>
                </w:tcPr>
                <w:p w:rsidR="00083491" w:rsidRPr="00566DE2" w:rsidRDefault="009F2958" w:rsidP="006A0B4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  <w:color w:val="FFFFFF" w:themeColor="background1"/>
                      <w:sz w:val="22"/>
                      <w:szCs w:val="22"/>
                    </w:rPr>
                    <w:t>Contact</w:t>
                  </w:r>
                </w:p>
              </w:tc>
            </w:tr>
            <w:tr w:rsidR="00083491" w:rsidRPr="00633757" w:rsidTr="00981C3B">
              <w:trPr>
                <w:trHeight w:val="259"/>
              </w:trPr>
              <w:tc>
                <w:tcPr>
                  <w:tcW w:w="4263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566DE2" w:rsidRDefault="009F2958" w:rsidP="006A0B46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Cs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</w:rPr>
                    <w:t>Tel</w:t>
                  </w:r>
                  <w:r w:rsidR="001B6BEB" w:rsidRPr="00566DE2">
                    <w:rPr>
                      <w:rFonts w:ascii="Times New Roman" w:hAnsi="Times New Roman"/>
                      <w:b/>
                      <w:bCs/>
                    </w:rPr>
                    <w:t>ephone</w:t>
                  </w:r>
                  <w:r w:rsidRPr="00566DE2">
                    <w:rPr>
                      <w:rFonts w:ascii="Times New Roman" w:hAnsi="Times New Roman"/>
                      <w:b/>
                      <w:bCs/>
                    </w:rPr>
                    <w:t xml:space="preserve"> :</w:t>
                  </w:r>
                  <w:r w:rsidRPr="00566DE2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1B6BEB" w:rsidRPr="00566DE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(</w:t>
                  </w:r>
                  <w:r w:rsidR="006A0B46" w:rsidRPr="00566DE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619</w:t>
                  </w:r>
                  <w:r w:rsidR="001B6BEB" w:rsidRPr="00566DE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) </w:t>
                  </w:r>
                  <w:r w:rsidR="006A0B46" w:rsidRPr="00566DE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395-3371</w:t>
                  </w:r>
                </w:p>
                <w:p w:rsidR="009F2958" w:rsidRPr="00566DE2" w:rsidRDefault="00633757" w:rsidP="006A0B46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>E</w:t>
                  </w:r>
                  <w:r w:rsidR="00FA7B5B" w:rsidRP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 xml:space="preserve">-mail : </w:t>
                  </w:r>
                  <w:r w:rsid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 xml:space="preserve">      </w:t>
                  </w:r>
                  <w:hyperlink r:id="rId9" w:history="1">
                    <w:r w:rsidR="006A0B46" w:rsidRPr="00566DE2">
                      <w:rPr>
                        <w:rStyle w:val="Hyperlink"/>
                        <w:rFonts w:ascii="Times New Roman" w:hAnsi="Times New Roman"/>
                        <w:bCs/>
                        <w:color w:val="auto"/>
                        <w:sz w:val="18"/>
                        <w:szCs w:val="18"/>
                        <w:lang w:val="fr-FR"/>
                      </w:rPr>
                      <w:t>michellequelland@gmail.com</w:t>
                    </w:r>
                  </w:hyperlink>
                </w:p>
                <w:p w:rsidR="006A0B46" w:rsidRPr="00566DE2" w:rsidRDefault="00566DE2" w:rsidP="00ED19A9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>Address</w:t>
                  </w:r>
                  <w:r w:rsidR="00ED19A9" w:rsidRP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 xml:space="preserve"> </w:t>
                  </w:r>
                  <w:r w:rsidR="006A0B46" w:rsidRP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>:</w:t>
                  </w:r>
                  <w:r w:rsidR="006A0B46" w:rsidRPr="00566DE2">
                    <w:rPr>
                      <w:rFonts w:ascii="Times New Roman" w:hAnsi="Times New Roman"/>
                      <w:bCs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lang w:val="fr-FR"/>
                    </w:rPr>
                    <w:t xml:space="preserve">    </w:t>
                  </w:r>
                  <w:r w:rsidR="00ED19A9" w:rsidRPr="00566DE2"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  <w:t>330 Acoma Street (#208)</w:t>
                  </w:r>
                </w:p>
                <w:p w:rsidR="00ED19A9" w:rsidRPr="00633757" w:rsidRDefault="00ED19A9" w:rsidP="00ED19A9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/>
                      <w:bCs/>
                      <w:color w:val="595C62"/>
                      <w:lang w:val="fr-FR"/>
                    </w:rPr>
                  </w:pPr>
                  <w:r w:rsidRPr="00566DE2"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  <w:t xml:space="preserve">                 </w:t>
                  </w:r>
                  <w:r w:rsidR="00566DE2" w:rsidRPr="00566DE2"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  <w:t xml:space="preserve">  </w:t>
                  </w:r>
                  <w:r w:rsidR="00566DE2"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  <w:t xml:space="preserve">     </w:t>
                  </w:r>
                  <w:r w:rsidRPr="00566DE2"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  <w:t>Denver, Colorado, 80223</w:t>
                  </w:r>
                </w:p>
              </w:tc>
            </w:tr>
          </w:tbl>
          <w:p w:rsidR="009F2958" w:rsidRPr="00633757" w:rsidRDefault="009F2958" w:rsidP="006A0B46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9F2958" w:rsidRPr="00633757" w:rsidTr="00D605F5">
        <w:trPr>
          <w:trHeight w:val="259"/>
        </w:trPr>
        <w:tc>
          <w:tcPr>
            <w:tcW w:w="11150" w:type="dxa"/>
            <w:gridSpan w:val="5"/>
          </w:tcPr>
          <w:tbl>
            <w:tblPr>
              <w:tblpPr w:leftFromText="180" w:rightFromText="180" w:vertAnchor="text" w:horzAnchor="margin" w:tblpY="-160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700"/>
            </w:tblGrid>
            <w:tr w:rsidR="00ED19A9" w:rsidRPr="00633757" w:rsidTr="00ED19A9">
              <w:trPr>
                <w:trHeight w:val="259"/>
              </w:trPr>
              <w:tc>
                <w:tcPr>
                  <w:tcW w:w="1070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244061" w:themeFill="accent1" w:themeFillShade="80"/>
                </w:tcPr>
                <w:p w:rsidR="00ED19A9" w:rsidRPr="00ED19A9" w:rsidRDefault="00566DE2" w:rsidP="00ED19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Skills &amp; </w:t>
                  </w:r>
                  <w:r w:rsidR="00ED19A9" w:rsidRPr="00ED19A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Qualifications</w:t>
                  </w:r>
                </w:p>
              </w:tc>
            </w:tr>
            <w:tr w:rsidR="00ED19A9" w:rsidRPr="00633757" w:rsidTr="00ED19A9">
              <w:trPr>
                <w:trHeight w:val="259"/>
              </w:trPr>
              <w:tc>
                <w:tcPr>
                  <w:tcW w:w="1070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566DE2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Knowledge of ca</w:t>
                  </w:r>
                  <w:r w:rsidR="00C910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ll center management techniques</w:t>
                  </w:r>
                </w:p>
                <w:p w:rsidR="00ED19A9" w:rsidRPr="00566DE2" w:rsidRDefault="00566DE2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Managing an inbound call center</w:t>
                  </w:r>
                </w:p>
                <w:p w:rsidR="00ED19A9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Knowledge of Human Reso</w:t>
                  </w:r>
                  <w:r w:rsidR="00C910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urces, policies and procedures</w:t>
                  </w:r>
                </w:p>
                <w:p w:rsidR="00ED19A9" w:rsidRPr="00566DE2" w:rsidRDefault="00C9104D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Strong decision making ability</w:t>
                  </w:r>
                </w:p>
                <w:p w:rsidR="00ED19A9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Proficient in Microsoft Office, Excel, Word, Power Point, and</w:t>
                  </w:r>
                  <w:bookmarkStart w:id="0" w:name="_GoBack"/>
                  <w:bookmarkEnd w:id="0"/>
                  <w:r w:rsidR="00C910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Outlook</w:t>
                  </w:r>
                </w:p>
                <w:p w:rsidR="00ED19A9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Maintain excellent interpersonal communication, time management, and problem resolution skills</w:t>
                  </w:r>
                </w:p>
                <w:p w:rsidR="00ED19A9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Analytical, detail oriented with strong verbal and written communication skills</w:t>
                  </w:r>
                </w:p>
                <w:p w:rsidR="00ED19A9" w:rsidRPr="00ED19A9" w:rsidRDefault="00ED19A9" w:rsidP="00566DE2">
                  <w:pPr>
                    <w:pStyle w:val="ListBullet"/>
                    <w:spacing w:line="240" w:lineRule="auto"/>
                    <w:rPr>
                      <w:b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Dependable, diligent, disciplined, hardworking, and motivated</w:t>
                  </w:r>
                </w:p>
              </w:tc>
            </w:tr>
          </w:tbl>
          <w:tbl>
            <w:tblPr>
              <w:tblpPr w:leftFromText="180" w:rightFromText="180" w:vertAnchor="text" w:horzAnchor="margin" w:tblpY="-210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682"/>
            </w:tblGrid>
            <w:tr w:rsidR="00ED19A9" w:rsidRPr="00633757" w:rsidTr="00ED19A9">
              <w:trPr>
                <w:trHeight w:val="277"/>
              </w:trPr>
              <w:tc>
                <w:tcPr>
                  <w:tcW w:w="1068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244061" w:themeFill="accent1" w:themeFillShade="80"/>
                  <w:vAlign w:val="center"/>
                </w:tcPr>
                <w:p w:rsidR="00ED19A9" w:rsidRPr="00ED19A9" w:rsidRDefault="00ED19A9" w:rsidP="0093132B">
                  <w:pPr>
                    <w:spacing w:before="0"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ED19A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Work Experience</w:t>
                  </w:r>
                </w:p>
              </w:tc>
            </w:tr>
            <w:tr w:rsidR="00ED19A9" w:rsidRPr="00633757" w:rsidTr="00E85CAD">
              <w:trPr>
                <w:trHeight w:val="6765"/>
              </w:trPr>
              <w:tc>
                <w:tcPr>
                  <w:tcW w:w="1068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vAlign w:val="center"/>
                </w:tcPr>
                <w:p w:rsidR="00627A3A" w:rsidRPr="00ED19A9" w:rsidRDefault="00C2149A" w:rsidP="00627A3A">
                  <w:pPr>
                    <w:pStyle w:val="Heading2"/>
                    <w:spacing w:before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-99111331"/>
                      <w:placeholder>
                        <w:docPart w:val="E3B5F8ADCA044CE6BC8F67E6BAABCEB6"/>
                      </w:placeholder>
                    </w:sdtPr>
                    <w:sdtContent>
                      <w:r w:rsidR="001106A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Allstate – Sales Producer</w:t>
                      </w:r>
                    </w:sdtContent>
                  </w:sdt>
                  <w:r w:rsidR="00627A3A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="00627A3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r w:rsidR="001106A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AUGUST 2014- Current</w:t>
                  </w:r>
                </w:p>
                <w:p w:rsidR="00627A3A" w:rsidRDefault="00627A3A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4484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Responsible </w:t>
                  </w:r>
                  <w:r w:rsidR="00C910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 calling, presenting, and selling Allstate Insurance products and services</w:t>
                  </w:r>
                </w:p>
                <w:p w:rsidR="00C9104D" w:rsidRDefault="00C9104D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Professional phone etiquette</w:t>
                  </w:r>
                </w:p>
                <w:p w:rsidR="00C9104D" w:rsidRDefault="00C9104D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Responsible for building relationships with clients</w:t>
                  </w:r>
                </w:p>
                <w:p w:rsidR="00C9104D" w:rsidRPr="001106AF" w:rsidRDefault="00C9104D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Always set goals with an action plan</w:t>
                  </w:r>
                </w:p>
                <w:p w:rsidR="001106AF" w:rsidRDefault="001106AF" w:rsidP="001106AF">
                  <w:pPr>
                    <w:pStyle w:val="ListBulle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1106AF" w:rsidRPr="00ED19A9" w:rsidRDefault="001106AF" w:rsidP="001106AF">
                  <w:pPr>
                    <w:pStyle w:val="Heading2"/>
                    <w:spacing w:before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3761855"/>
                      <w:placeholder>
                        <w:docPart w:val="F7B29BC59F584228B4AB2753F33CDB00"/>
                      </w:placeholder>
                    </w:sdtPr>
                    <w:sdtContent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CCI: Student Information Specialist</w:t>
                      </w:r>
                    </w:sdtContent>
                  </w:sdt>
                  <w:r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                                 June 2013-AUGUST 2014</w:t>
                  </w:r>
                </w:p>
                <w:p w:rsidR="001106AF" w:rsidRDefault="001106AF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4484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Responsible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 changing each student’s life that I come into contact with.</w:t>
                  </w:r>
                </w:p>
                <w:p w:rsidR="001106AF" w:rsidRDefault="001106AF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Worked as an inbound marketing agent for a month before moving to the marketing chat team. </w:t>
                  </w:r>
                </w:p>
                <w:p w:rsidR="001106AF" w:rsidRDefault="001106AF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While on chat, I exceeded goals and expectations each day, week, and month. </w:t>
                  </w:r>
                </w:p>
                <w:p w:rsidR="001106AF" w:rsidRDefault="001106AF" w:rsidP="001106A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Helped train and facilitate three chat training classes.</w:t>
                  </w:r>
                </w:p>
                <w:p w:rsidR="00627A3A" w:rsidRPr="00627A3A" w:rsidRDefault="00627A3A" w:rsidP="00C9104D">
                  <w:pPr>
                    <w:pStyle w:val="ListBulle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D19A9" w:rsidRPr="00ED19A9" w:rsidRDefault="00C2149A" w:rsidP="0064484F">
                  <w:pPr>
                    <w:pStyle w:val="Heading2"/>
                    <w:spacing w:before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9459739"/>
                      <w:placeholder>
                        <w:docPart w:val="5D628ACA8885485B802B15241DF9FD35"/>
                      </w:placeholder>
                    </w:sdtPr>
                    <w:sdtEndPr>
                      <w:rPr>
                        <w:rFonts w:ascii="Times New Roman" w:hAnsi="Times New Roman"/>
                      </w:rPr>
                    </w:sdtEndPr>
                    <w:sdtContent>
                      <w:r w:rsidR="00ED19A9" w:rsidRPr="00ED19A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Empereon Marketing: Supervisor</w:t>
                      </w:r>
                    </w:sdtContent>
                  </w:sdt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  <w:t xml:space="preserve">               </w:t>
                  </w:r>
                  <w:r w:rsidR="0064484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</w:t>
                  </w:r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July 2012- April 2013</w:t>
                  </w:r>
                </w:p>
                <w:sdt>
                  <w:sdtPr>
                    <w:rPr>
                      <w:rFonts w:ascii="Times New Roman" w:hAnsi="Times New Roman" w:cs="Times New Roman"/>
                      <w:szCs w:val="20"/>
                    </w:rPr>
                    <w:id w:val="9459741"/>
                    <w:placeholder>
                      <w:docPart w:val="F33801F4C50C425BB746C6339E4BBB0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Responsible for hiring, training, and supervising Direct TV Call Center staff to guarantee that productivity goals are achieved and deadlines were met.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Monitored and trained team members on a daily basis to maintain a high level of proficiency.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Managed workflow on the Call Center floor between incoming calls, supported functions and special projects.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Provided feedback and coached to ensure call service and call quality goals were met. 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Provided leadership, management and guidance to all employees. Supervised a center of over 150 inbound agents while maintaining metrics and goals for a team between 12-21 agents. 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 conducted employee/team performance reviews. 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 always ensured high quality and accuracy from everyone on my team.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Responsible for troubleshooting any operational problems.</w:t>
                      </w:r>
                    </w:p>
                    <w:p w:rsid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Required to put together daily/weekly/monthly performance reports for senior managers. </w:t>
                      </w:r>
                    </w:p>
                    <w:p w:rsidR="00ED19A9" w:rsidRPr="0064484F" w:rsidRDefault="00C2149A" w:rsidP="0064484F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40" w:lineRule="auto"/>
                        <w:ind w:left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sdtContent>
                </w:sdt>
                <w:p w:rsidR="00ED19A9" w:rsidRPr="00ED19A9" w:rsidRDefault="00C2149A" w:rsidP="0064484F">
                  <w:pPr>
                    <w:pStyle w:val="Heading2"/>
                    <w:spacing w:before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9459744"/>
                      <w:placeholder>
                        <w:docPart w:val="3BAFE0E3A4AD40F6AC93F0026FA358B3"/>
                      </w:placeholder>
                    </w:sdtPr>
                    <w:sdtContent>
                      <w:r w:rsidR="00ED19A9" w:rsidRPr="00ED19A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Magpyes Pizza: Shift Manager</w:t>
                      </w:r>
                    </w:sdtContent>
                  </w:sdt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="0064484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</w:t>
                  </w:r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January 2007- May 2010</w:t>
                  </w:r>
                </w:p>
                <w:sdt>
                  <w:sdtPr>
                    <w:rPr>
                      <w:rFonts w:ascii="Times New Roman" w:hAnsi="Times New Roman" w:cs="Times New Roman"/>
                      <w:szCs w:val="20"/>
                    </w:rPr>
                    <w:id w:val="9459797"/>
                    <w:placeholder>
                      <w:docPart w:val="A549E3AC866643638EA645490EC81185"/>
                    </w:placeholder>
                  </w:sdtPr>
                  <w:sdtContent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Responsible for opening and closing the restaurant, prep cooking, waitressing, cashier, and taking inventory. 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Worked under a fast pace environment.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Managed up to 10 employees.</w:t>
                      </w:r>
                    </w:p>
                    <w:p w:rsidR="00ED19A9" w:rsidRPr="0064484F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Responsible for approving payroll, </w:t>
                      </w:r>
                      <w:r w:rsidR="00E85CA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signing</w:t>
                      </w: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checks, and hiring new members of the team.</w:t>
                      </w:r>
                    </w:p>
                    <w:p w:rsidR="00ED19A9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448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Ordered needed inventory as well as tracked it on a daily bases. </w:t>
                      </w:r>
                    </w:p>
                    <w:p w:rsidR="0064484F" w:rsidRPr="0064484F" w:rsidRDefault="0064484F" w:rsidP="0064484F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40" w:lineRule="auto"/>
                        <w:ind w:left="28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D19A9" w:rsidRPr="00ED19A9" w:rsidRDefault="00C2149A" w:rsidP="0064484F">
                      <w:pPr>
                        <w:pStyle w:val="Heading2"/>
                        <w:spacing w:before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id w:val="40485732"/>
                          <w:placeholder>
                            <w:docPart w:val="A3312640E44849A498F338B4C8D375B9"/>
                          </w:placeholder>
                        </w:sdtPr>
                        <w:sdtContent>
                          <w:r w:rsidR="00ED19A9" w:rsidRPr="00ED19A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PCHS: Individual Service Provider</w:t>
                          </w:r>
                        </w:sdtContent>
                      </w:sdt>
                      <w:r w:rsidR="00ED19A9" w:rsidRPr="00ED19A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 w:rsidR="0064484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</w:t>
                      </w:r>
                      <w:r w:rsidR="00ED19A9" w:rsidRPr="00ED19A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August 2008- February 2010</w:t>
                      </w:r>
                    </w:p>
                    <w:p w:rsidR="00ED19A9" w:rsidRPr="00627A3A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7A3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Responsible for providing services to clients with behavioral and mental health conditions.</w:t>
                      </w:r>
                    </w:p>
                    <w:p w:rsidR="00ED19A9" w:rsidRPr="00627A3A" w:rsidRDefault="00ED19A9" w:rsidP="0064484F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7A3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Duties included, attending school with them daily while encouraging them to succeed and do better for themselves.</w:t>
                      </w:r>
                    </w:p>
                    <w:p w:rsidR="00ED19A9" w:rsidRPr="00E85CAD" w:rsidRDefault="00ED19A9" w:rsidP="00E85CAD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7A3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Exploited my time and energy in my work to help each of my clients believe in </w:t>
                      </w:r>
                      <w:proofErr w:type="gramStart"/>
                      <w:r w:rsidRPr="00627A3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themselves</w:t>
                      </w:r>
                      <w:proofErr w:type="gramEnd"/>
                      <w:r w:rsidRPr="00627A3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</w:sdtContent>
                </w:sdt>
              </w:tc>
            </w:tr>
          </w:tbl>
          <w:tbl>
            <w:tblPr>
              <w:tblpPr w:leftFromText="180" w:rightFromText="180" w:vertAnchor="text" w:horzAnchor="margin" w:tblpY="-248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700"/>
            </w:tblGrid>
            <w:tr w:rsidR="00E85CAD" w:rsidRPr="00633757" w:rsidTr="00E85CAD">
              <w:trPr>
                <w:trHeight w:val="259"/>
              </w:trPr>
              <w:tc>
                <w:tcPr>
                  <w:tcW w:w="1070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244061" w:themeFill="accent1" w:themeFillShade="80"/>
                  <w:vAlign w:val="center"/>
                </w:tcPr>
                <w:p w:rsidR="00E85CAD" w:rsidRPr="00E85CAD" w:rsidRDefault="00E85CAD" w:rsidP="00E85C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E85C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Education</w:t>
                  </w:r>
                </w:p>
              </w:tc>
            </w:tr>
            <w:tr w:rsidR="00E85CAD" w:rsidRPr="00633757" w:rsidTr="00E85CAD">
              <w:trPr>
                <w:trHeight w:val="259"/>
              </w:trPr>
              <w:tc>
                <w:tcPr>
                  <w:tcW w:w="1070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vAlign w:val="center"/>
                </w:tcPr>
                <w:p w:rsidR="00E85CAD" w:rsidRPr="00E85CAD" w:rsidRDefault="00E85CAD" w:rsidP="00E85CAD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E85CAD">
                    <w:rPr>
                      <w:rFonts w:ascii="Times New Roman" w:hAnsi="Times New Roman" w:cs="Times New Roman"/>
                      <w:b/>
                      <w:szCs w:val="20"/>
                    </w:rPr>
                    <w:t>Associates Degree in Applied Science (CJ)</w:t>
                  </w:r>
                </w:p>
                <w:p w:rsidR="00E85CAD" w:rsidRPr="00E85CAD" w:rsidRDefault="00E85CAD" w:rsidP="00E85CAD">
                  <w:pPr>
                    <w:spacing w:before="0"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     </w:t>
                  </w:r>
                  <w:r w:rsidRPr="00E85CA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ITT Technical Institute of Aurora, Colorado</w:t>
                  </w:r>
                </w:p>
                <w:p w:rsidR="00E85CAD" w:rsidRPr="00E85CAD" w:rsidRDefault="00E85CAD" w:rsidP="00E85CAD">
                  <w:pPr>
                    <w:spacing w:before="0"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E85CA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     March 2011 to March 2013</w:t>
                  </w:r>
                </w:p>
                <w:p w:rsidR="00E85CAD" w:rsidRPr="00E85CAD" w:rsidRDefault="00E85CAD" w:rsidP="00E85CAD">
                  <w:pPr>
                    <w:spacing w:before="0"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E85CAD">
                    <w:rPr>
                      <w:rFonts w:ascii="Times New Roman" w:hAnsi="Times New Roman"/>
                      <w:bCs/>
                      <w:i/>
                      <w:sz w:val="18"/>
                      <w:szCs w:val="18"/>
                    </w:rPr>
                    <w:t xml:space="preserve">      GPA:</w:t>
                  </w:r>
                  <w:r w:rsidRPr="00E85CA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4.0; Obtained highest honors and dean’s list on consecutive terms upon graduation.</w:t>
                  </w:r>
                </w:p>
              </w:tc>
            </w:tr>
          </w:tbl>
          <w:p w:rsidR="009F2958" w:rsidRPr="00633757" w:rsidRDefault="009F2958" w:rsidP="006A0B46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6237AC" w:rsidRPr="00633757" w:rsidTr="00E85CAD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2"/>
          <w:wBefore w:w="90" w:type="dxa"/>
          <w:wAfter w:w="350" w:type="dxa"/>
          <w:trHeight w:val="250"/>
        </w:trPr>
        <w:tc>
          <w:tcPr>
            <w:tcW w:w="10710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244061" w:themeFill="accent1" w:themeFillShade="80"/>
            <w:vAlign w:val="center"/>
          </w:tcPr>
          <w:p w:rsidR="006237AC" w:rsidRPr="00E85CAD" w:rsidRDefault="006237AC" w:rsidP="00517F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5CAD">
              <w:rPr>
                <w:rFonts w:ascii="Times New Roman" w:hAnsi="Times New Roman"/>
                <w:b/>
                <w:bCs/>
                <w:sz w:val="22"/>
                <w:szCs w:val="22"/>
              </w:rPr>
              <w:t>References</w:t>
            </w:r>
          </w:p>
        </w:tc>
      </w:tr>
      <w:tr w:rsidR="006237AC" w:rsidRPr="00633757" w:rsidTr="00566DE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/>
        </w:tblPrEx>
        <w:trPr>
          <w:gridBefore w:val="1"/>
          <w:gridAfter w:val="2"/>
          <w:wBefore w:w="90" w:type="dxa"/>
          <w:wAfter w:w="350" w:type="dxa"/>
          <w:trHeight w:val="810"/>
        </w:trPr>
        <w:tc>
          <w:tcPr>
            <w:tcW w:w="10710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vAlign w:val="center"/>
          </w:tcPr>
          <w:sdt>
            <w:sdtPr>
              <w:rPr>
                <w:rFonts w:asciiTheme="minorHAnsi" w:eastAsiaTheme="minorEastAsia" w:hAnsiTheme="minorHAnsi" w:cstheme="minorBidi"/>
                <w:b/>
                <w:bCs/>
                <w:smallCaps w:val="0"/>
                <w:spacing w:val="0"/>
                <w:sz w:val="20"/>
                <w:szCs w:val="20"/>
                <w:lang w:bidi="ar-SA"/>
              </w:rPr>
              <w:id w:val="358932027"/>
              <w:placeholder>
                <w:docPart w:val="A57F632496614354BB178B65232AADE5"/>
              </w:placeholder>
            </w:sdtPr>
            <w:sdtEndPr>
              <w:rPr>
                <w:bCs w:val="0"/>
                <w:sz w:val="18"/>
                <w:szCs w:val="18"/>
              </w:rPr>
            </w:sdtEndPr>
            <w:sdtContent>
              <w:p w:rsidR="00566DE2" w:rsidRDefault="00566DE2" w:rsidP="00566DE2">
                <w:pPr>
                  <w:pStyle w:val="Heading2"/>
                  <w:spacing w:before="0" w:line="240" w:lineRule="auto"/>
                  <w:contextualSpacing/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  <w:t xml:space="preserve">                     </w:t>
                </w:r>
              </w:p>
              <w:p w:rsidR="00E85CAD" w:rsidRPr="00E85CAD" w:rsidRDefault="00566DE2" w:rsidP="00566DE2">
                <w:pPr>
                  <w:pStyle w:val="Heading2"/>
                  <w:spacing w:before="0" w:line="240" w:lineRule="auto"/>
                  <w:contextualSpacing/>
                  <w:rPr>
                    <w:b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  <w:t xml:space="preserve">                     </w:t>
                </w:r>
                <w:r w:rsidR="00E85CAD" w:rsidRPr="00E85CAD">
                  <w:rPr>
                    <w:b/>
                    <w:sz w:val="20"/>
                    <w:szCs w:val="20"/>
                  </w:rPr>
                  <w:t xml:space="preserve">Jayme Booth              </w:t>
                </w:r>
                <w:proofErr w:type="spellStart"/>
                <w:r w:rsidR="00E85CAD" w:rsidRPr="00E85CAD">
                  <w:rPr>
                    <w:b/>
                    <w:sz w:val="20"/>
                    <w:szCs w:val="20"/>
                  </w:rPr>
                  <w:t>Neyva</w:t>
                </w:r>
                <w:proofErr w:type="spellEnd"/>
                <w:r w:rsidR="00E85CAD" w:rsidRPr="00E85CAD">
                  <w:rPr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="00E85CAD" w:rsidRPr="00E85CAD">
                  <w:rPr>
                    <w:b/>
                    <w:sz w:val="20"/>
                    <w:szCs w:val="20"/>
                  </w:rPr>
                  <w:t>Carreon</w:t>
                </w:r>
                <w:proofErr w:type="spellEnd"/>
                <w:r w:rsidR="00E85CAD" w:rsidRPr="00E85CAD">
                  <w:rPr>
                    <w:b/>
                    <w:sz w:val="20"/>
                    <w:szCs w:val="20"/>
                  </w:rPr>
                  <w:t xml:space="preserve">              Jen </w:t>
                </w:r>
                <w:proofErr w:type="spellStart"/>
                <w:r w:rsidR="00E85CAD" w:rsidRPr="00E85CAD">
                  <w:rPr>
                    <w:b/>
                    <w:sz w:val="20"/>
                    <w:szCs w:val="20"/>
                  </w:rPr>
                  <w:t>D’Angelo</w:t>
                </w:r>
                <w:proofErr w:type="spellEnd"/>
                <w:r w:rsidR="00E85CAD" w:rsidRPr="00E85CAD">
                  <w:rPr>
                    <w:b/>
                    <w:sz w:val="20"/>
                    <w:szCs w:val="20"/>
                  </w:rPr>
                  <w:t xml:space="preserve">             Maggie Lupton</w:t>
                </w:r>
              </w:p>
              <w:p w:rsidR="00E85CAD" w:rsidRPr="00566DE2" w:rsidRDefault="00566DE2" w:rsidP="00566DE2">
                <w:pPr>
                  <w:pStyle w:val="BodyText"/>
                  <w:spacing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          </w:t>
                </w:r>
                <w:r w:rsidR="00E85CAD" w:rsidRPr="00566DE2">
                  <w:rPr>
                    <w:sz w:val="18"/>
                    <w:szCs w:val="18"/>
                  </w:rPr>
                  <w:t xml:space="preserve">Allstate Insurance              </w:t>
                </w:r>
                <w:r>
                  <w:rPr>
                    <w:sz w:val="18"/>
                    <w:szCs w:val="18"/>
                  </w:rPr>
                  <w:t xml:space="preserve">         </w:t>
                </w:r>
                <w:r w:rsidR="00E85CAD" w:rsidRPr="00566DE2">
                  <w:rPr>
                    <w:sz w:val="18"/>
                    <w:szCs w:val="18"/>
                  </w:rPr>
                  <w:t xml:space="preserve"> Anthem Blue Cross               </w:t>
                </w:r>
                <w:r>
                  <w:rPr>
                    <w:sz w:val="18"/>
                    <w:szCs w:val="18"/>
                  </w:rPr>
                  <w:t xml:space="preserve">       </w:t>
                </w:r>
                <w:r w:rsidR="00E85CAD" w:rsidRPr="00566DE2">
                  <w:rPr>
                    <w:sz w:val="18"/>
                    <w:szCs w:val="18"/>
                  </w:rPr>
                  <w:t xml:space="preserve"> Marketing Trainer                    </w:t>
                </w:r>
                <w:r>
                  <w:rPr>
                    <w:sz w:val="18"/>
                    <w:szCs w:val="18"/>
                  </w:rPr>
                  <w:t xml:space="preserve">      </w:t>
                </w:r>
                <w:r w:rsidR="00E85CAD" w:rsidRPr="00566DE2">
                  <w:rPr>
                    <w:sz w:val="18"/>
                    <w:szCs w:val="18"/>
                  </w:rPr>
                  <w:t>Store Owner</w:t>
                </w:r>
              </w:p>
              <w:p w:rsidR="006237AC" w:rsidRPr="00566DE2" w:rsidRDefault="00E85CAD" w:rsidP="00566DE2">
                <w:pPr>
                  <w:pStyle w:val="BodyText"/>
                  <w:spacing w:line="240" w:lineRule="auto"/>
                  <w:contextualSpacing/>
                  <w:rPr>
                    <w:sz w:val="18"/>
                    <w:szCs w:val="18"/>
                  </w:rPr>
                </w:pPr>
                <w:r w:rsidRPr="00566DE2">
                  <w:rPr>
                    <w:sz w:val="18"/>
                    <w:szCs w:val="18"/>
                  </w:rPr>
                  <w:t xml:space="preserve">  </w:t>
                </w:r>
                <w:r w:rsidR="00566DE2">
                  <w:rPr>
                    <w:sz w:val="18"/>
                    <w:szCs w:val="18"/>
                  </w:rPr>
                  <w:t xml:space="preserve">                      </w:t>
                </w:r>
                <w:r w:rsidRPr="00566DE2">
                  <w:rPr>
                    <w:sz w:val="18"/>
                    <w:szCs w:val="18"/>
                  </w:rPr>
                  <w:t xml:space="preserve">(720)-412-3995                   </w:t>
                </w:r>
                <w:r w:rsidR="00566DE2">
                  <w:rPr>
                    <w:sz w:val="18"/>
                    <w:szCs w:val="18"/>
                  </w:rPr>
                  <w:t xml:space="preserve">          </w:t>
                </w:r>
                <w:r w:rsidRPr="00566DE2">
                  <w:rPr>
                    <w:sz w:val="18"/>
                    <w:szCs w:val="18"/>
                  </w:rPr>
                  <w:t xml:space="preserve">(303)-565-7204                      </w:t>
                </w:r>
                <w:r w:rsidR="00566DE2">
                  <w:rPr>
                    <w:sz w:val="18"/>
                    <w:szCs w:val="18"/>
                  </w:rPr>
                  <w:t xml:space="preserve">       </w:t>
                </w:r>
                <w:r w:rsidRPr="00566DE2">
                  <w:rPr>
                    <w:sz w:val="18"/>
                    <w:szCs w:val="18"/>
                  </w:rPr>
                  <w:t xml:space="preserve">(720)-201-8856                   </w:t>
                </w:r>
                <w:r w:rsidR="00566DE2">
                  <w:rPr>
                    <w:sz w:val="18"/>
                    <w:szCs w:val="18"/>
                  </w:rPr>
                  <w:t xml:space="preserve">       </w:t>
                </w:r>
                <w:r w:rsidRPr="00566DE2">
                  <w:rPr>
                    <w:sz w:val="18"/>
                    <w:szCs w:val="18"/>
                  </w:rPr>
                  <w:t>(907)-398-9560</w:t>
                </w:r>
              </w:p>
            </w:sdtContent>
          </w:sdt>
        </w:tc>
      </w:tr>
    </w:tbl>
    <w:p w:rsidR="00694E29" w:rsidRPr="007A6716" w:rsidRDefault="00694E29" w:rsidP="007A6716"/>
    <w:sectPr w:rsidR="00694E29" w:rsidRPr="007A6716" w:rsidSect="006A0B46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6A" w:rsidRDefault="00414D6A" w:rsidP="00315B04">
      <w:pPr>
        <w:spacing w:before="0" w:after="0" w:line="240" w:lineRule="auto"/>
      </w:pPr>
      <w:r>
        <w:separator/>
      </w:r>
    </w:p>
  </w:endnote>
  <w:endnote w:type="continuationSeparator" w:id="0">
    <w:p w:rsidR="00414D6A" w:rsidRDefault="00414D6A" w:rsidP="00315B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6A" w:rsidRDefault="00414D6A" w:rsidP="00315B04">
      <w:pPr>
        <w:spacing w:before="0" w:after="0" w:line="240" w:lineRule="auto"/>
      </w:pPr>
      <w:r>
        <w:separator/>
      </w:r>
    </w:p>
  </w:footnote>
  <w:footnote w:type="continuationSeparator" w:id="0">
    <w:p w:rsidR="00414D6A" w:rsidRDefault="00414D6A" w:rsidP="00315B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FAD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abstractNum w:abstractNumId="1">
    <w:nsid w:val="043107D8"/>
    <w:multiLevelType w:val="hybridMultilevel"/>
    <w:tmpl w:val="DD70A5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24F62"/>
    <w:multiLevelType w:val="hybridMultilevel"/>
    <w:tmpl w:val="985EE04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4B141D3"/>
    <w:multiLevelType w:val="hybridMultilevel"/>
    <w:tmpl w:val="F130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8027F"/>
    <w:multiLevelType w:val="hybridMultilevel"/>
    <w:tmpl w:val="CBE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73F5E"/>
    <w:multiLevelType w:val="hybridMultilevel"/>
    <w:tmpl w:val="5EA0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77291"/>
    <w:multiLevelType w:val="hybridMultilevel"/>
    <w:tmpl w:val="DF3A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24C61"/>
    <w:multiLevelType w:val="hybridMultilevel"/>
    <w:tmpl w:val="D6F4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557AA"/>
    <w:multiLevelType w:val="hybridMultilevel"/>
    <w:tmpl w:val="9A52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14"/>
  </w:num>
  <w:num w:numId="9">
    <w:abstractNumId w:val="13"/>
  </w:num>
  <w:num w:numId="10">
    <w:abstractNumId w:val="8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0B46"/>
    <w:rsid w:val="0005573D"/>
    <w:rsid w:val="00062AD3"/>
    <w:rsid w:val="00083491"/>
    <w:rsid w:val="001106AF"/>
    <w:rsid w:val="001211DC"/>
    <w:rsid w:val="00130370"/>
    <w:rsid w:val="0019609E"/>
    <w:rsid w:val="001B6BEB"/>
    <w:rsid w:val="00215B45"/>
    <w:rsid w:val="00264FCD"/>
    <w:rsid w:val="002D2E6F"/>
    <w:rsid w:val="002D44B0"/>
    <w:rsid w:val="00315076"/>
    <w:rsid w:val="00315B04"/>
    <w:rsid w:val="003303B1"/>
    <w:rsid w:val="00414D6A"/>
    <w:rsid w:val="00504C88"/>
    <w:rsid w:val="00517F92"/>
    <w:rsid w:val="00532D43"/>
    <w:rsid w:val="00551F72"/>
    <w:rsid w:val="00562696"/>
    <w:rsid w:val="00562F94"/>
    <w:rsid w:val="00566DE2"/>
    <w:rsid w:val="005D3103"/>
    <w:rsid w:val="005F0D4E"/>
    <w:rsid w:val="005F2A3E"/>
    <w:rsid w:val="006068F3"/>
    <w:rsid w:val="00606CB9"/>
    <w:rsid w:val="006237AC"/>
    <w:rsid w:val="00627A3A"/>
    <w:rsid w:val="00630264"/>
    <w:rsid w:val="00633757"/>
    <w:rsid w:val="00641208"/>
    <w:rsid w:val="0064484F"/>
    <w:rsid w:val="00655A78"/>
    <w:rsid w:val="006700CE"/>
    <w:rsid w:val="00694E29"/>
    <w:rsid w:val="006A0B46"/>
    <w:rsid w:val="006C08AD"/>
    <w:rsid w:val="006C2298"/>
    <w:rsid w:val="006E5165"/>
    <w:rsid w:val="00766493"/>
    <w:rsid w:val="007A6716"/>
    <w:rsid w:val="007E70AC"/>
    <w:rsid w:val="008003C6"/>
    <w:rsid w:val="008312AB"/>
    <w:rsid w:val="0085178D"/>
    <w:rsid w:val="00864960"/>
    <w:rsid w:val="008D653C"/>
    <w:rsid w:val="008E5996"/>
    <w:rsid w:val="00914EC1"/>
    <w:rsid w:val="009803F5"/>
    <w:rsid w:val="00981C3B"/>
    <w:rsid w:val="009F2958"/>
    <w:rsid w:val="009F79C8"/>
    <w:rsid w:val="00A31CE7"/>
    <w:rsid w:val="00A33697"/>
    <w:rsid w:val="00A34C4E"/>
    <w:rsid w:val="00AA13F6"/>
    <w:rsid w:val="00AC3FA1"/>
    <w:rsid w:val="00AF0809"/>
    <w:rsid w:val="00B028DE"/>
    <w:rsid w:val="00B2445E"/>
    <w:rsid w:val="00B31170"/>
    <w:rsid w:val="00B33803"/>
    <w:rsid w:val="00B34E7A"/>
    <w:rsid w:val="00B508D4"/>
    <w:rsid w:val="00B87960"/>
    <w:rsid w:val="00B90D52"/>
    <w:rsid w:val="00BB17F5"/>
    <w:rsid w:val="00BB5DE7"/>
    <w:rsid w:val="00BE76CE"/>
    <w:rsid w:val="00BF0E24"/>
    <w:rsid w:val="00C2149A"/>
    <w:rsid w:val="00C9104D"/>
    <w:rsid w:val="00CA4EDD"/>
    <w:rsid w:val="00D51AE4"/>
    <w:rsid w:val="00D605F5"/>
    <w:rsid w:val="00D8159B"/>
    <w:rsid w:val="00D95272"/>
    <w:rsid w:val="00DB5A85"/>
    <w:rsid w:val="00DE2EAE"/>
    <w:rsid w:val="00E401D5"/>
    <w:rsid w:val="00E85CAD"/>
    <w:rsid w:val="00E93F7B"/>
    <w:rsid w:val="00ED023E"/>
    <w:rsid w:val="00ED19A9"/>
    <w:rsid w:val="00EF7028"/>
    <w:rsid w:val="00FA7B5B"/>
    <w:rsid w:val="00FB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pple-style-span">
    <w:name w:val="apple-style-span"/>
    <w:basedOn w:val="DefaultParagraphFont"/>
    <w:rsid w:val="0019609E"/>
  </w:style>
  <w:style w:type="paragraph" w:styleId="Header">
    <w:name w:val="header"/>
    <w:basedOn w:val="Normal"/>
    <w:link w:val="HeaderChar"/>
    <w:uiPriority w:val="99"/>
    <w:semiHidden/>
    <w:unhideWhenUsed/>
    <w:rsid w:val="00315B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5B04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15B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04"/>
    <w:rPr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D605F5"/>
  </w:style>
  <w:style w:type="paragraph" w:styleId="NormalWeb">
    <w:name w:val="Normal (Web)"/>
    <w:basedOn w:val="Normal"/>
    <w:uiPriority w:val="99"/>
    <w:unhideWhenUsed/>
    <w:rsid w:val="00D605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ilad">
    <w:name w:val="il_ad"/>
    <w:basedOn w:val="DefaultParagraphFont"/>
    <w:rsid w:val="00D605F5"/>
  </w:style>
  <w:style w:type="paragraph" w:styleId="ListBullet">
    <w:name w:val="List Bullet"/>
    <w:basedOn w:val="Normal"/>
    <w:rsid w:val="00ED19A9"/>
    <w:pPr>
      <w:numPr>
        <w:numId w:val="15"/>
      </w:numPr>
      <w:tabs>
        <w:tab w:val="clear" w:pos="360"/>
        <w:tab w:val="left" w:pos="270"/>
      </w:tabs>
      <w:spacing w:before="0" w:after="0" w:line="300" w:lineRule="auto"/>
      <w:ind w:left="288" w:hanging="288"/>
      <w:contextualSpacing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A9"/>
    <w:rPr>
      <w:rFonts w:ascii="Tahoma" w:hAnsi="Tahoma" w:cs="Tahoma"/>
      <w:sz w:val="16"/>
      <w:szCs w:val="16"/>
      <w:lang w:val="en-US" w:eastAsia="en-US" w:bidi="en-US"/>
    </w:rPr>
  </w:style>
  <w:style w:type="paragraph" w:styleId="BodyText">
    <w:name w:val="Body Text"/>
    <w:basedOn w:val="Normal"/>
    <w:link w:val="BodyTextChar"/>
    <w:rsid w:val="00E85CAD"/>
    <w:pPr>
      <w:spacing w:before="0" w:line="300" w:lineRule="auto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E85CAD"/>
    <w:rPr>
      <w:rFonts w:asciiTheme="minorHAnsi" w:eastAsiaTheme="minorEastAsia" w:hAnsi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pple-style-span">
    <w:name w:val="apple-style-span"/>
    <w:basedOn w:val="DefaultParagraphFont"/>
    <w:rsid w:val="0019609E"/>
  </w:style>
  <w:style w:type="paragraph" w:styleId="Header">
    <w:name w:val="header"/>
    <w:basedOn w:val="Normal"/>
    <w:link w:val="HeaderChar"/>
    <w:uiPriority w:val="99"/>
    <w:semiHidden/>
    <w:unhideWhenUsed/>
    <w:rsid w:val="00315B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5B04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15B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04"/>
    <w:rPr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D605F5"/>
  </w:style>
  <w:style w:type="paragraph" w:styleId="NormalWeb">
    <w:name w:val="Normal (Web)"/>
    <w:basedOn w:val="Normal"/>
    <w:uiPriority w:val="99"/>
    <w:unhideWhenUsed/>
    <w:rsid w:val="00D605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ilad">
    <w:name w:val="il_ad"/>
    <w:basedOn w:val="DefaultParagraphFont"/>
    <w:rsid w:val="00D605F5"/>
  </w:style>
  <w:style w:type="paragraph" w:styleId="ListBullet">
    <w:name w:val="List Bullet"/>
    <w:basedOn w:val="Normal"/>
    <w:rsid w:val="00ED19A9"/>
    <w:pPr>
      <w:numPr>
        <w:numId w:val="15"/>
      </w:numPr>
      <w:tabs>
        <w:tab w:val="clear" w:pos="360"/>
        <w:tab w:val="left" w:pos="270"/>
      </w:tabs>
      <w:spacing w:before="0" w:after="0" w:line="300" w:lineRule="auto"/>
      <w:ind w:left="288" w:hanging="288"/>
      <w:contextualSpacing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A9"/>
    <w:rPr>
      <w:rFonts w:ascii="Tahoma" w:hAnsi="Tahoma" w:cs="Tahoma"/>
      <w:sz w:val="16"/>
      <w:szCs w:val="16"/>
      <w:lang w:val="en-US" w:eastAsia="en-US" w:bidi="en-US"/>
    </w:rPr>
  </w:style>
  <w:style w:type="paragraph" w:styleId="BodyText">
    <w:name w:val="Body Text"/>
    <w:basedOn w:val="Normal"/>
    <w:link w:val="BodyTextChar"/>
    <w:rsid w:val="00E85CAD"/>
    <w:pPr>
      <w:spacing w:before="0" w:line="300" w:lineRule="auto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E85CAD"/>
    <w:rPr>
      <w:rFonts w:asciiTheme="minorHAnsi" w:eastAsiaTheme="minorEastAsia" w:hAnsiTheme="minorHAnsi" w:cstheme="minorBid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ichellequellan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TP03000269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628ACA8885485B802B15241DF9F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B63F-A894-43DC-9526-744A71AFAAEB}"/>
      </w:docPartPr>
      <w:docPartBody>
        <w:p w:rsidR="009E67B2" w:rsidRDefault="00986210" w:rsidP="00986210">
          <w:pPr>
            <w:pStyle w:val="5D628ACA8885485B802B15241DF9FD35"/>
          </w:pPr>
          <w:r>
            <w:t>Lorem ipsum dolor</w:t>
          </w:r>
        </w:p>
      </w:docPartBody>
    </w:docPart>
    <w:docPart>
      <w:docPartPr>
        <w:name w:val="F33801F4C50C425BB746C6339E4B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B608-E89E-4DF8-9F82-E26F2BCDEE41}"/>
      </w:docPartPr>
      <w:docPartBody>
        <w:p w:rsidR="00986210" w:rsidRDefault="00986210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86210" w:rsidRDefault="00986210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E67B2" w:rsidRDefault="00986210" w:rsidP="00986210">
          <w:pPr>
            <w:pStyle w:val="F33801F4C50C425BB746C6339E4BBB01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3BAFE0E3A4AD40F6AC93F0026FA3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09BC-4D3F-4B20-9E5C-4513E8F6855B}"/>
      </w:docPartPr>
      <w:docPartBody>
        <w:p w:rsidR="009E67B2" w:rsidRDefault="00986210" w:rsidP="00986210">
          <w:pPr>
            <w:pStyle w:val="3BAFE0E3A4AD40F6AC93F0026FA358B3"/>
          </w:pPr>
          <w:r>
            <w:t>Lorem ipsum dolor</w:t>
          </w:r>
        </w:p>
      </w:docPartBody>
    </w:docPart>
    <w:docPart>
      <w:docPartPr>
        <w:name w:val="A549E3AC866643638EA645490EC8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26C90-F448-4A95-A03C-73CA697E1214}"/>
      </w:docPartPr>
      <w:docPartBody>
        <w:p w:rsidR="00986210" w:rsidRDefault="00986210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86210" w:rsidRDefault="00986210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E67B2" w:rsidRDefault="00986210" w:rsidP="00986210">
          <w:pPr>
            <w:pStyle w:val="A549E3AC866643638EA645490EC81185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A3312640E44849A498F338B4C8D3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76AF4-8BA0-4A10-A4D9-A0800C4758A3}"/>
      </w:docPartPr>
      <w:docPartBody>
        <w:p w:rsidR="009E67B2" w:rsidRDefault="00986210" w:rsidP="00986210">
          <w:pPr>
            <w:pStyle w:val="A3312640E44849A498F338B4C8D375B9"/>
          </w:pPr>
          <w:r>
            <w:t>Lorem ipsum dolor</w:t>
          </w:r>
        </w:p>
      </w:docPartBody>
    </w:docPart>
    <w:docPart>
      <w:docPartPr>
        <w:name w:val="E3B5F8ADCA044CE6BC8F67E6BAAB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FB13-72AD-4552-986D-BB25A2D863AD}"/>
      </w:docPartPr>
      <w:docPartBody>
        <w:p w:rsidR="009E67B2" w:rsidRDefault="00986210" w:rsidP="00986210">
          <w:pPr>
            <w:pStyle w:val="E3B5F8ADCA044CE6BC8F67E6BAABCEB6"/>
          </w:pPr>
          <w:r>
            <w:t>Lorem ipsum dolor</w:t>
          </w:r>
        </w:p>
      </w:docPartBody>
    </w:docPart>
    <w:docPart>
      <w:docPartPr>
        <w:name w:val="A57F632496614354BB178B65232A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3355-1BF7-4633-B47C-6144F7B52E13}"/>
      </w:docPartPr>
      <w:docPartBody>
        <w:p w:rsidR="009E67B2" w:rsidRDefault="00986210" w:rsidP="00986210">
          <w:pPr>
            <w:pStyle w:val="A57F632496614354BB178B65232AADE5"/>
          </w:pPr>
          <w:r>
            <w:t>Aliquam dapibus.</w:t>
          </w:r>
        </w:p>
      </w:docPartBody>
    </w:docPart>
    <w:docPart>
      <w:docPartPr>
        <w:name w:val="F7B29BC59F584228B4AB2753F33CD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6A8F-F554-4214-8A76-928F86DFC130}"/>
      </w:docPartPr>
      <w:docPartBody>
        <w:p w:rsidR="00000000" w:rsidRDefault="009E67B2" w:rsidP="009E67B2">
          <w:pPr>
            <w:pStyle w:val="F7B29BC59F584228B4AB2753F33CDB00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86210"/>
    <w:rsid w:val="00986210"/>
    <w:rsid w:val="009E67B2"/>
    <w:rsid w:val="00C7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628ACA8885485B802B15241DF9FD35">
    <w:name w:val="5D628ACA8885485B802B15241DF9FD35"/>
    <w:rsid w:val="00986210"/>
  </w:style>
  <w:style w:type="paragraph" w:styleId="ListBullet">
    <w:name w:val="List Bullet"/>
    <w:basedOn w:val="Normal"/>
    <w:rsid w:val="00986210"/>
    <w:pPr>
      <w:numPr>
        <w:numId w:val="1"/>
      </w:numPr>
      <w:tabs>
        <w:tab w:val="clear" w:pos="360"/>
        <w:tab w:val="left" w:pos="270"/>
      </w:tabs>
      <w:spacing w:after="0" w:line="300" w:lineRule="auto"/>
      <w:ind w:left="288" w:hanging="288"/>
      <w:contextualSpacing/>
    </w:pPr>
    <w:rPr>
      <w:rFonts w:eastAsiaTheme="minorHAnsi"/>
      <w:sz w:val="20"/>
    </w:rPr>
  </w:style>
  <w:style w:type="paragraph" w:customStyle="1" w:styleId="F33801F4C50C425BB746C6339E4BBB01">
    <w:name w:val="F33801F4C50C425BB746C6339E4BBB01"/>
    <w:rsid w:val="00986210"/>
  </w:style>
  <w:style w:type="paragraph" w:customStyle="1" w:styleId="3BAFE0E3A4AD40F6AC93F0026FA358B3">
    <w:name w:val="3BAFE0E3A4AD40F6AC93F0026FA358B3"/>
    <w:rsid w:val="00986210"/>
  </w:style>
  <w:style w:type="paragraph" w:customStyle="1" w:styleId="A549E3AC866643638EA645490EC81185">
    <w:name w:val="A549E3AC866643638EA645490EC81185"/>
    <w:rsid w:val="00986210"/>
  </w:style>
  <w:style w:type="paragraph" w:customStyle="1" w:styleId="A3312640E44849A498F338B4C8D375B9">
    <w:name w:val="A3312640E44849A498F338B4C8D375B9"/>
    <w:rsid w:val="00986210"/>
  </w:style>
  <w:style w:type="paragraph" w:customStyle="1" w:styleId="E3B5F8ADCA044CE6BC8F67E6BAABCEB6">
    <w:name w:val="E3B5F8ADCA044CE6BC8F67E6BAABCEB6"/>
    <w:rsid w:val="00986210"/>
  </w:style>
  <w:style w:type="paragraph" w:customStyle="1" w:styleId="A57F632496614354BB178B65232AADE5">
    <w:name w:val="A57F632496614354BB178B65232AADE5"/>
    <w:rsid w:val="00986210"/>
  </w:style>
  <w:style w:type="paragraph" w:customStyle="1" w:styleId="F7B29BC59F584228B4AB2753F33CDB00">
    <w:name w:val="F7B29BC59F584228B4AB2753F33CDB00"/>
    <w:rsid w:val="009E67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CD975-EB43-491B-976F-C08C9C39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TP030002699</Template>
  <TotalTime>8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Quelland (12998871)</dc:creator>
  <cp:lastModifiedBy>allstate-5</cp:lastModifiedBy>
  <cp:revision>3</cp:revision>
  <cp:lastPrinted>2012-06-22T22:53:00Z</cp:lastPrinted>
  <dcterms:created xsi:type="dcterms:W3CDTF">2014-10-23T15:32:00Z</dcterms:created>
  <dcterms:modified xsi:type="dcterms:W3CDTF">2014-10-23T16:25:00Z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TC300026999990</vt:lpwstr>
  </property>
</Properties>
</file>