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92" w:rsidRDefault="00893192" w:rsidP="00893192">
      <w:pPr>
        <w:pStyle w:val="Heading2"/>
      </w:pPr>
      <w:r>
        <w:t xml:space="preserve">STANLEY MCCARTY      </w:t>
      </w:r>
      <w:hyperlink r:id="rId6" w:history="1">
        <w:r w:rsidRPr="00C16749">
          <w:rPr>
            <w:rStyle w:val="Hyperlink"/>
            <w:b w:val="0"/>
            <w:bCs w:val="0"/>
          </w:rPr>
          <w:t>stanleyomccarty@gmail.com</w:t>
        </w:r>
      </w:hyperlink>
    </w:p>
    <w:p w:rsidR="00893192" w:rsidRPr="001A7444" w:rsidRDefault="00893192" w:rsidP="00893192">
      <w:r w:rsidRPr="001A7444">
        <w:t>5325 Blackha</w:t>
      </w:r>
      <w:r>
        <w:t>wk way, Denver Colorado 80239-</w:t>
      </w:r>
      <w:r w:rsidRPr="001A7444">
        <w:t xml:space="preserve"> 303-576-8675</w:t>
      </w:r>
      <w:r w:rsidR="000843FA">
        <w:t xml:space="preserve"> Cell 303-356-6093</w:t>
      </w:r>
    </w:p>
    <w:p w:rsidR="00893192" w:rsidRDefault="00893192" w:rsidP="00893192">
      <w:pPr>
        <w:rPr>
          <w:sz w:val="32"/>
        </w:rPr>
      </w:pPr>
    </w:p>
    <w:p w:rsidR="00893192" w:rsidRDefault="00893192" w:rsidP="00893192">
      <w:pPr>
        <w:rPr>
          <w:sz w:val="28"/>
        </w:rPr>
      </w:pPr>
      <w:r>
        <w:rPr>
          <w:b/>
          <w:bCs/>
          <w:sz w:val="28"/>
        </w:rPr>
        <w:t xml:space="preserve">Objective: </w:t>
      </w:r>
      <w:r>
        <w:t>My ultimate objective is to be a part of a progressive corporation where I can utilize my customer service, Ethical leadership, and motivational skills.</w:t>
      </w:r>
    </w:p>
    <w:p w:rsidR="00893192" w:rsidRDefault="00893192" w:rsidP="00893192">
      <w:pPr>
        <w:rPr>
          <w:sz w:val="28"/>
        </w:rPr>
      </w:pPr>
    </w:p>
    <w:p w:rsidR="00893192" w:rsidRDefault="00893192" w:rsidP="00893192">
      <w:pPr>
        <w:pStyle w:val="Heading3"/>
      </w:pPr>
      <w:r>
        <w:t xml:space="preserve">Experience: </w:t>
      </w:r>
    </w:p>
    <w:p w:rsidR="00893192" w:rsidRDefault="00893192" w:rsidP="00893192">
      <w:pPr>
        <w:pStyle w:val="Heading5"/>
      </w:pPr>
      <w:r>
        <w:t xml:space="preserve">Onsite Property Services                                                  </w:t>
      </w:r>
      <w:r w:rsidR="00384852">
        <w:rPr>
          <w:b w:val="0"/>
          <w:bCs w:val="0"/>
        </w:rPr>
        <w:t xml:space="preserve"> Denver, Co 5/08-11/13</w:t>
      </w:r>
      <w:r>
        <w:rPr>
          <w:b w:val="0"/>
          <w:bCs w:val="0"/>
        </w:rPr>
        <w:t xml:space="preserve"> </w:t>
      </w:r>
    </w:p>
    <w:p w:rsidR="00893192" w:rsidRDefault="00893192" w:rsidP="00893192">
      <w:pPr>
        <w:rPr>
          <w:i/>
          <w:iCs/>
        </w:rPr>
      </w:pPr>
      <w:r>
        <w:rPr>
          <w:i/>
          <w:iCs/>
        </w:rPr>
        <w:t xml:space="preserve"> Operations Manager</w:t>
      </w:r>
    </w:p>
    <w:p w:rsidR="00893192" w:rsidRDefault="006C3389" w:rsidP="00893192">
      <w:pPr>
        <w:numPr>
          <w:ilvl w:val="0"/>
          <w:numId w:val="25"/>
        </w:numPr>
        <w:rPr>
          <w:i/>
          <w:iCs/>
        </w:rPr>
      </w:pPr>
      <w:r>
        <w:t>Ensured proper planning</w:t>
      </w:r>
      <w:r w:rsidR="00026059">
        <w:t xml:space="preserve">, </w:t>
      </w:r>
      <w:r w:rsidR="00F70E98">
        <w:t>Dispatch,</w:t>
      </w:r>
      <w:r>
        <w:t xml:space="preserve"> Staffing, Budgeting, each project.</w:t>
      </w:r>
    </w:p>
    <w:p w:rsidR="00893192" w:rsidRDefault="00893192" w:rsidP="00893192">
      <w:pPr>
        <w:numPr>
          <w:ilvl w:val="0"/>
          <w:numId w:val="25"/>
        </w:numPr>
      </w:pPr>
      <w:r>
        <w:t>Property</w:t>
      </w:r>
      <w:r w:rsidR="006C3389">
        <w:t xml:space="preserve"> Preservations, Rentals, Marketing</w:t>
      </w:r>
      <w:r>
        <w:t>.</w:t>
      </w:r>
    </w:p>
    <w:p w:rsidR="00893192" w:rsidRDefault="006C3389" w:rsidP="00893192">
      <w:pPr>
        <w:numPr>
          <w:ilvl w:val="0"/>
          <w:numId w:val="25"/>
        </w:numPr>
      </w:pPr>
      <w:r>
        <w:t>Full direction of the daily operational functions.</w:t>
      </w:r>
    </w:p>
    <w:p w:rsidR="00893192" w:rsidRDefault="006C3389" w:rsidP="00893192">
      <w:pPr>
        <w:pStyle w:val="Heading3"/>
        <w:numPr>
          <w:ilvl w:val="0"/>
          <w:numId w:val="25"/>
        </w:numPr>
        <w:rPr>
          <w:sz w:val="24"/>
        </w:rPr>
      </w:pPr>
      <w:r>
        <w:rPr>
          <w:b w:val="0"/>
          <w:bCs w:val="0"/>
          <w:sz w:val="24"/>
        </w:rPr>
        <w:t>Make readies, HVAC</w:t>
      </w:r>
      <w:r w:rsidR="00096ACA">
        <w:rPr>
          <w:b w:val="0"/>
          <w:bCs w:val="0"/>
          <w:sz w:val="24"/>
        </w:rPr>
        <w:t>, Pool,</w:t>
      </w:r>
      <w:r>
        <w:rPr>
          <w:b w:val="0"/>
          <w:bCs w:val="0"/>
          <w:sz w:val="24"/>
        </w:rPr>
        <w:t xml:space="preserve"> Maintenance, </w:t>
      </w:r>
      <w:r w:rsidR="00893192">
        <w:rPr>
          <w:b w:val="0"/>
          <w:bCs w:val="0"/>
          <w:sz w:val="24"/>
        </w:rPr>
        <w:t>Inspections.</w:t>
      </w:r>
    </w:p>
    <w:p w:rsidR="00893192" w:rsidRPr="001C745D" w:rsidRDefault="00DA3471" w:rsidP="00893192">
      <w:pPr>
        <w:numPr>
          <w:ilvl w:val="0"/>
          <w:numId w:val="25"/>
        </w:numPr>
      </w:pPr>
      <w:r>
        <w:t>Overseen multiple</w:t>
      </w:r>
      <w:r w:rsidR="00893192">
        <w:t xml:space="preserve"> Vendors/Contractors.</w:t>
      </w:r>
    </w:p>
    <w:p w:rsidR="00893192" w:rsidRDefault="00893192" w:rsidP="00893192">
      <w:pPr>
        <w:pStyle w:val="Heading3"/>
        <w:rPr>
          <w:sz w:val="24"/>
        </w:rPr>
      </w:pPr>
    </w:p>
    <w:p w:rsidR="00893192" w:rsidRDefault="00893192" w:rsidP="00893192">
      <w:pPr>
        <w:pStyle w:val="Heading3"/>
        <w:rPr>
          <w:b w:val="0"/>
          <w:bCs w:val="0"/>
          <w:sz w:val="24"/>
        </w:rPr>
      </w:pPr>
      <w:r>
        <w:rPr>
          <w:sz w:val="24"/>
        </w:rPr>
        <w:t xml:space="preserve">Penske Logistics                                                                 </w:t>
      </w:r>
      <w:r w:rsidR="004339CB">
        <w:rPr>
          <w:b w:val="0"/>
          <w:bCs w:val="0"/>
          <w:sz w:val="24"/>
        </w:rPr>
        <w:t>Aurora, Co 7/01-4/08</w:t>
      </w:r>
      <w:r>
        <w:rPr>
          <w:b w:val="0"/>
          <w:bCs w:val="0"/>
          <w:sz w:val="24"/>
        </w:rPr>
        <w:t xml:space="preserve">                  </w:t>
      </w:r>
      <w:r>
        <w:rPr>
          <w:sz w:val="24"/>
        </w:rPr>
        <w:t xml:space="preserve">        </w:t>
      </w:r>
    </w:p>
    <w:p w:rsidR="00893192" w:rsidRDefault="00893192" w:rsidP="00893192">
      <w:r>
        <w:rPr>
          <w:i/>
          <w:iCs/>
        </w:rPr>
        <w:t>Order puller/Forklift Operator /QA/ Driver</w:t>
      </w:r>
    </w:p>
    <w:p w:rsidR="00893192" w:rsidRDefault="00893192" w:rsidP="00893192">
      <w:pPr>
        <w:numPr>
          <w:ilvl w:val="0"/>
          <w:numId w:val="2"/>
        </w:numPr>
      </w:pPr>
      <w:r>
        <w:t>Required to fulfill and receive product as ordered per customer request.</w:t>
      </w:r>
    </w:p>
    <w:p w:rsidR="00893192" w:rsidRDefault="00893192" w:rsidP="00893192">
      <w:pPr>
        <w:numPr>
          <w:ilvl w:val="0"/>
          <w:numId w:val="2"/>
        </w:numPr>
      </w:pPr>
      <w:r>
        <w:t>Perform packing, supply chain, and shipping/receiving functions.</w:t>
      </w:r>
    </w:p>
    <w:p w:rsidR="00893192" w:rsidRDefault="00893192" w:rsidP="00893192">
      <w:pPr>
        <w:numPr>
          <w:ilvl w:val="0"/>
          <w:numId w:val="2"/>
        </w:numPr>
      </w:pPr>
      <w:r>
        <w:t>Fully trained on safety and operation of forklift and RF scanning equipment.</w:t>
      </w:r>
    </w:p>
    <w:p w:rsidR="00893192" w:rsidRPr="00EF0203" w:rsidRDefault="00893192" w:rsidP="00893192">
      <w:pPr>
        <w:numPr>
          <w:ilvl w:val="0"/>
          <w:numId w:val="2"/>
        </w:numPr>
        <w:rPr>
          <w:sz w:val="28"/>
        </w:rPr>
      </w:pPr>
      <w:r>
        <w:t>Application of six-sigma, for complicated logistical issues in warehouse</w:t>
      </w:r>
      <w:r>
        <w:rPr>
          <w:sz w:val="28"/>
        </w:rPr>
        <w:t>.</w:t>
      </w:r>
    </w:p>
    <w:p w:rsidR="00893192" w:rsidRDefault="00893192" w:rsidP="00893192">
      <w:pPr>
        <w:rPr>
          <w:b/>
          <w:bCs/>
          <w:sz w:val="28"/>
        </w:rPr>
      </w:pPr>
    </w:p>
    <w:p w:rsidR="00893192" w:rsidRDefault="00893192" w:rsidP="00893192">
      <w:pPr>
        <w:rPr>
          <w:sz w:val="28"/>
        </w:rPr>
      </w:pPr>
      <w:r>
        <w:rPr>
          <w:b/>
          <w:bCs/>
        </w:rPr>
        <w:t>North American Van Lines/Logistics</w:t>
      </w:r>
      <w:r>
        <w:rPr>
          <w:b/>
          <w:bCs/>
          <w:sz w:val="28"/>
        </w:rPr>
        <w:t xml:space="preserve">                           </w:t>
      </w:r>
      <w:r>
        <w:t>Aurora, Co 2/95-6/01</w:t>
      </w:r>
    </w:p>
    <w:p w:rsidR="00893192" w:rsidRDefault="00893192" w:rsidP="00893192">
      <w:pPr>
        <w:rPr>
          <w:i/>
          <w:iCs/>
          <w:sz w:val="28"/>
        </w:rPr>
      </w:pPr>
      <w:r>
        <w:rPr>
          <w:i/>
          <w:iCs/>
        </w:rPr>
        <w:t>Dispatch/Warehouse Manager/Driver.</w:t>
      </w:r>
    </w:p>
    <w:p w:rsidR="00893192" w:rsidRDefault="00893192" w:rsidP="00893192">
      <w:pPr>
        <w:numPr>
          <w:ilvl w:val="0"/>
          <w:numId w:val="5"/>
        </w:numPr>
      </w:pPr>
      <w:r>
        <w:t>Manage and supervise 22 person warehouse staff.</w:t>
      </w:r>
    </w:p>
    <w:p w:rsidR="00893192" w:rsidRDefault="00DA3471" w:rsidP="00893192">
      <w:pPr>
        <w:numPr>
          <w:ilvl w:val="0"/>
          <w:numId w:val="5"/>
        </w:numPr>
      </w:pPr>
      <w:r>
        <w:t>Coordinated all movements of people and materials.</w:t>
      </w:r>
    </w:p>
    <w:p w:rsidR="00893192" w:rsidRDefault="00893192" w:rsidP="00893192">
      <w:pPr>
        <w:numPr>
          <w:ilvl w:val="0"/>
          <w:numId w:val="5"/>
        </w:numPr>
      </w:pPr>
      <w:r>
        <w:t>Scheduling, Routing, Customer service.</w:t>
      </w:r>
    </w:p>
    <w:p w:rsidR="00893192" w:rsidRDefault="00893192" w:rsidP="00893192">
      <w:pPr>
        <w:numPr>
          <w:ilvl w:val="0"/>
          <w:numId w:val="5"/>
        </w:numPr>
        <w:rPr>
          <w:sz w:val="28"/>
        </w:rPr>
      </w:pPr>
      <w:r>
        <w:t>Monitoring Inventory/Planned and implemented inter-office moves</w:t>
      </w:r>
      <w:r>
        <w:rPr>
          <w:sz w:val="28"/>
        </w:rPr>
        <w:t>.</w:t>
      </w:r>
      <w:r>
        <w:t xml:space="preserve">                                                    </w:t>
      </w:r>
    </w:p>
    <w:p w:rsidR="00893192" w:rsidRDefault="00893192" w:rsidP="00893192">
      <w:pPr>
        <w:pStyle w:val="BodyText"/>
      </w:pPr>
    </w:p>
    <w:p w:rsidR="00893192" w:rsidRDefault="00893192" w:rsidP="00893192">
      <w:pPr>
        <w:pStyle w:val="BodyText"/>
        <w:rPr>
          <w:b w:val="0"/>
          <w:bCs w:val="0"/>
        </w:rPr>
      </w:pPr>
      <w:proofErr w:type="spellStart"/>
      <w:r w:rsidRPr="00A90811">
        <w:rPr>
          <w:sz w:val="24"/>
        </w:rPr>
        <w:t>Sema</w:t>
      </w:r>
      <w:proofErr w:type="spellEnd"/>
      <w:r w:rsidRPr="00A90811">
        <w:rPr>
          <w:sz w:val="24"/>
        </w:rPr>
        <w:t xml:space="preserve"> Construction</w:t>
      </w:r>
      <w:r>
        <w:rPr>
          <w:sz w:val="24"/>
        </w:rPr>
        <w:t xml:space="preserve"> </w:t>
      </w:r>
      <w:r>
        <w:t xml:space="preserve">                                                   </w:t>
      </w:r>
      <w:r>
        <w:rPr>
          <w:b w:val="0"/>
          <w:bCs w:val="0"/>
          <w:sz w:val="24"/>
        </w:rPr>
        <w:t>Littleton, Co 2/90-12/94</w:t>
      </w:r>
    </w:p>
    <w:p w:rsidR="00893192" w:rsidRDefault="00893192" w:rsidP="00893192">
      <w:pPr>
        <w:rPr>
          <w:i/>
          <w:iCs/>
        </w:rPr>
      </w:pPr>
      <w:r>
        <w:rPr>
          <w:i/>
          <w:iCs/>
        </w:rPr>
        <w:t>Skilled laborer/Dispatch</w:t>
      </w:r>
    </w:p>
    <w:p w:rsidR="00893192" w:rsidRDefault="00893192" w:rsidP="00893192">
      <w:pPr>
        <w:numPr>
          <w:ilvl w:val="0"/>
          <w:numId w:val="11"/>
        </w:numPr>
      </w:pPr>
      <w:r>
        <w:t>Set gang forms for heavy highway bridges.</w:t>
      </w:r>
    </w:p>
    <w:p w:rsidR="00893192" w:rsidRDefault="00DA3471" w:rsidP="00893192">
      <w:pPr>
        <w:numPr>
          <w:ilvl w:val="0"/>
          <w:numId w:val="11"/>
        </w:numPr>
      </w:pPr>
      <w:r>
        <w:t>Mobilizations/Demobilizations</w:t>
      </w:r>
      <w:r w:rsidR="00893192">
        <w:t>.</w:t>
      </w:r>
    </w:p>
    <w:p w:rsidR="00893192" w:rsidRDefault="00893192" w:rsidP="00893192">
      <w:pPr>
        <w:numPr>
          <w:ilvl w:val="0"/>
          <w:numId w:val="11"/>
        </w:numPr>
      </w:pPr>
      <w:r>
        <w:t>Assisted DOT to ensure specifications were in line with OSHA standards.</w:t>
      </w:r>
    </w:p>
    <w:p w:rsidR="00893192" w:rsidRDefault="00893192" w:rsidP="00893192">
      <w:pPr>
        <w:numPr>
          <w:ilvl w:val="0"/>
          <w:numId w:val="11"/>
        </w:numPr>
        <w:rPr>
          <w:sz w:val="28"/>
        </w:rPr>
      </w:pPr>
      <w:r>
        <w:t>Performed carpentry work for bridge erection</w:t>
      </w:r>
      <w:r>
        <w:rPr>
          <w:sz w:val="28"/>
        </w:rPr>
        <w:t>.</w:t>
      </w:r>
    </w:p>
    <w:p w:rsidR="00893192" w:rsidRPr="00A90811" w:rsidRDefault="00893192" w:rsidP="00893192">
      <w:pPr>
        <w:ind w:left="360"/>
        <w:rPr>
          <w:b/>
        </w:rPr>
      </w:pPr>
    </w:p>
    <w:p w:rsidR="00893192" w:rsidRPr="00A90811" w:rsidRDefault="00893192" w:rsidP="00893192">
      <w:pPr>
        <w:rPr>
          <w:b/>
        </w:rPr>
      </w:pPr>
      <w:r w:rsidRPr="00A90811">
        <w:rPr>
          <w:b/>
        </w:rPr>
        <w:t>Skills</w:t>
      </w:r>
    </w:p>
    <w:p w:rsidR="00893192" w:rsidRDefault="00893192" w:rsidP="00893192">
      <w:pPr>
        <w:numPr>
          <w:ilvl w:val="0"/>
          <w:numId w:val="11"/>
        </w:numPr>
        <w:jc w:val="both"/>
      </w:pPr>
      <w:r>
        <w:t xml:space="preserve"> Microsoft office Suite, Customer service focused.</w:t>
      </w:r>
    </w:p>
    <w:p w:rsidR="00893192" w:rsidRDefault="00893192" w:rsidP="00893192">
      <w:pPr>
        <w:numPr>
          <w:ilvl w:val="0"/>
          <w:numId w:val="14"/>
        </w:numPr>
        <w:tabs>
          <w:tab w:val="clear" w:pos="720"/>
        </w:tabs>
        <w:ind w:left="360"/>
      </w:pPr>
      <w:r>
        <w:t>Works well under tight deadlines.</w:t>
      </w:r>
    </w:p>
    <w:p w:rsidR="00893192" w:rsidRDefault="00893192" w:rsidP="00893192">
      <w:pPr>
        <w:numPr>
          <w:ilvl w:val="0"/>
          <w:numId w:val="14"/>
        </w:numPr>
        <w:tabs>
          <w:tab w:val="clear" w:pos="720"/>
        </w:tabs>
        <w:ind w:left="360"/>
        <w:rPr>
          <w:sz w:val="28"/>
        </w:rPr>
      </w:pPr>
      <w:r>
        <w:t>Knowledgeable and always cognizant of OSHA/HUD regulations</w:t>
      </w:r>
      <w:r>
        <w:rPr>
          <w:sz w:val="28"/>
        </w:rPr>
        <w:t>.</w:t>
      </w:r>
    </w:p>
    <w:p w:rsidR="00893192" w:rsidRPr="00A90811" w:rsidRDefault="00893192" w:rsidP="00893192">
      <w:pPr>
        <w:numPr>
          <w:ilvl w:val="0"/>
          <w:numId w:val="14"/>
        </w:numPr>
        <w:tabs>
          <w:tab w:val="clear" w:pos="720"/>
        </w:tabs>
        <w:ind w:left="360"/>
        <w:rPr>
          <w:sz w:val="28"/>
        </w:rPr>
      </w:pPr>
      <w:r>
        <w:t>Six-sigma course work in areas such as cycle time, cost reduction ECT</w:t>
      </w:r>
    </w:p>
    <w:p w:rsidR="00893192" w:rsidRDefault="00893192" w:rsidP="00893192">
      <w:pPr>
        <w:numPr>
          <w:ilvl w:val="0"/>
          <w:numId w:val="16"/>
        </w:numPr>
        <w:tabs>
          <w:tab w:val="clear" w:pos="720"/>
          <w:tab w:val="num" w:pos="180"/>
        </w:tabs>
        <w:ind w:left="360"/>
      </w:pPr>
      <w:r>
        <w:t xml:space="preserve">   Business Management course work (SBA)</w:t>
      </w:r>
    </w:p>
    <w:p w:rsidR="0042218D" w:rsidRPr="00893192" w:rsidRDefault="0042218D" w:rsidP="00893192"/>
    <w:sectPr w:rsidR="0042218D" w:rsidRPr="00893192" w:rsidSect="00C370B5">
      <w:pgSz w:w="12240" w:h="15840"/>
      <w:pgMar w:top="144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377B"/>
    <w:multiLevelType w:val="hybridMultilevel"/>
    <w:tmpl w:val="0B9E2C4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8D6269"/>
    <w:multiLevelType w:val="hybridMultilevel"/>
    <w:tmpl w:val="4A5C0D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D1E6593"/>
    <w:multiLevelType w:val="hybridMultilevel"/>
    <w:tmpl w:val="F8823A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D98277B"/>
    <w:multiLevelType w:val="hybridMultilevel"/>
    <w:tmpl w:val="A41E9C0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0E65738"/>
    <w:multiLevelType w:val="hybridMultilevel"/>
    <w:tmpl w:val="9356E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7F43F3"/>
    <w:multiLevelType w:val="hybridMultilevel"/>
    <w:tmpl w:val="F87A18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3983126"/>
    <w:multiLevelType w:val="hybridMultilevel"/>
    <w:tmpl w:val="9BA0E9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46A79B2"/>
    <w:multiLevelType w:val="hybridMultilevel"/>
    <w:tmpl w:val="F69204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8E84C44"/>
    <w:multiLevelType w:val="hybridMultilevel"/>
    <w:tmpl w:val="41248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655CB5"/>
    <w:multiLevelType w:val="hybridMultilevel"/>
    <w:tmpl w:val="D0F87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BC61CB"/>
    <w:multiLevelType w:val="hybridMultilevel"/>
    <w:tmpl w:val="D56AEF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37E0034"/>
    <w:multiLevelType w:val="hybridMultilevel"/>
    <w:tmpl w:val="CC1A8A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4FE7C8A"/>
    <w:multiLevelType w:val="hybridMultilevel"/>
    <w:tmpl w:val="F83A8D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6C65A64"/>
    <w:multiLevelType w:val="hybridMultilevel"/>
    <w:tmpl w:val="F8B4C1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7990932"/>
    <w:multiLevelType w:val="hybridMultilevel"/>
    <w:tmpl w:val="E0DCFC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F386944"/>
    <w:multiLevelType w:val="hybridMultilevel"/>
    <w:tmpl w:val="51D2714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4FF70BF4"/>
    <w:multiLevelType w:val="hybridMultilevel"/>
    <w:tmpl w:val="A8C4DD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03F52FE"/>
    <w:multiLevelType w:val="hybridMultilevel"/>
    <w:tmpl w:val="311A0366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>
    <w:nsid w:val="53C61BE4"/>
    <w:multiLevelType w:val="hybridMultilevel"/>
    <w:tmpl w:val="7D940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541C8D"/>
    <w:multiLevelType w:val="hybridMultilevel"/>
    <w:tmpl w:val="41248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526D70"/>
    <w:multiLevelType w:val="hybridMultilevel"/>
    <w:tmpl w:val="4250744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63B727B9"/>
    <w:multiLevelType w:val="hybridMultilevel"/>
    <w:tmpl w:val="1C565E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65E41824"/>
    <w:multiLevelType w:val="hybridMultilevel"/>
    <w:tmpl w:val="84961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9D9779A"/>
    <w:multiLevelType w:val="hybridMultilevel"/>
    <w:tmpl w:val="302A451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6AB14F31"/>
    <w:multiLevelType w:val="hybridMultilevel"/>
    <w:tmpl w:val="8534C3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C4D61EA"/>
    <w:multiLevelType w:val="hybridMultilevel"/>
    <w:tmpl w:val="41248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D24D82"/>
    <w:multiLevelType w:val="hybridMultilevel"/>
    <w:tmpl w:val="64488E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DC4258D"/>
    <w:multiLevelType w:val="hybridMultilevel"/>
    <w:tmpl w:val="884094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3"/>
  </w:num>
  <w:num w:numId="4">
    <w:abstractNumId w:val="18"/>
  </w:num>
  <w:num w:numId="5">
    <w:abstractNumId w:val="26"/>
  </w:num>
  <w:num w:numId="6">
    <w:abstractNumId w:val="13"/>
  </w:num>
  <w:num w:numId="7">
    <w:abstractNumId w:val="20"/>
  </w:num>
  <w:num w:numId="8">
    <w:abstractNumId w:val="24"/>
  </w:num>
  <w:num w:numId="9">
    <w:abstractNumId w:val="14"/>
  </w:num>
  <w:num w:numId="10">
    <w:abstractNumId w:val="2"/>
  </w:num>
  <w:num w:numId="11">
    <w:abstractNumId w:val="0"/>
  </w:num>
  <w:num w:numId="12">
    <w:abstractNumId w:val="27"/>
  </w:num>
  <w:num w:numId="13">
    <w:abstractNumId w:val="22"/>
  </w:num>
  <w:num w:numId="14">
    <w:abstractNumId w:val="8"/>
  </w:num>
  <w:num w:numId="15">
    <w:abstractNumId w:val="19"/>
  </w:num>
  <w:num w:numId="16">
    <w:abstractNumId w:val="25"/>
  </w:num>
  <w:num w:numId="17">
    <w:abstractNumId w:val="1"/>
  </w:num>
  <w:num w:numId="18">
    <w:abstractNumId w:val="16"/>
  </w:num>
  <w:num w:numId="19">
    <w:abstractNumId w:val="21"/>
  </w:num>
  <w:num w:numId="20">
    <w:abstractNumId w:val="11"/>
  </w:num>
  <w:num w:numId="21">
    <w:abstractNumId w:val="7"/>
  </w:num>
  <w:num w:numId="22">
    <w:abstractNumId w:val="12"/>
  </w:num>
  <w:num w:numId="23">
    <w:abstractNumId w:val="9"/>
  </w:num>
  <w:num w:numId="24">
    <w:abstractNumId w:val="6"/>
  </w:num>
  <w:num w:numId="25">
    <w:abstractNumId w:val="10"/>
  </w:num>
  <w:num w:numId="26">
    <w:abstractNumId w:val="17"/>
  </w:num>
  <w:num w:numId="27">
    <w:abstractNumId w:val="15"/>
  </w:num>
  <w:num w:numId="2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720"/>
  <w:noPunctuationKerning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E98"/>
    <w:rsid w:val="00026059"/>
    <w:rsid w:val="000843FA"/>
    <w:rsid w:val="00096ACA"/>
    <w:rsid w:val="000E6175"/>
    <w:rsid w:val="00101398"/>
    <w:rsid w:val="001364FE"/>
    <w:rsid w:val="001A7444"/>
    <w:rsid w:val="001B4471"/>
    <w:rsid w:val="001C745D"/>
    <w:rsid w:val="002135FF"/>
    <w:rsid w:val="00215CCC"/>
    <w:rsid w:val="00221342"/>
    <w:rsid w:val="00226A0F"/>
    <w:rsid w:val="00261805"/>
    <w:rsid w:val="002618CC"/>
    <w:rsid w:val="00280861"/>
    <w:rsid w:val="00280F20"/>
    <w:rsid w:val="00281604"/>
    <w:rsid w:val="00284C29"/>
    <w:rsid w:val="002917CD"/>
    <w:rsid w:val="002A158F"/>
    <w:rsid w:val="002A5E4C"/>
    <w:rsid w:val="002C238B"/>
    <w:rsid w:val="00323FF2"/>
    <w:rsid w:val="003632D3"/>
    <w:rsid w:val="00384852"/>
    <w:rsid w:val="003E4104"/>
    <w:rsid w:val="0042218D"/>
    <w:rsid w:val="004339CB"/>
    <w:rsid w:val="0046183D"/>
    <w:rsid w:val="004836A7"/>
    <w:rsid w:val="004A5484"/>
    <w:rsid w:val="00505435"/>
    <w:rsid w:val="0052423F"/>
    <w:rsid w:val="00577FDA"/>
    <w:rsid w:val="00581F7B"/>
    <w:rsid w:val="00587B19"/>
    <w:rsid w:val="00593C5B"/>
    <w:rsid w:val="005A1C0F"/>
    <w:rsid w:val="005A71CE"/>
    <w:rsid w:val="005B7F0C"/>
    <w:rsid w:val="00622048"/>
    <w:rsid w:val="0065441E"/>
    <w:rsid w:val="00663234"/>
    <w:rsid w:val="00667DD8"/>
    <w:rsid w:val="00681E35"/>
    <w:rsid w:val="006967EA"/>
    <w:rsid w:val="006B32B5"/>
    <w:rsid w:val="006C3389"/>
    <w:rsid w:val="006C3682"/>
    <w:rsid w:val="006C6C25"/>
    <w:rsid w:val="007028A4"/>
    <w:rsid w:val="00727118"/>
    <w:rsid w:val="008018AB"/>
    <w:rsid w:val="00841F1D"/>
    <w:rsid w:val="00861A81"/>
    <w:rsid w:val="00873204"/>
    <w:rsid w:val="00893192"/>
    <w:rsid w:val="008B1ACF"/>
    <w:rsid w:val="009356C3"/>
    <w:rsid w:val="009551F1"/>
    <w:rsid w:val="00966A69"/>
    <w:rsid w:val="009742E4"/>
    <w:rsid w:val="009859B1"/>
    <w:rsid w:val="009A0A82"/>
    <w:rsid w:val="00A25B93"/>
    <w:rsid w:val="00A36102"/>
    <w:rsid w:val="00A90811"/>
    <w:rsid w:val="00A91430"/>
    <w:rsid w:val="00AC2132"/>
    <w:rsid w:val="00AD480A"/>
    <w:rsid w:val="00AE6700"/>
    <w:rsid w:val="00B503FC"/>
    <w:rsid w:val="00B57FBE"/>
    <w:rsid w:val="00B81B06"/>
    <w:rsid w:val="00BA7D05"/>
    <w:rsid w:val="00BB7EDD"/>
    <w:rsid w:val="00BE0036"/>
    <w:rsid w:val="00C2177B"/>
    <w:rsid w:val="00C370B5"/>
    <w:rsid w:val="00C679F5"/>
    <w:rsid w:val="00C72DFA"/>
    <w:rsid w:val="00CB66A1"/>
    <w:rsid w:val="00CE1783"/>
    <w:rsid w:val="00CE2794"/>
    <w:rsid w:val="00CF148A"/>
    <w:rsid w:val="00D15D85"/>
    <w:rsid w:val="00D177BE"/>
    <w:rsid w:val="00D6358D"/>
    <w:rsid w:val="00D95A5A"/>
    <w:rsid w:val="00DA3471"/>
    <w:rsid w:val="00E518C5"/>
    <w:rsid w:val="00E96FB4"/>
    <w:rsid w:val="00EF0203"/>
    <w:rsid w:val="00F15351"/>
    <w:rsid w:val="00F224A2"/>
    <w:rsid w:val="00F23FF4"/>
    <w:rsid w:val="00F34C1B"/>
    <w:rsid w:val="00F61E58"/>
    <w:rsid w:val="00F70E98"/>
    <w:rsid w:val="00F74C85"/>
    <w:rsid w:val="00F81273"/>
    <w:rsid w:val="00FA3D46"/>
    <w:rsid w:val="00FC7DF3"/>
    <w:rsid w:val="00FD0243"/>
    <w:rsid w:val="00FE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5484"/>
    <w:rPr>
      <w:sz w:val="24"/>
      <w:szCs w:val="24"/>
    </w:rPr>
  </w:style>
  <w:style w:type="paragraph" w:styleId="Heading1">
    <w:name w:val="heading 1"/>
    <w:basedOn w:val="Normal"/>
    <w:next w:val="Normal"/>
    <w:qFormat/>
    <w:rsid w:val="004A5484"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4A5484"/>
    <w:pPr>
      <w:keepNext/>
      <w:pBdr>
        <w:bottom w:val="single" w:sz="12" w:space="1" w:color="auto"/>
      </w:pBdr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qFormat/>
    <w:rsid w:val="004A5484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4A5484"/>
    <w:pPr>
      <w:keepNext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4A5484"/>
    <w:pPr>
      <w:keepNext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A5484"/>
    <w:rPr>
      <w:b/>
      <w:bCs/>
      <w:sz w:val="28"/>
    </w:rPr>
  </w:style>
  <w:style w:type="paragraph" w:styleId="BalloonText">
    <w:name w:val="Balloon Text"/>
    <w:basedOn w:val="Normal"/>
    <w:semiHidden/>
    <w:rsid w:val="001364F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5CC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893192"/>
    <w:rPr>
      <w:b/>
      <w:bCs/>
      <w:sz w:val="32"/>
      <w:szCs w:val="24"/>
    </w:rPr>
  </w:style>
  <w:style w:type="character" w:customStyle="1" w:styleId="Heading3Char">
    <w:name w:val="Heading 3 Char"/>
    <w:basedOn w:val="DefaultParagraphFont"/>
    <w:link w:val="Heading3"/>
    <w:rsid w:val="00893192"/>
    <w:rPr>
      <w:b/>
      <w:bCs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893192"/>
    <w:rPr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93192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tanleyomccarty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tbello%20Pawn\Documents\Stan's%20Maint-Logistics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5B578-2800-4292-92AF-36CDE993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Stan's Maint-Logistics Resume</Template>
  <TotalTime>0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STANLEY MCCARTY</vt:lpstr>
    </vt:vector>
  </TitlesOfParts>
  <Company/>
  <LinksUpToDate>false</LinksUpToDate>
  <CharactersWithSpaces>2127</CharactersWithSpaces>
  <SharedDoc>false</SharedDoc>
  <HLinks>
    <vt:vector size="6" baseType="variant">
      <vt:variant>
        <vt:i4>262185</vt:i4>
      </vt:variant>
      <vt:variant>
        <vt:i4>0</vt:i4>
      </vt:variant>
      <vt:variant>
        <vt:i4>0</vt:i4>
      </vt:variant>
      <vt:variant>
        <vt:i4>5</vt:i4>
      </vt:variant>
      <vt:variant>
        <vt:lpwstr>mailto:stanleyomccarty@gmail.com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STANLEY MCCARTY</dc:title>
  <dc:creator>Stan</dc:creator>
  <cp:lastModifiedBy>Montbello Pawn</cp:lastModifiedBy>
  <cp:revision>2</cp:revision>
  <cp:lastPrinted>2011-10-13T18:21:00Z</cp:lastPrinted>
  <dcterms:created xsi:type="dcterms:W3CDTF">2014-09-28T16:48:00Z</dcterms:created>
  <dcterms:modified xsi:type="dcterms:W3CDTF">2014-09-28T16:48:00Z</dcterms:modified>
</cp:coreProperties>
</file>