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95" w:rsidRPr="00172F73" w:rsidRDefault="00644195" w:rsidP="00EB0CBC">
      <w:pPr>
        <w:jc w:val="center"/>
        <w:rPr>
          <w:b/>
          <w:bCs/>
        </w:rPr>
      </w:pPr>
      <w:r w:rsidRPr="00172F73">
        <w:rPr>
          <w:b/>
          <w:bCs/>
        </w:rPr>
        <w:t>William A. Cannaday Jr.</w:t>
      </w:r>
    </w:p>
    <w:p w:rsidR="00644195" w:rsidRPr="00172F73" w:rsidRDefault="00644195" w:rsidP="00EB0CBC">
      <w:pPr>
        <w:jc w:val="center"/>
        <w:rPr>
          <w:b/>
          <w:bCs/>
        </w:rPr>
      </w:pPr>
      <w:smartTag w:uri="urn:schemas-microsoft-com:office:smarttags" w:element="address">
        <w:smartTag w:uri="urn:schemas-microsoft-com:office:smarttags" w:element="Street">
          <w:r w:rsidRPr="00172F73">
            <w:rPr>
              <w:b/>
              <w:bCs/>
            </w:rPr>
            <w:t>116 Beech Street, NW</w:t>
          </w:r>
        </w:smartTag>
      </w:smartTag>
      <w:r w:rsidRPr="00172F73">
        <w:rPr>
          <w:b/>
          <w:bCs/>
        </w:rPr>
        <w:t xml:space="preserve"> </w:t>
      </w:r>
    </w:p>
    <w:p w:rsidR="00644195" w:rsidRPr="00172F73" w:rsidRDefault="00644195" w:rsidP="00EB0CBC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City">
          <w:r w:rsidRPr="00172F73">
            <w:rPr>
              <w:b/>
              <w:bCs/>
            </w:rPr>
            <w:t>Roanoke</w:t>
          </w:r>
        </w:smartTag>
        <w:r w:rsidRPr="00172F73">
          <w:rPr>
            <w:b/>
            <w:bCs/>
          </w:rPr>
          <w:t xml:space="preserve">, </w:t>
        </w:r>
        <w:smartTag w:uri="urn:schemas-microsoft-com:office:smarttags" w:element="State">
          <w:r w:rsidRPr="00172F73">
            <w:rPr>
              <w:b/>
              <w:bCs/>
            </w:rPr>
            <w:t>VA</w:t>
          </w:r>
        </w:smartTag>
        <w:r w:rsidRPr="00172F73">
          <w:rPr>
            <w:b/>
            <w:bCs/>
          </w:rPr>
          <w:t xml:space="preserve"> </w:t>
        </w:r>
        <w:smartTag w:uri="urn:schemas-microsoft-com:office:smarttags" w:element="PostalCode">
          <w:r w:rsidRPr="00172F73">
            <w:rPr>
              <w:b/>
              <w:bCs/>
            </w:rPr>
            <w:t>24017</w:t>
          </w:r>
        </w:smartTag>
      </w:smartTag>
    </w:p>
    <w:p w:rsidR="00644195" w:rsidRPr="00172F73" w:rsidRDefault="00644195" w:rsidP="00EB0CBC">
      <w:pPr>
        <w:jc w:val="center"/>
        <w:rPr>
          <w:b/>
          <w:bCs/>
        </w:rPr>
      </w:pPr>
      <w:r w:rsidRPr="00172F73">
        <w:rPr>
          <w:b/>
          <w:bCs/>
        </w:rPr>
        <w:t>(540) 580-7829</w:t>
      </w:r>
      <w:r>
        <w:rPr>
          <w:b/>
          <w:bCs/>
        </w:rPr>
        <w:t xml:space="preserve"> Cell      (540) 581-1116   Home</w:t>
      </w:r>
    </w:p>
    <w:p w:rsidR="00644195" w:rsidRPr="00172F73" w:rsidRDefault="00644195" w:rsidP="00EB0CBC">
      <w:pPr>
        <w:jc w:val="center"/>
        <w:rPr>
          <w:b/>
          <w:bCs/>
        </w:rPr>
      </w:pPr>
      <w:hyperlink r:id="rId5" w:history="1">
        <w:r w:rsidRPr="00172F73">
          <w:rPr>
            <w:rStyle w:val="Hyperlink"/>
            <w:b/>
            <w:bCs/>
            <w:color w:val="auto"/>
          </w:rPr>
          <w:t>my3sons@safe-mail.net</w:t>
        </w:r>
      </w:hyperlink>
    </w:p>
    <w:p w:rsidR="00644195" w:rsidRDefault="00644195" w:rsidP="00474EE4"/>
    <w:p w:rsidR="00644195" w:rsidRDefault="00644195" w:rsidP="00474EE4"/>
    <w:p w:rsidR="00644195" w:rsidRDefault="00644195" w:rsidP="00474EE4"/>
    <w:p w:rsidR="00644195" w:rsidRDefault="00644195" w:rsidP="00474EE4"/>
    <w:p w:rsidR="00644195" w:rsidRDefault="00644195" w:rsidP="002966F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Summary of Qualifications</w:t>
      </w:r>
    </w:p>
    <w:p w:rsidR="00644195" w:rsidRDefault="00644195" w:rsidP="00EB0CBC"/>
    <w:p w:rsidR="00644195" w:rsidRPr="00172F73" w:rsidRDefault="00644195" w:rsidP="002966F2">
      <w:pPr>
        <w:numPr>
          <w:ilvl w:val="0"/>
          <w:numId w:val="4"/>
        </w:numPr>
        <w:rPr>
          <w:sz w:val="22"/>
          <w:szCs w:val="22"/>
        </w:rPr>
      </w:pPr>
      <w:r w:rsidRPr="00172F73">
        <w:rPr>
          <w:sz w:val="22"/>
          <w:szCs w:val="22"/>
        </w:rPr>
        <w:t xml:space="preserve">To secure a position, using experience in manufacturing, administration, production and quality control skills, in a strong work foundation with provisions to advance within the company. </w:t>
      </w:r>
    </w:p>
    <w:p w:rsidR="00644195" w:rsidRPr="00172F73" w:rsidRDefault="00644195" w:rsidP="002966F2">
      <w:pPr>
        <w:numPr>
          <w:ilvl w:val="0"/>
          <w:numId w:val="4"/>
        </w:numPr>
        <w:rPr>
          <w:sz w:val="22"/>
          <w:szCs w:val="22"/>
        </w:rPr>
      </w:pPr>
      <w:r w:rsidRPr="00172F73">
        <w:rPr>
          <w:sz w:val="22"/>
          <w:szCs w:val="22"/>
        </w:rPr>
        <w:t xml:space="preserve">Highly motivated, talented individual who will be responsible to produce close tolerance parts from prints, planning and verbal instructions using </w:t>
      </w:r>
    </w:p>
    <w:p w:rsidR="00644195" w:rsidRPr="00172F73" w:rsidRDefault="00644195" w:rsidP="00EB0CBC">
      <w:pPr>
        <w:numPr>
          <w:ilvl w:val="0"/>
          <w:numId w:val="4"/>
        </w:numPr>
        <w:rPr>
          <w:sz w:val="22"/>
          <w:szCs w:val="22"/>
        </w:rPr>
      </w:pPr>
      <w:r w:rsidRPr="00172F73">
        <w:rPr>
          <w:sz w:val="22"/>
          <w:szCs w:val="22"/>
        </w:rPr>
        <w:t>Individual able to work in a self-directed work environment.</w:t>
      </w:r>
    </w:p>
    <w:p w:rsidR="00644195" w:rsidRDefault="00644195" w:rsidP="00474EE4">
      <w:pPr>
        <w:ind w:left="720"/>
        <w:rPr>
          <w:sz w:val="20"/>
          <w:szCs w:val="20"/>
        </w:rPr>
      </w:pPr>
    </w:p>
    <w:p w:rsidR="00644195" w:rsidRDefault="00644195" w:rsidP="00474EE4">
      <w:pPr>
        <w:ind w:left="720"/>
        <w:rPr>
          <w:sz w:val="20"/>
          <w:szCs w:val="20"/>
        </w:rPr>
      </w:pPr>
    </w:p>
    <w:p w:rsidR="00644195" w:rsidRPr="00474EE4" w:rsidRDefault="00644195" w:rsidP="00474EE4">
      <w:pPr>
        <w:ind w:left="720"/>
        <w:rPr>
          <w:sz w:val="20"/>
          <w:szCs w:val="20"/>
        </w:rPr>
      </w:pPr>
    </w:p>
    <w:p w:rsidR="00644195" w:rsidRDefault="00644195" w:rsidP="00813BCB">
      <w:pPr>
        <w:jc w:val="center"/>
      </w:pPr>
      <w:r w:rsidRPr="000D17E4">
        <w:rPr>
          <w:b/>
          <w:bCs/>
          <w:u w:val="single"/>
        </w:rPr>
        <w:t>EXPERIENCE</w:t>
      </w:r>
      <w:r w:rsidRPr="000D17E4">
        <w:t>:</w:t>
      </w:r>
    </w:p>
    <w:p w:rsidR="00644195" w:rsidRDefault="00644195" w:rsidP="00813BCB">
      <w:pPr>
        <w:jc w:val="center"/>
      </w:pPr>
    </w:p>
    <w:p w:rsidR="00644195" w:rsidRDefault="00644195" w:rsidP="00813BCB">
      <w:pPr>
        <w:jc w:val="center"/>
      </w:pPr>
    </w:p>
    <w:p w:rsidR="00644195" w:rsidRPr="006A3C5A" w:rsidRDefault="00644195" w:rsidP="00090C04">
      <w:pPr>
        <w:rPr>
          <w:b/>
          <w:bCs/>
        </w:rPr>
      </w:pPr>
    </w:p>
    <w:p w:rsidR="00644195" w:rsidRDefault="00644195" w:rsidP="00090C04">
      <w:pPr>
        <w:rPr>
          <w:b/>
          <w:bCs/>
        </w:rPr>
      </w:pPr>
      <w:r w:rsidRPr="006A3C5A">
        <w:rPr>
          <w:b/>
          <w:bCs/>
        </w:rPr>
        <w:t xml:space="preserve">Crowning Touch Senior Moving Services              </w:t>
      </w:r>
      <w:r>
        <w:rPr>
          <w:b/>
          <w:bCs/>
        </w:rPr>
        <w:t xml:space="preserve">          </w:t>
      </w:r>
      <w:r w:rsidRPr="006A3C5A">
        <w:rPr>
          <w:b/>
          <w:bCs/>
        </w:rPr>
        <w:t xml:space="preserve">  8/2014 </w:t>
      </w:r>
      <w:r>
        <w:rPr>
          <w:b/>
          <w:bCs/>
        </w:rPr>
        <w:t>–</w:t>
      </w:r>
      <w:r w:rsidRPr="006A3C5A">
        <w:rPr>
          <w:b/>
          <w:bCs/>
        </w:rPr>
        <w:t xml:space="preserve"> </w:t>
      </w:r>
      <w:r>
        <w:rPr>
          <w:b/>
          <w:bCs/>
        </w:rPr>
        <w:t>P</w:t>
      </w:r>
      <w:r w:rsidRPr="006A3C5A">
        <w:rPr>
          <w:b/>
          <w:bCs/>
        </w:rPr>
        <w:t>resent</w:t>
      </w:r>
    </w:p>
    <w:p w:rsidR="00644195" w:rsidRDefault="00644195" w:rsidP="00090C04">
      <w:pPr>
        <w:rPr>
          <w:b/>
          <w:bCs/>
        </w:rPr>
      </w:pPr>
      <w:r>
        <w:rPr>
          <w:b/>
          <w:bCs/>
        </w:rPr>
        <w:t>Mover / Packer/ Driver</w:t>
      </w:r>
    </w:p>
    <w:p w:rsidR="00644195" w:rsidRDefault="00644195" w:rsidP="006A3C5A">
      <w:pPr>
        <w:numPr>
          <w:ilvl w:val="0"/>
          <w:numId w:val="17"/>
        </w:numPr>
      </w:pPr>
      <w:r w:rsidRPr="006A3C5A">
        <w:t>Pack &amp; Move Furniture</w:t>
      </w:r>
    </w:p>
    <w:p w:rsidR="00644195" w:rsidRDefault="00644195" w:rsidP="006A3C5A">
      <w:pPr>
        <w:numPr>
          <w:ilvl w:val="0"/>
          <w:numId w:val="16"/>
        </w:numPr>
      </w:pPr>
      <w:r>
        <w:t>Drive Truck</w:t>
      </w:r>
    </w:p>
    <w:p w:rsidR="00644195" w:rsidRPr="006A3C5A" w:rsidRDefault="00644195" w:rsidP="00090C04">
      <w:pPr>
        <w:rPr>
          <w:b/>
          <w:bCs/>
        </w:rPr>
      </w:pPr>
    </w:p>
    <w:p w:rsidR="00644195" w:rsidRPr="00172F73" w:rsidRDefault="00644195" w:rsidP="00474EE4">
      <w:pPr>
        <w:rPr>
          <w:b/>
          <w:bCs/>
        </w:rPr>
      </w:pPr>
      <w:r w:rsidRPr="00172F73">
        <w:rPr>
          <w:b/>
          <w:bCs/>
        </w:rPr>
        <w:t xml:space="preserve">Metalsa    </w:t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  <w:t xml:space="preserve">9/2011 – 8/2013   </w:t>
      </w:r>
      <w:r w:rsidRPr="00172F73">
        <w:rPr>
          <w:b/>
          <w:bCs/>
        </w:rPr>
        <w:tab/>
        <w:t xml:space="preserve"> Machine Operator</w:t>
      </w:r>
    </w:p>
    <w:p w:rsidR="00644195" w:rsidRPr="00172F73" w:rsidRDefault="00644195" w:rsidP="00813BCB">
      <w:pPr>
        <w:numPr>
          <w:ilvl w:val="0"/>
          <w:numId w:val="6"/>
        </w:numPr>
        <w:rPr>
          <w:sz w:val="22"/>
          <w:szCs w:val="22"/>
        </w:rPr>
      </w:pPr>
      <w:smartTag w:uri="urn:schemas-microsoft-com:office:smarttags" w:element="City">
        <w:r w:rsidRPr="00172F73">
          <w:rPr>
            <w:sz w:val="22"/>
            <w:szCs w:val="22"/>
          </w:rPr>
          <w:t>CNC</w:t>
        </w:r>
      </w:smartTag>
      <w:r w:rsidRPr="00172F73">
        <w:rPr>
          <w:sz w:val="22"/>
          <w:szCs w:val="22"/>
        </w:rPr>
        <w:t xml:space="preserve"> Drill Machine and Laser operator</w:t>
      </w:r>
    </w:p>
    <w:p w:rsidR="00644195" w:rsidRPr="00172F73" w:rsidRDefault="00644195" w:rsidP="00A100BD">
      <w:pPr>
        <w:numPr>
          <w:ilvl w:val="0"/>
          <w:numId w:val="6"/>
        </w:numPr>
        <w:rPr>
          <w:sz w:val="22"/>
          <w:szCs w:val="22"/>
        </w:rPr>
      </w:pPr>
      <w:r w:rsidRPr="00172F73">
        <w:rPr>
          <w:sz w:val="22"/>
          <w:szCs w:val="22"/>
        </w:rPr>
        <w:t>Grind Room Tech, Experienced Welder in Re-Work Area, and Plasma Cutting</w:t>
      </w:r>
    </w:p>
    <w:p w:rsidR="00644195" w:rsidRPr="00172F73" w:rsidRDefault="00644195" w:rsidP="00813BCB">
      <w:pPr>
        <w:numPr>
          <w:ilvl w:val="0"/>
          <w:numId w:val="6"/>
        </w:numPr>
        <w:rPr>
          <w:sz w:val="22"/>
          <w:szCs w:val="22"/>
        </w:rPr>
      </w:pPr>
      <w:r w:rsidRPr="00172F73">
        <w:rPr>
          <w:sz w:val="22"/>
          <w:szCs w:val="22"/>
        </w:rPr>
        <w:t xml:space="preserve">Certified Fork Lift Operator   </w:t>
      </w:r>
      <w:smartTag w:uri="urn:schemas-microsoft-com:office:smarttags" w:element="City">
        <w:r w:rsidRPr="00172F73">
          <w:rPr>
            <w:sz w:val="22"/>
            <w:szCs w:val="22"/>
          </w:rPr>
          <w:t>Toyota</w:t>
        </w:r>
      </w:smartTag>
      <w:r w:rsidRPr="00172F73">
        <w:rPr>
          <w:sz w:val="22"/>
          <w:szCs w:val="22"/>
        </w:rPr>
        <w:t xml:space="preserve"> Model: BFGCU30, 7FGCU35</w:t>
      </w:r>
    </w:p>
    <w:p w:rsidR="00644195" w:rsidRPr="00172F73" w:rsidRDefault="00644195" w:rsidP="00166F0B">
      <w:pPr>
        <w:ind w:left="1860"/>
        <w:rPr>
          <w:sz w:val="22"/>
          <w:szCs w:val="22"/>
        </w:rPr>
      </w:pPr>
    </w:p>
    <w:p w:rsidR="00644195" w:rsidRPr="00172F73" w:rsidRDefault="00644195" w:rsidP="00EB0CBC">
      <w:pPr>
        <w:rPr>
          <w:b/>
          <w:bCs/>
          <w:u w:val="single"/>
        </w:rPr>
      </w:pPr>
      <w:r w:rsidRPr="00172F73">
        <w:t xml:space="preserve"> </w:t>
      </w:r>
      <w:r w:rsidRPr="00172F73">
        <w:rPr>
          <w:b/>
          <w:bCs/>
        </w:rPr>
        <w:t>Aerotek Staffing</w:t>
      </w:r>
      <w:r w:rsidRPr="00172F73">
        <w:t xml:space="preserve"> </w:t>
      </w:r>
      <w:r w:rsidRPr="00172F73">
        <w:tab/>
      </w:r>
      <w:r w:rsidRPr="00172F73">
        <w:tab/>
      </w:r>
      <w:r w:rsidRPr="00172F73">
        <w:tab/>
      </w:r>
      <w:r w:rsidRPr="00172F73">
        <w:tab/>
      </w:r>
      <w:r w:rsidRPr="00172F73">
        <w:tab/>
      </w:r>
      <w:r w:rsidRPr="00172F73">
        <w:tab/>
      </w:r>
      <w:r w:rsidRPr="00172F73">
        <w:rPr>
          <w:b/>
          <w:bCs/>
        </w:rPr>
        <w:t>3/2011- 9/2011</w:t>
      </w:r>
      <w:r w:rsidRPr="00172F73">
        <w:rPr>
          <w:b/>
          <w:bCs/>
          <w:u w:val="single"/>
        </w:rPr>
        <w:t xml:space="preserve"> </w:t>
      </w:r>
    </w:p>
    <w:p w:rsidR="00644195" w:rsidRPr="00474EE4" w:rsidRDefault="00644195" w:rsidP="00EB0CBC">
      <w:pPr>
        <w:rPr>
          <w:b/>
          <w:bCs/>
          <w:sz w:val="20"/>
          <w:szCs w:val="20"/>
          <w:u w:val="single"/>
        </w:rPr>
      </w:pPr>
      <w:r w:rsidRPr="00172F73">
        <w:t xml:space="preserve"> </w:t>
      </w:r>
      <w:r w:rsidRPr="00172F73">
        <w:rPr>
          <w:b/>
          <w:bCs/>
        </w:rPr>
        <w:t>Metalsa / Machine Operator</w:t>
      </w:r>
    </w:p>
    <w:p w:rsidR="00644195" w:rsidRPr="00172F73" w:rsidRDefault="00644195" w:rsidP="002966F2">
      <w:pPr>
        <w:numPr>
          <w:ilvl w:val="0"/>
          <w:numId w:val="5"/>
        </w:numPr>
        <w:rPr>
          <w:sz w:val="22"/>
          <w:szCs w:val="22"/>
        </w:rPr>
      </w:pPr>
      <w:r w:rsidRPr="00172F73">
        <w:rPr>
          <w:sz w:val="22"/>
          <w:szCs w:val="22"/>
        </w:rPr>
        <w:t>Proficient Grind Room Tech</w:t>
      </w:r>
    </w:p>
    <w:p w:rsidR="00644195" w:rsidRPr="00172F73" w:rsidRDefault="00644195" w:rsidP="002966F2">
      <w:pPr>
        <w:numPr>
          <w:ilvl w:val="0"/>
          <w:numId w:val="5"/>
        </w:numPr>
        <w:rPr>
          <w:sz w:val="22"/>
          <w:szCs w:val="22"/>
        </w:rPr>
      </w:pPr>
      <w:r w:rsidRPr="00172F73">
        <w:rPr>
          <w:sz w:val="22"/>
          <w:szCs w:val="22"/>
        </w:rPr>
        <w:t>Experienced Welder in Re-Work  Area</w:t>
      </w:r>
    </w:p>
    <w:p w:rsidR="00644195" w:rsidRPr="00172F73" w:rsidRDefault="00644195" w:rsidP="00EB0CBC">
      <w:pPr>
        <w:numPr>
          <w:ilvl w:val="0"/>
          <w:numId w:val="5"/>
        </w:numPr>
        <w:rPr>
          <w:sz w:val="22"/>
          <w:szCs w:val="22"/>
        </w:rPr>
      </w:pPr>
      <w:r w:rsidRPr="00172F73">
        <w:rPr>
          <w:sz w:val="22"/>
          <w:szCs w:val="22"/>
        </w:rPr>
        <w:t xml:space="preserve">Plasma Cutting     </w:t>
      </w:r>
    </w:p>
    <w:p w:rsidR="00644195" w:rsidRDefault="00644195" w:rsidP="00A100BD">
      <w:pPr>
        <w:ind w:left="720" w:hanging="720"/>
        <w:rPr>
          <w:sz w:val="20"/>
          <w:szCs w:val="20"/>
        </w:rPr>
      </w:pPr>
      <w:r w:rsidRPr="00474EE4">
        <w:rPr>
          <w:sz w:val="20"/>
          <w:szCs w:val="20"/>
        </w:rPr>
        <w:t xml:space="preserve">  </w:t>
      </w:r>
    </w:p>
    <w:p w:rsidR="00644195" w:rsidRPr="00172F73" w:rsidRDefault="00644195" w:rsidP="00A100BD">
      <w:pPr>
        <w:ind w:left="720" w:hanging="720"/>
        <w:rPr>
          <w:b/>
          <w:bCs/>
          <w:u w:val="single"/>
        </w:rPr>
      </w:pPr>
      <w:r w:rsidRPr="00172F73">
        <w:rPr>
          <w:b/>
          <w:bCs/>
        </w:rPr>
        <w:t>Elmwood Staffing Services</w:t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  <w:t>8/2010 - 12/2010</w:t>
      </w:r>
      <w:r w:rsidRPr="00172F73">
        <w:rPr>
          <w:b/>
          <w:bCs/>
          <w:u w:val="single"/>
        </w:rPr>
        <w:t xml:space="preserve">        </w:t>
      </w:r>
    </w:p>
    <w:p w:rsidR="00644195" w:rsidRPr="00474EE4" w:rsidRDefault="00644195" w:rsidP="00A100BD">
      <w:pPr>
        <w:ind w:left="720" w:hanging="720"/>
        <w:rPr>
          <w:b/>
          <w:bCs/>
          <w:sz w:val="20"/>
          <w:szCs w:val="20"/>
          <w:u w:val="single"/>
        </w:rPr>
      </w:pPr>
      <w:r w:rsidRPr="00172F73">
        <w:rPr>
          <w:b/>
          <w:bCs/>
        </w:rPr>
        <w:t>Machinist</w:t>
      </w:r>
      <w:r w:rsidRPr="00474EE4">
        <w:rPr>
          <w:b/>
          <w:bCs/>
          <w:sz w:val="20"/>
          <w:szCs w:val="20"/>
        </w:rPr>
        <w:t xml:space="preserve">                                                  </w:t>
      </w:r>
    </w:p>
    <w:p w:rsidR="00644195" w:rsidRPr="00172F73" w:rsidRDefault="00644195" w:rsidP="002757B6">
      <w:pPr>
        <w:numPr>
          <w:ilvl w:val="0"/>
          <w:numId w:val="7"/>
        </w:numPr>
        <w:rPr>
          <w:sz w:val="22"/>
          <w:szCs w:val="22"/>
        </w:rPr>
      </w:pPr>
      <w:r w:rsidRPr="00172F73">
        <w:rPr>
          <w:sz w:val="22"/>
          <w:szCs w:val="22"/>
        </w:rPr>
        <w:t>Industrial Machinery</w:t>
      </w:r>
    </w:p>
    <w:p w:rsidR="00644195" w:rsidRPr="00172F73" w:rsidRDefault="00644195" w:rsidP="002757B6">
      <w:pPr>
        <w:numPr>
          <w:ilvl w:val="0"/>
          <w:numId w:val="7"/>
        </w:numPr>
        <w:rPr>
          <w:sz w:val="22"/>
          <w:szCs w:val="22"/>
        </w:rPr>
      </w:pPr>
      <w:r w:rsidRPr="00172F73">
        <w:rPr>
          <w:sz w:val="22"/>
          <w:szCs w:val="22"/>
        </w:rPr>
        <w:t>Handling / Lifting Large Items</w:t>
      </w:r>
    </w:p>
    <w:p w:rsidR="00644195" w:rsidRPr="00172F73" w:rsidRDefault="00644195" w:rsidP="002757B6">
      <w:pPr>
        <w:numPr>
          <w:ilvl w:val="0"/>
          <w:numId w:val="7"/>
        </w:numPr>
        <w:rPr>
          <w:sz w:val="22"/>
          <w:szCs w:val="22"/>
        </w:rPr>
      </w:pPr>
      <w:r w:rsidRPr="00172F73">
        <w:rPr>
          <w:sz w:val="22"/>
          <w:szCs w:val="22"/>
        </w:rPr>
        <w:t>Experience using Computer systems</w:t>
      </w:r>
    </w:p>
    <w:p w:rsidR="00644195" w:rsidRPr="00474EE4" w:rsidRDefault="00644195" w:rsidP="00353A02">
      <w:pPr>
        <w:ind w:left="1860"/>
        <w:rPr>
          <w:sz w:val="20"/>
          <w:szCs w:val="20"/>
        </w:rPr>
      </w:pPr>
    </w:p>
    <w:p w:rsidR="00644195" w:rsidRPr="00474EE4" w:rsidRDefault="00644195" w:rsidP="00353A02">
      <w:pPr>
        <w:ind w:left="1860"/>
        <w:rPr>
          <w:sz w:val="20"/>
          <w:szCs w:val="20"/>
        </w:rPr>
      </w:pPr>
    </w:p>
    <w:p w:rsidR="00644195" w:rsidRPr="00172F73" w:rsidRDefault="00644195" w:rsidP="00474EE4">
      <w:pPr>
        <w:rPr>
          <w:b/>
          <w:bCs/>
          <w:u w:val="single"/>
        </w:rPr>
      </w:pPr>
      <w:r w:rsidRPr="00172F73">
        <w:rPr>
          <w:b/>
          <w:bCs/>
        </w:rPr>
        <w:t xml:space="preserve">Tru Perfection Lawn Care  </w:t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  <w:t>6/2007 – 8/2010</w:t>
      </w:r>
      <w:r w:rsidRPr="00172F73">
        <w:rPr>
          <w:b/>
          <w:bCs/>
          <w:u w:val="single"/>
        </w:rPr>
        <w:t xml:space="preserve">         </w:t>
      </w:r>
    </w:p>
    <w:p w:rsidR="00644195" w:rsidRPr="00474EE4" w:rsidRDefault="00644195" w:rsidP="00474EE4">
      <w:pPr>
        <w:rPr>
          <w:b/>
          <w:bCs/>
          <w:sz w:val="20"/>
          <w:szCs w:val="20"/>
          <w:u w:val="single"/>
        </w:rPr>
      </w:pPr>
      <w:r w:rsidRPr="00172F73">
        <w:rPr>
          <w:b/>
          <w:bCs/>
        </w:rPr>
        <w:t>Owner / Operator</w:t>
      </w:r>
    </w:p>
    <w:p w:rsidR="00644195" w:rsidRPr="00172F73" w:rsidRDefault="00644195" w:rsidP="002757B6">
      <w:pPr>
        <w:numPr>
          <w:ilvl w:val="0"/>
          <w:numId w:val="8"/>
        </w:numPr>
        <w:rPr>
          <w:sz w:val="22"/>
          <w:szCs w:val="22"/>
        </w:rPr>
      </w:pPr>
      <w:r w:rsidRPr="00172F73">
        <w:rPr>
          <w:sz w:val="22"/>
          <w:szCs w:val="22"/>
        </w:rPr>
        <w:t>Provide professional lawn care services to consumers</w:t>
      </w:r>
    </w:p>
    <w:p w:rsidR="00644195" w:rsidRPr="00172F73" w:rsidRDefault="00644195" w:rsidP="002757B6">
      <w:pPr>
        <w:numPr>
          <w:ilvl w:val="0"/>
          <w:numId w:val="8"/>
        </w:numPr>
        <w:rPr>
          <w:sz w:val="22"/>
          <w:szCs w:val="22"/>
        </w:rPr>
      </w:pPr>
      <w:r w:rsidRPr="00172F73">
        <w:rPr>
          <w:sz w:val="22"/>
          <w:szCs w:val="22"/>
        </w:rPr>
        <w:t>Controlled small segment base of customers</w:t>
      </w:r>
    </w:p>
    <w:p w:rsidR="00644195" w:rsidRPr="00172F73" w:rsidRDefault="00644195" w:rsidP="002757B6">
      <w:pPr>
        <w:ind w:left="1080"/>
        <w:rPr>
          <w:sz w:val="22"/>
          <w:szCs w:val="22"/>
        </w:rPr>
      </w:pPr>
    </w:p>
    <w:p w:rsidR="00644195" w:rsidRPr="00172F73" w:rsidRDefault="00644195" w:rsidP="00EB0CBC">
      <w:pPr>
        <w:rPr>
          <w:b/>
          <w:bCs/>
        </w:rPr>
      </w:pPr>
      <w:r w:rsidRPr="00172F73">
        <w:rPr>
          <w:b/>
          <w:bCs/>
        </w:rPr>
        <w:t xml:space="preserve"> R-Thenic Clothing </w:t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  <w:t>5/2007 – 6/2003</w:t>
      </w:r>
    </w:p>
    <w:p w:rsidR="00644195" w:rsidRPr="00474EE4" w:rsidRDefault="00644195" w:rsidP="00474EE4">
      <w:pPr>
        <w:rPr>
          <w:b/>
          <w:bCs/>
          <w:sz w:val="20"/>
          <w:szCs w:val="20"/>
          <w:u w:val="single"/>
        </w:rPr>
      </w:pPr>
      <w:r w:rsidRPr="00172F73">
        <w:rPr>
          <w:b/>
          <w:bCs/>
        </w:rPr>
        <w:t xml:space="preserve"> Retail Salesman</w:t>
      </w:r>
    </w:p>
    <w:p w:rsidR="00644195" w:rsidRPr="00172F73" w:rsidRDefault="00644195" w:rsidP="00474EE4">
      <w:pPr>
        <w:numPr>
          <w:ilvl w:val="0"/>
          <w:numId w:val="9"/>
        </w:numPr>
        <w:rPr>
          <w:sz w:val="22"/>
          <w:szCs w:val="22"/>
        </w:rPr>
      </w:pPr>
      <w:r w:rsidRPr="00172F73">
        <w:rPr>
          <w:sz w:val="22"/>
          <w:szCs w:val="22"/>
        </w:rPr>
        <w:t>Cashier / Sales</w:t>
      </w:r>
    </w:p>
    <w:p w:rsidR="00644195" w:rsidRPr="00172F73" w:rsidRDefault="00644195" w:rsidP="00474EE4">
      <w:pPr>
        <w:numPr>
          <w:ilvl w:val="0"/>
          <w:numId w:val="9"/>
        </w:numPr>
        <w:rPr>
          <w:sz w:val="22"/>
          <w:szCs w:val="22"/>
        </w:rPr>
      </w:pPr>
      <w:r w:rsidRPr="00172F73">
        <w:rPr>
          <w:sz w:val="22"/>
          <w:szCs w:val="22"/>
        </w:rPr>
        <w:t>Stock merchandise and maintained inventory in the store</w:t>
      </w:r>
    </w:p>
    <w:p w:rsidR="00644195" w:rsidRPr="00172F73" w:rsidRDefault="00644195" w:rsidP="007C143A">
      <w:pPr>
        <w:ind w:left="1860"/>
        <w:rPr>
          <w:sz w:val="22"/>
          <w:szCs w:val="22"/>
        </w:rPr>
      </w:pPr>
    </w:p>
    <w:p w:rsidR="00644195" w:rsidRPr="00172F73" w:rsidRDefault="00644195" w:rsidP="007C143A">
      <w:pPr>
        <w:rPr>
          <w:b/>
          <w:bCs/>
          <w:u w:val="single"/>
        </w:rPr>
      </w:pPr>
      <w:r w:rsidRPr="00172F73">
        <w:rPr>
          <w:b/>
          <w:bCs/>
        </w:rPr>
        <w:t xml:space="preserve"> RR Donnelley </w:t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</w:r>
      <w:r w:rsidRPr="00172F73">
        <w:rPr>
          <w:b/>
          <w:bCs/>
        </w:rPr>
        <w:tab/>
        <w:t>6/</w:t>
      </w:r>
      <w:bookmarkStart w:id="0" w:name="_GoBack"/>
      <w:bookmarkEnd w:id="0"/>
      <w:r w:rsidRPr="00172F73">
        <w:rPr>
          <w:b/>
          <w:bCs/>
        </w:rPr>
        <w:t>2003 – 1/2000</w:t>
      </w:r>
    </w:p>
    <w:p w:rsidR="00644195" w:rsidRDefault="00644195" w:rsidP="00474EE4">
      <w:pPr>
        <w:rPr>
          <w:b/>
          <w:bCs/>
          <w:sz w:val="20"/>
          <w:szCs w:val="20"/>
        </w:rPr>
      </w:pPr>
      <w:r w:rsidRPr="00172F73">
        <w:rPr>
          <w:b/>
          <w:bCs/>
        </w:rPr>
        <w:t>Line Coordinator/ Line Assembler</w:t>
      </w:r>
    </w:p>
    <w:p w:rsidR="00644195" w:rsidRPr="00474EE4" w:rsidRDefault="00644195" w:rsidP="00474EE4">
      <w:pPr>
        <w:rPr>
          <w:b/>
          <w:bCs/>
          <w:sz w:val="20"/>
          <w:szCs w:val="20"/>
        </w:rPr>
      </w:pPr>
      <w:r w:rsidRPr="00474EE4">
        <w:rPr>
          <w:b/>
          <w:bCs/>
          <w:sz w:val="20"/>
          <w:szCs w:val="20"/>
        </w:rPr>
        <w:t xml:space="preserve">    </w:t>
      </w:r>
    </w:p>
    <w:p w:rsidR="00644195" w:rsidRPr="00172F73" w:rsidRDefault="00644195" w:rsidP="00B40541">
      <w:pPr>
        <w:numPr>
          <w:ilvl w:val="0"/>
          <w:numId w:val="15"/>
        </w:numPr>
        <w:rPr>
          <w:b/>
          <w:bCs/>
          <w:sz w:val="22"/>
          <w:szCs w:val="22"/>
        </w:rPr>
      </w:pPr>
      <w:r w:rsidRPr="00172F73">
        <w:rPr>
          <w:sz w:val="22"/>
          <w:szCs w:val="22"/>
        </w:rPr>
        <w:t>Packaging, Material Handler, Shipping, and Receiving;</w:t>
      </w:r>
      <w:r w:rsidRPr="00172F73">
        <w:rPr>
          <w:b/>
          <w:bCs/>
          <w:sz w:val="22"/>
          <w:szCs w:val="22"/>
        </w:rPr>
        <w:t xml:space="preserve"> </w:t>
      </w:r>
      <w:r w:rsidRPr="00172F73">
        <w:rPr>
          <w:sz w:val="22"/>
          <w:szCs w:val="22"/>
        </w:rPr>
        <w:t>Maintain accuracy as items proceed down assembly line</w:t>
      </w:r>
    </w:p>
    <w:p w:rsidR="00644195" w:rsidRPr="00172F73" w:rsidRDefault="00644195" w:rsidP="00B40541">
      <w:pPr>
        <w:numPr>
          <w:ilvl w:val="0"/>
          <w:numId w:val="15"/>
        </w:numPr>
        <w:rPr>
          <w:sz w:val="22"/>
          <w:szCs w:val="22"/>
        </w:rPr>
      </w:pPr>
      <w:r w:rsidRPr="00172F73">
        <w:rPr>
          <w:sz w:val="22"/>
          <w:szCs w:val="22"/>
        </w:rPr>
        <w:t>Data Entry, Trouble Shoot Machine, Machine Operator, and Oversee Assembly Line</w:t>
      </w:r>
    </w:p>
    <w:p w:rsidR="00644195" w:rsidRPr="00172F73" w:rsidRDefault="00644195" w:rsidP="00474EE4">
      <w:pPr>
        <w:rPr>
          <w:sz w:val="22"/>
          <w:szCs w:val="22"/>
        </w:rPr>
      </w:pPr>
    </w:p>
    <w:p w:rsidR="00644195" w:rsidRDefault="00644195" w:rsidP="00474EE4">
      <w:pPr>
        <w:jc w:val="center"/>
        <w:rPr>
          <w:b/>
          <w:bCs/>
          <w:u w:val="single"/>
        </w:rPr>
      </w:pPr>
    </w:p>
    <w:p w:rsidR="00644195" w:rsidRDefault="00644195" w:rsidP="00474EE4">
      <w:pPr>
        <w:jc w:val="center"/>
        <w:rPr>
          <w:b/>
          <w:bCs/>
          <w:u w:val="single"/>
        </w:rPr>
      </w:pPr>
      <w:r w:rsidRPr="00172F73">
        <w:rPr>
          <w:b/>
          <w:bCs/>
          <w:u w:val="single"/>
        </w:rPr>
        <w:t>EDUCATION:</w:t>
      </w:r>
    </w:p>
    <w:p w:rsidR="00644195" w:rsidRPr="00172F73" w:rsidRDefault="00644195" w:rsidP="00474EE4">
      <w:pPr>
        <w:jc w:val="center"/>
        <w:rPr>
          <w:b/>
          <w:bCs/>
          <w:u w:val="single"/>
        </w:rPr>
      </w:pPr>
    </w:p>
    <w:p w:rsidR="00644195" w:rsidRPr="00172F73" w:rsidRDefault="00644195" w:rsidP="00474EE4">
      <w:pPr>
        <w:rPr>
          <w:b/>
          <w:bCs/>
          <w:u w:val="single"/>
        </w:rPr>
      </w:pPr>
      <w:r w:rsidRPr="00172F73">
        <w:t xml:space="preserve"> </w:t>
      </w:r>
      <w:r w:rsidRPr="00172F73">
        <w:rPr>
          <w:b/>
          <w:bCs/>
          <w:u w:val="single"/>
        </w:rPr>
        <w:t xml:space="preserve">Roanoke City Public Schools          </w:t>
      </w:r>
      <w:smartTag w:uri="urn:schemas-microsoft-com:office:smarttags" w:element="City">
        <w:r w:rsidRPr="00172F73">
          <w:rPr>
            <w:b/>
            <w:bCs/>
            <w:u w:val="single"/>
          </w:rPr>
          <w:t>Roanoke</w:t>
        </w:r>
      </w:smartTag>
      <w:r w:rsidRPr="00172F73">
        <w:rPr>
          <w:b/>
          <w:bCs/>
          <w:u w:val="single"/>
        </w:rPr>
        <w:t xml:space="preserve"> VA    GED completed 2000</w:t>
      </w:r>
    </w:p>
    <w:p w:rsidR="00644195" w:rsidRDefault="00644195" w:rsidP="009533D2">
      <w:pPr>
        <w:rPr>
          <w:b/>
          <w:bCs/>
          <w:sz w:val="20"/>
          <w:szCs w:val="20"/>
        </w:rPr>
      </w:pPr>
    </w:p>
    <w:p w:rsidR="00644195" w:rsidRDefault="00644195" w:rsidP="009533D2">
      <w:pPr>
        <w:rPr>
          <w:b/>
          <w:bCs/>
          <w:sz w:val="20"/>
          <w:szCs w:val="20"/>
        </w:rPr>
      </w:pPr>
    </w:p>
    <w:p w:rsidR="00644195" w:rsidRPr="00474EE4" w:rsidRDefault="00644195" w:rsidP="009533D2">
      <w:pPr>
        <w:rPr>
          <w:b/>
          <w:bCs/>
          <w:sz w:val="20"/>
          <w:szCs w:val="20"/>
        </w:rPr>
      </w:pPr>
    </w:p>
    <w:p w:rsidR="00644195" w:rsidRDefault="00644195" w:rsidP="002757B6">
      <w:pPr>
        <w:rPr>
          <w:b/>
          <w:bCs/>
          <w:sz w:val="20"/>
          <w:szCs w:val="20"/>
        </w:rPr>
      </w:pPr>
      <w:r w:rsidRPr="00172F73">
        <w:rPr>
          <w:b/>
          <w:bCs/>
          <w:u w:val="single"/>
        </w:rPr>
        <w:t>SKILLS / QUALIFICATIONS</w:t>
      </w:r>
      <w:r w:rsidRPr="00474EE4">
        <w:rPr>
          <w:b/>
          <w:bCs/>
          <w:sz w:val="20"/>
          <w:szCs w:val="20"/>
        </w:rPr>
        <w:t xml:space="preserve">: </w:t>
      </w:r>
    </w:p>
    <w:p w:rsidR="00644195" w:rsidRDefault="00644195" w:rsidP="002757B6">
      <w:pPr>
        <w:rPr>
          <w:b/>
          <w:bCs/>
          <w:sz w:val="20"/>
          <w:szCs w:val="20"/>
        </w:rPr>
      </w:pPr>
    </w:p>
    <w:p w:rsidR="00644195" w:rsidRPr="00172F73" w:rsidRDefault="00644195" w:rsidP="002757B6">
      <w:pPr>
        <w:rPr>
          <w:b/>
          <w:bCs/>
          <w:sz w:val="22"/>
          <w:szCs w:val="22"/>
          <w:u w:val="single"/>
        </w:rPr>
      </w:pPr>
      <w:r w:rsidRPr="00172F73">
        <w:rPr>
          <w:sz w:val="22"/>
          <w:szCs w:val="22"/>
        </w:rPr>
        <w:t>Experience using Fork Lift, Crane, Open End Wrenches, ES 400 Computer, Mills / Lathes, Drill Presses, Grinders, Gauges, and Measuring Equipment</w:t>
      </w:r>
      <w:r>
        <w:rPr>
          <w:sz w:val="22"/>
          <w:szCs w:val="22"/>
        </w:rPr>
        <w:t>, some Welding.</w:t>
      </w:r>
    </w:p>
    <w:p w:rsidR="00644195" w:rsidRPr="00172F73" w:rsidRDefault="00644195" w:rsidP="004022B7">
      <w:pPr>
        <w:ind w:left="1860"/>
        <w:rPr>
          <w:sz w:val="22"/>
          <w:szCs w:val="22"/>
        </w:rPr>
      </w:pPr>
      <w:r w:rsidRPr="00172F73">
        <w:rPr>
          <w:sz w:val="22"/>
          <w:szCs w:val="22"/>
        </w:rPr>
        <w:t xml:space="preserve"> </w:t>
      </w:r>
    </w:p>
    <w:sectPr w:rsidR="00644195" w:rsidRPr="00172F73" w:rsidSect="001F1A8B">
      <w:pgSz w:w="12240" w:h="15840"/>
      <w:pgMar w:top="864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C2D"/>
    <w:multiLevelType w:val="hybridMultilevel"/>
    <w:tmpl w:val="84A4093C"/>
    <w:lvl w:ilvl="0" w:tplc="B882D612">
      <w:start w:val="2010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F22A0"/>
    <w:multiLevelType w:val="hybridMultilevel"/>
    <w:tmpl w:val="0D68A13C"/>
    <w:lvl w:ilvl="0" w:tplc="B882D612">
      <w:start w:val="2010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763EEB"/>
    <w:multiLevelType w:val="hybridMultilevel"/>
    <w:tmpl w:val="37422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A6968D4"/>
    <w:multiLevelType w:val="hybridMultilevel"/>
    <w:tmpl w:val="610EC0B6"/>
    <w:lvl w:ilvl="0" w:tplc="B882D612">
      <w:start w:val="2010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cs="Wingdings" w:hint="default"/>
      </w:rPr>
    </w:lvl>
  </w:abstractNum>
  <w:abstractNum w:abstractNumId="4">
    <w:nsid w:val="1BF36B89"/>
    <w:multiLevelType w:val="hybridMultilevel"/>
    <w:tmpl w:val="BB148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25D74BB"/>
    <w:multiLevelType w:val="hybridMultilevel"/>
    <w:tmpl w:val="0590D586"/>
    <w:lvl w:ilvl="0" w:tplc="B882D612">
      <w:start w:val="2010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94A37F6"/>
    <w:multiLevelType w:val="hybridMultilevel"/>
    <w:tmpl w:val="11008960"/>
    <w:lvl w:ilvl="0" w:tplc="B882D612">
      <w:start w:val="2010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5321BB"/>
    <w:multiLevelType w:val="hybridMultilevel"/>
    <w:tmpl w:val="5D4E0C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3AEE7599"/>
    <w:multiLevelType w:val="hybridMultilevel"/>
    <w:tmpl w:val="911A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7544B6"/>
    <w:multiLevelType w:val="hybridMultilevel"/>
    <w:tmpl w:val="5642AC12"/>
    <w:lvl w:ilvl="0" w:tplc="B882D612">
      <w:start w:val="2010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BB0492"/>
    <w:multiLevelType w:val="hybridMultilevel"/>
    <w:tmpl w:val="5248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D24B7"/>
    <w:multiLevelType w:val="hybridMultilevel"/>
    <w:tmpl w:val="41F48EDC"/>
    <w:lvl w:ilvl="0" w:tplc="AB4C0C0A">
      <w:start w:val="2007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cs="Wingdings" w:hint="default"/>
      </w:rPr>
    </w:lvl>
  </w:abstractNum>
  <w:abstractNum w:abstractNumId="12">
    <w:nsid w:val="58B563F7"/>
    <w:multiLevelType w:val="hybridMultilevel"/>
    <w:tmpl w:val="A4222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5C876EF8"/>
    <w:multiLevelType w:val="hybridMultilevel"/>
    <w:tmpl w:val="FD44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85CF4"/>
    <w:multiLevelType w:val="hybridMultilevel"/>
    <w:tmpl w:val="66C2B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09D7937"/>
    <w:multiLevelType w:val="hybridMultilevel"/>
    <w:tmpl w:val="AABA1FF2"/>
    <w:lvl w:ilvl="0" w:tplc="D87ED7C2">
      <w:start w:val="2007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eastAsia="Times New Roman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cs="Wingdings" w:hint="default"/>
      </w:rPr>
    </w:lvl>
  </w:abstractNum>
  <w:abstractNum w:abstractNumId="16">
    <w:nsid w:val="7F275117"/>
    <w:multiLevelType w:val="hybridMultilevel"/>
    <w:tmpl w:val="452897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2"/>
  </w:num>
  <w:num w:numId="7">
    <w:abstractNumId w:val="4"/>
  </w:num>
  <w:num w:numId="8">
    <w:abstractNumId w:val="12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9"/>
  </w:num>
  <w:num w:numId="15">
    <w:abstractNumId w:val="10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CBC"/>
    <w:rsid w:val="00090C04"/>
    <w:rsid w:val="000D17E4"/>
    <w:rsid w:val="001054DF"/>
    <w:rsid w:val="00125D54"/>
    <w:rsid w:val="00166F0B"/>
    <w:rsid w:val="00172F73"/>
    <w:rsid w:val="001A2848"/>
    <w:rsid w:val="001F1A8B"/>
    <w:rsid w:val="002521A6"/>
    <w:rsid w:val="002757B6"/>
    <w:rsid w:val="002966F2"/>
    <w:rsid w:val="00353A02"/>
    <w:rsid w:val="00391878"/>
    <w:rsid w:val="004022B7"/>
    <w:rsid w:val="00424638"/>
    <w:rsid w:val="00474EE4"/>
    <w:rsid w:val="00644195"/>
    <w:rsid w:val="006449A1"/>
    <w:rsid w:val="006818A8"/>
    <w:rsid w:val="006A3C5A"/>
    <w:rsid w:val="006C7CE3"/>
    <w:rsid w:val="00791158"/>
    <w:rsid w:val="007C143A"/>
    <w:rsid w:val="00813BCB"/>
    <w:rsid w:val="009533D2"/>
    <w:rsid w:val="009C4606"/>
    <w:rsid w:val="00A100BD"/>
    <w:rsid w:val="00A23E50"/>
    <w:rsid w:val="00B1611D"/>
    <w:rsid w:val="00B34F34"/>
    <w:rsid w:val="00B376A9"/>
    <w:rsid w:val="00B40541"/>
    <w:rsid w:val="00DC7C49"/>
    <w:rsid w:val="00EB0CBC"/>
    <w:rsid w:val="00F9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B0C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A8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3sons@safe-mai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325</Words>
  <Characters>1859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</dc:title>
  <dc:subject/>
  <dc:creator>Doris</dc:creator>
  <cp:keywords/>
  <dc:description/>
  <cp:lastModifiedBy>Doris</cp:lastModifiedBy>
  <cp:revision>6</cp:revision>
  <cp:lastPrinted>2014-08-14T19:53:00Z</cp:lastPrinted>
  <dcterms:created xsi:type="dcterms:W3CDTF">2014-07-30T08:52:00Z</dcterms:created>
  <dcterms:modified xsi:type="dcterms:W3CDTF">2014-09-24T10:33:00Z</dcterms:modified>
</cp:coreProperties>
</file>