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341"/>
      </w:tblGrid>
      <w:tr w:rsidR="00971E9D" w:rsidRPr="0021599F" w:rsidTr="00BC00EF">
        <w:trPr>
          <w:trHeight w:hRule="exact" w:val="288"/>
        </w:trPr>
        <w:tc>
          <w:tcPr>
            <w:tcW w:w="9180" w:type="dxa"/>
            <w:gridSpan w:val="4"/>
          </w:tcPr>
          <w:p w:rsidR="00971E9D" w:rsidRPr="004F143C" w:rsidRDefault="00DE3C82" w:rsidP="00DE3C82">
            <w:pPr>
              <w:pStyle w:val="StyleContactInfo"/>
              <w:rPr>
                <w:b/>
              </w:rPr>
            </w:pPr>
            <w:r>
              <w:rPr>
                <w:b/>
              </w:rPr>
              <w:t>15748 Potomac Street, Forest Lake</w:t>
            </w:r>
            <w:r w:rsidR="00590B29" w:rsidRPr="004F143C">
              <w:rPr>
                <w:b/>
              </w:rPr>
              <w:t xml:space="preserve"> MN </w:t>
            </w:r>
            <w:r>
              <w:rPr>
                <w:b/>
              </w:rPr>
              <w:t>55025</w:t>
            </w:r>
            <w:r w:rsidR="00CC04D1">
              <w:rPr>
                <w:b/>
              </w:rPr>
              <w:t xml:space="preserve">   </w:t>
            </w:r>
            <w:r w:rsidR="00430460" w:rsidRPr="004F143C">
              <w:rPr>
                <w:b/>
              </w:rPr>
              <w:sym w:font="Symbol" w:char="F0B7"/>
            </w:r>
            <w:r w:rsidR="00CC04D1">
              <w:rPr>
                <w:b/>
              </w:rPr>
              <w:t xml:space="preserve">   </w:t>
            </w:r>
            <w:r>
              <w:rPr>
                <w:b/>
              </w:rPr>
              <w:t>317-324-6816</w:t>
            </w:r>
            <w:r w:rsidR="00CC04D1">
              <w:rPr>
                <w:b/>
              </w:rPr>
              <w:t xml:space="preserve">   </w:t>
            </w:r>
            <w:r w:rsidR="00430460" w:rsidRPr="004F143C">
              <w:rPr>
                <w:b/>
              </w:rPr>
              <w:sym w:font="Symbol" w:char="F0B7"/>
            </w:r>
            <w:r w:rsidR="00CC04D1">
              <w:rPr>
                <w:b/>
              </w:rPr>
              <w:t xml:space="preserve">   </w:t>
            </w:r>
            <w:r>
              <w:rPr>
                <w:b/>
              </w:rPr>
              <w:t>zooyorkskaterjg32@msn.com</w:t>
            </w:r>
          </w:p>
        </w:tc>
      </w:tr>
      <w:tr w:rsidR="00971E9D" w:rsidRPr="00DC1DF3" w:rsidTr="00BC00EF">
        <w:trPr>
          <w:trHeight w:hRule="exact" w:val="720"/>
        </w:trPr>
        <w:tc>
          <w:tcPr>
            <w:tcW w:w="9180" w:type="dxa"/>
            <w:gridSpan w:val="4"/>
          </w:tcPr>
          <w:p w:rsidR="00971E9D" w:rsidRPr="001E6339" w:rsidRDefault="00DE3C82" w:rsidP="001E6339">
            <w:pPr>
              <w:pStyle w:val="YourName"/>
            </w:pPr>
            <w:r>
              <w:t xml:space="preserve">Jacob </w:t>
            </w:r>
            <w:proofErr w:type="spellStart"/>
            <w:r>
              <w:t>Germain</w:t>
            </w:r>
            <w:proofErr w:type="spellEnd"/>
          </w:p>
        </w:tc>
      </w:tr>
      <w:tr w:rsidR="00F561DD" w:rsidTr="00BC00EF">
        <w:tc>
          <w:tcPr>
            <w:tcW w:w="918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 w:rsidTr="00BC00EF">
        <w:tc>
          <w:tcPr>
            <w:tcW w:w="9180" w:type="dxa"/>
            <w:gridSpan w:val="4"/>
            <w:tcBorders>
              <w:top w:val="single" w:sz="12" w:space="0" w:color="auto"/>
            </w:tcBorders>
          </w:tcPr>
          <w:p w:rsidR="00F561DD" w:rsidRPr="0070617C" w:rsidRDefault="00DE3C82" w:rsidP="00A30FA9">
            <w:pPr>
              <w:pStyle w:val="BodyText1"/>
            </w:pPr>
            <w:r>
              <w:t xml:space="preserve">Looking to advance my career and obtain a position in a company that has many opportunities for advancement and learning. </w:t>
            </w:r>
          </w:p>
        </w:tc>
      </w:tr>
      <w:tr w:rsidR="00F561DD" w:rsidTr="00BC00EF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4F143C" w:rsidTr="00BC00EF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4F143C" w:rsidRPr="0070617C" w:rsidRDefault="00DE3C82" w:rsidP="00DE3C82">
            <w:pPr>
              <w:pStyle w:val="BodyText1"/>
              <w:tabs>
                <w:tab w:val="left" w:pos="2520"/>
              </w:tabs>
            </w:pPr>
            <w:r>
              <w:t>April 2009- February 2014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4F143C" w:rsidRPr="00A319B9" w:rsidRDefault="00DE3C82" w:rsidP="004F143C">
            <w:pPr>
              <w:pStyle w:val="BodyText"/>
              <w:rPr>
                <w:b/>
                <w:u w:val="single"/>
              </w:rPr>
            </w:pPr>
            <w:r>
              <w:rPr>
                <w:b/>
                <w:u w:val="single"/>
              </w:rPr>
              <w:t>Dairy Queen</w:t>
            </w:r>
          </w:p>
        </w:tc>
        <w:tc>
          <w:tcPr>
            <w:tcW w:w="2341" w:type="dxa"/>
            <w:tcBorders>
              <w:top w:val="single" w:sz="12" w:space="0" w:color="auto"/>
            </w:tcBorders>
          </w:tcPr>
          <w:p w:rsidR="004F143C" w:rsidRPr="0070617C" w:rsidRDefault="00DE3C82" w:rsidP="00AF53A1">
            <w:pPr>
              <w:pStyle w:val="BodyText3"/>
            </w:pPr>
            <w:r>
              <w:t xml:space="preserve">2110 Northern Lights Blvd. </w:t>
            </w:r>
            <w:proofErr w:type="spellStart"/>
            <w:r>
              <w:t>Lino</w:t>
            </w:r>
            <w:proofErr w:type="spellEnd"/>
            <w:r>
              <w:t xml:space="preserve"> Lakes, MN 55038</w:t>
            </w:r>
          </w:p>
        </w:tc>
      </w:tr>
      <w:tr w:rsidR="004F143C" w:rsidTr="00BC00EF">
        <w:trPr>
          <w:trHeight w:val="1050"/>
        </w:trPr>
        <w:tc>
          <w:tcPr>
            <w:tcW w:w="9180" w:type="dxa"/>
            <w:gridSpan w:val="4"/>
          </w:tcPr>
          <w:p w:rsidR="004F143C" w:rsidRDefault="00DE3C82" w:rsidP="004F143C">
            <w:pPr>
              <w:pStyle w:val="Heading2"/>
            </w:pPr>
            <w:r>
              <w:t>Shift Lead</w:t>
            </w:r>
          </w:p>
          <w:p w:rsidR="004F143C" w:rsidRPr="00A43F4E" w:rsidRDefault="00DF3227" w:rsidP="000274D4">
            <w:pPr>
              <w:pStyle w:val="BulletedList"/>
            </w:pPr>
            <w:r>
              <w:t xml:space="preserve"> </w:t>
            </w:r>
            <w:r w:rsidR="00DE3C82">
              <w:t>Supervising during the night shifts</w:t>
            </w:r>
          </w:p>
          <w:p w:rsidR="004F143C" w:rsidRPr="00590B29" w:rsidRDefault="00DE3C82" w:rsidP="004F143C">
            <w:pPr>
              <w:pStyle w:val="BulletedList"/>
            </w:pPr>
            <w:r>
              <w:t>Customer service experience</w:t>
            </w:r>
          </w:p>
          <w:p w:rsidR="004F143C" w:rsidRDefault="00DE3C82" w:rsidP="004F143C">
            <w:pPr>
              <w:pStyle w:val="BulletedList"/>
            </w:pPr>
            <w:r>
              <w:t xml:space="preserve">Enforce and follow company instruction and policies </w:t>
            </w:r>
          </w:p>
          <w:p w:rsidR="000274D4" w:rsidRDefault="007B5C3E" w:rsidP="004F143C">
            <w:pPr>
              <w:pStyle w:val="BulletedList"/>
            </w:pPr>
            <w:r>
              <w:t xml:space="preserve">Assisting in the training of new employees as required </w:t>
            </w:r>
          </w:p>
          <w:p w:rsidR="00E22C8C" w:rsidRPr="00E22C8C" w:rsidRDefault="007B5C3E" w:rsidP="00E22C8C">
            <w:pPr>
              <w:pStyle w:val="BulletedList"/>
            </w:pPr>
            <w:r>
              <w:t>Versatile</w:t>
            </w:r>
            <w:r w:rsidR="00DE3C82">
              <w:t>, I was</w:t>
            </w:r>
            <w:r w:rsidR="002031C3">
              <w:t xml:space="preserve"> able to wo</w:t>
            </w:r>
            <w:r w:rsidR="00DE3C82">
              <w:t xml:space="preserve">rk in many different areas </w:t>
            </w:r>
          </w:p>
        </w:tc>
      </w:tr>
      <w:tr w:rsidR="0037263E" w:rsidTr="00BC00EF">
        <w:trPr>
          <w:trHeight w:hRule="exact" w:val="144"/>
        </w:trPr>
        <w:tc>
          <w:tcPr>
            <w:tcW w:w="918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Tr="00BC00EF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E22C8C" w:rsidP="00D62111">
            <w:pPr>
              <w:pStyle w:val="BodyText1"/>
              <w:tabs>
                <w:tab w:val="left" w:pos="2520"/>
              </w:tabs>
            </w:pPr>
            <w:r>
              <w:t>March 2014- Present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319B9" w:rsidRDefault="00E22C8C" w:rsidP="00B67166">
            <w:pPr>
              <w:pStyle w:val="BodyText"/>
              <w:rPr>
                <w:b/>
                <w:u w:val="single"/>
              </w:rPr>
            </w:pPr>
            <w:r>
              <w:rPr>
                <w:b/>
                <w:u w:val="single"/>
              </w:rPr>
              <w:t>Cub Foods</w:t>
            </w:r>
          </w:p>
        </w:tc>
        <w:tc>
          <w:tcPr>
            <w:tcW w:w="2341" w:type="dxa"/>
            <w:tcBorders>
              <w:top w:val="single" w:sz="2" w:space="0" w:color="999999"/>
            </w:tcBorders>
          </w:tcPr>
          <w:p w:rsidR="00F640ED" w:rsidRPr="0070617C" w:rsidRDefault="00BC00EF" w:rsidP="00F640ED">
            <w:pPr>
              <w:pStyle w:val="BodyText3"/>
            </w:pPr>
            <w:r>
              <w:t>1</w:t>
            </w:r>
            <w:r w:rsidR="00E22C8C" w:rsidRPr="00E22C8C">
              <w:t>059 Meadowlands Dr, White Bear Township, MN 55127</w:t>
            </w:r>
          </w:p>
        </w:tc>
      </w:tr>
      <w:tr w:rsidR="00B67166" w:rsidTr="00BC00EF">
        <w:trPr>
          <w:trHeight w:val="1095"/>
        </w:trPr>
        <w:tc>
          <w:tcPr>
            <w:tcW w:w="9180" w:type="dxa"/>
            <w:gridSpan w:val="4"/>
          </w:tcPr>
          <w:p w:rsidR="00B224C8" w:rsidRDefault="00E22C8C" w:rsidP="00B224C8">
            <w:pPr>
              <w:pStyle w:val="Heading2"/>
            </w:pPr>
            <w:r>
              <w:t>Night Shift Product Stock</w:t>
            </w:r>
          </w:p>
          <w:p w:rsidR="00B224C8" w:rsidRPr="00A43F4E" w:rsidRDefault="00E22C8C" w:rsidP="00B224C8">
            <w:pPr>
              <w:pStyle w:val="BulletedList"/>
            </w:pPr>
            <w:r>
              <w:t>Labor work such as lifting and moving boxes</w:t>
            </w:r>
          </w:p>
          <w:p w:rsidR="00E22C8C" w:rsidRPr="00E22C8C" w:rsidRDefault="00E22C8C" w:rsidP="00E22C8C">
            <w:pPr>
              <w:pStyle w:val="BulletedList"/>
            </w:pPr>
            <w:r>
              <w:t>Organizing product as required</w:t>
            </w:r>
          </w:p>
          <w:p w:rsidR="00E22C8C" w:rsidRDefault="00E22C8C" w:rsidP="00E22C8C">
            <w:pPr>
              <w:pStyle w:val="BulletedList"/>
            </w:pPr>
            <w:r>
              <w:t xml:space="preserve">Monitor and manage product as directed by company policy </w:t>
            </w:r>
          </w:p>
          <w:p w:rsidR="00E22C8C" w:rsidRPr="00E22C8C" w:rsidRDefault="00E22C8C" w:rsidP="00E22C8C">
            <w:pPr>
              <w:pStyle w:val="BulletedList"/>
            </w:pPr>
            <w:r>
              <w:t>Assisting customers as needed</w:t>
            </w:r>
          </w:p>
        </w:tc>
      </w:tr>
      <w:tr w:rsidR="0037263E" w:rsidTr="00BC00EF">
        <w:trPr>
          <w:trHeight w:hRule="exact" w:val="144"/>
        </w:trPr>
        <w:tc>
          <w:tcPr>
            <w:tcW w:w="918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F561DD" w:rsidTr="00BC00EF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 w:rsidTr="00BC00EF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C4785E" w:rsidRDefault="00C4785E" w:rsidP="00B67166">
            <w:pPr>
              <w:pStyle w:val="BodyText1"/>
            </w:pP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B67166" w:rsidP="00B67166">
            <w:pPr>
              <w:pStyle w:val="BodyText"/>
            </w:pPr>
          </w:p>
        </w:tc>
        <w:tc>
          <w:tcPr>
            <w:tcW w:w="2341" w:type="dxa"/>
            <w:tcBorders>
              <w:top w:val="single" w:sz="12" w:space="0" w:color="auto"/>
            </w:tcBorders>
          </w:tcPr>
          <w:p w:rsidR="00B67166" w:rsidRDefault="00B67166" w:rsidP="00E22C8C">
            <w:pPr>
              <w:pStyle w:val="BodyText3"/>
            </w:pPr>
          </w:p>
        </w:tc>
      </w:tr>
      <w:tr w:rsidR="00B67166" w:rsidTr="00BC00EF">
        <w:trPr>
          <w:trHeight w:val="555"/>
        </w:trPr>
        <w:tc>
          <w:tcPr>
            <w:tcW w:w="9180" w:type="dxa"/>
            <w:gridSpan w:val="4"/>
          </w:tcPr>
          <w:p w:rsidR="00E22C8C" w:rsidRDefault="00E22C8C" w:rsidP="00A554E4">
            <w:pPr>
              <w:tabs>
                <w:tab w:val="center" w:pos="4437"/>
                <w:tab w:val="right" w:pos="8874"/>
              </w:tabs>
            </w:pPr>
            <w:r>
              <w:t>2007-2011</w:t>
            </w:r>
            <w:r w:rsidR="00A554E4">
              <w:tab/>
            </w:r>
            <w:r>
              <w:t>White Bear Lake Area High School</w:t>
            </w:r>
            <w:r w:rsidR="00A554E4">
              <w:tab/>
            </w:r>
            <w:r>
              <w:t xml:space="preserve">                      </w:t>
            </w:r>
            <w:r w:rsidRPr="00E22C8C">
              <w:t xml:space="preserve">WBLAHS-North </w:t>
            </w:r>
          </w:p>
          <w:p w:rsidR="00E22C8C" w:rsidRDefault="00E22C8C" w:rsidP="00A554E4">
            <w:pPr>
              <w:tabs>
                <w:tab w:val="center" w:pos="4437"/>
                <w:tab w:val="right" w:pos="8874"/>
              </w:tabs>
            </w:pPr>
            <w:r>
              <w:t xml:space="preserve">                                                                                                                                    </w:t>
            </w:r>
            <w:r w:rsidRPr="00E22C8C">
              <w:t xml:space="preserve">Campus 5045 Division Ave </w:t>
            </w:r>
          </w:p>
          <w:p w:rsidR="00A554E4" w:rsidRDefault="00E22C8C" w:rsidP="00A554E4">
            <w:pPr>
              <w:tabs>
                <w:tab w:val="center" w:pos="4437"/>
                <w:tab w:val="right" w:pos="8874"/>
              </w:tabs>
            </w:pPr>
            <w:r>
              <w:t xml:space="preserve">                                                                                                                                  White Bear Lake, MN 55110</w:t>
            </w:r>
          </w:p>
          <w:p w:rsidR="00A554E4" w:rsidRDefault="00A554E4" w:rsidP="00A554E4">
            <w:pPr>
              <w:tabs>
                <w:tab w:val="center" w:pos="4437"/>
                <w:tab w:val="right" w:pos="8874"/>
              </w:tabs>
            </w:pPr>
          </w:p>
          <w:p w:rsidR="0031401E" w:rsidRPr="00A554E4" w:rsidRDefault="00A554E4" w:rsidP="00E22C8C">
            <w:pPr>
              <w:tabs>
                <w:tab w:val="center" w:pos="4437"/>
                <w:tab w:val="right" w:pos="8874"/>
              </w:tabs>
              <w:rPr>
                <w:b/>
              </w:rPr>
            </w:pPr>
            <w:r w:rsidRPr="00A554E4">
              <w:rPr>
                <w:b/>
              </w:rPr>
              <w:t>High School Diploma</w:t>
            </w:r>
            <w:r w:rsidR="00E22C8C">
              <w:rPr>
                <w:b/>
              </w:rPr>
              <w:t xml:space="preserve"> received June 2011</w:t>
            </w:r>
          </w:p>
        </w:tc>
      </w:tr>
    </w:tbl>
    <w:p w:rsidR="00D727B1" w:rsidRPr="00D727B1" w:rsidRDefault="00D727B1" w:rsidP="00D727B1">
      <w:pPr>
        <w:rPr>
          <w:rFonts w:ascii="Tahoma" w:hAnsi="Tahoma"/>
          <w:b/>
          <w:spacing w:val="10"/>
          <w:sz w:val="24"/>
          <w:szCs w:val="24"/>
        </w:rPr>
      </w:pPr>
    </w:p>
    <w:sectPr w:rsidR="00D727B1" w:rsidRPr="00D727B1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7A5" w:rsidRDefault="003017A5">
      <w:r>
        <w:separator/>
      </w:r>
    </w:p>
  </w:endnote>
  <w:endnote w:type="continuationSeparator" w:id="0">
    <w:p w:rsidR="003017A5" w:rsidRDefault="00301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7A5" w:rsidRDefault="003017A5">
      <w:r>
        <w:separator/>
      </w:r>
    </w:p>
  </w:footnote>
  <w:footnote w:type="continuationSeparator" w:id="0">
    <w:p w:rsidR="003017A5" w:rsidRDefault="003017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43C" w:rsidRDefault="00F16870" w:rsidP="00FB371B">
    <w:pPr>
      <w:pStyle w:val="StyleContactInfo"/>
    </w:pPr>
    <w:r w:rsidRPr="00A43F4E">
      <w:fldChar w:fldCharType="begin"/>
    </w:r>
    <w:r w:rsidR="004F143C" w:rsidRPr="00A43F4E">
      <w:instrText xml:space="preserve"> MACROBUTTON  DoFieldClick [Phone number]</w:instrText>
    </w:r>
    <w:r w:rsidRPr="00A43F4E">
      <w:fldChar w:fldCharType="end"/>
    </w:r>
    <w:r w:rsidR="004F143C">
      <w:sym w:font="Symbol" w:char="F0B7"/>
    </w:r>
    <w:r w:rsidRPr="00A43F4E">
      <w:fldChar w:fldCharType="begin"/>
    </w:r>
    <w:r w:rsidR="004F143C" w:rsidRPr="00A43F4E">
      <w:instrText xml:space="preserve"> MACROBUTTON  DoFieldClick [E-mail address]</w:instrText>
    </w:r>
    <w:r w:rsidRPr="00A43F4E">
      <w:fldChar w:fldCharType="end"/>
    </w:r>
  </w:p>
  <w:p w:rsidR="004F143C" w:rsidRPr="00FB371B" w:rsidRDefault="00F16870" w:rsidP="00FB371B">
    <w:pPr>
      <w:pStyle w:val="YourNamePage2"/>
    </w:pPr>
    <w:r w:rsidRPr="00FB371B">
      <w:fldChar w:fldCharType="begin"/>
    </w:r>
    <w:r w:rsidR="004F143C"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697B01"/>
    <w:multiLevelType w:val="hybridMultilevel"/>
    <w:tmpl w:val="C31A3A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C06AD9"/>
    <w:multiLevelType w:val="hybridMultilevel"/>
    <w:tmpl w:val="9F66AD56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D55797"/>
    <w:multiLevelType w:val="hybridMultilevel"/>
    <w:tmpl w:val="FC107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9B9"/>
    <w:rsid w:val="000274D4"/>
    <w:rsid w:val="00072B59"/>
    <w:rsid w:val="000C4749"/>
    <w:rsid w:val="001014A0"/>
    <w:rsid w:val="001E6339"/>
    <w:rsid w:val="002031C3"/>
    <w:rsid w:val="002802E5"/>
    <w:rsid w:val="003017A5"/>
    <w:rsid w:val="0031401E"/>
    <w:rsid w:val="003407C8"/>
    <w:rsid w:val="00365AEA"/>
    <w:rsid w:val="0037263E"/>
    <w:rsid w:val="00430460"/>
    <w:rsid w:val="00444D7F"/>
    <w:rsid w:val="004467E5"/>
    <w:rsid w:val="004848EC"/>
    <w:rsid w:val="004E6C35"/>
    <w:rsid w:val="004F143C"/>
    <w:rsid w:val="0052265D"/>
    <w:rsid w:val="00536728"/>
    <w:rsid w:val="00572CCB"/>
    <w:rsid w:val="00590B29"/>
    <w:rsid w:val="005B0C4F"/>
    <w:rsid w:val="006A180B"/>
    <w:rsid w:val="006A52DF"/>
    <w:rsid w:val="006A7D0B"/>
    <w:rsid w:val="006D527A"/>
    <w:rsid w:val="006D6931"/>
    <w:rsid w:val="00727993"/>
    <w:rsid w:val="00743D6C"/>
    <w:rsid w:val="00763259"/>
    <w:rsid w:val="00792AD7"/>
    <w:rsid w:val="007A5BE4"/>
    <w:rsid w:val="007B5C3E"/>
    <w:rsid w:val="007D46DD"/>
    <w:rsid w:val="00904B3F"/>
    <w:rsid w:val="00971E9D"/>
    <w:rsid w:val="00A30FA9"/>
    <w:rsid w:val="00A319B9"/>
    <w:rsid w:val="00A43F4E"/>
    <w:rsid w:val="00A554E4"/>
    <w:rsid w:val="00AA47AE"/>
    <w:rsid w:val="00AB451F"/>
    <w:rsid w:val="00AD63E4"/>
    <w:rsid w:val="00AF53A1"/>
    <w:rsid w:val="00B224C8"/>
    <w:rsid w:val="00B5218C"/>
    <w:rsid w:val="00B64B21"/>
    <w:rsid w:val="00B67166"/>
    <w:rsid w:val="00B83D28"/>
    <w:rsid w:val="00BA55F5"/>
    <w:rsid w:val="00BB2FAB"/>
    <w:rsid w:val="00BC00EF"/>
    <w:rsid w:val="00C14FF6"/>
    <w:rsid w:val="00C4785E"/>
    <w:rsid w:val="00C5369F"/>
    <w:rsid w:val="00C8736B"/>
    <w:rsid w:val="00CC04D1"/>
    <w:rsid w:val="00D43291"/>
    <w:rsid w:val="00D467AD"/>
    <w:rsid w:val="00D62111"/>
    <w:rsid w:val="00D727B1"/>
    <w:rsid w:val="00D73271"/>
    <w:rsid w:val="00DE3C82"/>
    <w:rsid w:val="00DF3227"/>
    <w:rsid w:val="00E22C8C"/>
    <w:rsid w:val="00ED04EC"/>
    <w:rsid w:val="00F16870"/>
    <w:rsid w:val="00F561DD"/>
    <w:rsid w:val="00F640ED"/>
    <w:rsid w:val="00F95D8A"/>
    <w:rsid w:val="00FB337D"/>
    <w:rsid w:val="00FB371B"/>
    <w:rsid w:val="00FC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4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jamin\AppData\Roaming\Microsoft\Templates\Chronologic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resume(2)</Template>
  <TotalTime>9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Mackenzie</cp:lastModifiedBy>
  <cp:revision>3</cp:revision>
  <cp:lastPrinted>2014-04-01T17:08:00Z</cp:lastPrinted>
  <dcterms:created xsi:type="dcterms:W3CDTF">2014-08-13T06:56:00Z</dcterms:created>
  <dcterms:modified xsi:type="dcterms:W3CDTF">2014-08-13T07:25:00Z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