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5"/>
        <w:gridCol w:w="5493"/>
        <w:gridCol w:w="2467"/>
      </w:tblGrid>
      <w:tr w:rsidR="00B30040" w:rsidTr="00AE4B3C">
        <w:trPr>
          <w:trHeight w:val="51"/>
        </w:trPr>
        <w:sdt>
          <w:sdtPr>
            <w:rPr>
              <w:sz w:val="52"/>
            </w:rPr>
            <w:alias w:val="Author"/>
            <w:id w:val="91148862"/>
            <w:placeholder>
              <w:docPart w:val="0A30A54681A44113AC03B747A6E1C9A1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  <w:vAlign w:val="bottom"/>
              </w:tcPr>
              <w:p w:rsidR="00B30040" w:rsidRDefault="00D60D2A" w:rsidP="00AE4B3C">
                <w:pPr>
                  <w:pStyle w:val="YourName"/>
                  <w:jc w:val="center"/>
                </w:pPr>
                <w:r>
                  <w:rPr>
                    <w:sz w:val="52"/>
                  </w:rPr>
                  <w:t>NickBacker</w:t>
                </w:r>
              </w:p>
            </w:tc>
          </w:sdtContent>
        </w:sdt>
      </w:tr>
      <w:tr w:rsidR="00B30040" w:rsidTr="00AE4B3C">
        <w:trPr>
          <w:trHeight w:val="358"/>
        </w:trPr>
        <w:tc>
          <w:tcPr>
            <w:tcW w:w="295" w:type="dxa"/>
          </w:tcPr>
          <w:p w:rsidR="00B30040" w:rsidRDefault="00B30040"/>
        </w:tc>
        <w:tc>
          <w:tcPr>
            <w:tcW w:w="7960" w:type="dxa"/>
            <w:gridSpan w:val="2"/>
          </w:tcPr>
          <w:p w:rsidR="00B30040" w:rsidRPr="002578FE" w:rsidRDefault="00AE4B3C" w:rsidP="00AE4B3C">
            <w:pPr>
              <w:pStyle w:val="PersonalInformation"/>
              <w:rPr>
                <w:szCs w:val="16"/>
              </w:rPr>
            </w:pPr>
            <w:r w:rsidRPr="002578FE">
              <w:rPr>
                <w:szCs w:val="16"/>
              </w:rPr>
              <w:t>8136 Hemingway Ave South</w:t>
            </w:r>
            <w:r w:rsidR="00F452E6" w:rsidRPr="002578FE">
              <w:rPr>
                <w:szCs w:val="16"/>
              </w:rPr>
              <w:t xml:space="preserve">  |  </w:t>
            </w:r>
            <w:r w:rsidR="006579DB">
              <w:rPr>
                <w:szCs w:val="16"/>
              </w:rPr>
              <w:t>Cottage Grove, MN 5501</w:t>
            </w:r>
            <w:r w:rsidRPr="002578FE">
              <w:rPr>
                <w:szCs w:val="16"/>
              </w:rPr>
              <w:t>6</w:t>
            </w:r>
            <w:r w:rsidR="00F452E6" w:rsidRPr="002578FE">
              <w:rPr>
                <w:szCs w:val="16"/>
              </w:rPr>
              <w:t xml:space="preserve">  | </w:t>
            </w:r>
            <w:r w:rsidR="002578FE" w:rsidRPr="00227AEC">
              <w:rPr>
                <w:szCs w:val="16"/>
              </w:rPr>
              <w:t>651-757-5736</w:t>
            </w:r>
            <w:r w:rsidRPr="00227AEC">
              <w:rPr>
                <w:szCs w:val="16"/>
              </w:rPr>
              <w:t xml:space="preserve"> </w:t>
            </w:r>
            <w:r w:rsidR="00F452E6" w:rsidRPr="00227AEC">
              <w:rPr>
                <w:szCs w:val="16"/>
              </w:rPr>
              <w:t xml:space="preserve"> |  </w:t>
            </w:r>
            <w:r w:rsidR="002578FE" w:rsidRPr="002578FE">
              <w:rPr>
                <w:szCs w:val="16"/>
              </w:rPr>
              <w:t>backer65@gmail.com</w:t>
            </w:r>
            <w:r w:rsidRPr="002578FE">
              <w:rPr>
                <w:szCs w:val="16"/>
              </w:rPr>
              <w:t xml:space="preserve"> </w:t>
            </w:r>
          </w:p>
        </w:tc>
      </w:tr>
      <w:tr w:rsidR="00B30040" w:rsidRPr="005A350C" w:rsidTr="00AE4B3C">
        <w:tc>
          <w:tcPr>
            <w:tcW w:w="8255" w:type="dxa"/>
            <w:gridSpan w:val="3"/>
          </w:tcPr>
          <w:p w:rsidR="00B30040" w:rsidRPr="00227AEC" w:rsidRDefault="00F452E6">
            <w:pPr>
              <w:pStyle w:val="SectionHeading"/>
              <w:rPr>
                <w:b/>
                <w:szCs w:val="16"/>
                <w:u w:val="single"/>
              </w:rPr>
            </w:pPr>
            <w:r w:rsidRPr="00227AEC">
              <w:rPr>
                <w:b/>
                <w:szCs w:val="16"/>
                <w:u w:val="single"/>
              </w:rPr>
              <w:t>Skills Profile</w:t>
            </w:r>
          </w:p>
        </w:tc>
      </w:tr>
      <w:tr w:rsidR="00B30040" w:rsidRPr="005A350C" w:rsidTr="00AE4B3C">
        <w:tc>
          <w:tcPr>
            <w:tcW w:w="8255" w:type="dxa"/>
            <w:gridSpan w:val="3"/>
            <w:tcMar>
              <w:bottom w:w="259" w:type="dxa"/>
            </w:tcMar>
          </w:tcPr>
          <w:p w:rsidR="00B30040" w:rsidRPr="005A350C" w:rsidRDefault="0069050E" w:rsidP="008D32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Work well under pressure while maintaining a positive rapport and work environment </w:t>
            </w:r>
          </w:p>
          <w:p w:rsidR="0069050E" w:rsidRPr="005A350C" w:rsidRDefault="0069050E" w:rsidP="008D32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Proven ability to learn new things quickly and effectively </w:t>
            </w:r>
          </w:p>
          <w:p w:rsidR="0069050E" w:rsidRPr="005A350C" w:rsidRDefault="0069050E" w:rsidP="008D32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Dependable and reliable employee </w:t>
            </w:r>
          </w:p>
          <w:p w:rsidR="0069050E" w:rsidRPr="005A350C" w:rsidRDefault="0069050E" w:rsidP="008D32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Proved to be punctual and prompt in work habits </w:t>
            </w:r>
          </w:p>
          <w:p w:rsidR="0069050E" w:rsidRPr="005A350C" w:rsidRDefault="0069050E" w:rsidP="008D32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>Display a capability to work independently</w:t>
            </w:r>
            <w:r w:rsidR="005E1E53" w:rsidRPr="005A350C">
              <w:rPr>
                <w:szCs w:val="16"/>
              </w:rPr>
              <w:t xml:space="preserve"> as well </w:t>
            </w:r>
            <w:r w:rsidRPr="005A350C">
              <w:rPr>
                <w:szCs w:val="16"/>
              </w:rPr>
              <w:t xml:space="preserve">with team members in a work setting  </w:t>
            </w:r>
          </w:p>
          <w:p w:rsidR="00AE4B3C" w:rsidRPr="005A350C" w:rsidRDefault="00D60D2A" w:rsidP="00D60D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Adaptable in learning new job tasks and duties </w:t>
            </w:r>
          </w:p>
        </w:tc>
      </w:tr>
      <w:tr w:rsidR="00B30040" w:rsidRPr="005A350C" w:rsidTr="00AE4B3C">
        <w:tc>
          <w:tcPr>
            <w:tcW w:w="8255" w:type="dxa"/>
            <w:gridSpan w:val="3"/>
            <w:vAlign w:val="center"/>
          </w:tcPr>
          <w:p w:rsidR="00B30040" w:rsidRPr="00227AEC" w:rsidRDefault="00F452E6">
            <w:pPr>
              <w:pStyle w:val="SectionHeading"/>
              <w:rPr>
                <w:b/>
                <w:szCs w:val="16"/>
                <w:u w:val="single"/>
              </w:rPr>
            </w:pPr>
            <w:r w:rsidRPr="00227AEC">
              <w:rPr>
                <w:b/>
                <w:szCs w:val="16"/>
                <w:u w:val="single"/>
              </w:rPr>
              <w:t>Employment History</w:t>
            </w:r>
          </w:p>
          <w:p w:rsidR="002578FE" w:rsidRPr="005A350C" w:rsidRDefault="002578FE" w:rsidP="00227AEC">
            <w:pPr>
              <w:pStyle w:val="Bold"/>
            </w:pPr>
            <w:r w:rsidRPr="005A350C">
              <w:t>Apple Landscaping</w:t>
            </w:r>
            <w:r w:rsidR="00227AEC">
              <w:t xml:space="preserve">          6/2013-Present </w:t>
            </w:r>
            <w:r w:rsidR="005A350C">
              <w:t xml:space="preserve">                                                                                                                                                                  </w:t>
            </w:r>
            <w:r w:rsidR="005A350C" w:rsidRPr="005A350C">
              <w:t xml:space="preserve"> </w:t>
            </w:r>
          </w:p>
          <w:p w:rsidR="002578FE" w:rsidRPr="005A350C" w:rsidRDefault="002578FE" w:rsidP="00BD4B1B">
            <w:pPr>
              <w:pStyle w:val="Italics"/>
              <w:rPr>
                <w:szCs w:val="16"/>
              </w:rPr>
            </w:pPr>
            <w:r w:rsidRPr="005A350C">
              <w:rPr>
                <w:szCs w:val="16"/>
              </w:rPr>
              <w:t>Landscaper</w:t>
            </w:r>
          </w:p>
          <w:p w:rsidR="00BD4B1B" w:rsidRPr="005A350C" w:rsidRDefault="00BD4B1B" w:rsidP="00BD4B1B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>Care for established lawns by mulching, aerating, weeding, grubbing and removing</w:t>
            </w:r>
            <w:r w:rsidR="00227AEC">
              <w:rPr>
                <w:szCs w:val="16"/>
              </w:rPr>
              <w:t xml:space="preserve"> </w:t>
            </w:r>
            <w:proofErr w:type="gramStart"/>
            <w:r w:rsidRPr="005A350C">
              <w:rPr>
                <w:szCs w:val="16"/>
              </w:rPr>
              <w:t>thatch,</w:t>
            </w:r>
            <w:proofErr w:type="gramEnd"/>
            <w:r w:rsidRPr="005A350C">
              <w:rPr>
                <w:szCs w:val="16"/>
              </w:rPr>
              <w:t xml:space="preserve"> and trimming and edging around flower beds, walks and walls</w:t>
            </w:r>
            <w:r w:rsidR="005A350C" w:rsidRPr="005A350C">
              <w:rPr>
                <w:szCs w:val="16"/>
              </w:rPr>
              <w:t>.</w:t>
            </w:r>
            <w:r w:rsidRPr="005A350C">
              <w:rPr>
                <w:szCs w:val="16"/>
              </w:rPr>
              <w:t xml:space="preserve"> </w:t>
            </w:r>
          </w:p>
          <w:p w:rsidR="00BD4B1B" w:rsidRPr="005A350C" w:rsidRDefault="005A350C" w:rsidP="00BD4B1B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Mow and edge lawns, using power mowers and </w:t>
            </w:r>
            <w:proofErr w:type="spellStart"/>
            <w:r w:rsidRPr="005A350C">
              <w:rPr>
                <w:szCs w:val="16"/>
              </w:rPr>
              <w:t>ed</w:t>
            </w:r>
            <w:bookmarkStart w:id="0" w:name="_GoBack"/>
            <w:bookmarkEnd w:id="0"/>
            <w:r w:rsidRPr="005A350C">
              <w:rPr>
                <w:szCs w:val="16"/>
              </w:rPr>
              <w:t>gers</w:t>
            </w:r>
            <w:proofErr w:type="spellEnd"/>
            <w:r w:rsidRPr="005A350C">
              <w:rPr>
                <w:szCs w:val="16"/>
              </w:rPr>
              <w:t>.</w:t>
            </w:r>
          </w:p>
          <w:p w:rsidR="00BD4B1B" w:rsidRPr="005A350C" w:rsidRDefault="005A350C" w:rsidP="00BD4B1B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>Gather and remove litter.</w:t>
            </w:r>
            <w:r w:rsidR="00BD4B1B" w:rsidRPr="005A350C">
              <w:rPr>
                <w:szCs w:val="16"/>
              </w:rPr>
              <w:t xml:space="preserve"> </w:t>
            </w:r>
          </w:p>
          <w:p w:rsidR="00BD4B1B" w:rsidRPr="005A350C" w:rsidRDefault="005A350C" w:rsidP="00BD4B1B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>Prune and trim trees, shrubs, and hedges, using shears, pruners, or chain saws</w:t>
            </w:r>
            <w:r w:rsidR="00BD4B1B" w:rsidRPr="005A350C">
              <w:rPr>
                <w:szCs w:val="16"/>
              </w:rPr>
              <w:t xml:space="preserve"> </w:t>
            </w:r>
          </w:p>
          <w:p w:rsidR="005A350C" w:rsidRPr="005A350C" w:rsidRDefault="005A350C" w:rsidP="00BD4B1B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>Maintain and repair tools, equipment, and structures such as buildings, fences, and benches using hand and power tools.</w:t>
            </w:r>
          </w:p>
          <w:p w:rsidR="005A350C" w:rsidRPr="005A350C" w:rsidRDefault="005A350C" w:rsidP="00BD4B1B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>Shovel snow from walks, driveways, and parking lots, and spread salt in those areas.</w:t>
            </w:r>
          </w:p>
          <w:p w:rsidR="002578FE" w:rsidRPr="005A350C" w:rsidRDefault="002578FE" w:rsidP="005A350C">
            <w:pPr>
              <w:rPr>
                <w:szCs w:val="16"/>
              </w:rPr>
            </w:pPr>
          </w:p>
        </w:tc>
      </w:tr>
      <w:tr w:rsidR="00227AEC" w:rsidRPr="005A350C" w:rsidTr="00AE4B3C">
        <w:trPr>
          <w:gridAfter w:val="1"/>
          <w:wAfter w:w="2467" w:type="dxa"/>
        </w:trPr>
        <w:tc>
          <w:tcPr>
            <w:tcW w:w="5788" w:type="dxa"/>
            <w:gridSpan w:val="2"/>
          </w:tcPr>
          <w:p w:rsidR="00227AEC" w:rsidRPr="005A350C" w:rsidRDefault="00227AEC" w:rsidP="008D322A">
            <w:pPr>
              <w:pStyle w:val="Bold"/>
              <w:rPr>
                <w:szCs w:val="16"/>
              </w:rPr>
            </w:pPr>
            <w:proofErr w:type="spellStart"/>
            <w:r>
              <w:rPr>
                <w:szCs w:val="16"/>
              </w:rPr>
              <w:t>Racco’s</w:t>
            </w:r>
            <w:proofErr w:type="spellEnd"/>
            <w:r>
              <w:rPr>
                <w:szCs w:val="16"/>
              </w:rPr>
              <w:t xml:space="preserve"> Pizza           4/2012-Present</w:t>
            </w:r>
          </w:p>
        </w:tc>
      </w:tr>
      <w:tr w:rsidR="00B30040" w:rsidRPr="005A350C" w:rsidTr="00AE4B3C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rPr>
                <w:szCs w:val="16"/>
              </w:rPr>
              <w:id w:val="737166375"/>
              <w:placeholder>
                <w:docPart w:val="FF2EB980351D41DB94D3F53BE3611518"/>
              </w:placeholder>
            </w:sdtPr>
            <w:sdtEndPr/>
            <w:sdtContent>
              <w:p w:rsidR="00B30040" w:rsidRPr="005A350C" w:rsidRDefault="0069050E">
                <w:pPr>
                  <w:pStyle w:val="Italics"/>
                  <w:rPr>
                    <w:szCs w:val="16"/>
                  </w:rPr>
                </w:pPr>
                <w:r w:rsidRPr="005A350C">
                  <w:rPr>
                    <w:szCs w:val="16"/>
                  </w:rPr>
                  <w:t xml:space="preserve">Customer Service </w:t>
                </w:r>
                <w:r w:rsidR="00AE4B3C" w:rsidRPr="005A350C">
                  <w:rPr>
                    <w:szCs w:val="16"/>
                  </w:rPr>
                  <w:t>&amp; Food Prep.</w:t>
                </w:r>
              </w:p>
            </w:sdtContent>
          </w:sdt>
          <w:p w:rsidR="00B30040" w:rsidRPr="005A350C" w:rsidRDefault="008D322A" w:rsidP="008D32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Establish positive rapport with consumers through proficient customer services skills.  </w:t>
            </w:r>
          </w:p>
          <w:p w:rsidR="00F12731" w:rsidRPr="005A350C" w:rsidRDefault="00AE4B3C" w:rsidP="008D32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Responsible for preparing food </w:t>
            </w:r>
            <w:r w:rsidR="00F12731" w:rsidRPr="005A350C">
              <w:rPr>
                <w:szCs w:val="16"/>
              </w:rPr>
              <w:t xml:space="preserve">for customers’ taste satisfaction and overall experience </w:t>
            </w:r>
            <w:r w:rsidRPr="005A350C">
              <w:rPr>
                <w:szCs w:val="16"/>
              </w:rPr>
              <w:t xml:space="preserve">at </w:t>
            </w:r>
            <w:proofErr w:type="spellStart"/>
            <w:r w:rsidRPr="005A350C">
              <w:rPr>
                <w:szCs w:val="16"/>
              </w:rPr>
              <w:t>Racco’s</w:t>
            </w:r>
            <w:proofErr w:type="spellEnd"/>
            <w:r w:rsidRPr="005A350C">
              <w:rPr>
                <w:szCs w:val="16"/>
              </w:rPr>
              <w:t>.</w:t>
            </w:r>
          </w:p>
          <w:p w:rsidR="008D322A" w:rsidRPr="005A350C" w:rsidRDefault="008D322A" w:rsidP="008D32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Express a good degree of patience, understanding, and sensitivity towards others. </w:t>
            </w:r>
          </w:p>
          <w:p w:rsidR="00F12731" w:rsidRPr="005A350C" w:rsidRDefault="00F12731" w:rsidP="008D32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Experience in telephone communication and taking food orders. </w:t>
            </w:r>
          </w:p>
          <w:p w:rsidR="0069050E" w:rsidRPr="005A350C" w:rsidRDefault="0069050E" w:rsidP="00AE4B3C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Demonstrates good manual and finger dexterity at a rapid continuous rate </w:t>
            </w:r>
            <w:r w:rsidR="00AE4B3C" w:rsidRPr="005A350C">
              <w:rPr>
                <w:szCs w:val="16"/>
              </w:rPr>
              <w:t xml:space="preserve">of cash handling. </w:t>
            </w:r>
          </w:p>
          <w:p w:rsidR="00AE4B3C" w:rsidRPr="005A350C" w:rsidRDefault="00AE4B3C" w:rsidP="00AE4B3C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Perform general cleaning duties assigned by supervisor to ensure cleanliness of the company. </w:t>
            </w:r>
          </w:p>
        </w:tc>
      </w:tr>
      <w:tr w:rsidR="00B30040" w:rsidRPr="005A350C" w:rsidTr="00AE4B3C">
        <w:tc>
          <w:tcPr>
            <w:tcW w:w="5788" w:type="dxa"/>
            <w:gridSpan w:val="2"/>
          </w:tcPr>
          <w:p w:rsidR="00B30040" w:rsidRPr="005A350C" w:rsidRDefault="00227AEC" w:rsidP="008D322A">
            <w:pPr>
              <w:pStyle w:val="Bold"/>
              <w:rPr>
                <w:szCs w:val="16"/>
              </w:rPr>
            </w:pPr>
            <w:r>
              <w:rPr>
                <w:szCs w:val="16"/>
              </w:rPr>
              <w:t>Tree Trust           5/2009-8/2009</w:t>
            </w:r>
          </w:p>
        </w:tc>
        <w:tc>
          <w:tcPr>
            <w:tcW w:w="2467" w:type="dxa"/>
          </w:tcPr>
          <w:p w:rsidR="00B30040" w:rsidRPr="005A350C" w:rsidRDefault="00B30040" w:rsidP="002578FE">
            <w:pPr>
              <w:pStyle w:val="Dates"/>
              <w:rPr>
                <w:szCs w:val="16"/>
              </w:rPr>
            </w:pPr>
          </w:p>
        </w:tc>
      </w:tr>
      <w:tr w:rsidR="00B30040" w:rsidRPr="005A350C" w:rsidTr="00AE4B3C">
        <w:tc>
          <w:tcPr>
            <w:tcW w:w="8255" w:type="dxa"/>
            <w:gridSpan w:val="3"/>
            <w:tcMar>
              <w:bottom w:w="115" w:type="dxa"/>
            </w:tcMar>
          </w:tcPr>
          <w:p w:rsidR="00B30040" w:rsidRPr="005A350C" w:rsidRDefault="00AE4B3C">
            <w:pPr>
              <w:pStyle w:val="Italics"/>
              <w:rPr>
                <w:szCs w:val="16"/>
              </w:rPr>
            </w:pPr>
            <w:r w:rsidRPr="005A350C">
              <w:rPr>
                <w:szCs w:val="16"/>
              </w:rPr>
              <w:t xml:space="preserve">Landscaping Experience </w:t>
            </w:r>
          </w:p>
          <w:p w:rsidR="00B30040" w:rsidRPr="005A350C" w:rsidRDefault="00AE4B3C" w:rsidP="00F12731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Performed varied of  job duties that included lawn care &amp; maintenance fir Lamar Parks  </w:t>
            </w:r>
          </w:p>
          <w:p w:rsidR="00F12731" w:rsidRPr="005A350C" w:rsidRDefault="00AE4B3C" w:rsidP="00F12731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Experienced working as a team member to complete cleanup and assigned projects. </w:t>
            </w:r>
          </w:p>
          <w:p w:rsidR="00F12731" w:rsidRPr="005A350C" w:rsidRDefault="00F12731" w:rsidP="00F12731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Demonstrated good organizational time management skills and punctuality </w:t>
            </w:r>
          </w:p>
          <w:p w:rsidR="00F12731" w:rsidRPr="005A350C" w:rsidRDefault="00AE4B3C" w:rsidP="00F12731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 </w:t>
            </w:r>
            <w:r w:rsidR="00F12731" w:rsidRPr="005A350C">
              <w:rPr>
                <w:szCs w:val="16"/>
              </w:rPr>
              <w:t xml:space="preserve">Demonstrated cultural sensitivity to </w:t>
            </w:r>
            <w:r w:rsidR="000C5708" w:rsidRPr="005A350C">
              <w:rPr>
                <w:szCs w:val="16"/>
              </w:rPr>
              <w:t xml:space="preserve">individuals of various race and ethnicity </w:t>
            </w:r>
            <w:r w:rsidR="00F12731" w:rsidRPr="005A350C">
              <w:rPr>
                <w:szCs w:val="16"/>
              </w:rPr>
              <w:t xml:space="preserve"> </w:t>
            </w:r>
          </w:p>
          <w:p w:rsidR="00AE4B3C" w:rsidRPr="005A350C" w:rsidRDefault="000C5708" w:rsidP="00AE4B3C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>Demonstrated to upheld organization’s policies, procedures, values, and ethical standards</w:t>
            </w:r>
          </w:p>
        </w:tc>
      </w:tr>
      <w:tr w:rsidR="00B30040" w:rsidRPr="005A350C" w:rsidTr="00AE4B3C">
        <w:trPr>
          <w:trHeight w:val="51"/>
        </w:trPr>
        <w:tc>
          <w:tcPr>
            <w:tcW w:w="8255" w:type="dxa"/>
            <w:gridSpan w:val="3"/>
            <w:vAlign w:val="center"/>
          </w:tcPr>
          <w:p w:rsidR="00B30040" w:rsidRPr="00227AEC" w:rsidRDefault="008D322A" w:rsidP="008D322A">
            <w:pPr>
              <w:pStyle w:val="SectionHeading"/>
              <w:rPr>
                <w:b/>
                <w:szCs w:val="16"/>
                <w:u w:val="single"/>
              </w:rPr>
            </w:pPr>
            <w:r w:rsidRPr="00227AEC">
              <w:rPr>
                <w:b/>
                <w:szCs w:val="16"/>
                <w:u w:val="single"/>
              </w:rPr>
              <w:t xml:space="preserve">Professional Experience </w:t>
            </w:r>
          </w:p>
        </w:tc>
      </w:tr>
      <w:tr w:rsidR="00B30040" w:rsidRPr="005A350C" w:rsidTr="00AE4B3C">
        <w:trPr>
          <w:trHeight w:val="133"/>
        </w:trPr>
        <w:tc>
          <w:tcPr>
            <w:tcW w:w="8255" w:type="dxa"/>
            <w:gridSpan w:val="3"/>
            <w:tcMar>
              <w:bottom w:w="144" w:type="dxa"/>
            </w:tcMar>
          </w:tcPr>
          <w:p w:rsidR="00B30040" w:rsidRPr="005A350C" w:rsidRDefault="00AE4B3C" w:rsidP="000C5708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>Parks High School, Cottage Grove, MN- May 2013</w:t>
            </w:r>
            <w:r w:rsidR="000C5708" w:rsidRPr="005A350C">
              <w:rPr>
                <w:szCs w:val="16"/>
              </w:rPr>
              <w:t xml:space="preserve"> </w:t>
            </w:r>
          </w:p>
          <w:p w:rsidR="00D60D2A" w:rsidRPr="005A350C" w:rsidRDefault="00D60D2A" w:rsidP="00D60D2A">
            <w:pPr>
              <w:pStyle w:val="ListParagraph"/>
              <w:rPr>
                <w:szCs w:val="16"/>
              </w:rPr>
            </w:pPr>
            <w:r w:rsidRPr="005A350C">
              <w:rPr>
                <w:szCs w:val="16"/>
              </w:rPr>
              <w:t xml:space="preserve">Certification in Janitorial Work- 1916 Building at Century College  </w:t>
            </w:r>
          </w:p>
        </w:tc>
      </w:tr>
    </w:tbl>
    <w:p w:rsidR="005E1E53" w:rsidRPr="005A350C" w:rsidRDefault="005E1E53">
      <w:pPr>
        <w:rPr>
          <w:color w:val="808080" w:themeColor="background1" w:themeShade="80"/>
          <w:szCs w:val="16"/>
        </w:rPr>
      </w:pPr>
    </w:p>
    <w:sectPr w:rsidR="005E1E53" w:rsidRPr="005A350C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20A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084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8104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3A68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14EA5"/>
    <w:multiLevelType w:val="hybridMultilevel"/>
    <w:tmpl w:val="C1D21174"/>
    <w:lvl w:ilvl="0" w:tplc="741CB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2220B"/>
    <w:multiLevelType w:val="hybridMultilevel"/>
    <w:tmpl w:val="790A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71F1D"/>
    <w:multiLevelType w:val="hybridMultilevel"/>
    <w:tmpl w:val="C478DB24"/>
    <w:lvl w:ilvl="0" w:tplc="741CB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20"/>
  </w:num>
  <w:num w:numId="6">
    <w:abstractNumId w:val="13"/>
  </w:num>
  <w:num w:numId="7">
    <w:abstractNumId w:val="21"/>
  </w:num>
  <w:num w:numId="8">
    <w:abstractNumId w:val="10"/>
  </w:num>
  <w:num w:numId="9">
    <w:abstractNumId w:val="14"/>
  </w:num>
  <w:num w:numId="10">
    <w:abstractNumId w:val="6"/>
  </w:num>
  <w:num w:numId="11">
    <w:abstractNumId w:val="22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8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2A"/>
    <w:rsid w:val="000656DD"/>
    <w:rsid w:val="000C5708"/>
    <w:rsid w:val="00227AEC"/>
    <w:rsid w:val="002425DE"/>
    <w:rsid w:val="002578FE"/>
    <w:rsid w:val="002D5CE8"/>
    <w:rsid w:val="003101F0"/>
    <w:rsid w:val="005A350C"/>
    <w:rsid w:val="005E1E53"/>
    <w:rsid w:val="006579DB"/>
    <w:rsid w:val="0069050E"/>
    <w:rsid w:val="006937EF"/>
    <w:rsid w:val="007A7FE9"/>
    <w:rsid w:val="008507A2"/>
    <w:rsid w:val="008D322A"/>
    <w:rsid w:val="00AE4B3C"/>
    <w:rsid w:val="00B30040"/>
    <w:rsid w:val="00BD4B1B"/>
    <w:rsid w:val="00D60D2A"/>
    <w:rsid w:val="00F12731"/>
    <w:rsid w:val="00F452E6"/>
    <w:rsid w:val="00F8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yr\Desktop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30A54681A44113AC03B747A6E1C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C1118-5063-4D87-B667-F3E2519A6ACE}"/>
      </w:docPartPr>
      <w:docPartBody>
        <w:p w:rsidR="001A0F0F" w:rsidRDefault="00A36667">
          <w:pPr>
            <w:pStyle w:val="0A30A54681A44113AC03B747A6E1C9A1"/>
          </w:pPr>
          <w:r>
            <w:t>[your name]</w:t>
          </w:r>
        </w:p>
      </w:docPartBody>
    </w:docPart>
    <w:docPart>
      <w:docPartPr>
        <w:name w:val="FF2EB980351D41DB94D3F53BE361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9380-A28F-43DC-830A-A4CC24E664F8}"/>
      </w:docPartPr>
      <w:docPartBody>
        <w:p w:rsidR="001A0F0F" w:rsidRDefault="00A36667">
          <w:pPr>
            <w:pStyle w:val="FF2EB980351D41DB94D3F53BE3611518"/>
          </w:pPr>
          <w:r>
            <w:t>[Rochester, 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C5"/>
    <w:rsid w:val="001A0F0F"/>
    <w:rsid w:val="003F7BF6"/>
    <w:rsid w:val="005155C5"/>
    <w:rsid w:val="00A36667"/>
    <w:rsid w:val="00C7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30A54681A44113AC03B747A6E1C9A1">
    <w:name w:val="0A30A54681A44113AC03B747A6E1C9A1"/>
  </w:style>
  <w:style w:type="paragraph" w:customStyle="1" w:styleId="FF7B1AE135974C18B1EC8568A9B6B208">
    <w:name w:val="FF7B1AE135974C18B1EC8568A9B6B208"/>
  </w:style>
  <w:style w:type="paragraph" w:customStyle="1" w:styleId="010C14D34E2745E2A8C8406B48AFEB79">
    <w:name w:val="010C14D34E2745E2A8C8406B48AFEB79"/>
  </w:style>
  <w:style w:type="paragraph" w:customStyle="1" w:styleId="5327A94DB6DD4561B6031936BDD4EB5E">
    <w:name w:val="5327A94DB6DD4561B6031936BDD4EB5E"/>
  </w:style>
  <w:style w:type="paragraph" w:customStyle="1" w:styleId="049A378095BB4FAB9BC37C3A26F82595">
    <w:name w:val="049A378095BB4FAB9BC37C3A26F82595"/>
  </w:style>
  <w:style w:type="paragraph" w:customStyle="1" w:styleId="BE8BD2BAFC4043218C7AEB74D780A5C2">
    <w:name w:val="BE8BD2BAFC4043218C7AEB74D780A5C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CB879D55F5A843EA85FA34D90938B951">
    <w:name w:val="CB879D55F5A843EA85FA34D90938B951"/>
  </w:style>
  <w:style w:type="paragraph" w:customStyle="1" w:styleId="BE3BC9F2BAFD431596476D8A9DA58581">
    <w:name w:val="BE3BC9F2BAFD431596476D8A9DA58581"/>
  </w:style>
  <w:style w:type="paragraph" w:customStyle="1" w:styleId="4BEE1FEC19F2499C9347032CCD8F2823">
    <w:name w:val="4BEE1FEC19F2499C9347032CCD8F2823"/>
  </w:style>
  <w:style w:type="character" w:styleId="PlaceholderText">
    <w:name w:val="Placeholder Text"/>
    <w:basedOn w:val="DefaultParagraphFont"/>
    <w:uiPriority w:val="99"/>
    <w:semiHidden/>
    <w:rsid w:val="00C72545"/>
    <w:rPr>
      <w:color w:val="808080"/>
    </w:rPr>
  </w:style>
  <w:style w:type="paragraph" w:customStyle="1" w:styleId="3869B06451454BAEA36412436D08B393">
    <w:name w:val="3869B06451454BAEA36412436D08B393"/>
  </w:style>
  <w:style w:type="paragraph" w:customStyle="1" w:styleId="FF2EB980351D41DB94D3F53BE3611518">
    <w:name w:val="FF2EB980351D41DB94D3F53BE3611518"/>
  </w:style>
  <w:style w:type="paragraph" w:customStyle="1" w:styleId="8FF0C7893B8A4918B557433A3667BE31">
    <w:name w:val="8FF0C7893B8A4918B557433A3667BE31"/>
  </w:style>
  <w:style w:type="paragraph" w:customStyle="1" w:styleId="8172D1DD49C14195A7127A3D9C632E40">
    <w:name w:val="8172D1DD49C14195A7127A3D9C632E40"/>
  </w:style>
  <w:style w:type="paragraph" w:customStyle="1" w:styleId="54A1E74F36CE47A9BB0C724CD70A65A0">
    <w:name w:val="54A1E74F36CE47A9BB0C724CD70A65A0"/>
  </w:style>
  <w:style w:type="paragraph" w:customStyle="1" w:styleId="0E82CFE411D840F8B95CCDED22FFD249">
    <w:name w:val="0E82CFE411D840F8B95CCDED22FFD249"/>
  </w:style>
  <w:style w:type="paragraph" w:customStyle="1" w:styleId="F831F78EBEA540D3BBB4A5B8833904DE">
    <w:name w:val="F831F78EBEA540D3BBB4A5B8833904DE"/>
  </w:style>
  <w:style w:type="paragraph" w:customStyle="1" w:styleId="45E5DA77361A4F4FAFD4713A2A1DD946">
    <w:name w:val="45E5DA77361A4F4FAFD4713A2A1DD946"/>
  </w:style>
  <w:style w:type="paragraph" w:customStyle="1" w:styleId="D4EFD2EAC6CD475E897D8568222ED949">
    <w:name w:val="D4EFD2EAC6CD475E897D8568222ED949"/>
  </w:style>
  <w:style w:type="paragraph" w:customStyle="1" w:styleId="5D037B9763304FEA8FE59862376CA3A9">
    <w:name w:val="5D037B9763304FEA8FE59862376CA3A9"/>
  </w:style>
  <w:style w:type="paragraph" w:customStyle="1" w:styleId="E4FF41B499514EF6953E3F4EF1AD9F09">
    <w:name w:val="E4FF41B499514EF6953E3F4EF1AD9F09"/>
  </w:style>
  <w:style w:type="paragraph" w:customStyle="1" w:styleId="D9F1E6F2EEEE4E4E88B1E9DD5203EFB0">
    <w:name w:val="D9F1E6F2EEEE4E4E88B1E9DD5203EFB0"/>
  </w:style>
  <w:style w:type="paragraph" w:customStyle="1" w:styleId="DD919B66C7FC45E99221A99F590EA3D2">
    <w:name w:val="DD919B66C7FC45E99221A99F590EA3D2"/>
  </w:style>
  <w:style w:type="paragraph" w:customStyle="1" w:styleId="B42CFC05502A49F59F9E0E60E90B0E94">
    <w:name w:val="B42CFC05502A49F59F9E0E60E90B0E94"/>
  </w:style>
  <w:style w:type="paragraph" w:customStyle="1" w:styleId="75E46EB12F194FFE968ED077A7E2AEC5">
    <w:name w:val="75E46EB12F194FFE968ED077A7E2AEC5"/>
  </w:style>
  <w:style w:type="paragraph" w:customStyle="1" w:styleId="80D559084D42498AA4FF713F9AADB9C0">
    <w:name w:val="80D559084D42498AA4FF713F9AADB9C0"/>
  </w:style>
  <w:style w:type="paragraph" w:customStyle="1" w:styleId="1D00EA52F2FB445A9FDAC7C6FD8AB804">
    <w:name w:val="1D00EA52F2FB445A9FDAC7C6FD8AB804"/>
  </w:style>
  <w:style w:type="paragraph" w:customStyle="1" w:styleId="33C58BB52C594BD3AB0E7E9BDE765F89">
    <w:name w:val="33C58BB52C594BD3AB0E7E9BDE765F89"/>
  </w:style>
  <w:style w:type="paragraph" w:customStyle="1" w:styleId="A3EDF3E8C1CD461A98159C2D6FB4D9AC">
    <w:name w:val="A3EDF3E8C1CD461A98159C2D6FB4D9AC"/>
  </w:style>
  <w:style w:type="paragraph" w:customStyle="1" w:styleId="5A44FB8D1771495284D281A256DD1C5A">
    <w:name w:val="5A44FB8D1771495284D281A256DD1C5A"/>
  </w:style>
  <w:style w:type="paragraph" w:customStyle="1" w:styleId="AB6DEE97561B4B51B071F794AAD3D937">
    <w:name w:val="AB6DEE97561B4B51B071F794AAD3D937"/>
  </w:style>
  <w:style w:type="paragraph" w:customStyle="1" w:styleId="B293BCE67F4C473FAD3F6AF81FE916F5">
    <w:name w:val="B293BCE67F4C473FAD3F6AF81FE916F5"/>
  </w:style>
  <w:style w:type="paragraph" w:customStyle="1" w:styleId="337F0BB6A492429BA91ACC47FB30248D">
    <w:name w:val="337F0BB6A492429BA91ACC47FB30248D"/>
  </w:style>
  <w:style w:type="paragraph" w:customStyle="1" w:styleId="38CFE1E2ABA849DC84AFA677316EC3C5">
    <w:name w:val="38CFE1E2ABA849DC84AFA677316EC3C5"/>
  </w:style>
  <w:style w:type="paragraph" w:customStyle="1" w:styleId="EDF6DC84DB244CF0AC1027B3B05A563A">
    <w:name w:val="EDF6DC84DB244CF0AC1027B3B05A563A"/>
    <w:rsid w:val="005155C5"/>
  </w:style>
  <w:style w:type="paragraph" w:customStyle="1" w:styleId="7B8303848ECF4728B005FA41AA413C83">
    <w:name w:val="7B8303848ECF4728B005FA41AA413C83"/>
    <w:rsid w:val="005155C5"/>
  </w:style>
  <w:style w:type="paragraph" w:customStyle="1" w:styleId="314D935738F845C782EA63A2A401E1F6">
    <w:name w:val="314D935738F845C782EA63A2A401E1F6"/>
    <w:rsid w:val="003F7BF6"/>
  </w:style>
  <w:style w:type="paragraph" w:customStyle="1" w:styleId="3E78655C25554871A66739CC0201ADB9">
    <w:name w:val="3E78655C25554871A66739CC0201ADB9"/>
    <w:rsid w:val="003F7BF6"/>
  </w:style>
  <w:style w:type="paragraph" w:customStyle="1" w:styleId="416B55F0C0814609BDC706ED3FE5D712">
    <w:name w:val="416B55F0C0814609BDC706ED3FE5D712"/>
    <w:rsid w:val="00C72545"/>
  </w:style>
  <w:style w:type="paragraph" w:customStyle="1" w:styleId="8E99E618DB454405A62C33D363094F28">
    <w:name w:val="8E99E618DB454405A62C33D363094F28"/>
    <w:rsid w:val="00C72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30A54681A44113AC03B747A6E1C9A1">
    <w:name w:val="0A30A54681A44113AC03B747A6E1C9A1"/>
  </w:style>
  <w:style w:type="paragraph" w:customStyle="1" w:styleId="FF7B1AE135974C18B1EC8568A9B6B208">
    <w:name w:val="FF7B1AE135974C18B1EC8568A9B6B208"/>
  </w:style>
  <w:style w:type="paragraph" w:customStyle="1" w:styleId="010C14D34E2745E2A8C8406B48AFEB79">
    <w:name w:val="010C14D34E2745E2A8C8406B48AFEB79"/>
  </w:style>
  <w:style w:type="paragraph" w:customStyle="1" w:styleId="5327A94DB6DD4561B6031936BDD4EB5E">
    <w:name w:val="5327A94DB6DD4561B6031936BDD4EB5E"/>
  </w:style>
  <w:style w:type="paragraph" w:customStyle="1" w:styleId="049A378095BB4FAB9BC37C3A26F82595">
    <w:name w:val="049A378095BB4FAB9BC37C3A26F82595"/>
  </w:style>
  <w:style w:type="paragraph" w:customStyle="1" w:styleId="BE8BD2BAFC4043218C7AEB74D780A5C2">
    <w:name w:val="BE8BD2BAFC4043218C7AEB74D780A5C2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CB879D55F5A843EA85FA34D90938B951">
    <w:name w:val="CB879D55F5A843EA85FA34D90938B951"/>
  </w:style>
  <w:style w:type="paragraph" w:customStyle="1" w:styleId="BE3BC9F2BAFD431596476D8A9DA58581">
    <w:name w:val="BE3BC9F2BAFD431596476D8A9DA58581"/>
  </w:style>
  <w:style w:type="paragraph" w:customStyle="1" w:styleId="4BEE1FEC19F2499C9347032CCD8F2823">
    <w:name w:val="4BEE1FEC19F2499C9347032CCD8F2823"/>
  </w:style>
  <w:style w:type="character" w:styleId="PlaceholderText">
    <w:name w:val="Placeholder Text"/>
    <w:basedOn w:val="DefaultParagraphFont"/>
    <w:uiPriority w:val="99"/>
    <w:semiHidden/>
    <w:rsid w:val="00C72545"/>
    <w:rPr>
      <w:color w:val="808080"/>
    </w:rPr>
  </w:style>
  <w:style w:type="paragraph" w:customStyle="1" w:styleId="3869B06451454BAEA36412436D08B393">
    <w:name w:val="3869B06451454BAEA36412436D08B393"/>
  </w:style>
  <w:style w:type="paragraph" w:customStyle="1" w:styleId="FF2EB980351D41DB94D3F53BE3611518">
    <w:name w:val="FF2EB980351D41DB94D3F53BE3611518"/>
  </w:style>
  <w:style w:type="paragraph" w:customStyle="1" w:styleId="8FF0C7893B8A4918B557433A3667BE31">
    <w:name w:val="8FF0C7893B8A4918B557433A3667BE31"/>
  </w:style>
  <w:style w:type="paragraph" w:customStyle="1" w:styleId="8172D1DD49C14195A7127A3D9C632E40">
    <w:name w:val="8172D1DD49C14195A7127A3D9C632E40"/>
  </w:style>
  <w:style w:type="paragraph" w:customStyle="1" w:styleId="54A1E74F36CE47A9BB0C724CD70A65A0">
    <w:name w:val="54A1E74F36CE47A9BB0C724CD70A65A0"/>
  </w:style>
  <w:style w:type="paragraph" w:customStyle="1" w:styleId="0E82CFE411D840F8B95CCDED22FFD249">
    <w:name w:val="0E82CFE411D840F8B95CCDED22FFD249"/>
  </w:style>
  <w:style w:type="paragraph" w:customStyle="1" w:styleId="F831F78EBEA540D3BBB4A5B8833904DE">
    <w:name w:val="F831F78EBEA540D3BBB4A5B8833904DE"/>
  </w:style>
  <w:style w:type="paragraph" w:customStyle="1" w:styleId="45E5DA77361A4F4FAFD4713A2A1DD946">
    <w:name w:val="45E5DA77361A4F4FAFD4713A2A1DD946"/>
  </w:style>
  <w:style w:type="paragraph" w:customStyle="1" w:styleId="D4EFD2EAC6CD475E897D8568222ED949">
    <w:name w:val="D4EFD2EAC6CD475E897D8568222ED949"/>
  </w:style>
  <w:style w:type="paragraph" w:customStyle="1" w:styleId="5D037B9763304FEA8FE59862376CA3A9">
    <w:name w:val="5D037B9763304FEA8FE59862376CA3A9"/>
  </w:style>
  <w:style w:type="paragraph" w:customStyle="1" w:styleId="E4FF41B499514EF6953E3F4EF1AD9F09">
    <w:name w:val="E4FF41B499514EF6953E3F4EF1AD9F09"/>
  </w:style>
  <w:style w:type="paragraph" w:customStyle="1" w:styleId="D9F1E6F2EEEE4E4E88B1E9DD5203EFB0">
    <w:name w:val="D9F1E6F2EEEE4E4E88B1E9DD5203EFB0"/>
  </w:style>
  <w:style w:type="paragraph" w:customStyle="1" w:styleId="DD919B66C7FC45E99221A99F590EA3D2">
    <w:name w:val="DD919B66C7FC45E99221A99F590EA3D2"/>
  </w:style>
  <w:style w:type="paragraph" w:customStyle="1" w:styleId="B42CFC05502A49F59F9E0E60E90B0E94">
    <w:name w:val="B42CFC05502A49F59F9E0E60E90B0E94"/>
  </w:style>
  <w:style w:type="paragraph" w:customStyle="1" w:styleId="75E46EB12F194FFE968ED077A7E2AEC5">
    <w:name w:val="75E46EB12F194FFE968ED077A7E2AEC5"/>
  </w:style>
  <w:style w:type="paragraph" w:customStyle="1" w:styleId="80D559084D42498AA4FF713F9AADB9C0">
    <w:name w:val="80D559084D42498AA4FF713F9AADB9C0"/>
  </w:style>
  <w:style w:type="paragraph" w:customStyle="1" w:styleId="1D00EA52F2FB445A9FDAC7C6FD8AB804">
    <w:name w:val="1D00EA52F2FB445A9FDAC7C6FD8AB804"/>
  </w:style>
  <w:style w:type="paragraph" w:customStyle="1" w:styleId="33C58BB52C594BD3AB0E7E9BDE765F89">
    <w:name w:val="33C58BB52C594BD3AB0E7E9BDE765F89"/>
  </w:style>
  <w:style w:type="paragraph" w:customStyle="1" w:styleId="A3EDF3E8C1CD461A98159C2D6FB4D9AC">
    <w:name w:val="A3EDF3E8C1CD461A98159C2D6FB4D9AC"/>
  </w:style>
  <w:style w:type="paragraph" w:customStyle="1" w:styleId="5A44FB8D1771495284D281A256DD1C5A">
    <w:name w:val="5A44FB8D1771495284D281A256DD1C5A"/>
  </w:style>
  <w:style w:type="paragraph" w:customStyle="1" w:styleId="AB6DEE97561B4B51B071F794AAD3D937">
    <w:name w:val="AB6DEE97561B4B51B071F794AAD3D937"/>
  </w:style>
  <w:style w:type="paragraph" w:customStyle="1" w:styleId="B293BCE67F4C473FAD3F6AF81FE916F5">
    <w:name w:val="B293BCE67F4C473FAD3F6AF81FE916F5"/>
  </w:style>
  <w:style w:type="paragraph" w:customStyle="1" w:styleId="337F0BB6A492429BA91ACC47FB30248D">
    <w:name w:val="337F0BB6A492429BA91ACC47FB30248D"/>
  </w:style>
  <w:style w:type="paragraph" w:customStyle="1" w:styleId="38CFE1E2ABA849DC84AFA677316EC3C5">
    <w:name w:val="38CFE1E2ABA849DC84AFA677316EC3C5"/>
  </w:style>
  <w:style w:type="paragraph" w:customStyle="1" w:styleId="EDF6DC84DB244CF0AC1027B3B05A563A">
    <w:name w:val="EDF6DC84DB244CF0AC1027B3B05A563A"/>
    <w:rsid w:val="005155C5"/>
  </w:style>
  <w:style w:type="paragraph" w:customStyle="1" w:styleId="7B8303848ECF4728B005FA41AA413C83">
    <w:name w:val="7B8303848ECF4728B005FA41AA413C83"/>
    <w:rsid w:val="005155C5"/>
  </w:style>
  <w:style w:type="paragraph" w:customStyle="1" w:styleId="314D935738F845C782EA63A2A401E1F6">
    <w:name w:val="314D935738F845C782EA63A2A401E1F6"/>
    <w:rsid w:val="003F7BF6"/>
  </w:style>
  <w:style w:type="paragraph" w:customStyle="1" w:styleId="3E78655C25554871A66739CC0201ADB9">
    <w:name w:val="3E78655C25554871A66739CC0201ADB9"/>
    <w:rsid w:val="003F7BF6"/>
  </w:style>
  <w:style w:type="paragraph" w:customStyle="1" w:styleId="416B55F0C0814609BDC706ED3FE5D712">
    <w:name w:val="416B55F0C0814609BDC706ED3FE5D712"/>
    <w:rsid w:val="00C72545"/>
  </w:style>
  <w:style w:type="paragraph" w:customStyle="1" w:styleId="8E99E618DB454405A62C33D363094F28">
    <w:name w:val="8E99E618DB454405A62C33D363094F28"/>
    <w:rsid w:val="00C72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11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Lifetrack Resources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NickBacker</dc:creator>
  <cp:lastModifiedBy>Jayme Leonhard</cp:lastModifiedBy>
  <cp:revision>4</cp:revision>
  <cp:lastPrinted>2014-08-27T17:59:00Z</cp:lastPrinted>
  <dcterms:created xsi:type="dcterms:W3CDTF">2014-07-17T20:27:00Z</dcterms:created>
  <dcterms:modified xsi:type="dcterms:W3CDTF">2014-08-27T18:07:00Z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