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022" w:rsidRPr="004A79A8" w:rsidRDefault="00BA47E8" w:rsidP="004A79A8">
      <w:pPr>
        <w:pStyle w:val="Title"/>
        <w:tabs>
          <w:tab w:val="left" w:pos="5349"/>
        </w:tabs>
        <w:ind w:left="5040" w:hanging="5040"/>
        <w:rPr>
          <w:sz w:val="22"/>
          <w:szCs w:val="22"/>
        </w:rPr>
      </w:pPr>
      <w:sdt>
        <w:sdtPr>
          <w:rPr>
            <w:sz w:val="56"/>
            <w:szCs w:val="56"/>
          </w:rPr>
          <w:alias w:val="Author"/>
          <w:tag w:val=""/>
          <w:id w:val="1246310863"/>
          <w:placeholder>
            <w:docPart w:val="E246566913004CD5BA3852A7AB1D9AE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9C7097" w:rsidRPr="009C7097">
            <w:rPr>
              <w:sz w:val="56"/>
              <w:szCs w:val="56"/>
            </w:rPr>
            <w:t>Victor L. Waiters</w:t>
          </w:r>
        </w:sdtContent>
      </w:sdt>
      <w:r w:rsidR="004A79A8">
        <w:rPr>
          <w:sz w:val="56"/>
          <w:szCs w:val="56"/>
        </w:rPr>
        <w:tab/>
      </w:r>
      <w:r w:rsidR="004A79A8">
        <w:rPr>
          <w:sz w:val="22"/>
          <w:szCs w:val="22"/>
        </w:rPr>
        <w:t>1613 2</w:t>
      </w:r>
      <w:r w:rsidR="004A79A8" w:rsidRPr="004A79A8">
        <w:rPr>
          <w:sz w:val="22"/>
          <w:szCs w:val="22"/>
          <w:vertAlign w:val="superscript"/>
        </w:rPr>
        <w:t>nd</w:t>
      </w:r>
      <w:r w:rsidR="004A79A8">
        <w:rPr>
          <w:sz w:val="22"/>
          <w:szCs w:val="22"/>
        </w:rPr>
        <w:t xml:space="preserve"> St. NE Canton, OH 44704 </w:t>
      </w:r>
      <w:hyperlink r:id="rId8" w:history="1">
        <w:r w:rsidR="004A79A8" w:rsidRPr="005807A6">
          <w:rPr>
            <w:rStyle w:val="Hyperlink"/>
            <w:sz w:val="22"/>
            <w:szCs w:val="22"/>
          </w:rPr>
          <w:t>victorwaiters@yahoo.com</w:t>
        </w:r>
      </w:hyperlink>
      <w:r w:rsidR="004A79A8">
        <w:rPr>
          <w:sz w:val="22"/>
          <w:szCs w:val="22"/>
        </w:rPr>
        <w:t xml:space="preserve">   (330) 880-7303</w:t>
      </w:r>
    </w:p>
    <w:p w:rsidR="00004022" w:rsidRDefault="00215BB1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004022" w:rsidTr="004A7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04022" w:rsidRDefault="00004022"/>
        </w:tc>
        <w:tc>
          <w:tcPr>
            <w:tcW w:w="4087" w:type="pct"/>
          </w:tcPr>
          <w:p w:rsidR="00004022" w:rsidRDefault="00004022"/>
        </w:tc>
      </w:tr>
      <w:tr w:rsidR="00004022" w:rsidTr="004A79A8">
        <w:trPr>
          <w:trHeight w:val="558"/>
        </w:trPr>
        <w:tc>
          <w:tcPr>
            <w:tcW w:w="913" w:type="pct"/>
          </w:tcPr>
          <w:p w:rsidR="00004022" w:rsidRDefault="00004022"/>
        </w:tc>
        <w:tc>
          <w:tcPr>
            <w:tcW w:w="4087" w:type="pct"/>
          </w:tcPr>
          <w:p w:rsidR="00004022" w:rsidRDefault="009C7097" w:rsidP="009C7097">
            <w:r>
              <w:t>Looking to obtain full time employment with benefits while being a part-time college student.</w:t>
            </w:r>
          </w:p>
        </w:tc>
      </w:tr>
    </w:tbl>
    <w:p w:rsidR="00004022" w:rsidRDefault="00215BB1">
      <w:pPr>
        <w:pStyle w:val="SectionHeading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004022" w:rsidTr="00004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04022" w:rsidRDefault="00004022">
            <w:pPr>
              <w:spacing w:line="240" w:lineRule="auto"/>
            </w:pPr>
          </w:p>
        </w:tc>
        <w:tc>
          <w:tcPr>
            <w:tcW w:w="4087" w:type="pct"/>
          </w:tcPr>
          <w:p w:rsidR="00004022" w:rsidRDefault="00004022">
            <w:pPr>
              <w:spacing w:line="240" w:lineRule="auto"/>
            </w:pPr>
          </w:p>
        </w:tc>
      </w:tr>
      <w:tr w:rsidR="00004022" w:rsidTr="00004022">
        <w:tc>
          <w:tcPr>
            <w:tcW w:w="913" w:type="pct"/>
          </w:tcPr>
          <w:p w:rsidR="00004022" w:rsidRDefault="009C7097" w:rsidP="009C7097">
            <w:pPr>
              <w:pStyle w:val="Date"/>
            </w:pPr>
            <w:r>
              <w:t>08/2008-Current</w:t>
            </w:r>
          </w:p>
        </w:tc>
        <w:tc>
          <w:tcPr>
            <w:tcW w:w="4087" w:type="pct"/>
          </w:tcPr>
          <w:p w:rsidR="00004022" w:rsidRDefault="009C7097">
            <w:pPr>
              <w:pStyle w:val="Subsection"/>
            </w:pPr>
            <w:r>
              <w:t>Temporary</w:t>
            </w:r>
            <w:r w:rsidR="00215BB1">
              <w:t>,  </w:t>
            </w:r>
            <w:r>
              <w:rPr>
                <w:rStyle w:val="Emphasis"/>
              </w:rPr>
              <w:t>Various Temporary Agencies</w:t>
            </w:r>
          </w:p>
          <w:p w:rsidR="009C7097" w:rsidRDefault="009C7097" w:rsidP="009C7097">
            <w:pPr>
              <w:pStyle w:val="ListBullet"/>
            </w:pPr>
            <w:r>
              <w:t>Prepared items for shipment</w:t>
            </w:r>
          </w:p>
          <w:p w:rsidR="009C7097" w:rsidRDefault="009C7097" w:rsidP="009C7097">
            <w:pPr>
              <w:pStyle w:val="ListBullet"/>
            </w:pPr>
            <w:r>
              <w:t>Assembled wooden and cardboard containers and preassembled containers</w:t>
            </w:r>
          </w:p>
          <w:p w:rsidR="009C7097" w:rsidRDefault="009C7097" w:rsidP="009C7097">
            <w:pPr>
              <w:pStyle w:val="ListBullet"/>
            </w:pPr>
            <w:r>
              <w:t>Inserted items into containers using spacer fillers and protective padding</w:t>
            </w:r>
          </w:p>
          <w:p w:rsidR="009C7097" w:rsidRDefault="009C7097" w:rsidP="009C7097">
            <w:pPr>
              <w:pStyle w:val="ListBullet"/>
            </w:pPr>
            <w:r>
              <w:t>Help train new temporaries</w:t>
            </w:r>
          </w:p>
          <w:p w:rsidR="009C7097" w:rsidRDefault="009C7097" w:rsidP="009C7097">
            <w:pPr>
              <w:pStyle w:val="ListBullet"/>
            </w:pPr>
            <w:r>
              <w:t>Examined outgoing shipments to ensure shipments met specifications</w:t>
            </w:r>
          </w:p>
          <w:p w:rsidR="00004022" w:rsidRDefault="009C7097" w:rsidP="009C7097">
            <w:pPr>
              <w:pStyle w:val="ListBullet"/>
            </w:pPr>
            <w:r>
              <w:t>Maintained inventory of shipped materials and supplies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56EB1B426D9C4D28A94011F8F2D32C58"/>
              </w:placeholder>
              <w15:repeatingSectionItem/>
            </w:sdtPr>
            <w:sdtEndPr/>
            <w:sdtContent>
              <w:tr w:rsidR="00004022" w:rsidTr="00004022">
                <w:tc>
                  <w:tcPr>
                    <w:tcW w:w="913" w:type="pct"/>
                  </w:tcPr>
                  <w:p w:rsidR="00004022" w:rsidRDefault="009C7097" w:rsidP="009C7097">
                    <w:pPr>
                      <w:pStyle w:val="Date"/>
                    </w:pPr>
                    <w:r>
                      <w:t>08/2011-08/2012</w:t>
                    </w:r>
                  </w:p>
                </w:tc>
                <w:tc>
                  <w:tcPr>
                    <w:tcW w:w="4087" w:type="pct"/>
                  </w:tcPr>
                  <w:p w:rsidR="00004022" w:rsidRDefault="00C60B69">
                    <w:pPr>
                      <w:pStyle w:val="Subsection"/>
                    </w:pPr>
                    <w:r>
                      <w:t>Line Cook,</w:t>
                    </w:r>
                    <w:r w:rsidR="00215BB1">
                      <w:t>  </w:t>
                    </w:r>
                    <w:r w:rsidR="009C7097">
                      <w:rPr>
                        <w:rStyle w:val="Emphasis"/>
                      </w:rPr>
                      <w:t>Golden Corral</w:t>
                    </w:r>
                  </w:p>
                  <w:p w:rsidR="009C7097" w:rsidRDefault="00C60B69" w:rsidP="009C7097">
                    <w:pPr>
                      <w:pStyle w:val="ListBullet"/>
                    </w:pPr>
                    <w:r>
                      <w:t xml:space="preserve">Setting up stations </w:t>
                    </w:r>
                  </w:p>
                  <w:p w:rsidR="00C60B69" w:rsidRDefault="00C60B69" w:rsidP="009C7097">
                    <w:pPr>
                      <w:pStyle w:val="ListBullet"/>
                    </w:pPr>
                    <w:r>
                      <w:t>Organize, Sanitize, Clean kitchen areas and coolers</w:t>
                    </w:r>
                  </w:p>
                  <w:p w:rsidR="00004022" w:rsidRDefault="00C60B69" w:rsidP="00C60B69">
                    <w:pPr>
                      <w:pStyle w:val="ListBullet"/>
                    </w:pPr>
                    <w:r>
                      <w:t>Preparing food items using a variety of kitchen equipment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285928331"/>
              <w:placeholder>
                <w:docPart w:val="CBFF4AAD3F6E4DF8BD767968FF28CED1"/>
              </w:placeholder>
              <w15:repeatingSectionItem/>
            </w:sdtPr>
            <w:sdtEndPr/>
            <w:sdtContent>
              <w:tr w:rsidR="009C7097" w:rsidTr="00004022">
                <w:tc>
                  <w:tcPr>
                    <w:tcW w:w="913" w:type="pct"/>
                  </w:tcPr>
                  <w:p w:rsidR="009C7097" w:rsidRDefault="00C60B69" w:rsidP="00C60B69">
                    <w:pPr>
                      <w:pStyle w:val="Date"/>
                    </w:pPr>
                    <w:r>
                      <w:t>07/2008-10/2010</w:t>
                    </w:r>
                  </w:p>
                </w:tc>
                <w:tc>
                  <w:tcPr>
                    <w:tcW w:w="4087" w:type="pct"/>
                  </w:tcPr>
                  <w:p w:rsidR="009C7097" w:rsidRDefault="0094717A">
                    <w:pPr>
                      <w:pStyle w:val="Subsection"/>
                    </w:pPr>
                    <w:r>
                      <w:t>Kettle Worker</w:t>
                    </w:r>
                    <w:r w:rsidR="009C7097">
                      <w:t>,  </w:t>
                    </w:r>
                    <w:r>
                      <w:rPr>
                        <w:rStyle w:val="Emphasis"/>
                      </w:rPr>
                      <w:t>Salvation Army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>Collected cash donations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 xml:space="preserve">Greeted customers upon entering/exiting businesses 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>Worked in various weather conditions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>Maintained a six- day a week work schedule</w:t>
                    </w:r>
                  </w:p>
                  <w:p w:rsidR="009C7097" w:rsidRDefault="0094717A" w:rsidP="0094717A">
                    <w:pPr>
                      <w:pStyle w:val="ListBullet"/>
                    </w:pPr>
                    <w:r>
                      <w:t>Provided excellent customer service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332265287"/>
              <w:placeholder>
                <w:docPart w:val="18EB5669DED74E24B135276AE34DFD18"/>
              </w:placeholder>
              <w15:repeatingSectionItem/>
            </w:sdtPr>
            <w:sdtEndPr/>
            <w:sdtContent>
              <w:tr w:rsidR="009C7097" w:rsidTr="00004022">
                <w:tc>
                  <w:tcPr>
                    <w:tcW w:w="913" w:type="pct"/>
                  </w:tcPr>
                  <w:p w:rsidR="009C7097" w:rsidRDefault="0094717A" w:rsidP="0094717A">
                    <w:pPr>
                      <w:pStyle w:val="Date"/>
                    </w:pPr>
                    <w:r>
                      <w:t>11/08-10/2010</w:t>
                    </w:r>
                  </w:p>
                </w:tc>
                <w:tc>
                  <w:tcPr>
                    <w:tcW w:w="4087" w:type="pct"/>
                  </w:tcPr>
                  <w:p w:rsidR="009C7097" w:rsidRDefault="0094717A">
                    <w:pPr>
                      <w:pStyle w:val="Subsection"/>
                    </w:pPr>
                    <w:r>
                      <w:t>Vendor</w:t>
                    </w:r>
                    <w:r w:rsidR="009C7097">
                      <w:t>,  </w:t>
                    </w:r>
                    <w:r>
                      <w:rPr>
                        <w:rStyle w:val="Emphasis"/>
                      </w:rPr>
                      <w:t>Cleveland Browns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 xml:space="preserve">Obtained necessary merchandise for sales 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 xml:space="preserve">Sold refreshments, programs, novelties 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 xml:space="preserve">Worked in various weather conditions </w:t>
                    </w:r>
                  </w:p>
                  <w:p w:rsidR="0094717A" w:rsidRDefault="0094717A" w:rsidP="0094717A">
                    <w:pPr>
                      <w:pStyle w:val="ListBullet"/>
                    </w:pPr>
                    <w:r>
                      <w:t>Called out items for sale and collected money for sales</w:t>
                    </w:r>
                  </w:p>
                  <w:p w:rsidR="009C7097" w:rsidRDefault="0094717A" w:rsidP="004A79A8">
                    <w:pPr>
                      <w:pStyle w:val="ListBullet"/>
                    </w:pPr>
                    <w:r>
                      <w:t>Provided excellent cust</w:t>
                    </w:r>
                    <w:r w:rsidR="004A79A8">
                      <w:t>omer service</w:t>
                    </w:r>
                  </w:p>
                </w:tc>
              </w:tr>
            </w:sdtContent>
          </w:sdt>
        </w:sdtContent>
      </w:sdt>
    </w:tbl>
    <w:p w:rsidR="00004022" w:rsidRDefault="00215BB1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004022" w:rsidTr="000040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004022" w:rsidRDefault="00004022">
            <w:pPr>
              <w:spacing w:line="240" w:lineRule="auto"/>
            </w:pPr>
          </w:p>
        </w:tc>
        <w:tc>
          <w:tcPr>
            <w:tcW w:w="4087" w:type="pct"/>
          </w:tcPr>
          <w:p w:rsidR="00004022" w:rsidRDefault="00004022">
            <w:pPr>
              <w:spacing w:line="240" w:lineRule="auto"/>
            </w:pPr>
          </w:p>
        </w:tc>
      </w:tr>
      <w:tr w:rsidR="00004022" w:rsidTr="00004022">
        <w:tc>
          <w:tcPr>
            <w:tcW w:w="913" w:type="pct"/>
          </w:tcPr>
          <w:p w:rsidR="00004022" w:rsidRDefault="009C7097" w:rsidP="009C7097">
            <w:pPr>
              <w:pStyle w:val="Date"/>
            </w:pPr>
            <w:r>
              <w:t>2010</w:t>
            </w:r>
          </w:p>
        </w:tc>
        <w:tc>
          <w:tcPr>
            <w:tcW w:w="4087" w:type="pct"/>
          </w:tcPr>
          <w:p w:rsidR="00004022" w:rsidRDefault="009C7097" w:rsidP="009C7097">
            <w:pPr>
              <w:pStyle w:val="Subsection"/>
            </w:pPr>
            <w:r>
              <w:t>Diploma</w:t>
            </w:r>
            <w:r w:rsidR="00215BB1">
              <w:t>,  </w:t>
            </w:r>
            <w:r>
              <w:rPr>
                <w:rStyle w:val="Emphasis"/>
              </w:rPr>
              <w:t>Cleveland Christian Academy</w:t>
            </w:r>
          </w:p>
        </w:tc>
      </w:tr>
    </w:tbl>
    <w:p w:rsidR="00004022" w:rsidRDefault="00004022">
      <w:bookmarkStart w:id="0" w:name="_GoBack"/>
      <w:bookmarkEnd w:id="0"/>
    </w:p>
    <w:sectPr w:rsidR="00004022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97" w:rsidRDefault="009C7097">
      <w:pPr>
        <w:spacing w:after="0"/>
      </w:pPr>
      <w:r>
        <w:separator/>
      </w:r>
    </w:p>
    <w:p w:rsidR="009C7097" w:rsidRDefault="009C7097"/>
  </w:endnote>
  <w:endnote w:type="continuationSeparator" w:id="0">
    <w:p w:rsidR="009C7097" w:rsidRDefault="009C7097">
      <w:pPr>
        <w:spacing w:after="0"/>
      </w:pPr>
      <w:r>
        <w:continuationSeparator/>
      </w:r>
    </w:p>
    <w:p w:rsidR="009C7097" w:rsidRDefault="009C70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022" w:rsidRDefault="00215BB1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3922B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97" w:rsidRDefault="009C7097">
      <w:pPr>
        <w:spacing w:after="0"/>
      </w:pPr>
      <w:r>
        <w:separator/>
      </w:r>
    </w:p>
    <w:p w:rsidR="009C7097" w:rsidRDefault="009C7097"/>
  </w:footnote>
  <w:footnote w:type="continuationSeparator" w:id="0">
    <w:p w:rsidR="009C7097" w:rsidRDefault="009C7097">
      <w:pPr>
        <w:spacing w:after="0"/>
      </w:pPr>
      <w:r>
        <w:continuationSeparator/>
      </w:r>
    </w:p>
    <w:p w:rsidR="009C7097" w:rsidRDefault="009C709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97"/>
    <w:rsid w:val="00004022"/>
    <w:rsid w:val="000B56D8"/>
    <w:rsid w:val="000B6940"/>
    <w:rsid w:val="00215BB1"/>
    <w:rsid w:val="003922B3"/>
    <w:rsid w:val="004A79A8"/>
    <w:rsid w:val="0094717A"/>
    <w:rsid w:val="009C7097"/>
    <w:rsid w:val="00BA47E8"/>
    <w:rsid w:val="00C6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44406-5296-4D18-B9DA-45EB9F4D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character" w:styleId="Hyperlink">
    <w:name w:val="Hyperlink"/>
    <w:basedOn w:val="DefaultParagraphFont"/>
    <w:uiPriority w:val="99"/>
    <w:unhideWhenUsed/>
    <w:rsid w:val="004A79A8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waiters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46566913004CD5BA3852A7AB1D9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6D1DA-A82F-483C-B88D-87FF72B0D0B5}"/>
      </w:docPartPr>
      <w:docPartBody>
        <w:p w:rsidR="00B2262E" w:rsidRDefault="006E06A6">
          <w:pPr>
            <w:pStyle w:val="E246566913004CD5BA3852A7AB1D9AE9"/>
          </w:pPr>
          <w:r>
            <w:t>[Your Name]</w:t>
          </w:r>
        </w:p>
      </w:docPartBody>
    </w:docPart>
    <w:docPart>
      <w:docPartPr>
        <w:name w:val="56EB1B426D9C4D28A94011F8F2D32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CDE3-04B4-4B8A-AA2A-F4EC603EAA48}"/>
      </w:docPartPr>
      <w:docPartBody>
        <w:p w:rsidR="00B2262E" w:rsidRDefault="006E06A6">
          <w:pPr>
            <w:pStyle w:val="56EB1B426D9C4D28A94011F8F2D32C5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FF4AAD3F6E4DF8BD767968FF28C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AC55E-62CE-42AC-9345-26112F2C73ED}"/>
      </w:docPartPr>
      <w:docPartBody>
        <w:p w:rsidR="00B2262E" w:rsidRDefault="006E06A6" w:rsidP="006E06A6">
          <w:pPr>
            <w:pStyle w:val="CBFF4AAD3F6E4DF8BD767968FF28CED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8EB5669DED74E24B135276AE34D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F292E-9E5C-405B-96D9-735891805E41}"/>
      </w:docPartPr>
      <w:docPartBody>
        <w:p w:rsidR="00B2262E" w:rsidRDefault="006E06A6" w:rsidP="006E06A6">
          <w:pPr>
            <w:pStyle w:val="18EB5669DED74E24B135276AE34DFD18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6"/>
    <w:rsid w:val="006E06A6"/>
    <w:rsid w:val="00B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6566913004CD5BA3852A7AB1D9AE9">
    <w:name w:val="E246566913004CD5BA3852A7AB1D9AE9"/>
  </w:style>
  <w:style w:type="paragraph" w:customStyle="1" w:styleId="6C7701BA710B4C92A26A18C9AC6442B0">
    <w:name w:val="6C7701BA710B4C92A26A18C9AC6442B0"/>
  </w:style>
  <w:style w:type="paragraph" w:customStyle="1" w:styleId="E98FA45B3E6641CAAEADD3E2BAC71E99">
    <w:name w:val="E98FA45B3E6641CAAEADD3E2BAC71E99"/>
  </w:style>
  <w:style w:type="paragraph" w:customStyle="1" w:styleId="2BEFC6C9D38F45CD912B9DDC6E6F9CA4">
    <w:name w:val="2BEFC6C9D38F45CD912B9DDC6E6F9CA4"/>
  </w:style>
  <w:style w:type="paragraph" w:customStyle="1" w:styleId="48BCCE1E20F440F79153F8FC3FDDAB0E">
    <w:name w:val="48BCCE1E20F440F79153F8FC3FDDAB0E"/>
  </w:style>
  <w:style w:type="paragraph" w:customStyle="1" w:styleId="2999470C282D400DA6ACE0856C6F6361">
    <w:name w:val="2999470C282D400DA6ACE0856C6F6361"/>
  </w:style>
  <w:style w:type="character" w:styleId="PlaceholderText">
    <w:name w:val="Placeholder Text"/>
    <w:basedOn w:val="DefaultParagraphFont"/>
    <w:uiPriority w:val="99"/>
    <w:semiHidden/>
    <w:rsid w:val="00B2262E"/>
    <w:rPr>
      <w:color w:val="808080"/>
    </w:rPr>
  </w:style>
  <w:style w:type="paragraph" w:customStyle="1" w:styleId="56EB1B426D9C4D28A94011F8F2D32C58">
    <w:name w:val="56EB1B426D9C4D28A94011F8F2D32C58"/>
  </w:style>
  <w:style w:type="paragraph" w:customStyle="1" w:styleId="8E528D40067541FD80EB32158BAECED6">
    <w:name w:val="8E528D40067541FD80EB32158BAECED6"/>
  </w:style>
  <w:style w:type="paragraph" w:customStyle="1" w:styleId="DEBBC3E60C9749B9B0615C96D046CD5C">
    <w:name w:val="DEBBC3E60C9749B9B0615C96D046CD5C"/>
  </w:style>
  <w:style w:type="paragraph" w:customStyle="1" w:styleId="F1E12D3EC311482A9F0FCA86D5001F9D">
    <w:name w:val="F1E12D3EC311482A9F0FCA86D5001F9D"/>
  </w:style>
  <w:style w:type="character" w:styleId="Emphasis">
    <w:name w:val="Emphasis"/>
    <w:basedOn w:val="DefaultParagraphFont"/>
    <w:uiPriority w:val="2"/>
    <w:unhideWhenUsed/>
    <w:qFormat/>
    <w:rsid w:val="006E06A6"/>
    <w:rPr>
      <w:i/>
      <w:iCs/>
      <w:color w:val="404040" w:themeColor="text1" w:themeTint="BF"/>
    </w:rPr>
  </w:style>
  <w:style w:type="paragraph" w:customStyle="1" w:styleId="F622430662DD4F388D3B81A2FCF5EEDA">
    <w:name w:val="F622430662DD4F388D3B81A2FCF5EEDA"/>
  </w:style>
  <w:style w:type="paragraph" w:customStyle="1" w:styleId="882FAFEF2C26457CADE9B71EDA4993FA">
    <w:name w:val="882FAFEF2C26457CADE9B71EDA4993FA"/>
  </w:style>
  <w:style w:type="paragraph" w:customStyle="1" w:styleId="A71B8C9085694442840A3E24E4CD6E75">
    <w:name w:val="A71B8C9085694442840A3E24E4CD6E75"/>
  </w:style>
  <w:style w:type="paragraph" w:customStyle="1" w:styleId="F034B268866141D3A962080118C744E4">
    <w:name w:val="F034B268866141D3A962080118C744E4"/>
  </w:style>
  <w:style w:type="paragraph" w:customStyle="1" w:styleId="5492D9157B3B4D98AD4F289A8D1F95E2">
    <w:name w:val="5492D9157B3B4D98AD4F289A8D1F95E2"/>
    <w:rsid w:val="006E06A6"/>
  </w:style>
  <w:style w:type="paragraph" w:customStyle="1" w:styleId="BBD504B33A524AB3969AAB19A86D8C14">
    <w:name w:val="BBD504B33A524AB3969AAB19A86D8C14"/>
    <w:rsid w:val="006E06A6"/>
  </w:style>
  <w:style w:type="paragraph" w:customStyle="1" w:styleId="CBFF4AAD3F6E4DF8BD767968FF28CED1">
    <w:name w:val="CBFF4AAD3F6E4DF8BD767968FF28CED1"/>
    <w:rsid w:val="006E06A6"/>
  </w:style>
  <w:style w:type="paragraph" w:customStyle="1" w:styleId="5EC94679AEB74193867FF2387D850309">
    <w:name w:val="5EC94679AEB74193867FF2387D850309"/>
    <w:rsid w:val="006E06A6"/>
  </w:style>
  <w:style w:type="paragraph" w:customStyle="1" w:styleId="6170CD754A974101BCC4A76C18376458">
    <w:name w:val="6170CD754A974101BCC4A76C18376458"/>
    <w:rsid w:val="006E06A6"/>
  </w:style>
  <w:style w:type="paragraph" w:customStyle="1" w:styleId="0529C040B99D4BF1905E5DB3BDF9F884">
    <w:name w:val="0529C040B99D4BF1905E5DB3BDF9F884"/>
    <w:rsid w:val="006E06A6"/>
  </w:style>
  <w:style w:type="paragraph" w:customStyle="1" w:styleId="50C515DE61F341F7BE7A2E52FC038091">
    <w:name w:val="50C515DE61F341F7BE7A2E52FC038091"/>
    <w:rsid w:val="006E06A6"/>
  </w:style>
  <w:style w:type="paragraph" w:customStyle="1" w:styleId="18EB5669DED74E24B135276AE34DFD18">
    <w:name w:val="18EB5669DED74E24B135276AE34DFD18"/>
    <w:rsid w:val="006E06A6"/>
  </w:style>
  <w:style w:type="paragraph" w:customStyle="1" w:styleId="E1187ACC37A041559494D12B56C8BD36">
    <w:name w:val="E1187ACC37A041559494D12B56C8BD36"/>
    <w:rsid w:val="006E06A6"/>
  </w:style>
  <w:style w:type="paragraph" w:customStyle="1" w:styleId="5F98E8A5A29A4073BA4E94219B7CA31B">
    <w:name w:val="5F98E8A5A29A4073BA4E94219B7CA31B"/>
    <w:rsid w:val="006E06A6"/>
  </w:style>
  <w:style w:type="paragraph" w:customStyle="1" w:styleId="88438D4D655545FDBBFF371CD1275051">
    <w:name w:val="88438D4D655545FDBBFF371CD1275051"/>
    <w:rsid w:val="006E06A6"/>
  </w:style>
  <w:style w:type="paragraph" w:customStyle="1" w:styleId="400DB73A79884B2E8280030EFC5ADCC3">
    <w:name w:val="400DB73A79884B2E8280030EFC5ADCC3"/>
    <w:rsid w:val="006E06A6"/>
  </w:style>
  <w:style w:type="paragraph" w:customStyle="1" w:styleId="4E8B22321628479DBCAF2C9B3885AF6E">
    <w:name w:val="4E8B22321628479DBCAF2C9B3885AF6E"/>
    <w:rsid w:val="00B2262E"/>
  </w:style>
  <w:style w:type="paragraph" w:customStyle="1" w:styleId="C7888499B6E6475E8D42874E6E21ACAD">
    <w:name w:val="C7888499B6E6475E8D42874E6E21ACAD"/>
    <w:rsid w:val="00B2262E"/>
  </w:style>
  <w:style w:type="paragraph" w:customStyle="1" w:styleId="EF0471ED44A64A8F8E578F9A5570F6FB">
    <w:name w:val="EF0471ED44A64A8F8E578F9A5570F6FB"/>
    <w:rsid w:val="00B2262E"/>
  </w:style>
  <w:style w:type="paragraph" w:customStyle="1" w:styleId="2D72AFD576804FB286778AC477835BBE">
    <w:name w:val="2D72AFD576804FB286778AC477835BBE"/>
    <w:rsid w:val="00B22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L. Waiters</dc:creator>
  <cp:keywords/>
  <cp:lastModifiedBy>S. Bell-Waiters</cp:lastModifiedBy>
  <cp:revision>3</cp:revision>
  <dcterms:created xsi:type="dcterms:W3CDTF">2014-07-27T23:39:00Z</dcterms:created>
  <dcterms:modified xsi:type="dcterms:W3CDTF">2014-07-27T23:52:00Z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