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4B" w:rsidRDefault="006C1452"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08825" cy="241935"/>
                <wp:effectExtent l="0" t="0" r="3175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882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880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8F764B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8F764B" w:rsidRDefault="008F764B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8F764B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8F764B" w:rsidRDefault="008F764B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F764B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8F764B" w:rsidRDefault="008F764B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764B" w:rsidRDefault="008F764B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0;width:559.75pt;height:19.05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" o:allowincell="f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28800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8F764B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8F764B" w:rsidRDefault="008F764B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8F764B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8F764B" w:rsidRDefault="008F764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F764B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8F764B" w:rsidRDefault="008F764B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8F764B" w:rsidRDefault="008F764B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8F764B" w:rsidRDefault="008F764B"/>
    <w:sdt>
      <w:sdtPr>
        <w:alias w:val="Resume Name"/>
        <w:tag w:val="Resume Name"/>
        <w:id w:val="707398252"/>
        <w:placeholder>
          <w:docPart w:val="4F25A7DADD154579ADFE44956A35492F"/>
        </w:placeholder>
        <w:docPartList>
          <w:docPartGallery w:val="Quick Parts"/>
          <w:docPartCategory w:val=" Resume Name"/>
        </w:docPartList>
      </w:sdtPr>
      <w:sdtEndPr/>
      <w:sdtContent>
        <w:p w:rsidR="008F764B" w:rsidRDefault="008F764B"/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80"/>
            <w:gridCol w:w="4680"/>
          </w:tblGrid>
          <w:tr w:rsidR="008F764B">
            <w:tc>
              <w:tcPr>
                <w:tcW w:w="2500" w:type="pct"/>
              </w:tcPr>
              <w:sdt>
                <w:sdtPr>
                  <w:id w:val="26081749"/>
                  <w:placeholder>
                    <w:docPart w:val="F26F4CED14354EF28651A0C030E29D8A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8F764B" w:rsidRDefault="008353BC">
                    <w:pPr>
                      <w:pStyle w:val="PersonalName"/>
                    </w:pPr>
                    <w:r>
                      <w:t>James Bochenek</w:t>
                    </w:r>
                  </w:p>
                </w:sdtContent>
              </w:sdt>
              <w:p w:rsidR="008F764B" w:rsidRDefault="008353BC">
                <w:pPr>
                  <w:pStyle w:val="NoSpacing"/>
                  <w:rPr>
                    <w:b/>
                  </w:rPr>
                </w:pPr>
                <w:r>
                  <w:t>720-291-3282</w:t>
                </w:r>
              </w:p>
              <w:p w:rsidR="008353BC" w:rsidRDefault="008353BC">
                <w:pPr>
                  <w:pStyle w:val="NoSpacing"/>
                </w:pPr>
                <w:r>
                  <w:t>1430 Humboldt St. #203</w:t>
                </w:r>
              </w:p>
              <w:p w:rsidR="008F764B" w:rsidRDefault="008353BC">
                <w:pPr>
                  <w:pStyle w:val="NoSpacing"/>
                </w:pPr>
                <w:r>
                  <w:t>Denver, CO. 80218</w:t>
                </w:r>
              </w:p>
              <w:p w:rsidR="008F764B" w:rsidRDefault="008353BC" w:rsidP="008353BC">
                <w:pPr>
                  <w:pStyle w:val="NoSpacing"/>
                </w:pPr>
                <w:r>
                  <w:t>JamesBochenek70@gmail.com</w:t>
                </w:r>
              </w:p>
            </w:tc>
            <w:tc>
              <w:tcPr>
                <w:tcW w:w="2500" w:type="pct"/>
              </w:tcPr>
              <w:p w:rsidR="008F764B" w:rsidRDefault="008F764B">
                <w:pPr>
                  <w:pStyle w:val="NoSpacing"/>
                  <w:jc w:val="right"/>
                </w:pPr>
              </w:p>
            </w:tc>
          </w:tr>
        </w:tbl>
        <w:p w:rsidR="008F764B" w:rsidRDefault="003B509F"/>
      </w:sdtContent>
    </w:sdt>
    <w:p w:rsidR="008F764B" w:rsidRDefault="008353BC">
      <w:pPr>
        <w:pStyle w:val="Section"/>
      </w:pPr>
      <w:r>
        <w:t>Summary</w:t>
      </w:r>
    </w:p>
    <w:p w:rsidR="008353BC" w:rsidRPr="008353BC" w:rsidRDefault="008353BC" w:rsidP="008353BC">
      <w:r>
        <w:rPr>
          <w:rFonts w:ascii="Times New Roman" w:hAnsi="Times New Roman"/>
          <w:color w:val="auto"/>
          <w:sz w:val="24"/>
          <w:szCs w:val="24"/>
          <w:lang w:eastAsia="en-US"/>
        </w:rPr>
        <w:t>Talented Manufacturing/Production professional with solid work history and proven ability to perform well in a team and individually.</w:t>
      </w:r>
    </w:p>
    <w:p w:rsidR="008F764B" w:rsidRDefault="009160B7">
      <w:pPr>
        <w:pStyle w:val="Section"/>
      </w:pPr>
      <w:r>
        <w:t>Education</w:t>
      </w:r>
    </w:p>
    <w:p w:rsidR="008F764B" w:rsidRDefault="008353BC">
      <w:pPr>
        <w:pStyle w:val="Subsection"/>
      </w:pPr>
      <w:r>
        <w:rPr>
          <w:rStyle w:val="SubsectionDateChar1"/>
        </w:rPr>
        <w:t>Prosser Career Academy</w:t>
      </w:r>
      <w:r w:rsidR="00455D86">
        <w:rPr>
          <w:rStyle w:val="SubsectionDateChar1"/>
        </w:rPr>
        <w:t>, Wright Jr. College general Education Degree.</w:t>
      </w:r>
    </w:p>
    <w:p w:rsidR="008F764B" w:rsidRDefault="008353BC">
      <w:pPr>
        <w:pStyle w:val="ListBullet"/>
        <w:numPr>
          <w:ilvl w:val="0"/>
          <w:numId w:val="1"/>
        </w:numPr>
      </w:pPr>
      <w:r>
        <w:t xml:space="preserve">Chicago, IL. </w:t>
      </w:r>
    </w:p>
    <w:p w:rsidR="008F764B" w:rsidRDefault="009160B7">
      <w:pPr>
        <w:pStyle w:val="Section"/>
      </w:pPr>
      <w:r>
        <w:t>Experience</w:t>
      </w:r>
    </w:p>
    <w:p w:rsidR="008353BC" w:rsidRDefault="008353BC" w:rsidP="008353BC">
      <w:pPr>
        <w:pStyle w:val="Subsection"/>
        <w:rPr>
          <w:rStyle w:val="SubsectionDateChar1"/>
        </w:rPr>
      </w:pPr>
      <w:r>
        <w:rPr>
          <w:rStyle w:val="SubsectionDateChar1"/>
        </w:rPr>
        <w:t>2/199</w:t>
      </w:r>
      <w:r w:rsidR="00435265">
        <w:rPr>
          <w:rStyle w:val="SubsectionDateChar1"/>
        </w:rPr>
        <w:t>6</w:t>
      </w:r>
      <w:r>
        <w:rPr>
          <w:rStyle w:val="SubsectionDateChar1"/>
        </w:rPr>
        <w:t xml:space="preserve"> to 1/2013 ~ LifeSource Blood Services, Rosemont, IL. </w:t>
      </w:r>
    </w:p>
    <w:p w:rsidR="008353BC" w:rsidRPr="008353BC" w:rsidRDefault="008353BC" w:rsidP="008353BC">
      <w:r>
        <w:rPr>
          <w:rFonts w:ascii="Times New Roman" w:hAnsi="Times New Roman"/>
          <w:color w:val="auto"/>
          <w:sz w:val="24"/>
          <w:szCs w:val="24"/>
          <w:lang w:eastAsia="en-US"/>
        </w:rPr>
        <w:t>Mastered the intricacies of the process flow within each department.</w:t>
      </w:r>
      <w:r w:rsidR="0043526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Assessed and trained personnel for promotion to cross-functional operations.</w:t>
      </w:r>
      <w:r w:rsidR="0043526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Maintained and enforced a safe and clean working environment at all times.</w:t>
      </w:r>
      <w:r w:rsidR="0043526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Established and adjusted work procedures to meet production schedules.</w:t>
      </w:r>
      <w:r w:rsidR="0043526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Supervised production schedules, production quality and on time delivery.</w:t>
      </w:r>
      <w:r w:rsidR="0043526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Trained, developed and counseled employees to develop a high performing team.</w:t>
      </w:r>
      <w:r w:rsidR="00435265"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Performed component, and special order preparation. Performed Daily, monthly, quarterly, </w:t>
      </w:r>
      <w:r w:rsidR="00435265">
        <w:rPr>
          <w:rFonts w:ascii="Times New Roman" w:hAnsi="Times New Roman"/>
          <w:color w:val="auto"/>
          <w:sz w:val="24"/>
          <w:szCs w:val="24"/>
          <w:lang w:eastAsia="en-US"/>
        </w:rPr>
        <w:t>semiannual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, annual Equipment Quality </w:t>
      </w:r>
      <w:r w:rsidR="002944B6">
        <w:rPr>
          <w:rFonts w:ascii="Times New Roman" w:hAnsi="Times New Roman"/>
          <w:color w:val="auto"/>
          <w:sz w:val="24"/>
          <w:szCs w:val="24"/>
          <w:lang w:eastAsia="en-US"/>
        </w:rPr>
        <w:t xml:space="preserve">control, Validation, Requalification ,and service repair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.</w:t>
      </w:r>
      <w:r w:rsidR="00435265">
        <w:rPr>
          <w:rFonts w:ascii="Times New Roman" w:hAnsi="Times New Roman"/>
          <w:color w:val="auto"/>
          <w:sz w:val="24"/>
          <w:szCs w:val="24"/>
          <w:lang w:eastAsia="en-US"/>
        </w:rPr>
        <w:t xml:space="preserve"> Deliver and setup equipment for mobile blood drive using company truck. Midday delivery runs, and take down of equipment. Donor pre-screening and customer service to chairperson and donors.</w:t>
      </w:r>
    </w:p>
    <w:p w:rsidR="008353BC" w:rsidRPr="008353BC" w:rsidRDefault="008353BC" w:rsidP="008353BC"/>
    <w:p w:rsidR="008F764B" w:rsidRDefault="009160B7">
      <w:pPr>
        <w:pStyle w:val="Section"/>
      </w:pPr>
      <w:r>
        <w:t>Skills</w:t>
      </w:r>
    </w:p>
    <w:p w:rsidR="008F764B" w:rsidRDefault="008353BC">
      <w:pPr>
        <w:spacing w:after="200"/>
        <w:rPr>
          <w:rFonts w:ascii="Times New Roman" w:hAnsi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Troubleshooting </w:t>
      </w:r>
      <w:r w:rsidR="00435265">
        <w:rPr>
          <w:rFonts w:ascii="Times New Roman" w:hAnsi="Times New Roman"/>
          <w:color w:val="auto"/>
          <w:sz w:val="24"/>
          <w:szCs w:val="24"/>
          <w:lang w:eastAsia="en-US"/>
        </w:rPr>
        <w:t>specialist, Quality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inspection </w:t>
      </w:r>
      <w:r w:rsidR="00435265">
        <w:rPr>
          <w:rFonts w:ascii="Times New Roman" w:hAnsi="Times New Roman"/>
          <w:color w:val="auto"/>
          <w:sz w:val="24"/>
          <w:szCs w:val="24"/>
          <w:lang w:eastAsia="en-US"/>
        </w:rPr>
        <w:t>professional, Production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scheduling familiarity, </w:t>
      </w:r>
    </w:p>
    <w:p w:rsidR="008353BC" w:rsidRDefault="008353BC">
      <w:pPr>
        <w:spacing w:after="200"/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Initiative to work </w:t>
      </w:r>
      <w:r w:rsidR="00435265">
        <w:rPr>
          <w:rFonts w:ascii="Times New Roman" w:hAnsi="Times New Roman"/>
          <w:color w:val="auto"/>
          <w:sz w:val="24"/>
          <w:szCs w:val="24"/>
          <w:lang w:eastAsia="en-US"/>
        </w:rPr>
        <w:t>independently</w:t>
      </w:r>
      <w:r w:rsidR="004132A3">
        <w:rPr>
          <w:rFonts w:ascii="Times New Roman" w:hAnsi="Times New Roman"/>
          <w:color w:val="auto"/>
          <w:sz w:val="24"/>
          <w:szCs w:val="24"/>
          <w:lang w:eastAsia="en-US"/>
        </w:rPr>
        <w:t>.</w:t>
      </w:r>
      <w:r w:rsidR="00435265">
        <w:rPr>
          <w:rFonts w:ascii="Times New Roman" w:hAnsi="Times New Roman"/>
          <w:color w:val="auto"/>
          <w:sz w:val="24"/>
          <w:szCs w:val="24"/>
          <w:lang w:eastAsia="en-US"/>
        </w:rPr>
        <w:t xml:space="preserve"> Strategic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</w:t>
      </w:r>
      <w:r w:rsidR="00435265">
        <w:rPr>
          <w:rFonts w:ascii="Times New Roman" w:hAnsi="Times New Roman"/>
          <w:color w:val="auto"/>
          <w:sz w:val="24"/>
          <w:szCs w:val="24"/>
          <w:lang w:eastAsia="en-US"/>
        </w:rPr>
        <w:t>thinker</w:t>
      </w:r>
      <w:r w:rsidR="004132A3">
        <w:rPr>
          <w:rFonts w:ascii="Times New Roman" w:hAnsi="Times New Roman"/>
          <w:color w:val="auto"/>
          <w:sz w:val="24"/>
          <w:szCs w:val="24"/>
          <w:lang w:eastAsia="en-US"/>
        </w:rPr>
        <w:t>.</w:t>
      </w:r>
      <w:r w:rsidR="00435265">
        <w:rPr>
          <w:rFonts w:ascii="Times New Roman" w:hAnsi="Times New Roman"/>
          <w:color w:val="auto"/>
          <w:sz w:val="24"/>
          <w:szCs w:val="24"/>
          <w:lang w:eastAsia="en-US"/>
        </w:rPr>
        <w:t xml:space="preserve"> Quality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 inspection professional</w:t>
      </w:r>
      <w:r w:rsidR="004132A3">
        <w:rPr>
          <w:rFonts w:ascii="Times New Roman" w:hAnsi="Times New Roman"/>
          <w:color w:val="auto"/>
          <w:sz w:val="24"/>
          <w:szCs w:val="24"/>
          <w:lang w:eastAsia="en-US"/>
        </w:rPr>
        <w:t>.</w:t>
      </w:r>
    </w:p>
    <w:sectPr w:rsidR="008353BC" w:rsidSect="008F764B"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9F" w:rsidRDefault="003B509F">
      <w:r>
        <w:separator/>
      </w:r>
    </w:p>
    <w:p w:rsidR="003B509F" w:rsidRDefault="003B509F"/>
    <w:p w:rsidR="003B509F" w:rsidRDefault="003B509F"/>
    <w:p w:rsidR="003B509F" w:rsidRDefault="003B509F"/>
    <w:p w:rsidR="003B509F" w:rsidRDefault="003B509F"/>
    <w:p w:rsidR="003B509F" w:rsidRDefault="003B509F"/>
    <w:p w:rsidR="003B509F" w:rsidRDefault="003B509F"/>
    <w:p w:rsidR="003B509F" w:rsidRDefault="003B509F"/>
    <w:p w:rsidR="003B509F" w:rsidRDefault="003B509F"/>
  </w:endnote>
  <w:endnote w:type="continuationSeparator" w:id="0">
    <w:p w:rsidR="003B509F" w:rsidRDefault="003B509F">
      <w:r>
        <w:continuationSeparator/>
      </w:r>
    </w:p>
    <w:p w:rsidR="003B509F" w:rsidRDefault="003B509F"/>
    <w:p w:rsidR="003B509F" w:rsidRDefault="003B509F"/>
    <w:p w:rsidR="003B509F" w:rsidRDefault="003B509F"/>
    <w:p w:rsidR="003B509F" w:rsidRDefault="003B509F"/>
    <w:p w:rsidR="003B509F" w:rsidRDefault="003B509F"/>
    <w:p w:rsidR="003B509F" w:rsidRDefault="003B509F"/>
    <w:p w:rsidR="003B509F" w:rsidRDefault="003B509F"/>
    <w:p w:rsidR="003B509F" w:rsidRDefault="003B5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4B" w:rsidRDefault="006C145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2576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659130" cy="8229600"/>
              <wp:effectExtent l="0" t="0" r="0" b="0"/>
              <wp:wrapNone/>
              <wp:docPr id="8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805325498"/>
                            <w:placeholder>
                              <w:docPart w:val="3022F7F0527A49B29F041BB1AA47778F"/>
                            </w:placeholder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8F764B" w:rsidRDefault="008353BC">
                              <w:pPr>
                                <w:pStyle w:val="GrayText"/>
                              </w:pPr>
                              <w:r>
                                <w:t>James Bochenek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45720" tIns="45720" rIns="18288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17" o:spid="_x0000_s1027" style="position:absolute;margin-left:0;margin-top:0;width:51.9pt;height:9in;z-index:251672576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" o:allowincell="f" filled="f" stroked="f">
              <v:textbox style="layout-flow:vertical;mso-layout-flow-alt:bottom-to-top" inset="3.6pt,,14.4pt,7.2pt">
                <w:txbxContent>
                  <w:sdt>
                    <w:sdtPr>
                      <w:id w:val="805325498"/>
                      <w:placeholder>
                        <w:docPart w:val="3022F7F0527A49B29F041BB1AA47778F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p w:rsidR="008F764B" w:rsidRDefault="008353BC">
                        <w:pPr>
                          <w:pStyle w:val="GrayText"/>
                        </w:pPr>
                        <w:r>
                          <w:t>James Bochenek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1552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7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6" o:spid="_x0000_s1026" style="position:absolute;margin-left:0;margin-top:0;width:562.05pt;height:743.45pt;z-index:25167155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J5rGIq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6" name="Ova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64B" w:rsidRDefault="003B509F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160B7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5" o:spid="_x0000_s1028" style="position:absolute;margin-left:0;margin-top:0;width:41pt;height:41pt;z-index:2516705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" o:allowincell="f" fillcolor="#d34817 [3204]" stroked="f">
              <v:textbox inset="0,0,0,0">
                <w:txbxContent>
                  <w:p w:rsidR="008F764B" w:rsidRDefault="003B509F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160B7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4B" w:rsidRDefault="006C1452">
    <w:pPr>
      <w:rPr>
        <w:sz w:val="10"/>
        <w:szCs w:val="10"/>
      </w:rPr>
    </w:pPr>
    <w:r>
      <w:rPr>
        <w:noProof/>
        <w:sz w:val="10"/>
        <w:szCs w:val="10"/>
        <w:lang w:eastAsia="en-US"/>
      </w:rPr>
      <mc:AlternateContent>
        <mc:Choice Requires="wps">
          <w:drawing>
            <wp:anchor distT="0" distB="0" distL="114300" distR="114300" simplePos="0" relativeHeight="251676672" behindDoc="0" locked="0" layoutInCell="0" allowOverlap="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659130" cy="8229600"/>
              <wp:effectExtent l="4445" t="0" r="3175" b="0"/>
              <wp:wrapNone/>
              <wp:docPr id="5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20760667"/>
                            <w:placeholder>
                              <w:docPart w:val="17CCB4EB9BD842F4B4A42F47FCEAE477"/>
                            </w:placeholder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8F764B" w:rsidRDefault="008353BC">
                              <w:pPr>
                                <w:pStyle w:val="GrayText"/>
                              </w:pPr>
                              <w:r>
                                <w:t>James Bochenek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182880" tIns="45720" rIns="4572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0" o:spid="_x0000_s1029" style="position:absolute;margin-left:.7pt;margin-top:0;width:51.9pt;height:9in;z-index:25167667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" o:allowincell="f" filled="f" stroked="f">
              <v:textbox style="layout-flow:vertical;mso-layout-flow-alt:bottom-to-top" inset="14.4pt,,3.6pt,7.2pt">
                <w:txbxContent>
                  <w:sdt>
                    <w:sdtPr>
                      <w:id w:val="20760667"/>
                      <w:placeholder>
                        <w:docPart w:val="17CCB4EB9BD842F4B4A42F47FCEAE477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p w:rsidR="008F764B" w:rsidRDefault="008353BC">
                        <w:pPr>
                          <w:pStyle w:val="GrayText"/>
                        </w:pPr>
                        <w:r>
                          <w:t>James Bochenek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10"/>
        <w:szCs w:val="10"/>
        <w:lang w:eastAsia="en-US"/>
      </w:rPr>
      <mc:AlternateContent>
        <mc:Choice Requires="wps">
          <w:drawing>
            <wp:anchor distT="0" distB="0" distL="114300" distR="114300" simplePos="0" relativeHeight="25167564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4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9" o:spid="_x0000_s1026" style="position:absolute;margin-left:0;margin-top:0;width:562.05pt;height:743.45pt;z-index:25167564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6n/yAa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10"/>
        <w:szCs w:val="10"/>
        <w:lang w:eastAsia="en-US"/>
      </w:rPr>
      <mc:AlternateContent>
        <mc:Choice Requires="wps">
          <w:drawing>
            <wp:anchor distT="0" distB="0" distL="114300" distR="114300" simplePos="0" relativeHeight="251674624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2540" t="0" r="635" b="3175"/>
              <wp:wrapNone/>
              <wp:docPr id="3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64B" w:rsidRDefault="003B509F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35265" w:rsidRPr="00435265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8" o:spid="_x0000_s1030" style="position:absolute;margin-left:-10.2pt;margin-top:0;width:41pt;height:41pt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DFhKMhjgIAACs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:rsidR="008F764B" w:rsidRDefault="003B509F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35265" w:rsidRPr="00435265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8F764B" w:rsidRDefault="008F764B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4B" w:rsidRDefault="006C145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1" o:spid="_x0000_s1026" style="position:absolute;margin-left:0;margin-top:0;width:561.15pt;height:742.85pt;z-index:25166848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3175" t="0" r="0" b="3175"/>
              <wp:wrapNone/>
              <wp:docPr id="1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64B" w:rsidRDefault="008F764B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0" o:spid="_x0000_s1031" style="position:absolute;margin-left:-10.2pt;margin-top:0;width:41pt;height:41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aa/tOI8CAAArBQAADgAAAAAAAAAAAAAAAAAuAgAAZHJzL2Uyb0RvYy54bWxQSwECLQAUAAYA&#10;CAAAACEAA/cG3NgAAAADAQAADwAAAAAAAAAAAAAAAADpBAAAZHJzL2Rvd25yZXYueG1sUEsFBgAA&#10;AAAEAAQA8wAAAO4FAAAAAA==&#10;" o:allowincell="f" fillcolor="#d34817 [3204]" stroked="f">
              <v:textbox inset="0,0,0,0">
                <w:txbxContent>
                  <w:p w:rsidR="008F764B" w:rsidRDefault="008F764B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9F" w:rsidRDefault="003B509F">
      <w:r>
        <w:separator/>
      </w:r>
    </w:p>
    <w:p w:rsidR="003B509F" w:rsidRDefault="003B509F"/>
    <w:p w:rsidR="003B509F" w:rsidRDefault="003B509F"/>
    <w:p w:rsidR="003B509F" w:rsidRDefault="003B509F"/>
    <w:p w:rsidR="003B509F" w:rsidRDefault="003B509F"/>
    <w:p w:rsidR="003B509F" w:rsidRDefault="003B509F"/>
    <w:p w:rsidR="003B509F" w:rsidRDefault="003B509F"/>
    <w:p w:rsidR="003B509F" w:rsidRDefault="003B509F"/>
    <w:p w:rsidR="003B509F" w:rsidRDefault="003B509F"/>
  </w:footnote>
  <w:footnote w:type="continuationSeparator" w:id="0">
    <w:p w:rsidR="003B509F" w:rsidRDefault="003B509F">
      <w:r>
        <w:continuationSeparator/>
      </w:r>
    </w:p>
    <w:p w:rsidR="003B509F" w:rsidRDefault="003B509F"/>
    <w:p w:rsidR="003B509F" w:rsidRDefault="003B509F"/>
    <w:p w:rsidR="003B509F" w:rsidRDefault="003B509F"/>
    <w:p w:rsidR="003B509F" w:rsidRDefault="003B509F"/>
    <w:p w:rsidR="003B509F" w:rsidRDefault="003B509F"/>
    <w:p w:rsidR="003B509F" w:rsidRDefault="003B509F"/>
    <w:p w:rsidR="003B509F" w:rsidRDefault="003B509F"/>
    <w:p w:rsidR="003B509F" w:rsidRDefault="003B50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B7"/>
    <w:rsid w:val="00146085"/>
    <w:rsid w:val="001B2B53"/>
    <w:rsid w:val="00275CF5"/>
    <w:rsid w:val="002944B6"/>
    <w:rsid w:val="003B509F"/>
    <w:rsid w:val="004132A3"/>
    <w:rsid w:val="00435265"/>
    <w:rsid w:val="00455D86"/>
    <w:rsid w:val="006C1452"/>
    <w:rsid w:val="00767C3A"/>
    <w:rsid w:val="00805E9C"/>
    <w:rsid w:val="008353BC"/>
    <w:rsid w:val="008F764B"/>
    <w:rsid w:val="009160B7"/>
    <w:rsid w:val="009C4C7E"/>
    <w:rsid w:val="00A421DE"/>
    <w:rsid w:val="00A45DE3"/>
    <w:rsid w:val="00A47170"/>
    <w:rsid w:val="00FA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64B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8F764B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F764B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64B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F764B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F764B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64B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64B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64B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64B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64B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64B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64B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64B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64B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64B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64B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64B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64B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8F764B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F764B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8F764B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764B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8F764B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8F764B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8F764B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8F764B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8F764B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8F764B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8F764B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8F764B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8F764B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8F764B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8F764B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8F764B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8F764B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F764B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8F764B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8F76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F76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64B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8F76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764B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64B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8F764B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8F764B"/>
    <w:pPr>
      <w:spacing w:after="0" w:line="240" w:lineRule="auto"/>
    </w:pPr>
  </w:style>
  <w:style w:type="paragraph" w:styleId="BlockText">
    <w:name w:val="Block Text"/>
    <w:aliases w:val="Block Quote"/>
    <w:uiPriority w:val="40"/>
    <w:rsid w:val="008F764B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8F764B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8F764B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8F764B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8F764B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8F764B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sid w:val="008F764B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8F764B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8F764B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8F764B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8F764B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8F764B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8F764B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8F764B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8F764B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8F764B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8F764B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8F764B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rsid w:val="008F764B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8F764B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8F764B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8F764B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8F764B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8F7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64B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8F764B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F764B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64B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F764B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F764B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64B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64B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64B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64B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64B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64B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64B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64B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64B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64B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64B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64B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64B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8F764B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F764B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8F764B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764B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8F764B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8F764B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8F764B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8F764B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8F764B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8F764B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8F764B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8F764B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8F764B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8F764B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8F764B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8F764B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8F764B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F764B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8F764B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8F76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F76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64B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8F76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764B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64B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8F764B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8F764B"/>
    <w:pPr>
      <w:spacing w:after="0" w:line="240" w:lineRule="auto"/>
    </w:pPr>
  </w:style>
  <w:style w:type="paragraph" w:styleId="BlockText">
    <w:name w:val="Block Text"/>
    <w:aliases w:val="Block Quote"/>
    <w:uiPriority w:val="40"/>
    <w:rsid w:val="008F764B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8F764B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8F764B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8F764B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8F764B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8F764B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8F764B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sid w:val="008F764B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8F764B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8F764B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8F764B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8F764B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8F764B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8F764B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8F764B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8F764B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8F764B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8F764B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8F764B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rsid w:val="008F764B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8F764B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8F764B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8F764B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8F764B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8F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25A7DADD154579ADFE44956A35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46233-30D3-4516-83FF-B413FDD4B2A3}"/>
      </w:docPartPr>
      <w:docPartBody>
        <w:p w:rsidR="00AF71C7" w:rsidRDefault="00633ABD">
          <w:pPr>
            <w:pStyle w:val="4F25A7DADD154579ADFE44956A35492F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F26F4CED14354EF28651A0C030E29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6548-B055-4ADD-81EA-396508EDA569}"/>
      </w:docPartPr>
      <w:docPartBody>
        <w:p w:rsidR="00AF71C7" w:rsidRDefault="00633ABD">
          <w:pPr>
            <w:pStyle w:val="F26F4CED14354EF28651A0C030E29D8A"/>
          </w:pPr>
          <w:r>
            <w:t>[Type your name]</w:t>
          </w:r>
        </w:p>
      </w:docPartBody>
    </w:docPart>
    <w:docPart>
      <w:docPartPr>
        <w:name w:val="3022F7F0527A49B29F041BB1AA477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F3EBD-1C10-49B5-9F9D-E043FCAD3B21}"/>
      </w:docPartPr>
      <w:docPartBody>
        <w:p w:rsidR="00AF71C7" w:rsidRDefault="00633ABD">
          <w:pPr>
            <w:pStyle w:val="3022F7F0527A49B29F041BB1AA47778F"/>
          </w:pPr>
          <w:r>
            <w:rPr>
              <w:rStyle w:val="PlaceholderText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33ABD"/>
    <w:rsid w:val="001409FD"/>
    <w:rsid w:val="00191AE1"/>
    <w:rsid w:val="004A76AF"/>
    <w:rsid w:val="005B7E95"/>
    <w:rsid w:val="00633ABD"/>
    <w:rsid w:val="00A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71C7"/>
    <w:rPr>
      <w:color w:val="808080"/>
    </w:rPr>
  </w:style>
  <w:style w:type="paragraph" w:customStyle="1" w:styleId="4F25A7DADD154579ADFE44956A35492F">
    <w:name w:val="4F25A7DADD154579ADFE44956A35492F"/>
    <w:rsid w:val="00AF71C7"/>
  </w:style>
  <w:style w:type="paragraph" w:customStyle="1" w:styleId="F26F4CED14354EF28651A0C030E29D8A">
    <w:name w:val="F26F4CED14354EF28651A0C030E29D8A"/>
    <w:rsid w:val="00AF71C7"/>
  </w:style>
  <w:style w:type="paragraph" w:customStyle="1" w:styleId="370C4578FA964F39A2B04BC22D37E45E">
    <w:name w:val="370C4578FA964F39A2B04BC22D37E45E"/>
    <w:rsid w:val="00AF71C7"/>
  </w:style>
  <w:style w:type="paragraph" w:customStyle="1" w:styleId="98B8BB87542946BC9A45C2BE2E159B7C">
    <w:name w:val="98B8BB87542946BC9A45C2BE2E159B7C"/>
    <w:rsid w:val="00AF71C7"/>
  </w:style>
  <w:style w:type="paragraph" w:customStyle="1" w:styleId="BD394029A8D842528E83DA72484CD938">
    <w:name w:val="BD394029A8D842528E83DA72484CD938"/>
    <w:rsid w:val="00AF71C7"/>
  </w:style>
  <w:style w:type="paragraph" w:customStyle="1" w:styleId="3D337105F85E482D84B7019257D5713D">
    <w:name w:val="3D337105F85E482D84B7019257D5713D"/>
    <w:rsid w:val="00AF71C7"/>
  </w:style>
  <w:style w:type="paragraph" w:customStyle="1" w:styleId="699D678496754C62BA8DF7B1998BC4C2">
    <w:name w:val="699D678496754C62BA8DF7B1998BC4C2"/>
    <w:rsid w:val="00AF71C7"/>
  </w:style>
  <w:style w:type="character" w:customStyle="1" w:styleId="SubsectionDateChar1">
    <w:name w:val="Subsection Date Char1"/>
    <w:basedOn w:val="DefaultParagraphFont"/>
    <w:link w:val="SubsectionDate"/>
    <w:rsid w:val="00AF71C7"/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AF71C7"/>
    <w:pPr>
      <w:spacing w:after="0" w:line="240" w:lineRule="auto"/>
      <w:outlineLvl w:val="0"/>
    </w:pPr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563EE959DAC444309439887ECE317BF4">
    <w:name w:val="563EE959DAC444309439887ECE317BF4"/>
    <w:rsid w:val="00AF71C7"/>
  </w:style>
  <w:style w:type="paragraph" w:customStyle="1" w:styleId="35736F5B0DE44327A64A19BEBCED75A2">
    <w:name w:val="35736F5B0DE44327A64A19BEBCED75A2"/>
    <w:rsid w:val="00AF71C7"/>
  </w:style>
  <w:style w:type="paragraph" w:customStyle="1" w:styleId="F306C893E6F84ADC9C62FB2C14625533">
    <w:name w:val="F306C893E6F84ADC9C62FB2C14625533"/>
    <w:rsid w:val="00AF71C7"/>
  </w:style>
  <w:style w:type="paragraph" w:customStyle="1" w:styleId="24DE9EE1693E4DCC9FD7A336D60B5879">
    <w:name w:val="24DE9EE1693E4DCC9FD7A336D60B5879"/>
    <w:rsid w:val="00AF71C7"/>
  </w:style>
  <w:style w:type="paragraph" w:customStyle="1" w:styleId="5A3D7D3D636841CF9250F7E5E5A7A6E2">
    <w:name w:val="5A3D7D3D636841CF9250F7E5E5A7A6E2"/>
    <w:rsid w:val="00AF71C7"/>
  </w:style>
  <w:style w:type="paragraph" w:customStyle="1" w:styleId="6C2F7ED108594862BDCB19442273AD4F">
    <w:name w:val="6C2F7ED108594862BDCB19442273AD4F"/>
    <w:rsid w:val="00AF71C7"/>
  </w:style>
  <w:style w:type="character" w:customStyle="1" w:styleId="subsectiondatechar">
    <w:name w:val="subsectiondatechar"/>
    <w:basedOn w:val="DefaultParagraphFont"/>
    <w:rsid w:val="00AF71C7"/>
  </w:style>
  <w:style w:type="paragraph" w:customStyle="1" w:styleId="1D80AB01ED034C2B8382889A1041B04D">
    <w:name w:val="1D80AB01ED034C2B8382889A1041B04D"/>
    <w:rsid w:val="00AF71C7"/>
  </w:style>
  <w:style w:type="paragraph" w:customStyle="1" w:styleId="543659D37D3748ED8BB85353C7D314E8">
    <w:name w:val="543659D37D3748ED8BB85353C7D314E8"/>
    <w:rsid w:val="00AF71C7"/>
  </w:style>
  <w:style w:type="paragraph" w:customStyle="1" w:styleId="8028C7DDFC2F492EA5568D0889BA0ED1">
    <w:name w:val="8028C7DDFC2F492EA5568D0889BA0ED1"/>
    <w:rsid w:val="00AF71C7"/>
  </w:style>
  <w:style w:type="paragraph" w:customStyle="1" w:styleId="239560856A0D426E97DF97D66A2FF1A7">
    <w:name w:val="239560856A0D426E97DF97D66A2FF1A7"/>
    <w:rsid w:val="00AF71C7"/>
  </w:style>
  <w:style w:type="paragraph" w:customStyle="1" w:styleId="3022F7F0527A49B29F041BB1AA47778F">
    <w:name w:val="3022F7F0527A49B29F041BB1AA47778F"/>
    <w:rsid w:val="00AF71C7"/>
  </w:style>
  <w:style w:type="paragraph" w:customStyle="1" w:styleId="17CCB4EB9BD842F4B4A42F47FCEAE477">
    <w:name w:val="17CCB4EB9BD842F4B4A42F47FCEAE477"/>
    <w:rsid w:val="00AF71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7F4A9D7A-EE25-4A24-8490-D984BADA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Dish Network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Bochenek</dc:creator>
  <cp:lastModifiedBy>Tina Krol</cp:lastModifiedBy>
  <cp:revision>2</cp:revision>
  <dcterms:created xsi:type="dcterms:W3CDTF">2014-08-13T16:26:00Z</dcterms:created>
  <dcterms:modified xsi:type="dcterms:W3CDTF">2014-08-13T16:26:00Z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