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391"/>
        <w:tblW w:w="0" w:type="auto"/>
        <w:tblLayout w:type="fixed"/>
        <w:tblLook w:val="0000" w:firstRow="0" w:lastRow="0" w:firstColumn="0" w:lastColumn="0" w:noHBand="0" w:noVBand="0"/>
      </w:tblPr>
      <w:tblGrid>
        <w:gridCol w:w="2592"/>
        <w:gridCol w:w="2592"/>
      </w:tblGrid>
      <w:tr w:rsidR="00BC6287" w14:paraId="57F24AB3" w14:textId="77777777" w:rsidTr="00902066">
        <w:tc>
          <w:tcPr>
            <w:tcW w:w="2592" w:type="dxa"/>
          </w:tcPr>
          <w:p w14:paraId="4C7DF81B" w14:textId="77777777" w:rsidR="00BC6287" w:rsidRDefault="00BC6287" w:rsidP="00902066">
            <w:pPr>
              <w:pStyle w:val="Address2"/>
            </w:pPr>
            <w:r>
              <w:t>801 E Trotwood Bvld</w:t>
            </w:r>
          </w:p>
          <w:p w14:paraId="17A41002" w14:textId="77777777" w:rsidR="00BC6287" w:rsidRDefault="00BC6287" w:rsidP="00902066">
            <w:pPr>
              <w:pStyle w:val="Address2"/>
            </w:pPr>
            <w:r>
              <w:t>Trotwood,Oh 45426</w:t>
            </w:r>
          </w:p>
        </w:tc>
        <w:tc>
          <w:tcPr>
            <w:tcW w:w="2592" w:type="dxa"/>
          </w:tcPr>
          <w:p w14:paraId="0C06DB4C" w14:textId="77777777" w:rsidR="00BC6287" w:rsidRDefault="00BC6287" w:rsidP="00902066">
            <w:pPr>
              <w:pStyle w:val="Address1"/>
            </w:pPr>
            <w:r>
              <w:t>Phone 937-694-4302</w:t>
            </w:r>
          </w:p>
          <w:p w14:paraId="7E17996B" w14:textId="77777777" w:rsidR="00BC6287" w:rsidRDefault="00BC6287" w:rsidP="00902066">
            <w:pPr>
              <w:pStyle w:val="Address1"/>
            </w:pPr>
            <w:r>
              <w:t>Second  937-837-2025</w:t>
            </w:r>
          </w:p>
          <w:p w14:paraId="6A65A185" w14:textId="77777777" w:rsidR="00BC6287" w:rsidRDefault="00BC6287" w:rsidP="00902066">
            <w:pPr>
              <w:pStyle w:val="Address1"/>
            </w:pPr>
            <w:r>
              <w:t>E-mail AllenMims44@yahoo.com</w:t>
            </w:r>
          </w:p>
        </w:tc>
      </w:tr>
    </w:tbl>
    <w:p w14:paraId="052897A3" w14:textId="77777777" w:rsidR="00BC6287" w:rsidRPr="00902066" w:rsidRDefault="00BC6287" w:rsidP="0042066E">
      <w:pPr>
        <w:pStyle w:val="Name"/>
      </w:pPr>
      <w:r w:rsidRPr="00902066">
        <w:t>ALLEN L. MIMS</w:t>
      </w:r>
    </w:p>
    <w:tbl>
      <w:tblPr>
        <w:tblW w:w="10728" w:type="dxa"/>
        <w:tblLayout w:type="fixed"/>
        <w:tblLook w:val="0000" w:firstRow="0" w:lastRow="0" w:firstColumn="0" w:lastColumn="0" w:noHBand="0" w:noVBand="0"/>
      </w:tblPr>
      <w:tblGrid>
        <w:gridCol w:w="1638"/>
        <w:gridCol w:w="9090"/>
      </w:tblGrid>
      <w:tr w:rsidR="00BC6287" w14:paraId="4A701DA9" w14:textId="77777777" w:rsidTr="00902066">
        <w:tc>
          <w:tcPr>
            <w:tcW w:w="1638" w:type="dxa"/>
          </w:tcPr>
          <w:p w14:paraId="014DFD31" w14:textId="77777777" w:rsidR="00BC6287" w:rsidRDefault="00BC6287">
            <w:pPr>
              <w:pStyle w:val="SectionTitle"/>
            </w:pPr>
            <w:r>
              <w:t>Objective</w:t>
            </w:r>
          </w:p>
        </w:tc>
        <w:tc>
          <w:tcPr>
            <w:tcW w:w="9090" w:type="dxa"/>
          </w:tcPr>
          <w:p w14:paraId="27F70463" w14:textId="77777777" w:rsidR="00BC6287" w:rsidRDefault="00BC6287" w:rsidP="00587E9C">
            <w:pPr>
              <w:pStyle w:val="Objective"/>
            </w:pPr>
            <w:r>
              <w:rPr>
                <w:sz w:val="22"/>
                <w:szCs w:val="22"/>
              </w:rPr>
              <w:t>Seeking a challenging part or full time job where I can use skills I already acquired and learn new skills.</w:t>
            </w:r>
          </w:p>
        </w:tc>
      </w:tr>
      <w:tr w:rsidR="00BC6287" w14:paraId="18A351E0" w14:textId="77777777" w:rsidTr="00902066">
        <w:tc>
          <w:tcPr>
            <w:tcW w:w="1638" w:type="dxa"/>
          </w:tcPr>
          <w:p w14:paraId="4A2EBD9D" w14:textId="77777777" w:rsidR="00BC6287" w:rsidRDefault="00BC6287">
            <w:pPr>
              <w:pStyle w:val="SectionTitle"/>
            </w:pPr>
            <w:r>
              <w:t>Education</w:t>
            </w:r>
          </w:p>
        </w:tc>
        <w:tc>
          <w:tcPr>
            <w:tcW w:w="9090" w:type="dxa"/>
          </w:tcPr>
          <w:p w14:paraId="7E2D10B0" w14:textId="77777777" w:rsidR="00BC6287" w:rsidRDefault="00BC6287">
            <w:pPr>
              <w:pStyle w:val="CompanyName"/>
            </w:pPr>
            <w:r>
              <w:t>1992                  High school Diploma                  Trotwood Sr. High                  Trotwood, Ohio</w:t>
            </w:r>
          </w:p>
          <w:p w14:paraId="21E63C48" w14:textId="77777777" w:rsidR="00BC6287" w:rsidRDefault="00BC6287">
            <w:pPr>
              <w:pStyle w:val="JobTitle"/>
            </w:pPr>
          </w:p>
        </w:tc>
      </w:tr>
      <w:tr w:rsidR="00BC6287" w14:paraId="05726237" w14:textId="77777777" w:rsidTr="0042066E">
        <w:trPr>
          <w:trHeight w:val="3870"/>
        </w:trPr>
        <w:tc>
          <w:tcPr>
            <w:tcW w:w="1638" w:type="dxa"/>
          </w:tcPr>
          <w:p w14:paraId="4C88CF4C" w14:textId="77777777" w:rsidR="00BC6287" w:rsidRDefault="00BC6287">
            <w:pPr>
              <w:pStyle w:val="SectionTitle"/>
            </w:pPr>
            <w:r>
              <w:t>Work experience</w:t>
            </w:r>
          </w:p>
        </w:tc>
        <w:tc>
          <w:tcPr>
            <w:tcW w:w="9090" w:type="dxa"/>
          </w:tcPr>
          <w:p w14:paraId="3785770B" w14:textId="77777777" w:rsidR="00BC6287" w:rsidRDefault="00BC6287" w:rsidP="00902066">
            <w:pPr>
              <w:pStyle w:val="CompanyName"/>
              <w:spacing w:line="240" w:lineRule="auto"/>
            </w:pPr>
            <w:r>
              <w:t xml:space="preserve">                                                                 Welding Talents</w:t>
            </w:r>
          </w:p>
          <w:p w14:paraId="1634B212" w14:textId="77777777" w:rsidR="00BC6287" w:rsidRDefault="00BC6287" w:rsidP="00902066">
            <w:pPr>
              <w:pStyle w:val="CompanyName"/>
              <w:spacing w:line="240" w:lineRule="auto"/>
            </w:pPr>
            <w:r>
              <w:t>SMAW- Stick welding/ shield and metal arc/ All positions</w:t>
            </w:r>
          </w:p>
          <w:p w14:paraId="7EA0248B" w14:textId="77777777" w:rsidR="00BC6287" w:rsidRDefault="00BC6287" w:rsidP="00C0748F">
            <w:r>
              <w:t>GMAW- Gas metal arc/ All positions</w:t>
            </w:r>
          </w:p>
          <w:p w14:paraId="60A6D7B0" w14:textId="77777777" w:rsidR="00BC6287" w:rsidRDefault="00BC6287" w:rsidP="00C0748F">
            <w:r>
              <w:t>FCAW- Flux core arc welding/ All positions</w:t>
            </w:r>
          </w:p>
          <w:p w14:paraId="7BAD6A0E" w14:textId="77777777" w:rsidR="00BC6287" w:rsidRPr="00C0748F" w:rsidRDefault="00BC6287" w:rsidP="00C0748F">
            <w:r>
              <w:t>GTAW- Gas Tungston(Carbon steel,Stainless steel,Aluminum ,Bronze , and Copper Nickel)</w:t>
            </w:r>
          </w:p>
          <w:p w14:paraId="46CA833C" w14:textId="77777777" w:rsidR="00BC6287" w:rsidRDefault="00BC6287" w:rsidP="00902066">
            <w:pPr>
              <w:pStyle w:val="CompanyName"/>
              <w:spacing w:line="240" w:lineRule="auto"/>
            </w:pPr>
            <w:r>
              <w:t>July-2013-Oct-2013                         Echelon Engineering                             Middletown,Oh</w:t>
            </w:r>
          </w:p>
          <w:p w14:paraId="62198137" w14:textId="77576E08" w:rsidR="00BC6287" w:rsidRPr="0098041C" w:rsidRDefault="00BC6287" w:rsidP="0098041C">
            <w:r>
              <w:t>Worked on a contract at a facility by the nam</w:t>
            </w:r>
            <w:r w:rsidR="00AF1E82">
              <w:t xml:space="preserve">e of the Metal Management group, as a Shipping/Receiving </w:t>
            </w:r>
            <w:r w:rsidR="00973EDC">
              <w:t xml:space="preserve">customer service </w:t>
            </w:r>
            <w:r w:rsidR="00AF1E82">
              <w:t>Tech. Job consisted of pulling orders from invoice, logging shipments into computers, and loading trucks via forklifts.</w:t>
            </w:r>
          </w:p>
          <w:p w14:paraId="077F14D1" w14:textId="77777777" w:rsidR="00BC6287" w:rsidRPr="0098041C" w:rsidRDefault="00BC6287" w:rsidP="0098041C"/>
          <w:p w14:paraId="314E56BD" w14:textId="77777777" w:rsidR="00BC6287" w:rsidRDefault="00BC6287" w:rsidP="00902066">
            <w:pPr>
              <w:pStyle w:val="CompanyName"/>
              <w:spacing w:line="240" w:lineRule="auto"/>
            </w:pPr>
            <w:r>
              <w:t>Oct 2012-Jan-2013                         Personnel Management Group               Bloomington, MN</w:t>
            </w:r>
          </w:p>
          <w:p w14:paraId="1501E6B5" w14:textId="6169D109" w:rsidR="00BC6287" w:rsidRDefault="00BC6287" w:rsidP="00C10931">
            <w:r>
              <w:t>Worked as a welder on a contract for P.M.G at a facility of which the customer was called Progress Rail, located in Muncie, Indiana. Job consisted of reading blueprints and then laying out metals to be welded.  Welding consisted of 3pass mig welding, and some vertical welding.  The job also consisted of some tig welding as well as stick welding.</w:t>
            </w:r>
          </w:p>
          <w:p w14:paraId="04FC6C79" w14:textId="77777777" w:rsidR="00BC6287" w:rsidRDefault="00BC6287" w:rsidP="00902066">
            <w:pPr>
              <w:pStyle w:val="CompanyName"/>
              <w:spacing w:line="240" w:lineRule="auto"/>
            </w:pPr>
            <w:r>
              <w:t xml:space="preserve">March 2009 – September 2012          Strom Engineering                                    </w:t>
            </w:r>
            <w:r>
              <w:tab/>
              <w:t>Minnetonka, MN</w:t>
            </w:r>
            <w:r>
              <w:rPr>
                <w:b/>
              </w:rPr>
              <w:t xml:space="preserve">         </w:t>
            </w:r>
            <w:r>
              <w:t xml:space="preserve"> </w:t>
            </w:r>
          </w:p>
          <w:p w14:paraId="62DA12B4" w14:textId="1DB818E8" w:rsidR="00BC6287" w:rsidRDefault="00C10931" w:rsidP="00902066">
            <w:r>
              <w:t xml:space="preserve"> Shipping Receiving Tech on three different contract jobs, as well as a Welder on two other contract jobs.</w:t>
            </w:r>
            <w:r w:rsidR="00BC6287">
              <w:t xml:space="preserve">   </w:t>
            </w:r>
          </w:p>
          <w:p w14:paraId="630C7ECC" w14:textId="77777777" w:rsidR="00BC6287" w:rsidRDefault="00BC6287" w:rsidP="00902066">
            <w:r>
              <w:t xml:space="preserve">       </w:t>
            </w:r>
          </w:p>
          <w:p w14:paraId="7169382A" w14:textId="30B09BFE" w:rsidR="00BC6287" w:rsidRDefault="00C10931" w:rsidP="00112BE6">
            <w:r>
              <w:t xml:space="preserve">   </w:t>
            </w:r>
            <w:r w:rsidR="00BC6287">
              <w:t xml:space="preserve">   </w:t>
            </w:r>
          </w:p>
          <w:p w14:paraId="6C9C9E36" w14:textId="77777777" w:rsidR="00BC6287" w:rsidRDefault="00BC6287" w:rsidP="00902066">
            <w:pPr>
              <w:pStyle w:val="CompanyName"/>
            </w:pPr>
            <w:r>
              <w:t xml:space="preserve">January 2005 – March 2009 </w:t>
            </w:r>
            <w:r>
              <w:tab/>
              <w:t xml:space="preserve">                General Motors                                         Dayton, Ohio</w:t>
            </w:r>
          </w:p>
          <w:p w14:paraId="4F6E80AB" w14:textId="4F24FF79" w:rsidR="00BC6287" w:rsidRDefault="002E1673" w:rsidP="00902066">
            <w:pPr>
              <w:pStyle w:val="JobTitle"/>
              <w:rPr>
                <w:rFonts w:ascii="Times New Roman" w:hAnsi="Times New Roman"/>
              </w:rPr>
            </w:pPr>
            <w:r>
              <w:rPr>
                <w:rFonts w:ascii="Times New Roman" w:hAnsi="Times New Roman"/>
              </w:rPr>
              <w:t>Building Custodian</w:t>
            </w:r>
          </w:p>
          <w:p w14:paraId="1E9DF87A" w14:textId="432DC67C" w:rsidR="000A4706" w:rsidRDefault="002E1673" w:rsidP="00D20406">
            <w:pPr>
              <w:pStyle w:val="Achievement"/>
            </w:pPr>
            <w:r>
              <w:t xml:space="preserve"> Daily job requirements are as such. Responsible for keeping buildings clean, picking up trash ,sweeping,mopping,vacuuming, using industrial cleaning machines to clean floors, cleaning and stocking bathrooms, cleaning windows, mowing grass, keeping sidewalks clean, raking leaves and shoveling snow.  </w:t>
            </w:r>
          </w:p>
          <w:p w14:paraId="2D52124D" w14:textId="77777777" w:rsidR="000A4706" w:rsidRDefault="000A4706" w:rsidP="00D20406">
            <w:pPr>
              <w:pStyle w:val="Achievement"/>
            </w:pPr>
          </w:p>
          <w:p w14:paraId="4094CD5E" w14:textId="77777777" w:rsidR="00BC6287" w:rsidRDefault="00BC6287" w:rsidP="00D20406">
            <w:pPr>
              <w:pStyle w:val="Achievement"/>
            </w:pPr>
            <w:r>
              <w:t xml:space="preserve">October 2002 – Dec 2004                  Public Works Department                                          Trotwood, Ohio        </w:t>
            </w:r>
          </w:p>
          <w:p w14:paraId="27976E3C" w14:textId="77777777" w:rsidR="00BC6287" w:rsidRPr="00D20406" w:rsidRDefault="00BC6287" w:rsidP="00D20406">
            <w:pPr>
              <w:pStyle w:val="Achievement"/>
            </w:pPr>
            <w:r w:rsidRPr="00D20406">
              <w:t>Street Maintenance Worker</w:t>
            </w:r>
          </w:p>
          <w:p w14:paraId="776CBA87" w14:textId="77777777" w:rsidR="00BC6287" w:rsidRDefault="00BC6287" w:rsidP="00D20406">
            <w:pPr>
              <w:pStyle w:val="Achievement"/>
            </w:pPr>
            <w:r>
              <w:t>Preformed leaf collection and general street maintenance duties</w:t>
            </w:r>
          </w:p>
          <w:p w14:paraId="213CB8DE" w14:textId="77777777" w:rsidR="00BC6287" w:rsidRDefault="00BC6287" w:rsidP="00D20406">
            <w:pPr>
              <w:pStyle w:val="Achievement"/>
            </w:pPr>
          </w:p>
          <w:p w14:paraId="318CDED0" w14:textId="77777777" w:rsidR="00BC6287" w:rsidRDefault="00BC6287" w:rsidP="00D20406">
            <w:pPr>
              <w:pStyle w:val="Achievement"/>
            </w:pPr>
            <w:r>
              <w:t>August 2000– 2002                                       Labor World                                                    Dayton, Ohio</w:t>
            </w:r>
          </w:p>
          <w:p w14:paraId="044C93F4" w14:textId="77777777" w:rsidR="00BC6287" w:rsidRDefault="00BC6287" w:rsidP="00D20406">
            <w:pPr>
              <w:pStyle w:val="Achievement"/>
            </w:pPr>
            <w:r>
              <w:t xml:space="preserve">CNC Operator </w:t>
            </w:r>
          </w:p>
          <w:p w14:paraId="08D4A893" w14:textId="77777777" w:rsidR="00BC6287" w:rsidRDefault="00BC6287" w:rsidP="00D20406">
            <w:pPr>
              <w:pStyle w:val="Achievement"/>
            </w:pPr>
            <w:r>
              <w:t xml:space="preserve">Performing CNC/manual set-up and programming.  Safely operating hand/power tools and </w:t>
            </w:r>
          </w:p>
          <w:p w14:paraId="6153B3F7" w14:textId="78B31148" w:rsidR="00BC6287" w:rsidRDefault="00BC6287" w:rsidP="00D20406">
            <w:pPr>
              <w:pStyle w:val="Achievement"/>
              <w:rPr>
                <w:rStyle w:val="Hyperlink"/>
                <w:vanish/>
                <w:color w:val="auto"/>
              </w:rPr>
            </w:pPr>
            <w:r>
              <w:t xml:space="preserve">Equipment including lathes, shapers, grinders and saws.  </w:t>
            </w:r>
            <w:r w:rsidR="00AF1E82">
              <w:fldChar w:fldCharType="begin"/>
            </w:r>
            <w:r w:rsidR="00AF1E82">
              <w:instrText xml:space="preserve"> HYPERLINK "http://www.sampleresumetemplates.com/CNC_operator_welder_fabricator.html" \t "_top" </w:instrText>
            </w:r>
            <w:r w:rsidR="00AF1E82">
              <w:fldChar w:fldCharType="separate"/>
            </w:r>
            <w:r w:rsidR="003215E8">
              <w:rPr>
                <w:noProof/>
                <w:vanish/>
                <w:color w:val="0000FF"/>
              </w:rPr>
              <w:drawing>
                <wp:inline distT="0" distB="0" distL="0" distR="0" wp14:anchorId="54F3FD7A" wp14:editId="49590F77">
                  <wp:extent cx="208280" cy="208280"/>
                  <wp:effectExtent l="0" t="0" r="0" b="0"/>
                  <wp:docPr id="1" name="Picture 58" descr="http://konac.kontera.com/javascript/lib/imgs/grey_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konac.kontera.com/javascript/lib/imgs/grey_loader.gif"/>
                          <pic:cNvPicPr>
                            <a:picLocks noChangeAspect="1" noChangeArrowheads="1" noCrop="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8280" cy="208280"/>
                          </a:xfrm>
                          <a:prstGeom prst="rect">
                            <a:avLst/>
                          </a:prstGeom>
                          <a:noFill/>
                          <a:ln>
                            <a:noFill/>
                          </a:ln>
                        </pic:spPr>
                      </pic:pic>
                    </a:graphicData>
                  </a:graphic>
                </wp:inline>
              </w:drawing>
            </w:r>
            <w:r w:rsidR="003215E8">
              <w:rPr>
                <w:noProof/>
                <w:vanish/>
                <w:color w:val="0000FF"/>
              </w:rPr>
              <w:drawing>
                <wp:inline distT="0" distB="0" distL="0" distR="0" wp14:anchorId="2F501AAC" wp14:editId="1C764F9D">
                  <wp:extent cx="208280" cy="208280"/>
                  <wp:effectExtent l="0" t="0" r="0" b="0"/>
                  <wp:docPr id="2" name="Picture 2"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1"/>
                          <pic:cNvPicPr>
                            <a:picLocks noChangeAspect="1" noChangeArrowheads="1" noCrop="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 cy="208280"/>
                          </a:xfrm>
                          <a:prstGeom prst="rect">
                            <a:avLst/>
                          </a:prstGeom>
                          <a:noFill/>
                          <a:ln>
                            <a:noFill/>
                          </a:ln>
                        </pic:spPr>
                      </pic:pic>
                    </a:graphicData>
                  </a:graphic>
                </wp:inline>
              </w:drawing>
            </w:r>
            <w:r>
              <w:rPr>
                <w:rStyle w:val="Hyperlink"/>
                <w:vanish/>
              </w:rPr>
              <w:t>class=preloadImg v:shapes="_x0000_i1025"&gt;</w:t>
            </w:r>
            <w:r w:rsidR="00AF1E82">
              <w:rPr>
                <w:rStyle w:val="Hyperlink"/>
                <w:vanish/>
              </w:rPr>
              <w:fldChar w:fldCharType="end"/>
            </w:r>
          </w:p>
          <w:p w14:paraId="632BFD25" w14:textId="77777777" w:rsidR="00BC6287" w:rsidRDefault="00BC6287" w:rsidP="00D20406">
            <w:pPr>
              <w:pStyle w:val="Achievement"/>
            </w:pPr>
            <w:r>
              <w:t xml:space="preserve"> Accurately maintaining  tolerance</w:t>
            </w:r>
          </w:p>
          <w:p w14:paraId="3445988F" w14:textId="486AC446" w:rsidR="00BC6287" w:rsidRDefault="00BC6287" w:rsidP="00D20406">
            <w:pPr>
              <w:pStyle w:val="Achievement"/>
            </w:pPr>
            <w:r>
              <w:t xml:space="preserve"> Levels of +/- .0001 thousandths of an inch.  Performed various press brake machine operating duties for a multitude of companies.                                                                               </w:t>
            </w:r>
          </w:p>
          <w:p w14:paraId="6CFA755F" w14:textId="77777777" w:rsidR="00BC6287" w:rsidRDefault="00BC6287" w:rsidP="00D20406">
            <w:pPr>
              <w:pStyle w:val="Achievement"/>
            </w:pPr>
          </w:p>
          <w:p w14:paraId="2BF8DE3C" w14:textId="77777777" w:rsidR="00BC6287" w:rsidRDefault="00BC6287" w:rsidP="00D20406">
            <w:pPr>
              <w:pStyle w:val="Achievement"/>
            </w:pPr>
          </w:p>
        </w:tc>
        <w:bookmarkStart w:id="0" w:name="_GoBack"/>
        <w:bookmarkEnd w:id="0"/>
      </w:tr>
      <w:tr w:rsidR="00BC6287" w14:paraId="3D308EEC" w14:textId="77777777" w:rsidTr="0042066E">
        <w:trPr>
          <w:trHeight w:val="3870"/>
        </w:trPr>
        <w:tc>
          <w:tcPr>
            <w:tcW w:w="1638" w:type="dxa"/>
          </w:tcPr>
          <w:p w14:paraId="102E9739" w14:textId="642B6BAA" w:rsidR="00BC6287" w:rsidRDefault="00BC6287" w:rsidP="00697705">
            <w:pPr>
              <w:pStyle w:val="SectionTitle"/>
            </w:pPr>
          </w:p>
        </w:tc>
        <w:tc>
          <w:tcPr>
            <w:tcW w:w="9090" w:type="dxa"/>
          </w:tcPr>
          <w:p w14:paraId="42345126" w14:textId="332485F9" w:rsidR="00BC6287" w:rsidRDefault="00C10931" w:rsidP="0042066E">
            <w:pPr>
              <w:pStyle w:val="CompanyName"/>
              <w:spacing w:line="240" w:lineRule="auto"/>
            </w:pPr>
            <w:r>
              <w:t xml:space="preserve">                         </w:t>
            </w:r>
          </w:p>
          <w:p w14:paraId="6C1A04A1" w14:textId="77777777" w:rsidR="00BC6287" w:rsidRDefault="00BC6287" w:rsidP="0042066E">
            <w:pPr>
              <w:pStyle w:val="CompanyName"/>
              <w:spacing w:line="240" w:lineRule="auto"/>
            </w:pPr>
          </w:p>
        </w:tc>
      </w:tr>
      <w:tr w:rsidR="00BC6287" w14:paraId="7F9AD538" w14:textId="77777777" w:rsidTr="00902066">
        <w:tc>
          <w:tcPr>
            <w:tcW w:w="1638" w:type="dxa"/>
          </w:tcPr>
          <w:tbl>
            <w:tblPr>
              <w:tblW w:w="10728" w:type="dxa"/>
              <w:tblLayout w:type="fixed"/>
              <w:tblLook w:val="0000" w:firstRow="0" w:lastRow="0" w:firstColumn="0" w:lastColumn="0" w:noHBand="0" w:noVBand="0"/>
            </w:tblPr>
            <w:tblGrid>
              <w:gridCol w:w="1638"/>
              <w:gridCol w:w="9090"/>
            </w:tblGrid>
            <w:tr w:rsidR="00BC6287" w14:paraId="093DDB8D" w14:textId="77777777" w:rsidTr="00697705">
              <w:tc>
                <w:tcPr>
                  <w:tcW w:w="1638" w:type="dxa"/>
                </w:tcPr>
                <w:p w14:paraId="0AE7C616" w14:textId="77777777" w:rsidR="00BC6287" w:rsidRDefault="00BC6287" w:rsidP="00697705">
                  <w:pPr>
                    <w:pStyle w:val="SectionTitle"/>
                  </w:pPr>
                  <w:r>
                    <w:t>Work References</w:t>
                  </w:r>
                </w:p>
              </w:tc>
              <w:tc>
                <w:tcPr>
                  <w:tcW w:w="9090" w:type="dxa"/>
                </w:tcPr>
                <w:p w14:paraId="78A6DF01" w14:textId="77777777" w:rsidR="00BC6287" w:rsidRDefault="00BC6287" w:rsidP="00697705">
                  <w:pPr>
                    <w:pStyle w:val="CompanyName"/>
                    <w:spacing w:line="240" w:lineRule="auto"/>
                  </w:pPr>
                  <w:r>
                    <w:t xml:space="preserve">                                                                 Welding Talents</w:t>
                  </w:r>
                </w:p>
                <w:p w14:paraId="34C61F3A" w14:textId="77777777" w:rsidR="00BC6287" w:rsidRDefault="00BC6287" w:rsidP="00697705">
                  <w:pPr>
                    <w:pStyle w:val="CompanyName"/>
                    <w:spacing w:line="240" w:lineRule="auto"/>
                  </w:pPr>
                  <w:r>
                    <w:t>SMAW- Stick welding/ shield and metal arc/ All positions</w:t>
                  </w:r>
                </w:p>
                <w:p w14:paraId="2FA8C345" w14:textId="77777777" w:rsidR="00BC6287" w:rsidRDefault="00BC6287" w:rsidP="00697705">
                  <w:r>
                    <w:t>GMAW- Gas metal arc/ All positions</w:t>
                  </w:r>
                </w:p>
                <w:p w14:paraId="785807AD" w14:textId="77777777" w:rsidR="00BC6287" w:rsidRDefault="00BC6287" w:rsidP="00697705">
                  <w:r>
                    <w:t>FCAW- Flux core arc welding/ All positions</w:t>
                  </w:r>
                </w:p>
                <w:p w14:paraId="642B8157" w14:textId="77777777" w:rsidR="00BC6287" w:rsidRPr="00C0748F" w:rsidRDefault="00BC6287" w:rsidP="00697705">
                  <w:r>
                    <w:t>GTAW- Gas Tungston(Carbon steel,Stainless steel,Aluminum ,Bronze , and Copper Nickel)</w:t>
                  </w:r>
                </w:p>
                <w:p w14:paraId="740DCC6E" w14:textId="77777777" w:rsidR="00BC6287" w:rsidRDefault="00BC6287" w:rsidP="00697705">
                  <w:pPr>
                    <w:pStyle w:val="CompanyName"/>
                    <w:spacing w:line="240" w:lineRule="auto"/>
                  </w:pPr>
                </w:p>
                <w:p w14:paraId="50689265" w14:textId="77777777" w:rsidR="00BC6287" w:rsidRDefault="00BC6287" w:rsidP="00697705">
                  <w:pPr>
                    <w:pStyle w:val="CompanyName"/>
                    <w:spacing w:line="240" w:lineRule="auto"/>
                  </w:pPr>
                  <w:r>
                    <w:t>Oct 2012-Jan-2013                         Personnel Management Group               Bloomington, MN</w:t>
                  </w:r>
                </w:p>
                <w:p w14:paraId="56C4FF09" w14:textId="77777777" w:rsidR="00BC6287" w:rsidRPr="0083147D" w:rsidRDefault="00BC6287" w:rsidP="00697705">
                  <w:r>
                    <w:t>Worked as a welder on a contract for P.M.G at a facility of which the customer was called Progress Rail, located in Muncie, Indiana. Job consisted of reading blueprints and then laying out metals to be welded.  Welding consisted of 3pass mig welding, and some vertical welding.  The job also consisted of some tig welding as well as stick welding.</w:t>
                  </w:r>
                </w:p>
                <w:p w14:paraId="5E78EE02" w14:textId="77777777" w:rsidR="00BC6287" w:rsidRDefault="00BC6287" w:rsidP="00697705">
                  <w:pPr>
                    <w:pStyle w:val="CompanyName"/>
                    <w:spacing w:line="240" w:lineRule="auto"/>
                  </w:pPr>
                </w:p>
                <w:p w14:paraId="604FB896" w14:textId="77777777" w:rsidR="00BC6287" w:rsidRDefault="00BC6287" w:rsidP="00697705">
                  <w:pPr>
                    <w:pStyle w:val="CompanyName"/>
                    <w:spacing w:line="240" w:lineRule="auto"/>
                  </w:pPr>
                </w:p>
                <w:p w14:paraId="6D6947FA" w14:textId="77777777" w:rsidR="00BC6287" w:rsidRDefault="00BC6287" w:rsidP="00697705">
                  <w:pPr>
                    <w:pStyle w:val="CompanyName"/>
                    <w:spacing w:line="240" w:lineRule="auto"/>
                  </w:pPr>
                  <w:r>
                    <w:t xml:space="preserve">March 2009 – September 2012          Strom Engineering                                    </w:t>
                  </w:r>
                  <w:r>
                    <w:tab/>
                    <w:t>Minnetonka, MN</w:t>
                  </w:r>
                  <w:r>
                    <w:rPr>
                      <w:b/>
                    </w:rPr>
                    <w:t xml:space="preserve">         </w:t>
                  </w:r>
                  <w:r>
                    <w:t xml:space="preserve"> </w:t>
                  </w:r>
                </w:p>
                <w:p w14:paraId="7AFB3AD4" w14:textId="77777777" w:rsidR="00BC6287" w:rsidRDefault="00BC6287" w:rsidP="00697705">
                  <w:r>
                    <w:t xml:space="preserve"> I’ve worked on a few welding  jobs for this company for the past 3 years. Mig and stick. Structural and platform contracts.   </w:t>
                  </w:r>
                </w:p>
                <w:p w14:paraId="130CBE58" w14:textId="77777777" w:rsidR="00BC6287" w:rsidRDefault="00BC6287" w:rsidP="00697705">
                  <w:r>
                    <w:t xml:space="preserve">       </w:t>
                  </w:r>
                </w:p>
                <w:p w14:paraId="6AEEFC06" w14:textId="77777777" w:rsidR="00BC6287" w:rsidRDefault="00BC6287" w:rsidP="00697705">
                  <w:r>
                    <w:t xml:space="preserve">       </w:t>
                  </w:r>
                </w:p>
                <w:p w14:paraId="6D476C03" w14:textId="77777777" w:rsidR="00BC6287" w:rsidRDefault="00BC6287" w:rsidP="00697705">
                  <w:pPr>
                    <w:pStyle w:val="CompanyName"/>
                  </w:pPr>
                  <w:r>
                    <w:t xml:space="preserve">January 2005 – March 2009 </w:t>
                  </w:r>
                  <w:r>
                    <w:tab/>
                    <w:t xml:space="preserve">                General Motors                                         Dayton, Ohio</w:t>
                  </w:r>
                </w:p>
                <w:p w14:paraId="6807966A" w14:textId="77777777" w:rsidR="00BC6287" w:rsidRDefault="00BC6287" w:rsidP="00697705">
                  <w:pPr>
                    <w:pStyle w:val="JobTitle"/>
                    <w:rPr>
                      <w:rFonts w:ascii="Times New Roman" w:hAnsi="Times New Roman"/>
                    </w:rPr>
                  </w:pPr>
                  <w:r>
                    <w:rPr>
                      <w:rFonts w:ascii="Times New Roman" w:hAnsi="Times New Roman"/>
                    </w:rPr>
                    <w:t>Heavy Plant Maintenance Welder</w:t>
                  </w:r>
                </w:p>
                <w:p w14:paraId="06224CEF" w14:textId="77777777" w:rsidR="00BC6287" w:rsidRDefault="00BC6287" w:rsidP="00697705">
                  <w:pPr>
                    <w:pStyle w:val="Achievement"/>
                  </w:pPr>
                  <w:r>
                    <w:t xml:space="preserve"> Performed tasks such as welding and fabrication of steel/iron structures and erection.</w:t>
                  </w:r>
                </w:p>
                <w:p w14:paraId="6CEE19EE" w14:textId="77777777" w:rsidR="00BC6287" w:rsidRDefault="00BC6287" w:rsidP="00697705">
                  <w:pPr>
                    <w:pStyle w:val="Achievement"/>
                  </w:pPr>
                  <w:r>
                    <w:t xml:space="preserve"> Welded spindles, bushings and cams of vehicles. Carried out welding work during the </w:t>
                  </w:r>
                </w:p>
                <w:p w14:paraId="0565A6A4" w14:textId="77777777" w:rsidR="00BC6287" w:rsidRDefault="00BC6287" w:rsidP="00697705">
                  <w:pPr>
                    <w:pStyle w:val="Achievement"/>
                  </w:pPr>
                  <w:r>
                    <w:t xml:space="preserve">  Construction and building of the cars.</w:t>
                  </w:r>
                </w:p>
                <w:p w14:paraId="27B699B4" w14:textId="77777777" w:rsidR="00BC6287" w:rsidRDefault="00BC6287" w:rsidP="00697705">
                  <w:pPr>
                    <w:pStyle w:val="Achievement"/>
                  </w:pPr>
                </w:p>
                <w:p w14:paraId="233343BE" w14:textId="77777777" w:rsidR="00BC6287" w:rsidRDefault="00BC6287" w:rsidP="00697705">
                  <w:pPr>
                    <w:pStyle w:val="Achievement"/>
                  </w:pPr>
                  <w:r>
                    <w:t xml:space="preserve">October 2002 – Dec 2004                  Public Works Department                                          Trotwood, Ohio        </w:t>
                  </w:r>
                </w:p>
                <w:p w14:paraId="00BA9017" w14:textId="77777777" w:rsidR="00BC6287" w:rsidRPr="00D20406" w:rsidRDefault="00BC6287" w:rsidP="00697705">
                  <w:pPr>
                    <w:pStyle w:val="Achievement"/>
                  </w:pPr>
                  <w:r w:rsidRPr="00D20406">
                    <w:t>Street Maintenance Worker</w:t>
                  </w:r>
                </w:p>
                <w:p w14:paraId="10368173" w14:textId="77777777" w:rsidR="00BC6287" w:rsidRDefault="00BC6287" w:rsidP="00697705">
                  <w:pPr>
                    <w:pStyle w:val="Achievement"/>
                  </w:pPr>
                  <w:r>
                    <w:t>Preformed leaf collection and general street maintenance duties</w:t>
                  </w:r>
                </w:p>
                <w:p w14:paraId="1610CA02" w14:textId="77777777" w:rsidR="00BC6287" w:rsidRDefault="00BC6287" w:rsidP="00697705">
                  <w:pPr>
                    <w:pStyle w:val="Achievement"/>
                  </w:pPr>
                </w:p>
                <w:p w14:paraId="1D227AAB" w14:textId="77777777" w:rsidR="00BC6287" w:rsidRDefault="00BC6287" w:rsidP="00697705">
                  <w:pPr>
                    <w:pStyle w:val="Achievement"/>
                  </w:pPr>
                  <w:r>
                    <w:t>August 2000– 2002                                       Labor World                                                    Dayton, Ohio</w:t>
                  </w:r>
                </w:p>
                <w:p w14:paraId="4EC8BC56" w14:textId="77777777" w:rsidR="00BC6287" w:rsidRDefault="00BC6287" w:rsidP="00697705">
                  <w:pPr>
                    <w:pStyle w:val="Achievement"/>
                  </w:pPr>
                  <w:r>
                    <w:t xml:space="preserve">CNC Operator </w:t>
                  </w:r>
                </w:p>
                <w:p w14:paraId="05EE1902" w14:textId="77777777" w:rsidR="00BC6287" w:rsidRDefault="00BC6287" w:rsidP="00697705">
                  <w:pPr>
                    <w:pStyle w:val="Achievement"/>
                  </w:pPr>
                  <w:r>
                    <w:t xml:space="preserve">Performing CNC/manual set-up and programming.  Safely operating hand/power tools and </w:t>
                  </w:r>
                </w:p>
                <w:p w14:paraId="1A4210C9" w14:textId="7EF7F02F" w:rsidR="00BC6287" w:rsidRDefault="00BC6287" w:rsidP="00697705">
                  <w:pPr>
                    <w:pStyle w:val="Achievement"/>
                    <w:rPr>
                      <w:rStyle w:val="Hyperlink"/>
                      <w:vanish/>
                      <w:color w:val="auto"/>
                    </w:rPr>
                  </w:pPr>
                  <w:r>
                    <w:t xml:space="preserve">Equipment including lathes, shapers, grinders and saws.  </w:t>
                  </w:r>
                  <w:r w:rsidR="00AF1E82">
                    <w:fldChar w:fldCharType="begin"/>
                  </w:r>
                  <w:r w:rsidR="00AF1E82">
                    <w:instrText xml:space="preserve"> HYPERLINK "http://www.sampleresumetemplates.com/CNC_operator_welder_fabricator.html" \t "_top" </w:instrText>
                  </w:r>
                  <w:r w:rsidR="00AF1E82">
                    <w:fldChar w:fldCharType="separate"/>
                  </w:r>
                  <w:r w:rsidR="003215E8">
                    <w:rPr>
                      <w:noProof/>
                      <w:vanish/>
                      <w:color w:val="0000FF"/>
                    </w:rPr>
                    <w:drawing>
                      <wp:inline distT="0" distB="0" distL="0" distR="0" wp14:anchorId="2F1BFACC" wp14:editId="7F0F09CD">
                        <wp:extent cx="208280" cy="208280"/>
                        <wp:effectExtent l="0" t="0" r="0" b="0"/>
                        <wp:docPr id="3" name="Picture 3" descr="http://konac.kontera.com/javascript/lib/imgs/grey_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ac.kontera.com/javascript/lib/imgs/grey_loader.gif"/>
                                <pic:cNvPicPr>
                                  <a:picLocks noChangeAspect="1" noChangeArrowheads="1" noCrop="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8280" cy="208280"/>
                                </a:xfrm>
                                <a:prstGeom prst="rect">
                                  <a:avLst/>
                                </a:prstGeom>
                                <a:noFill/>
                                <a:ln>
                                  <a:noFill/>
                                </a:ln>
                              </pic:spPr>
                            </pic:pic>
                          </a:graphicData>
                        </a:graphic>
                      </wp:inline>
                    </w:drawing>
                  </w:r>
                  <w:r w:rsidR="003215E8">
                    <w:rPr>
                      <w:noProof/>
                      <w:vanish/>
                      <w:color w:val="0000FF"/>
                    </w:rPr>
                    <w:drawing>
                      <wp:inline distT="0" distB="0" distL="0" distR="0" wp14:anchorId="5F71346E" wp14:editId="34D6F366">
                        <wp:extent cx="208280" cy="208280"/>
                        <wp:effectExtent l="0" t="0" r="0" b="0"/>
                        <wp:docPr id="4" name="Picture 4"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1"/>
                                <pic:cNvPicPr>
                                  <a:picLocks noChangeAspect="1" noChangeArrowheads="1" noCrop="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 cy="208280"/>
                                </a:xfrm>
                                <a:prstGeom prst="rect">
                                  <a:avLst/>
                                </a:prstGeom>
                                <a:noFill/>
                                <a:ln>
                                  <a:noFill/>
                                </a:ln>
                              </pic:spPr>
                            </pic:pic>
                          </a:graphicData>
                        </a:graphic>
                      </wp:inline>
                    </w:drawing>
                  </w:r>
                  <w:r>
                    <w:rPr>
                      <w:rStyle w:val="Hyperlink"/>
                      <w:vanish/>
                    </w:rPr>
                    <w:t>class=preloadImg v:shapes="_x0000_i1025"&gt;</w:t>
                  </w:r>
                  <w:r w:rsidR="00AF1E82">
                    <w:rPr>
                      <w:rStyle w:val="Hyperlink"/>
                      <w:vanish/>
                    </w:rPr>
                    <w:fldChar w:fldCharType="end"/>
                  </w:r>
                </w:p>
                <w:p w14:paraId="738AA531" w14:textId="77777777" w:rsidR="00BC6287" w:rsidRDefault="00BC6287" w:rsidP="00697705">
                  <w:pPr>
                    <w:pStyle w:val="Achievement"/>
                  </w:pPr>
                  <w:r>
                    <w:t xml:space="preserve"> Accurately maintaining  tolerance</w:t>
                  </w:r>
                </w:p>
                <w:p w14:paraId="28F02F28" w14:textId="77777777" w:rsidR="00BC6287" w:rsidRDefault="00BC6287" w:rsidP="00697705">
                  <w:pPr>
                    <w:pStyle w:val="Achievement"/>
                  </w:pPr>
                  <w:r>
                    <w:t xml:space="preserve"> Levels of +/- .0001 thousandths of an inch.  Performed various press operating duties for a multitude </w:t>
                  </w:r>
                </w:p>
                <w:p w14:paraId="214DC9CE" w14:textId="77777777" w:rsidR="00BC6287" w:rsidRDefault="00BC6287" w:rsidP="00697705">
                  <w:pPr>
                    <w:pStyle w:val="Achievement"/>
                  </w:pPr>
                  <w:r>
                    <w:t>Of companies.</w:t>
                  </w:r>
                </w:p>
                <w:p w14:paraId="4043A71F" w14:textId="77777777" w:rsidR="00BC6287" w:rsidRDefault="00BC6287" w:rsidP="00697705">
                  <w:pPr>
                    <w:pStyle w:val="Achievement"/>
                  </w:pPr>
                  <w:r>
                    <w:lastRenderedPageBreak/>
                    <w:t xml:space="preserve"> </w:t>
                  </w:r>
                </w:p>
                <w:p w14:paraId="7E6F2E71" w14:textId="77777777" w:rsidR="00BC6287" w:rsidRDefault="00BC6287" w:rsidP="00697705">
                  <w:pPr>
                    <w:pStyle w:val="Achievement"/>
                  </w:pPr>
                  <w:r>
                    <w:t>August 1998 – 2000                                  Miami Hardware                                                   Dayton, Ohio</w:t>
                  </w:r>
                </w:p>
                <w:p w14:paraId="0A55B19F" w14:textId="77777777" w:rsidR="00BC6287" w:rsidRDefault="00BC6287" w:rsidP="00697705">
                  <w:pPr>
                    <w:pStyle w:val="Achievement"/>
                  </w:pPr>
                  <w:r>
                    <w:t>Customer representative and delivery driver</w:t>
                  </w:r>
                </w:p>
                <w:p w14:paraId="148BCAF3" w14:textId="77777777" w:rsidR="00BC6287" w:rsidRDefault="00BC6287" w:rsidP="00697705">
                  <w:pPr>
                    <w:pStyle w:val="Achievement"/>
                  </w:pPr>
                  <w:r>
                    <w:rPr>
                      <w:bCs/>
                    </w:rPr>
                    <w:t>A</w:t>
                  </w:r>
                  <w:r>
                    <w:t>ssisted in store customers and delivered and installed appliances</w:t>
                  </w:r>
                </w:p>
                <w:p w14:paraId="51F589DE" w14:textId="77777777" w:rsidR="00BC6287" w:rsidRDefault="00BC6287" w:rsidP="00697705">
                  <w:pPr>
                    <w:pStyle w:val="Achievement"/>
                  </w:pPr>
                </w:p>
                <w:p w14:paraId="53B6EF53" w14:textId="77777777" w:rsidR="00BC6287" w:rsidRDefault="00BC6287" w:rsidP="00697705">
                  <w:pPr>
                    <w:pStyle w:val="Achievement"/>
                  </w:pPr>
                  <w:r>
                    <w:t>September 1995 – August 1998                   Green Tokai                                                       Brookville, Ohio</w:t>
                  </w:r>
                </w:p>
                <w:p w14:paraId="2C082FA6" w14:textId="77777777" w:rsidR="00BC6287" w:rsidRDefault="00BC6287" w:rsidP="00697705">
                  <w:pPr>
                    <w:pStyle w:val="Achievement"/>
                  </w:pPr>
                  <w:r>
                    <w:t xml:space="preserve">Shipping and Receiving Clerk   </w:t>
                  </w:r>
                </w:p>
                <w:p w14:paraId="5118CDBE" w14:textId="77777777" w:rsidR="00BC6287" w:rsidRDefault="00BC6287" w:rsidP="00697705">
                  <w:pPr>
                    <w:pStyle w:val="Achievement"/>
                  </w:pPr>
                  <w:r>
                    <w:t xml:space="preserve">Performed the duties needed to ship and receive production materials.  Performed varied duties of mass line production and operated forklift. </w:t>
                  </w:r>
                </w:p>
                <w:p w14:paraId="3F99D514" w14:textId="77777777" w:rsidR="00BC6287" w:rsidRDefault="00BC6287" w:rsidP="00697705">
                  <w:pPr>
                    <w:pStyle w:val="Achievement"/>
                  </w:pPr>
                  <w:r>
                    <w:t xml:space="preserve">  </w:t>
                  </w:r>
                </w:p>
                <w:p w14:paraId="0B903F0E" w14:textId="77777777" w:rsidR="00BC6287" w:rsidRDefault="00BC6287" w:rsidP="00697705">
                  <w:pPr>
                    <w:pStyle w:val="Achievement"/>
                  </w:pPr>
                  <w:r>
                    <w:t>June 1993– September 1995                   Harco Brakes                                                   Trotwood, Ohio</w:t>
                  </w:r>
                </w:p>
                <w:p w14:paraId="37CFA6F2" w14:textId="77777777" w:rsidR="00BC6287" w:rsidRDefault="00BC6287" w:rsidP="00697705">
                  <w:pPr>
                    <w:pStyle w:val="Achievement"/>
                  </w:pPr>
                  <w:r>
                    <w:t>Quality Control Inspector</w:t>
                  </w:r>
                </w:p>
                <w:p w14:paraId="344467DC" w14:textId="77777777" w:rsidR="00BC6287" w:rsidRDefault="00BC6287" w:rsidP="00697705">
                  <w:pPr>
                    <w:pStyle w:val="Achievement"/>
                  </w:pPr>
                  <w:r>
                    <w:t>Supervisor of quality control overlooked and inspected the quality of the metals that were to be shipped. Forklift driver; press machine operator.  Operated, maintained, repaired and troubleshot DC motor drives, CNC machines.  Precision measurement &amp; gauging.</w:t>
                  </w:r>
                </w:p>
                <w:p w14:paraId="3F512383" w14:textId="77777777" w:rsidR="00BC6287" w:rsidRDefault="00BC6287" w:rsidP="00697705">
                  <w:pPr>
                    <w:pStyle w:val="Achievement"/>
                  </w:pPr>
                </w:p>
                <w:p w14:paraId="26CC2219" w14:textId="77777777" w:rsidR="00BC6287" w:rsidRDefault="00BC6287" w:rsidP="00697705">
                  <w:pPr>
                    <w:pStyle w:val="Achievement"/>
                  </w:pPr>
                </w:p>
                <w:p w14:paraId="0044D3D4" w14:textId="77777777" w:rsidR="00BC6287" w:rsidRDefault="00BC6287" w:rsidP="00697705">
                  <w:pPr>
                    <w:pStyle w:val="Achievement"/>
                  </w:pPr>
                </w:p>
                <w:p w14:paraId="6B7F2F13" w14:textId="77777777" w:rsidR="00BC6287" w:rsidRDefault="00BC6287" w:rsidP="00697705">
                  <w:pPr>
                    <w:pStyle w:val="Achievement"/>
                  </w:pPr>
                </w:p>
              </w:tc>
            </w:tr>
          </w:tbl>
          <w:p w14:paraId="251C6473" w14:textId="77777777" w:rsidR="00BC6287" w:rsidRDefault="00BC6287">
            <w:pPr>
              <w:pStyle w:val="SectionTitle"/>
            </w:pPr>
          </w:p>
        </w:tc>
        <w:tc>
          <w:tcPr>
            <w:tcW w:w="9090" w:type="dxa"/>
          </w:tcPr>
          <w:p w14:paraId="4D465A68" w14:textId="77777777" w:rsidR="00BC6287" w:rsidRDefault="00BC6287">
            <w:pPr>
              <w:pStyle w:val="Objective"/>
              <w:ind w:right="-342"/>
            </w:pPr>
            <w:r>
              <w:lastRenderedPageBreak/>
              <w:t xml:space="preserve">Thomas Odenigbo, Director of Public Works, Trotwood, Ohio                                           </w:t>
            </w:r>
          </w:p>
          <w:p w14:paraId="1F071E53" w14:textId="77777777" w:rsidR="00BC6287" w:rsidRDefault="00BC6287">
            <w:pPr>
              <w:pStyle w:val="Objective"/>
              <w:ind w:right="-342"/>
            </w:pPr>
            <w:r>
              <w:t xml:space="preserve">   937-837-1702, </w:t>
            </w:r>
            <w:hyperlink r:id="rId8" w:history="1">
              <w:r>
                <w:rPr>
                  <w:rStyle w:val="Hyperlink"/>
                </w:rPr>
                <w:t>toenigbo@trotwood.org</w:t>
              </w:r>
            </w:hyperlink>
          </w:p>
          <w:p w14:paraId="6F23281F" w14:textId="77777777" w:rsidR="00BC6287" w:rsidRDefault="00BC6287">
            <w:pPr>
              <w:pStyle w:val="BodyText"/>
            </w:pPr>
            <w:r>
              <w:t xml:space="preserve">Dalton Hines, Superintendent of Public Works, Trotwood, Ohio                                       </w:t>
            </w:r>
          </w:p>
          <w:p w14:paraId="32C72287" w14:textId="77777777" w:rsidR="00BC6287" w:rsidRDefault="00BC6287">
            <w:pPr>
              <w:pStyle w:val="BodyText"/>
            </w:pPr>
            <w:r>
              <w:t xml:space="preserve">      937-854-7281, </w:t>
            </w:r>
            <w:hyperlink r:id="rId9" w:history="1">
              <w:r>
                <w:rPr>
                  <w:rStyle w:val="Hyperlink"/>
                </w:rPr>
                <w:t>dhines@trotwood.org</w:t>
              </w:r>
            </w:hyperlink>
          </w:p>
          <w:p w14:paraId="1C8452DC" w14:textId="77777777" w:rsidR="00BC6287" w:rsidRDefault="00BC6287">
            <w:pPr>
              <w:pStyle w:val="BodyText"/>
            </w:pPr>
            <w:r>
              <w:t xml:space="preserve">Jay Johnson, Owner- Vonson Plumbing, Dayton, Ohio                                                         </w:t>
            </w:r>
          </w:p>
          <w:p w14:paraId="1B6B9625" w14:textId="77777777" w:rsidR="00BC6287" w:rsidRDefault="00BC6287">
            <w:pPr>
              <w:pStyle w:val="BodyText"/>
            </w:pPr>
            <w:r>
              <w:t xml:space="preserve">  937-554-9427 </w:t>
            </w:r>
          </w:p>
          <w:p w14:paraId="096BC337" w14:textId="77777777" w:rsidR="00BC6287" w:rsidRDefault="00BC6287">
            <w:pPr>
              <w:pStyle w:val="BodyText"/>
            </w:pPr>
            <w:r>
              <w:t xml:space="preserve">Darreyl D. Davis, Former Mayor of Trotwood, Ohio </w:t>
            </w:r>
          </w:p>
          <w:p w14:paraId="062CCA2F" w14:textId="77777777" w:rsidR="00BC6287" w:rsidRDefault="00BC6287">
            <w:pPr>
              <w:pStyle w:val="BodyText"/>
            </w:pPr>
            <w:r>
              <w:t xml:space="preserve">937-313-8784                    </w:t>
            </w:r>
          </w:p>
          <w:p w14:paraId="7F551F33" w14:textId="77777777" w:rsidR="00BC6287" w:rsidRDefault="00BC6287">
            <w:pPr>
              <w:pStyle w:val="BodyText"/>
            </w:pPr>
          </w:p>
        </w:tc>
      </w:tr>
      <w:tr w:rsidR="00BC6287" w14:paraId="6DC0581D" w14:textId="77777777" w:rsidTr="00902066">
        <w:tc>
          <w:tcPr>
            <w:tcW w:w="1638" w:type="dxa"/>
          </w:tcPr>
          <w:p w14:paraId="71F2C28C" w14:textId="77777777" w:rsidR="00BC6287" w:rsidRDefault="00BC6287">
            <w:pPr>
              <w:pStyle w:val="SectionTitle"/>
            </w:pPr>
          </w:p>
        </w:tc>
        <w:tc>
          <w:tcPr>
            <w:tcW w:w="9090" w:type="dxa"/>
          </w:tcPr>
          <w:p w14:paraId="091E62C8" w14:textId="77777777" w:rsidR="00BC6287" w:rsidRDefault="00BC6287">
            <w:pPr>
              <w:pStyle w:val="Objective"/>
            </w:pPr>
          </w:p>
        </w:tc>
      </w:tr>
    </w:tbl>
    <w:p w14:paraId="070138FD" w14:textId="77777777" w:rsidR="00BC6287" w:rsidRDefault="00BC6287">
      <w:r>
        <w:t xml:space="preserve"> </w:t>
      </w:r>
    </w:p>
    <w:sectPr w:rsidR="00BC6287" w:rsidSect="00902066">
      <w:pgSz w:w="12240" w:h="15840"/>
      <w:pgMar w:top="432" w:right="720" w:bottom="720" w:left="720" w:header="720" w:footer="720" w:gutter="0"/>
      <w:cols w:space="720"/>
      <w:rtlGut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25B2"/>
    <w:multiLevelType w:val="hybridMultilevel"/>
    <w:tmpl w:val="78F4CF02"/>
    <w:lvl w:ilvl="0" w:tplc="351A92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6728AE"/>
    <w:multiLevelType w:val="hybridMultilevel"/>
    <w:tmpl w:val="86FE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596D48"/>
    <w:multiLevelType w:val="hybridMultilevel"/>
    <w:tmpl w:val="152CB9C6"/>
    <w:lvl w:ilvl="0" w:tplc="6352A7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E74CE7"/>
    <w:multiLevelType w:val="hybridMultilevel"/>
    <w:tmpl w:val="42DA0CF0"/>
    <w:lvl w:ilvl="0" w:tplc="E1366C8A">
      <w:start w:val="2002"/>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CD50F0"/>
    <w:multiLevelType w:val="hybridMultilevel"/>
    <w:tmpl w:val="7C5EC2DC"/>
    <w:lvl w:ilvl="0" w:tplc="04090001">
      <w:start w:val="1"/>
      <w:numFmt w:val="bullet"/>
      <w:lvlText w:val=""/>
      <w:lvlJc w:val="left"/>
      <w:pPr>
        <w:tabs>
          <w:tab w:val="num" w:pos="1100"/>
        </w:tabs>
        <w:ind w:left="1100" w:hanging="360"/>
      </w:pPr>
      <w:rPr>
        <w:rFonts w:ascii="Symbol" w:hAnsi="Symbol" w:hint="default"/>
      </w:rPr>
    </w:lvl>
    <w:lvl w:ilvl="1" w:tplc="04090003" w:tentative="1">
      <w:start w:val="1"/>
      <w:numFmt w:val="bullet"/>
      <w:lvlText w:val="o"/>
      <w:lvlJc w:val="left"/>
      <w:pPr>
        <w:tabs>
          <w:tab w:val="num" w:pos="1820"/>
        </w:tabs>
        <w:ind w:left="1820" w:hanging="360"/>
      </w:pPr>
      <w:rPr>
        <w:rFonts w:ascii="Courier New" w:hAnsi="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5">
    <w:nsid w:val="472231D6"/>
    <w:multiLevelType w:val="singleLevel"/>
    <w:tmpl w:val="5CE64D44"/>
    <w:lvl w:ilvl="0">
      <w:start w:val="1"/>
      <w:numFmt w:val="bullet"/>
      <w:lvlText w:val=""/>
      <w:lvlJc w:val="left"/>
      <w:pPr>
        <w:tabs>
          <w:tab w:val="num" w:pos="360"/>
        </w:tabs>
        <w:ind w:left="245" w:hanging="245"/>
      </w:pPr>
      <w:rPr>
        <w:rFonts w:ascii="Symbol" w:hAnsi="Symbol" w:hint="default"/>
        <w:sz w:val="22"/>
        <w:effect w:val="none"/>
      </w:rPr>
    </w:lvl>
  </w:abstractNum>
  <w:abstractNum w:abstractNumId="6">
    <w:nsid w:val="4FC46762"/>
    <w:multiLevelType w:val="multilevel"/>
    <w:tmpl w:val="B930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3B04BF"/>
    <w:multiLevelType w:val="hybridMultilevel"/>
    <w:tmpl w:val="BAE8D56A"/>
    <w:lvl w:ilvl="0" w:tplc="034836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drawingGridHorizontalSpacing w:val="100"/>
  <w:drawingGridVerticalSpacing w:val="106"/>
  <w:displayHorizontalDrawingGridEvery w:val="2"/>
  <w:displayVerticalDrawingGridEvery w:val="2"/>
  <w:noPunctuationKerning/>
  <w:characterSpacingControl w:val="doNotCompress"/>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ResumeStyle" w:val="1"/>
    <w:docVar w:name="Resume Post Wizard Balloon" w:val="0"/>
  </w:docVars>
  <w:rsids>
    <w:rsidRoot w:val="00587E9C"/>
    <w:rsid w:val="00061A77"/>
    <w:rsid w:val="00066E50"/>
    <w:rsid w:val="000A4706"/>
    <w:rsid w:val="000B63D5"/>
    <w:rsid w:val="00112BE6"/>
    <w:rsid w:val="001221B6"/>
    <w:rsid w:val="00187F00"/>
    <w:rsid w:val="001D4D60"/>
    <w:rsid w:val="001F442A"/>
    <w:rsid w:val="00203353"/>
    <w:rsid w:val="00246973"/>
    <w:rsid w:val="002E1673"/>
    <w:rsid w:val="00312DFB"/>
    <w:rsid w:val="003215E8"/>
    <w:rsid w:val="0033420B"/>
    <w:rsid w:val="00367C04"/>
    <w:rsid w:val="00403A10"/>
    <w:rsid w:val="0041496C"/>
    <w:rsid w:val="0041570B"/>
    <w:rsid w:val="0042066E"/>
    <w:rsid w:val="00465DCF"/>
    <w:rsid w:val="005047E0"/>
    <w:rsid w:val="00587E9C"/>
    <w:rsid w:val="00636302"/>
    <w:rsid w:val="00697705"/>
    <w:rsid w:val="006E0262"/>
    <w:rsid w:val="006E0724"/>
    <w:rsid w:val="00723DF6"/>
    <w:rsid w:val="00726030"/>
    <w:rsid w:val="00781FB8"/>
    <w:rsid w:val="007873FC"/>
    <w:rsid w:val="007F1356"/>
    <w:rsid w:val="007F6603"/>
    <w:rsid w:val="00807E48"/>
    <w:rsid w:val="00821CDB"/>
    <w:rsid w:val="0083147D"/>
    <w:rsid w:val="00877653"/>
    <w:rsid w:val="008F2CAF"/>
    <w:rsid w:val="008F7E96"/>
    <w:rsid w:val="00902066"/>
    <w:rsid w:val="00973EDC"/>
    <w:rsid w:val="009767AC"/>
    <w:rsid w:val="0097690C"/>
    <w:rsid w:val="0098041C"/>
    <w:rsid w:val="009F1688"/>
    <w:rsid w:val="00A438ED"/>
    <w:rsid w:val="00A975AE"/>
    <w:rsid w:val="00AA1C16"/>
    <w:rsid w:val="00AF1E82"/>
    <w:rsid w:val="00BA5926"/>
    <w:rsid w:val="00BC6287"/>
    <w:rsid w:val="00BD5B41"/>
    <w:rsid w:val="00C0748F"/>
    <w:rsid w:val="00C10931"/>
    <w:rsid w:val="00C830D9"/>
    <w:rsid w:val="00CA056F"/>
    <w:rsid w:val="00CA7094"/>
    <w:rsid w:val="00CF5A18"/>
    <w:rsid w:val="00D0754A"/>
    <w:rsid w:val="00D20406"/>
    <w:rsid w:val="00D520B1"/>
    <w:rsid w:val="00EA23AE"/>
    <w:rsid w:val="00F07DA8"/>
    <w:rsid w:val="00F23AC6"/>
    <w:rsid w:val="00F272A7"/>
    <w:rsid w:val="00F5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22D9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62"/>
    <w:rPr>
      <w:sz w:val="20"/>
      <w:szCs w:val="20"/>
    </w:rPr>
  </w:style>
  <w:style w:type="paragraph" w:styleId="Heading1">
    <w:name w:val="heading 1"/>
    <w:basedOn w:val="HeadingBase"/>
    <w:next w:val="BodyText"/>
    <w:link w:val="Heading1Char"/>
    <w:uiPriority w:val="99"/>
    <w:qFormat/>
    <w:rsid w:val="006E0262"/>
    <w:pPr>
      <w:spacing w:before="220" w:after="220"/>
      <w:ind w:left="-2520"/>
      <w:outlineLvl w:val="0"/>
    </w:pPr>
    <w:rPr>
      <w:spacing w:val="-5"/>
      <w:kern w:val="28"/>
      <w:sz w:val="22"/>
    </w:rPr>
  </w:style>
  <w:style w:type="paragraph" w:styleId="Heading2">
    <w:name w:val="heading 2"/>
    <w:basedOn w:val="HeadingBase"/>
    <w:next w:val="BodyText"/>
    <w:link w:val="Heading2Char"/>
    <w:uiPriority w:val="99"/>
    <w:qFormat/>
    <w:rsid w:val="006E0262"/>
    <w:pPr>
      <w:spacing w:before="220"/>
      <w:outlineLvl w:val="1"/>
    </w:pPr>
    <w:rPr>
      <w:b/>
    </w:rPr>
  </w:style>
  <w:style w:type="paragraph" w:styleId="Heading3">
    <w:name w:val="heading 3"/>
    <w:basedOn w:val="HeadingBase"/>
    <w:next w:val="BodyText"/>
    <w:link w:val="Heading3Char"/>
    <w:uiPriority w:val="99"/>
    <w:qFormat/>
    <w:rsid w:val="006E0262"/>
    <w:pPr>
      <w:spacing w:after="220"/>
      <w:outlineLvl w:val="2"/>
    </w:pPr>
    <w:rPr>
      <w:rFonts w:ascii="Times New Roman" w:hAnsi="Times New Roman"/>
      <w:i/>
      <w:spacing w:val="-2"/>
      <w:sz w:val="20"/>
    </w:rPr>
  </w:style>
  <w:style w:type="paragraph" w:styleId="Heading4">
    <w:name w:val="heading 4"/>
    <w:basedOn w:val="HeadingBase"/>
    <w:next w:val="BodyText"/>
    <w:link w:val="Heading4Char"/>
    <w:uiPriority w:val="99"/>
    <w:qFormat/>
    <w:rsid w:val="006E0262"/>
    <w:pPr>
      <w:spacing w:after="220"/>
      <w:outlineLvl w:val="3"/>
    </w:pPr>
    <w:rPr>
      <w:sz w:val="20"/>
    </w:rPr>
  </w:style>
  <w:style w:type="paragraph" w:styleId="Heading5">
    <w:name w:val="heading 5"/>
    <w:basedOn w:val="HeadingBase"/>
    <w:next w:val="BodyText"/>
    <w:link w:val="Heading5Char"/>
    <w:uiPriority w:val="99"/>
    <w:qFormat/>
    <w:rsid w:val="006E0262"/>
    <w:pPr>
      <w:outlineLvl w:val="4"/>
    </w:pPr>
  </w:style>
  <w:style w:type="paragraph" w:styleId="Heading6">
    <w:name w:val="heading 6"/>
    <w:basedOn w:val="Normal"/>
    <w:next w:val="Normal"/>
    <w:link w:val="Heading6Char"/>
    <w:uiPriority w:val="99"/>
    <w:qFormat/>
    <w:rsid w:val="006E0262"/>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C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5C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5C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5CA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45CA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45CA9"/>
    <w:rPr>
      <w:rFonts w:asciiTheme="minorHAnsi" w:eastAsiaTheme="minorEastAsia" w:hAnsiTheme="minorHAnsi" w:cstheme="minorBidi"/>
      <w:b/>
      <w:bCs/>
    </w:rPr>
  </w:style>
  <w:style w:type="paragraph" w:styleId="BodyText">
    <w:name w:val="Body Text"/>
    <w:basedOn w:val="Normal"/>
    <w:link w:val="BodyTextChar"/>
    <w:uiPriority w:val="99"/>
    <w:semiHidden/>
    <w:rsid w:val="006E0262"/>
    <w:pPr>
      <w:spacing w:after="220" w:line="220" w:lineRule="atLeast"/>
      <w:ind w:right="-360"/>
    </w:pPr>
  </w:style>
  <w:style w:type="character" w:customStyle="1" w:styleId="BodyTextChar">
    <w:name w:val="Body Text Char"/>
    <w:basedOn w:val="DefaultParagraphFont"/>
    <w:link w:val="BodyText"/>
    <w:uiPriority w:val="99"/>
    <w:semiHidden/>
    <w:rsid w:val="00E45CA9"/>
    <w:rPr>
      <w:sz w:val="20"/>
      <w:szCs w:val="20"/>
    </w:rPr>
  </w:style>
  <w:style w:type="paragraph" w:customStyle="1" w:styleId="Achievement">
    <w:name w:val="Achievement"/>
    <w:basedOn w:val="BodyText"/>
    <w:autoRedefine/>
    <w:uiPriority w:val="99"/>
    <w:rsid w:val="00D20406"/>
    <w:pPr>
      <w:spacing w:after="60"/>
    </w:pPr>
    <w:rPr>
      <w:b/>
      <w:color w:val="333333"/>
    </w:rPr>
  </w:style>
  <w:style w:type="paragraph" w:customStyle="1" w:styleId="Address1">
    <w:name w:val="Address 1"/>
    <w:basedOn w:val="Normal"/>
    <w:uiPriority w:val="99"/>
    <w:rsid w:val="006E0262"/>
    <w:pPr>
      <w:spacing w:line="200" w:lineRule="atLeast"/>
    </w:pPr>
    <w:rPr>
      <w:sz w:val="16"/>
    </w:rPr>
  </w:style>
  <w:style w:type="paragraph" w:customStyle="1" w:styleId="Address2">
    <w:name w:val="Address 2"/>
    <w:basedOn w:val="Normal"/>
    <w:uiPriority w:val="99"/>
    <w:rsid w:val="006E0262"/>
    <w:pPr>
      <w:spacing w:line="200" w:lineRule="atLeast"/>
    </w:pPr>
    <w:rPr>
      <w:sz w:val="16"/>
    </w:rPr>
  </w:style>
  <w:style w:type="paragraph" w:styleId="BodyTextIndent">
    <w:name w:val="Body Text Indent"/>
    <w:basedOn w:val="BodyText"/>
    <w:link w:val="BodyTextIndentChar"/>
    <w:uiPriority w:val="99"/>
    <w:semiHidden/>
    <w:rsid w:val="006E0262"/>
    <w:pPr>
      <w:ind w:left="720"/>
    </w:pPr>
  </w:style>
  <w:style w:type="character" w:customStyle="1" w:styleId="BodyTextIndentChar">
    <w:name w:val="Body Text Indent Char"/>
    <w:basedOn w:val="DefaultParagraphFont"/>
    <w:link w:val="BodyTextIndent"/>
    <w:uiPriority w:val="99"/>
    <w:semiHidden/>
    <w:rsid w:val="00E45CA9"/>
    <w:rPr>
      <w:sz w:val="20"/>
      <w:szCs w:val="20"/>
    </w:rPr>
  </w:style>
  <w:style w:type="paragraph" w:customStyle="1" w:styleId="CityState">
    <w:name w:val="City/State"/>
    <w:basedOn w:val="BodyText"/>
    <w:next w:val="BodyText"/>
    <w:uiPriority w:val="99"/>
    <w:rsid w:val="006E0262"/>
    <w:pPr>
      <w:keepNext/>
    </w:pPr>
  </w:style>
  <w:style w:type="paragraph" w:customStyle="1" w:styleId="CompanyName">
    <w:name w:val="Company Name"/>
    <w:basedOn w:val="Normal"/>
    <w:next w:val="Normal"/>
    <w:autoRedefine/>
    <w:uiPriority w:val="99"/>
    <w:rsid w:val="006E0262"/>
    <w:pPr>
      <w:tabs>
        <w:tab w:val="left" w:pos="2160"/>
        <w:tab w:val="right" w:pos="6480"/>
      </w:tabs>
      <w:spacing w:before="220" w:after="40" w:line="220" w:lineRule="atLeast"/>
      <w:ind w:right="-360"/>
    </w:pPr>
  </w:style>
  <w:style w:type="paragraph" w:customStyle="1" w:styleId="CompanyNameOne">
    <w:name w:val="Company Name One"/>
    <w:basedOn w:val="CompanyName"/>
    <w:next w:val="Normal"/>
    <w:uiPriority w:val="99"/>
    <w:rsid w:val="006E0262"/>
  </w:style>
  <w:style w:type="paragraph" w:styleId="Date">
    <w:name w:val="Date"/>
    <w:basedOn w:val="BodyText"/>
    <w:link w:val="DateChar"/>
    <w:uiPriority w:val="99"/>
    <w:semiHidden/>
    <w:rsid w:val="006E0262"/>
    <w:pPr>
      <w:keepNext/>
    </w:pPr>
  </w:style>
  <w:style w:type="character" w:customStyle="1" w:styleId="DateChar">
    <w:name w:val="Date Char"/>
    <w:basedOn w:val="DefaultParagraphFont"/>
    <w:link w:val="Date"/>
    <w:uiPriority w:val="99"/>
    <w:semiHidden/>
    <w:rsid w:val="00E45CA9"/>
    <w:rPr>
      <w:sz w:val="20"/>
      <w:szCs w:val="20"/>
    </w:rPr>
  </w:style>
  <w:style w:type="paragraph" w:customStyle="1" w:styleId="DocumentLabel">
    <w:name w:val="Document Label"/>
    <w:basedOn w:val="Normal"/>
    <w:next w:val="Normal"/>
    <w:uiPriority w:val="99"/>
    <w:rsid w:val="006E0262"/>
    <w:pPr>
      <w:spacing w:after="220"/>
      <w:ind w:right="-360"/>
    </w:pPr>
    <w:rPr>
      <w:spacing w:val="-20"/>
      <w:sz w:val="48"/>
    </w:rPr>
  </w:style>
  <w:style w:type="character" w:styleId="Emphasis">
    <w:name w:val="Emphasis"/>
    <w:basedOn w:val="DefaultParagraphFont"/>
    <w:uiPriority w:val="99"/>
    <w:qFormat/>
    <w:rsid w:val="006E0262"/>
    <w:rPr>
      <w:rFonts w:ascii="Arial" w:hAnsi="Arial" w:cs="Times New Roman"/>
      <w:b/>
      <w:spacing w:val="-8"/>
      <w:sz w:val="18"/>
    </w:rPr>
  </w:style>
  <w:style w:type="paragraph" w:customStyle="1" w:styleId="HeaderBase">
    <w:name w:val="Header Base"/>
    <w:basedOn w:val="Normal"/>
    <w:uiPriority w:val="99"/>
    <w:rsid w:val="006E0262"/>
    <w:pPr>
      <w:ind w:right="-360"/>
    </w:pPr>
  </w:style>
  <w:style w:type="paragraph" w:styleId="Footer">
    <w:name w:val="footer"/>
    <w:basedOn w:val="HeaderBase"/>
    <w:link w:val="FooterChar"/>
    <w:uiPriority w:val="99"/>
    <w:semiHidden/>
    <w:rsid w:val="006E0262"/>
    <w:pPr>
      <w:tabs>
        <w:tab w:val="right" w:pos="6840"/>
      </w:tabs>
      <w:spacing w:line="220" w:lineRule="atLeast"/>
    </w:pPr>
    <w:rPr>
      <w:rFonts w:ascii="Arial" w:hAnsi="Arial"/>
      <w:b/>
      <w:sz w:val="18"/>
    </w:rPr>
  </w:style>
  <w:style w:type="character" w:customStyle="1" w:styleId="FooterChar">
    <w:name w:val="Footer Char"/>
    <w:basedOn w:val="DefaultParagraphFont"/>
    <w:link w:val="Footer"/>
    <w:uiPriority w:val="99"/>
    <w:semiHidden/>
    <w:rsid w:val="00E45CA9"/>
    <w:rPr>
      <w:sz w:val="20"/>
      <w:szCs w:val="20"/>
    </w:rPr>
  </w:style>
  <w:style w:type="paragraph" w:styleId="Header">
    <w:name w:val="header"/>
    <w:basedOn w:val="HeaderBase"/>
    <w:link w:val="HeaderChar"/>
    <w:uiPriority w:val="99"/>
    <w:semiHidden/>
    <w:rsid w:val="006E0262"/>
    <w:pPr>
      <w:spacing w:line="220" w:lineRule="atLeast"/>
    </w:pPr>
  </w:style>
  <w:style w:type="character" w:customStyle="1" w:styleId="HeaderChar">
    <w:name w:val="Header Char"/>
    <w:basedOn w:val="DefaultParagraphFont"/>
    <w:link w:val="Header"/>
    <w:uiPriority w:val="99"/>
    <w:semiHidden/>
    <w:rsid w:val="00E45CA9"/>
    <w:rPr>
      <w:sz w:val="20"/>
      <w:szCs w:val="20"/>
    </w:rPr>
  </w:style>
  <w:style w:type="paragraph" w:customStyle="1" w:styleId="HeadingBase">
    <w:name w:val="Heading Base"/>
    <w:basedOn w:val="BodyText"/>
    <w:next w:val="BodyText"/>
    <w:uiPriority w:val="99"/>
    <w:rsid w:val="006E0262"/>
    <w:pPr>
      <w:keepNext/>
      <w:keepLines/>
      <w:spacing w:after="0"/>
    </w:pPr>
    <w:rPr>
      <w:rFonts w:ascii="Arial" w:hAnsi="Arial"/>
      <w:spacing w:val="-4"/>
      <w:sz w:val="18"/>
    </w:rPr>
  </w:style>
  <w:style w:type="paragraph" w:customStyle="1" w:styleId="Institution">
    <w:name w:val="Institution"/>
    <w:basedOn w:val="Normal"/>
    <w:next w:val="Achievement"/>
    <w:autoRedefine/>
    <w:uiPriority w:val="99"/>
    <w:rsid w:val="006E0262"/>
    <w:pPr>
      <w:tabs>
        <w:tab w:val="left" w:pos="2160"/>
        <w:tab w:val="right" w:pos="6480"/>
      </w:tabs>
      <w:spacing w:before="220" w:after="60" w:line="220" w:lineRule="atLeast"/>
      <w:ind w:right="-360"/>
    </w:pPr>
  </w:style>
  <w:style w:type="character" w:customStyle="1" w:styleId="Job">
    <w:name w:val="Job"/>
    <w:basedOn w:val="DefaultParagraphFont"/>
    <w:uiPriority w:val="99"/>
    <w:rsid w:val="006E0262"/>
    <w:rPr>
      <w:rFonts w:cs="Times New Roman"/>
    </w:rPr>
  </w:style>
  <w:style w:type="paragraph" w:customStyle="1" w:styleId="JobTitle">
    <w:name w:val="Job Title"/>
    <w:next w:val="Achievement"/>
    <w:uiPriority w:val="99"/>
    <w:rsid w:val="006E0262"/>
    <w:pPr>
      <w:spacing w:after="40" w:line="220" w:lineRule="atLeast"/>
    </w:pPr>
    <w:rPr>
      <w:rFonts w:ascii="Arial" w:hAnsi="Arial"/>
      <w:b/>
      <w:spacing w:val="-10"/>
      <w:sz w:val="20"/>
      <w:szCs w:val="20"/>
    </w:rPr>
  </w:style>
  <w:style w:type="character" w:customStyle="1" w:styleId="Lead-inEmphasis">
    <w:name w:val="Lead-in Emphasis"/>
    <w:uiPriority w:val="99"/>
    <w:rsid w:val="006E0262"/>
    <w:rPr>
      <w:rFonts w:ascii="Arial" w:hAnsi="Arial"/>
      <w:b/>
      <w:spacing w:val="-8"/>
      <w:sz w:val="18"/>
    </w:rPr>
  </w:style>
  <w:style w:type="paragraph" w:customStyle="1" w:styleId="Name">
    <w:name w:val="Name"/>
    <w:basedOn w:val="Normal"/>
    <w:next w:val="Normal"/>
    <w:autoRedefine/>
    <w:uiPriority w:val="99"/>
    <w:rsid w:val="00902066"/>
    <w:pPr>
      <w:spacing w:before="360" w:after="440" w:line="240" w:lineRule="atLeast"/>
      <w:ind w:left="2160"/>
    </w:pPr>
    <w:rPr>
      <w:spacing w:val="-20"/>
      <w:sz w:val="48"/>
      <w:szCs w:val="48"/>
    </w:rPr>
  </w:style>
  <w:style w:type="paragraph" w:customStyle="1" w:styleId="NoTitle">
    <w:name w:val="No Title"/>
    <w:basedOn w:val="Normal"/>
    <w:uiPriority w:val="99"/>
    <w:rsid w:val="006E0262"/>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uiPriority w:val="99"/>
    <w:rsid w:val="006E0262"/>
    <w:pPr>
      <w:spacing w:before="220" w:after="220" w:line="220" w:lineRule="atLeast"/>
    </w:pPr>
  </w:style>
  <w:style w:type="character" w:styleId="PageNumber">
    <w:name w:val="page number"/>
    <w:basedOn w:val="DefaultParagraphFont"/>
    <w:uiPriority w:val="99"/>
    <w:semiHidden/>
    <w:rsid w:val="006E0262"/>
    <w:rPr>
      <w:rFonts w:ascii="Arial" w:hAnsi="Arial" w:cs="Times New Roman"/>
      <w:b/>
      <w:sz w:val="18"/>
    </w:rPr>
  </w:style>
  <w:style w:type="paragraph" w:customStyle="1" w:styleId="SectionTitle">
    <w:name w:val="Section Title"/>
    <w:basedOn w:val="Normal"/>
    <w:next w:val="Normal"/>
    <w:autoRedefine/>
    <w:uiPriority w:val="99"/>
    <w:rsid w:val="006E0262"/>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ectionSubtitle">
    <w:name w:val="Section Subtitle"/>
    <w:basedOn w:val="SectionTitle"/>
    <w:next w:val="Normal"/>
    <w:uiPriority w:val="99"/>
    <w:rsid w:val="006E0262"/>
    <w:pPr>
      <w:pBdr>
        <w:top w:val="none" w:sz="0" w:space="0" w:color="auto"/>
      </w:pBdr>
    </w:pPr>
    <w:rPr>
      <w:b w:val="0"/>
      <w:spacing w:val="0"/>
      <w:position w:val="6"/>
    </w:rPr>
  </w:style>
  <w:style w:type="paragraph" w:customStyle="1" w:styleId="PersonalInfo">
    <w:name w:val="Personal Info"/>
    <w:basedOn w:val="Achievement"/>
    <w:uiPriority w:val="99"/>
    <w:rsid w:val="006E0262"/>
    <w:pPr>
      <w:spacing w:before="220"/>
    </w:pPr>
  </w:style>
  <w:style w:type="character" w:styleId="Hyperlink">
    <w:name w:val="Hyperlink"/>
    <w:basedOn w:val="DefaultParagraphFont"/>
    <w:uiPriority w:val="99"/>
    <w:semiHidden/>
    <w:rsid w:val="006E0262"/>
    <w:rPr>
      <w:rFonts w:cs="Times New Roman"/>
      <w:color w:val="0000FF"/>
      <w:u w:val="single"/>
    </w:rPr>
  </w:style>
  <w:style w:type="character" w:customStyle="1" w:styleId="klink">
    <w:name w:val="klink"/>
    <w:basedOn w:val="DefaultParagraphFont"/>
    <w:uiPriority w:val="99"/>
    <w:rsid w:val="00821CDB"/>
    <w:rPr>
      <w:rFonts w:cs="Times New Roman"/>
    </w:rPr>
  </w:style>
  <w:style w:type="character" w:customStyle="1" w:styleId="preloadwrap">
    <w:name w:val="preloadwrap"/>
    <w:basedOn w:val="DefaultParagraphFont"/>
    <w:uiPriority w:val="99"/>
    <w:rsid w:val="00821CDB"/>
    <w:rPr>
      <w:rFonts w:cs="Times New Roman"/>
    </w:rPr>
  </w:style>
  <w:style w:type="paragraph" w:styleId="BalloonText">
    <w:name w:val="Balloon Text"/>
    <w:basedOn w:val="Normal"/>
    <w:link w:val="BalloonTextChar"/>
    <w:uiPriority w:val="99"/>
    <w:semiHidden/>
    <w:rsid w:val="004206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66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62"/>
    <w:rPr>
      <w:sz w:val="20"/>
      <w:szCs w:val="20"/>
    </w:rPr>
  </w:style>
  <w:style w:type="paragraph" w:styleId="Heading1">
    <w:name w:val="heading 1"/>
    <w:basedOn w:val="HeadingBase"/>
    <w:next w:val="BodyText"/>
    <w:link w:val="Heading1Char"/>
    <w:uiPriority w:val="99"/>
    <w:qFormat/>
    <w:rsid w:val="006E0262"/>
    <w:pPr>
      <w:spacing w:before="220" w:after="220"/>
      <w:ind w:left="-2520"/>
      <w:outlineLvl w:val="0"/>
    </w:pPr>
    <w:rPr>
      <w:spacing w:val="-5"/>
      <w:kern w:val="28"/>
      <w:sz w:val="22"/>
    </w:rPr>
  </w:style>
  <w:style w:type="paragraph" w:styleId="Heading2">
    <w:name w:val="heading 2"/>
    <w:basedOn w:val="HeadingBase"/>
    <w:next w:val="BodyText"/>
    <w:link w:val="Heading2Char"/>
    <w:uiPriority w:val="99"/>
    <w:qFormat/>
    <w:rsid w:val="006E0262"/>
    <w:pPr>
      <w:spacing w:before="220"/>
      <w:outlineLvl w:val="1"/>
    </w:pPr>
    <w:rPr>
      <w:b/>
    </w:rPr>
  </w:style>
  <w:style w:type="paragraph" w:styleId="Heading3">
    <w:name w:val="heading 3"/>
    <w:basedOn w:val="HeadingBase"/>
    <w:next w:val="BodyText"/>
    <w:link w:val="Heading3Char"/>
    <w:uiPriority w:val="99"/>
    <w:qFormat/>
    <w:rsid w:val="006E0262"/>
    <w:pPr>
      <w:spacing w:after="220"/>
      <w:outlineLvl w:val="2"/>
    </w:pPr>
    <w:rPr>
      <w:rFonts w:ascii="Times New Roman" w:hAnsi="Times New Roman"/>
      <w:i/>
      <w:spacing w:val="-2"/>
      <w:sz w:val="20"/>
    </w:rPr>
  </w:style>
  <w:style w:type="paragraph" w:styleId="Heading4">
    <w:name w:val="heading 4"/>
    <w:basedOn w:val="HeadingBase"/>
    <w:next w:val="BodyText"/>
    <w:link w:val="Heading4Char"/>
    <w:uiPriority w:val="99"/>
    <w:qFormat/>
    <w:rsid w:val="006E0262"/>
    <w:pPr>
      <w:spacing w:after="220"/>
      <w:outlineLvl w:val="3"/>
    </w:pPr>
    <w:rPr>
      <w:sz w:val="20"/>
    </w:rPr>
  </w:style>
  <w:style w:type="paragraph" w:styleId="Heading5">
    <w:name w:val="heading 5"/>
    <w:basedOn w:val="HeadingBase"/>
    <w:next w:val="BodyText"/>
    <w:link w:val="Heading5Char"/>
    <w:uiPriority w:val="99"/>
    <w:qFormat/>
    <w:rsid w:val="006E0262"/>
    <w:pPr>
      <w:outlineLvl w:val="4"/>
    </w:pPr>
  </w:style>
  <w:style w:type="paragraph" w:styleId="Heading6">
    <w:name w:val="heading 6"/>
    <w:basedOn w:val="Normal"/>
    <w:next w:val="Normal"/>
    <w:link w:val="Heading6Char"/>
    <w:uiPriority w:val="99"/>
    <w:qFormat/>
    <w:rsid w:val="006E0262"/>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C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5C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5C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5CA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45CA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45CA9"/>
    <w:rPr>
      <w:rFonts w:asciiTheme="minorHAnsi" w:eastAsiaTheme="minorEastAsia" w:hAnsiTheme="minorHAnsi" w:cstheme="minorBidi"/>
      <w:b/>
      <w:bCs/>
    </w:rPr>
  </w:style>
  <w:style w:type="paragraph" w:styleId="BodyText">
    <w:name w:val="Body Text"/>
    <w:basedOn w:val="Normal"/>
    <w:link w:val="BodyTextChar"/>
    <w:uiPriority w:val="99"/>
    <w:semiHidden/>
    <w:rsid w:val="006E0262"/>
    <w:pPr>
      <w:spacing w:after="220" w:line="220" w:lineRule="atLeast"/>
      <w:ind w:right="-360"/>
    </w:pPr>
  </w:style>
  <w:style w:type="character" w:customStyle="1" w:styleId="BodyTextChar">
    <w:name w:val="Body Text Char"/>
    <w:basedOn w:val="DefaultParagraphFont"/>
    <w:link w:val="BodyText"/>
    <w:uiPriority w:val="99"/>
    <w:semiHidden/>
    <w:rsid w:val="00E45CA9"/>
    <w:rPr>
      <w:sz w:val="20"/>
      <w:szCs w:val="20"/>
    </w:rPr>
  </w:style>
  <w:style w:type="paragraph" w:customStyle="1" w:styleId="Achievement">
    <w:name w:val="Achievement"/>
    <w:basedOn w:val="BodyText"/>
    <w:autoRedefine/>
    <w:uiPriority w:val="99"/>
    <w:rsid w:val="00D20406"/>
    <w:pPr>
      <w:spacing w:after="60"/>
    </w:pPr>
    <w:rPr>
      <w:b/>
      <w:color w:val="333333"/>
    </w:rPr>
  </w:style>
  <w:style w:type="paragraph" w:customStyle="1" w:styleId="Address1">
    <w:name w:val="Address 1"/>
    <w:basedOn w:val="Normal"/>
    <w:uiPriority w:val="99"/>
    <w:rsid w:val="006E0262"/>
    <w:pPr>
      <w:spacing w:line="200" w:lineRule="atLeast"/>
    </w:pPr>
    <w:rPr>
      <w:sz w:val="16"/>
    </w:rPr>
  </w:style>
  <w:style w:type="paragraph" w:customStyle="1" w:styleId="Address2">
    <w:name w:val="Address 2"/>
    <w:basedOn w:val="Normal"/>
    <w:uiPriority w:val="99"/>
    <w:rsid w:val="006E0262"/>
    <w:pPr>
      <w:spacing w:line="200" w:lineRule="atLeast"/>
    </w:pPr>
    <w:rPr>
      <w:sz w:val="16"/>
    </w:rPr>
  </w:style>
  <w:style w:type="paragraph" w:styleId="BodyTextIndent">
    <w:name w:val="Body Text Indent"/>
    <w:basedOn w:val="BodyText"/>
    <w:link w:val="BodyTextIndentChar"/>
    <w:uiPriority w:val="99"/>
    <w:semiHidden/>
    <w:rsid w:val="006E0262"/>
    <w:pPr>
      <w:ind w:left="720"/>
    </w:pPr>
  </w:style>
  <w:style w:type="character" w:customStyle="1" w:styleId="BodyTextIndentChar">
    <w:name w:val="Body Text Indent Char"/>
    <w:basedOn w:val="DefaultParagraphFont"/>
    <w:link w:val="BodyTextIndent"/>
    <w:uiPriority w:val="99"/>
    <w:semiHidden/>
    <w:rsid w:val="00E45CA9"/>
    <w:rPr>
      <w:sz w:val="20"/>
      <w:szCs w:val="20"/>
    </w:rPr>
  </w:style>
  <w:style w:type="paragraph" w:customStyle="1" w:styleId="CityState">
    <w:name w:val="City/State"/>
    <w:basedOn w:val="BodyText"/>
    <w:next w:val="BodyText"/>
    <w:uiPriority w:val="99"/>
    <w:rsid w:val="006E0262"/>
    <w:pPr>
      <w:keepNext/>
    </w:pPr>
  </w:style>
  <w:style w:type="paragraph" w:customStyle="1" w:styleId="CompanyName">
    <w:name w:val="Company Name"/>
    <w:basedOn w:val="Normal"/>
    <w:next w:val="Normal"/>
    <w:autoRedefine/>
    <w:uiPriority w:val="99"/>
    <w:rsid w:val="006E0262"/>
    <w:pPr>
      <w:tabs>
        <w:tab w:val="left" w:pos="2160"/>
        <w:tab w:val="right" w:pos="6480"/>
      </w:tabs>
      <w:spacing w:before="220" w:after="40" w:line="220" w:lineRule="atLeast"/>
      <w:ind w:right="-360"/>
    </w:pPr>
  </w:style>
  <w:style w:type="paragraph" w:customStyle="1" w:styleId="CompanyNameOne">
    <w:name w:val="Company Name One"/>
    <w:basedOn w:val="CompanyName"/>
    <w:next w:val="Normal"/>
    <w:uiPriority w:val="99"/>
    <w:rsid w:val="006E0262"/>
  </w:style>
  <w:style w:type="paragraph" w:styleId="Date">
    <w:name w:val="Date"/>
    <w:basedOn w:val="BodyText"/>
    <w:link w:val="DateChar"/>
    <w:uiPriority w:val="99"/>
    <w:semiHidden/>
    <w:rsid w:val="006E0262"/>
    <w:pPr>
      <w:keepNext/>
    </w:pPr>
  </w:style>
  <w:style w:type="character" w:customStyle="1" w:styleId="DateChar">
    <w:name w:val="Date Char"/>
    <w:basedOn w:val="DefaultParagraphFont"/>
    <w:link w:val="Date"/>
    <w:uiPriority w:val="99"/>
    <w:semiHidden/>
    <w:rsid w:val="00E45CA9"/>
    <w:rPr>
      <w:sz w:val="20"/>
      <w:szCs w:val="20"/>
    </w:rPr>
  </w:style>
  <w:style w:type="paragraph" w:customStyle="1" w:styleId="DocumentLabel">
    <w:name w:val="Document Label"/>
    <w:basedOn w:val="Normal"/>
    <w:next w:val="Normal"/>
    <w:uiPriority w:val="99"/>
    <w:rsid w:val="006E0262"/>
    <w:pPr>
      <w:spacing w:after="220"/>
      <w:ind w:right="-360"/>
    </w:pPr>
    <w:rPr>
      <w:spacing w:val="-20"/>
      <w:sz w:val="48"/>
    </w:rPr>
  </w:style>
  <w:style w:type="character" w:styleId="Emphasis">
    <w:name w:val="Emphasis"/>
    <w:basedOn w:val="DefaultParagraphFont"/>
    <w:uiPriority w:val="99"/>
    <w:qFormat/>
    <w:rsid w:val="006E0262"/>
    <w:rPr>
      <w:rFonts w:ascii="Arial" w:hAnsi="Arial" w:cs="Times New Roman"/>
      <w:b/>
      <w:spacing w:val="-8"/>
      <w:sz w:val="18"/>
    </w:rPr>
  </w:style>
  <w:style w:type="paragraph" w:customStyle="1" w:styleId="HeaderBase">
    <w:name w:val="Header Base"/>
    <w:basedOn w:val="Normal"/>
    <w:uiPriority w:val="99"/>
    <w:rsid w:val="006E0262"/>
    <w:pPr>
      <w:ind w:right="-360"/>
    </w:pPr>
  </w:style>
  <w:style w:type="paragraph" w:styleId="Footer">
    <w:name w:val="footer"/>
    <w:basedOn w:val="HeaderBase"/>
    <w:link w:val="FooterChar"/>
    <w:uiPriority w:val="99"/>
    <w:semiHidden/>
    <w:rsid w:val="006E0262"/>
    <w:pPr>
      <w:tabs>
        <w:tab w:val="right" w:pos="6840"/>
      </w:tabs>
      <w:spacing w:line="220" w:lineRule="atLeast"/>
    </w:pPr>
    <w:rPr>
      <w:rFonts w:ascii="Arial" w:hAnsi="Arial"/>
      <w:b/>
      <w:sz w:val="18"/>
    </w:rPr>
  </w:style>
  <w:style w:type="character" w:customStyle="1" w:styleId="FooterChar">
    <w:name w:val="Footer Char"/>
    <w:basedOn w:val="DefaultParagraphFont"/>
    <w:link w:val="Footer"/>
    <w:uiPriority w:val="99"/>
    <w:semiHidden/>
    <w:rsid w:val="00E45CA9"/>
    <w:rPr>
      <w:sz w:val="20"/>
      <w:szCs w:val="20"/>
    </w:rPr>
  </w:style>
  <w:style w:type="paragraph" w:styleId="Header">
    <w:name w:val="header"/>
    <w:basedOn w:val="HeaderBase"/>
    <w:link w:val="HeaderChar"/>
    <w:uiPriority w:val="99"/>
    <w:semiHidden/>
    <w:rsid w:val="006E0262"/>
    <w:pPr>
      <w:spacing w:line="220" w:lineRule="atLeast"/>
    </w:pPr>
  </w:style>
  <w:style w:type="character" w:customStyle="1" w:styleId="HeaderChar">
    <w:name w:val="Header Char"/>
    <w:basedOn w:val="DefaultParagraphFont"/>
    <w:link w:val="Header"/>
    <w:uiPriority w:val="99"/>
    <w:semiHidden/>
    <w:rsid w:val="00E45CA9"/>
    <w:rPr>
      <w:sz w:val="20"/>
      <w:szCs w:val="20"/>
    </w:rPr>
  </w:style>
  <w:style w:type="paragraph" w:customStyle="1" w:styleId="HeadingBase">
    <w:name w:val="Heading Base"/>
    <w:basedOn w:val="BodyText"/>
    <w:next w:val="BodyText"/>
    <w:uiPriority w:val="99"/>
    <w:rsid w:val="006E0262"/>
    <w:pPr>
      <w:keepNext/>
      <w:keepLines/>
      <w:spacing w:after="0"/>
    </w:pPr>
    <w:rPr>
      <w:rFonts w:ascii="Arial" w:hAnsi="Arial"/>
      <w:spacing w:val="-4"/>
      <w:sz w:val="18"/>
    </w:rPr>
  </w:style>
  <w:style w:type="paragraph" w:customStyle="1" w:styleId="Institution">
    <w:name w:val="Institution"/>
    <w:basedOn w:val="Normal"/>
    <w:next w:val="Achievement"/>
    <w:autoRedefine/>
    <w:uiPriority w:val="99"/>
    <w:rsid w:val="006E0262"/>
    <w:pPr>
      <w:tabs>
        <w:tab w:val="left" w:pos="2160"/>
        <w:tab w:val="right" w:pos="6480"/>
      </w:tabs>
      <w:spacing w:before="220" w:after="60" w:line="220" w:lineRule="atLeast"/>
      <w:ind w:right="-360"/>
    </w:pPr>
  </w:style>
  <w:style w:type="character" w:customStyle="1" w:styleId="Job">
    <w:name w:val="Job"/>
    <w:basedOn w:val="DefaultParagraphFont"/>
    <w:uiPriority w:val="99"/>
    <w:rsid w:val="006E0262"/>
    <w:rPr>
      <w:rFonts w:cs="Times New Roman"/>
    </w:rPr>
  </w:style>
  <w:style w:type="paragraph" w:customStyle="1" w:styleId="JobTitle">
    <w:name w:val="Job Title"/>
    <w:next w:val="Achievement"/>
    <w:uiPriority w:val="99"/>
    <w:rsid w:val="006E0262"/>
    <w:pPr>
      <w:spacing w:after="40" w:line="220" w:lineRule="atLeast"/>
    </w:pPr>
    <w:rPr>
      <w:rFonts w:ascii="Arial" w:hAnsi="Arial"/>
      <w:b/>
      <w:spacing w:val="-10"/>
      <w:sz w:val="20"/>
      <w:szCs w:val="20"/>
    </w:rPr>
  </w:style>
  <w:style w:type="character" w:customStyle="1" w:styleId="Lead-inEmphasis">
    <w:name w:val="Lead-in Emphasis"/>
    <w:uiPriority w:val="99"/>
    <w:rsid w:val="006E0262"/>
    <w:rPr>
      <w:rFonts w:ascii="Arial" w:hAnsi="Arial"/>
      <w:b/>
      <w:spacing w:val="-8"/>
      <w:sz w:val="18"/>
    </w:rPr>
  </w:style>
  <w:style w:type="paragraph" w:customStyle="1" w:styleId="Name">
    <w:name w:val="Name"/>
    <w:basedOn w:val="Normal"/>
    <w:next w:val="Normal"/>
    <w:autoRedefine/>
    <w:uiPriority w:val="99"/>
    <w:rsid w:val="00902066"/>
    <w:pPr>
      <w:spacing w:before="360" w:after="440" w:line="240" w:lineRule="atLeast"/>
      <w:ind w:left="2160"/>
    </w:pPr>
    <w:rPr>
      <w:spacing w:val="-20"/>
      <w:sz w:val="48"/>
      <w:szCs w:val="48"/>
    </w:rPr>
  </w:style>
  <w:style w:type="paragraph" w:customStyle="1" w:styleId="NoTitle">
    <w:name w:val="No Title"/>
    <w:basedOn w:val="Normal"/>
    <w:uiPriority w:val="99"/>
    <w:rsid w:val="006E0262"/>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uiPriority w:val="99"/>
    <w:rsid w:val="006E0262"/>
    <w:pPr>
      <w:spacing w:before="220" w:after="220" w:line="220" w:lineRule="atLeast"/>
    </w:pPr>
  </w:style>
  <w:style w:type="character" w:styleId="PageNumber">
    <w:name w:val="page number"/>
    <w:basedOn w:val="DefaultParagraphFont"/>
    <w:uiPriority w:val="99"/>
    <w:semiHidden/>
    <w:rsid w:val="006E0262"/>
    <w:rPr>
      <w:rFonts w:ascii="Arial" w:hAnsi="Arial" w:cs="Times New Roman"/>
      <w:b/>
      <w:sz w:val="18"/>
    </w:rPr>
  </w:style>
  <w:style w:type="paragraph" w:customStyle="1" w:styleId="SectionTitle">
    <w:name w:val="Section Title"/>
    <w:basedOn w:val="Normal"/>
    <w:next w:val="Normal"/>
    <w:autoRedefine/>
    <w:uiPriority w:val="99"/>
    <w:rsid w:val="006E0262"/>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ectionSubtitle">
    <w:name w:val="Section Subtitle"/>
    <w:basedOn w:val="SectionTitle"/>
    <w:next w:val="Normal"/>
    <w:uiPriority w:val="99"/>
    <w:rsid w:val="006E0262"/>
    <w:pPr>
      <w:pBdr>
        <w:top w:val="none" w:sz="0" w:space="0" w:color="auto"/>
      </w:pBdr>
    </w:pPr>
    <w:rPr>
      <w:b w:val="0"/>
      <w:spacing w:val="0"/>
      <w:position w:val="6"/>
    </w:rPr>
  </w:style>
  <w:style w:type="paragraph" w:customStyle="1" w:styleId="PersonalInfo">
    <w:name w:val="Personal Info"/>
    <w:basedOn w:val="Achievement"/>
    <w:uiPriority w:val="99"/>
    <w:rsid w:val="006E0262"/>
    <w:pPr>
      <w:spacing w:before="220"/>
    </w:pPr>
  </w:style>
  <w:style w:type="character" w:styleId="Hyperlink">
    <w:name w:val="Hyperlink"/>
    <w:basedOn w:val="DefaultParagraphFont"/>
    <w:uiPriority w:val="99"/>
    <w:semiHidden/>
    <w:rsid w:val="006E0262"/>
    <w:rPr>
      <w:rFonts w:cs="Times New Roman"/>
      <w:color w:val="0000FF"/>
      <w:u w:val="single"/>
    </w:rPr>
  </w:style>
  <w:style w:type="character" w:customStyle="1" w:styleId="klink">
    <w:name w:val="klink"/>
    <w:basedOn w:val="DefaultParagraphFont"/>
    <w:uiPriority w:val="99"/>
    <w:rsid w:val="00821CDB"/>
    <w:rPr>
      <w:rFonts w:cs="Times New Roman"/>
    </w:rPr>
  </w:style>
  <w:style w:type="character" w:customStyle="1" w:styleId="preloadwrap">
    <w:name w:val="preloadwrap"/>
    <w:basedOn w:val="DefaultParagraphFont"/>
    <w:uiPriority w:val="99"/>
    <w:rsid w:val="00821CDB"/>
    <w:rPr>
      <w:rFonts w:cs="Times New Roman"/>
    </w:rPr>
  </w:style>
  <w:style w:type="paragraph" w:styleId="BalloonText">
    <w:name w:val="Balloon Text"/>
    <w:basedOn w:val="Normal"/>
    <w:link w:val="BalloonTextChar"/>
    <w:uiPriority w:val="99"/>
    <w:semiHidden/>
    <w:rsid w:val="004206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823">
      <w:marLeft w:val="0"/>
      <w:marRight w:val="0"/>
      <w:marTop w:val="0"/>
      <w:marBottom w:val="0"/>
      <w:divBdr>
        <w:top w:val="none" w:sz="0" w:space="0" w:color="auto"/>
        <w:left w:val="none" w:sz="0" w:space="0" w:color="auto"/>
        <w:bottom w:val="none" w:sz="0" w:space="0" w:color="auto"/>
        <w:right w:val="none" w:sz="0" w:space="0" w:color="auto"/>
      </w:divBdr>
    </w:div>
    <w:div w:id="91824825">
      <w:marLeft w:val="0"/>
      <w:marRight w:val="0"/>
      <w:marTop w:val="0"/>
      <w:marBottom w:val="0"/>
      <w:divBdr>
        <w:top w:val="none" w:sz="0" w:space="0" w:color="auto"/>
        <w:left w:val="none" w:sz="0" w:space="0" w:color="auto"/>
        <w:bottom w:val="none" w:sz="0" w:space="0" w:color="auto"/>
        <w:right w:val="none" w:sz="0" w:space="0" w:color="auto"/>
      </w:divBdr>
      <w:divsChild>
        <w:div w:id="91824827">
          <w:marLeft w:val="0"/>
          <w:marRight w:val="0"/>
          <w:marTop w:val="0"/>
          <w:marBottom w:val="0"/>
          <w:divBdr>
            <w:top w:val="none" w:sz="0" w:space="0" w:color="auto"/>
            <w:left w:val="none" w:sz="0" w:space="0" w:color="auto"/>
            <w:bottom w:val="none" w:sz="0" w:space="0" w:color="auto"/>
            <w:right w:val="none" w:sz="0" w:space="0" w:color="auto"/>
          </w:divBdr>
        </w:div>
      </w:divsChild>
    </w:div>
    <w:div w:id="91824826">
      <w:marLeft w:val="0"/>
      <w:marRight w:val="0"/>
      <w:marTop w:val="0"/>
      <w:marBottom w:val="0"/>
      <w:divBdr>
        <w:top w:val="none" w:sz="0" w:space="0" w:color="auto"/>
        <w:left w:val="none" w:sz="0" w:space="0" w:color="auto"/>
        <w:bottom w:val="none" w:sz="0" w:space="0" w:color="auto"/>
        <w:right w:val="none" w:sz="0" w:space="0" w:color="auto"/>
      </w:divBdr>
      <w:divsChild>
        <w:div w:id="91824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file://localhost/Volumes/NO%20NAME/http://konac.kontera.com/javascript/lib/imgs/grey_loader.gif" TargetMode="External"/><Relationship Id="rId8" Type="http://schemas.openxmlformats.org/officeDocument/2006/relationships/hyperlink" Target="mailto:toenigbo@trotwood.org" TargetMode="External"/><Relationship Id="rId9" Type="http://schemas.openxmlformats.org/officeDocument/2006/relationships/hyperlink" Target="mailto:dhines@trotwood.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\Program Files\Microsoft Office\Templates\1033\Resume Wizard.wiz</Template>
  <TotalTime>2</TotalTime>
  <Pages>3</Pages>
  <Words>1016</Words>
  <Characters>5797</Characters>
  <Application>Microsoft Macintosh Word</Application>
  <DocSecurity>0</DocSecurity>
  <Lines>48</Lines>
  <Paragraphs>13</Paragraphs>
  <ScaleCrop>false</ScaleCrop>
  <Company>Toshiba</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subject/>
  <dc:creator>Home</dc:creator>
  <cp:keywords/>
  <dc:description/>
  <cp:lastModifiedBy>shondale Atkinson</cp:lastModifiedBy>
  <cp:revision>2</cp:revision>
  <cp:lastPrinted>2014-03-04T18:09:00Z</cp:lastPrinted>
  <dcterms:created xsi:type="dcterms:W3CDTF">2014-07-25T17:54:00Z</dcterms:created>
  <dcterms:modified xsi:type="dcterms:W3CDTF">2014-07-25T17:54:00Z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