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44" w:type="dxa"/>
          <w:bottom w:w="360" w:type="dxa"/>
          <w:right w:w="144" w:type="dxa"/>
        </w:tblCellMar>
        <w:tblLook w:val="04A0" w:firstRow="1" w:lastRow="0" w:firstColumn="1" w:lastColumn="0" w:noHBand="0" w:noVBand="1"/>
        <w:tblDescription w:val="Resume"/>
      </w:tblPr>
      <w:tblGrid>
        <w:gridCol w:w="2070"/>
        <w:gridCol w:w="7650"/>
      </w:tblGrid>
      <w:tr w:rsidR="004C578B">
        <w:tc>
          <w:tcPr>
            <w:tcW w:w="2070" w:type="dxa"/>
          </w:tcPr>
          <w:p w:rsidR="004C578B" w:rsidRDefault="004C578B">
            <w:pPr>
              <w:spacing w:line="240" w:lineRule="auto"/>
            </w:pPr>
          </w:p>
        </w:tc>
        <w:tc>
          <w:tcPr>
            <w:tcW w:w="7650" w:type="dxa"/>
            <w:tcMar>
              <w:bottom w:w="576" w:type="dxa"/>
            </w:tcMar>
          </w:tcPr>
          <w:p w:rsidR="004C578B" w:rsidRDefault="002C7E86">
            <w:pPr>
              <w:pStyle w:val="Name"/>
            </w:pPr>
            <w:sdt>
              <w:sdtPr>
                <w:alias w:val="Your Name"/>
                <w:tag w:val=""/>
                <w:id w:val="1197042864"/>
                <w:placeholder>
                  <w:docPart w:val="13E6B5BD48C9429FBDA544BC9559CEF8"/>
                </w:placeholder>
                <w:dataBinding w:prefixMappings="xmlns:ns0='http://purl.org/dc/elements/1.1/' xmlns:ns1='http://schemas.openxmlformats.org/package/2006/metadata/core-properties' " w:xpath="/ns1:coreProperties[1]/ns0:creator[1]" w:storeItemID="{6C3C8BC8-F283-45AE-878A-BAB7291924A1}"/>
                <w15:appearance w15:val="hidden"/>
                <w:text/>
              </w:sdtPr>
              <w:sdtEndPr/>
              <w:sdtContent>
                <w:r w:rsidR="00783E0C">
                  <w:t>kiara L. Spann</w:t>
                </w:r>
              </w:sdtContent>
            </w:sdt>
          </w:p>
          <w:p w:rsidR="004C578B" w:rsidRDefault="00783E0C" w:rsidP="00783E0C">
            <w:pPr>
              <w:pStyle w:val="NoSpacing"/>
            </w:pPr>
            <w:r>
              <w:t>16153 E. Alaska Pl. #13 Aurora, CO. 80017</w:t>
            </w:r>
            <w:r w:rsidR="00924211">
              <w:t>  </w:t>
            </w:r>
            <w:r w:rsidR="00924211">
              <w:rPr>
                <w:rStyle w:val="Emphasis"/>
              </w:rPr>
              <w:t>|</w:t>
            </w:r>
            <w:r w:rsidR="00924211">
              <w:t> </w:t>
            </w:r>
            <w:r w:rsidR="00924211">
              <w:rPr>
                <w:kern w:val="20"/>
              </w:rPr>
              <w:t> </w:t>
            </w:r>
            <w:r>
              <w:t>kiaraletoi28@gmail.com</w:t>
            </w:r>
            <w:r w:rsidR="00924211">
              <w:t>  </w:t>
            </w:r>
            <w:r w:rsidR="00924211">
              <w:rPr>
                <w:rStyle w:val="Emphasis"/>
              </w:rPr>
              <w:t>|</w:t>
            </w:r>
            <w:r w:rsidR="00924211">
              <w:t>  </w:t>
            </w:r>
            <w:r w:rsidR="007B7ED2">
              <w:t>(</w:t>
            </w:r>
            <w:r>
              <w:t>720</w:t>
            </w:r>
            <w:r w:rsidR="007B7ED2">
              <w:t xml:space="preserve">) </w:t>
            </w:r>
            <w:r>
              <w:t>345</w:t>
            </w:r>
            <w:r w:rsidR="007B7ED2">
              <w:t>-</w:t>
            </w:r>
            <w:r>
              <w:t>4236</w:t>
            </w:r>
          </w:p>
        </w:tc>
      </w:tr>
      <w:tr w:rsidR="004C578B">
        <w:tc>
          <w:tcPr>
            <w:tcW w:w="2070" w:type="dxa"/>
          </w:tcPr>
          <w:p w:rsidR="004C578B" w:rsidRDefault="00924211">
            <w:pPr>
              <w:pStyle w:val="Heading1"/>
            </w:pPr>
            <w:r>
              <w:t>Objective</w:t>
            </w:r>
          </w:p>
        </w:tc>
        <w:tc>
          <w:tcPr>
            <w:tcW w:w="7650" w:type="dxa"/>
          </w:tcPr>
          <w:p w:rsidR="004C578B" w:rsidRDefault="007B7ED2" w:rsidP="00827B0D">
            <w:r w:rsidRPr="009E72D2">
              <w:rPr>
                <w:rFonts w:cstheme="minorHAnsi"/>
              </w:rPr>
              <w:t xml:space="preserve">To join </w:t>
            </w:r>
            <w:r w:rsidR="009E72D2" w:rsidRPr="009E72D2">
              <w:rPr>
                <w:rFonts w:cstheme="minorHAnsi"/>
              </w:rPr>
              <w:t xml:space="preserve">a company that allows </w:t>
            </w:r>
            <w:r w:rsidR="00827B0D">
              <w:rPr>
                <w:rFonts w:cstheme="minorHAnsi"/>
                <w:color w:val="333333"/>
                <w:shd w:val="clear" w:color="auto" w:fill="FFFFFF"/>
              </w:rPr>
              <w:t>my</w:t>
            </w:r>
            <w:r w:rsidR="009E72D2" w:rsidRPr="009E72D2">
              <w:rPr>
                <w:rFonts w:cstheme="minorHAnsi"/>
                <w:color w:val="333333"/>
                <w:shd w:val="clear" w:color="auto" w:fill="FFFFFF"/>
              </w:rPr>
              <w:t xml:space="preserve"> skills to be utilized to improve</w:t>
            </w:r>
            <w:r w:rsidR="009E72D2">
              <w:rPr>
                <w:rFonts w:cstheme="minorHAnsi"/>
                <w:color w:val="333333"/>
                <w:shd w:val="clear" w:color="auto" w:fill="FFFFFF"/>
              </w:rPr>
              <w:t xml:space="preserve"> excellent</w:t>
            </w:r>
            <w:r w:rsidR="009E72D2" w:rsidRPr="009E72D2">
              <w:rPr>
                <w:rFonts w:cstheme="minorHAnsi"/>
                <w:color w:val="333333"/>
                <w:shd w:val="clear" w:color="auto" w:fill="FFFFFF"/>
              </w:rPr>
              <w:t xml:space="preserve"> customer satisfaction</w:t>
            </w:r>
            <w:r w:rsidR="00827B0D">
              <w:rPr>
                <w:rFonts w:cstheme="minorHAnsi"/>
                <w:color w:val="333333"/>
                <w:shd w:val="clear" w:color="auto" w:fill="FFFFFF"/>
              </w:rPr>
              <w:t xml:space="preserve"> and prefect a company</w:t>
            </w:r>
            <w:r w:rsidR="00CE3DB8">
              <w:rPr>
                <w:rFonts w:ascii="Verdana" w:hAnsi="Verdana"/>
                <w:color w:val="333333"/>
                <w:shd w:val="clear" w:color="auto" w:fill="FFFFFF"/>
              </w:rPr>
              <w:t>.</w:t>
            </w:r>
            <w:r w:rsidR="009E72D2">
              <w:t xml:space="preserve"> </w:t>
            </w:r>
          </w:p>
        </w:tc>
      </w:tr>
      <w:tr w:rsidR="004C578B">
        <w:tc>
          <w:tcPr>
            <w:tcW w:w="2070" w:type="dxa"/>
          </w:tcPr>
          <w:p w:rsidR="004C578B" w:rsidRDefault="00924211">
            <w:pPr>
              <w:pStyle w:val="Heading1"/>
            </w:pPr>
            <w:r>
              <w:t>Skills &amp; Abilities</w:t>
            </w:r>
          </w:p>
        </w:tc>
        <w:tc>
          <w:tcPr>
            <w:tcW w:w="7650" w:type="dxa"/>
          </w:tcPr>
          <w:p w:rsidR="004C578B" w:rsidRDefault="009E72D2" w:rsidP="00827B0D">
            <w:r>
              <w:t xml:space="preserve">I have worked with various computer programs such as ASTEA and POS. I </w:t>
            </w:r>
            <w:r w:rsidR="00CE3DB8">
              <w:t>have been working</w:t>
            </w:r>
            <w:r>
              <w:t xml:space="preserve"> with Microsoft Word, Excel, Outlook and Power Point</w:t>
            </w:r>
            <w:r w:rsidR="00CE3DB8">
              <w:t xml:space="preserve"> for 3+ years</w:t>
            </w:r>
            <w:r>
              <w:t>.</w:t>
            </w:r>
            <w:r w:rsidR="00CE3DB8">
              <w:t xml:space="preserve"> I have worked with multiple phone lines and I can work a fax machine, copier, and scanner</w:t>
            </w:r>
            <w:r w:rsidR="00DC2B80">
              <w:t xml:space="preserve"> for 3+ years</w:t>
            </w:r>
            <w:bookmarkStart w:id="0" w:name="_GoBack"/>
            <w:bookmarkEnd w:id="0"/>
            <w:r w:rsidR="00CE3DB8">
              <w:t>.</w:t>
            </w:r>
            <w:r>
              <w:t xml:space="preserve"> I am very customer orientated</w:t>
            </w:r>
            <w:r w:rsidR="00827B0D">
              <w:t>, a team player,</w:t>
            </w:r>
            <w:r>
              <w:t xml:space="preserve"> and am willing to take on any challenge. </w:t>
            </w:r>
          </w:p>
        </w:tc>
      </w:tr>
      <w:tr w:rsidR="004C578B">
        <w:tc>
          <w:tcPr>
            <w:tcW w:w="2070" w:type="dxa"/>
          </w:tcPr>
          <w:p w:rsidR="004C578B" w:rsidRDefault="00924211">
            <w:pPr>
              <w:pStyle w:val="Heading1"/>
            </w:pPr>
            <w:r>
              <w:t>Experience</w:t>
            </w:r>
          </w:p>
        </w:tc>
        <w:tc>
          <w:tcPr>
            <w:tcW w:w="7650" w:type="dxa"/>
          </w:tcPr>
          <w:sdt>
            <w:sdtPr>
              <w:rPr>
                <w:b/>
                <w:bCs/>
                <w:caps w:val="0"/>
                <w:color w:val="595959" w:themeColor="text1" w:themeTint="A6"/>
                <w:kern w:val="0"/>
              </w:rPr>
              <w:id w:val="1436861535"/>
              <w15:color w:val="C0C0C0"/>
              <w15:repeatingSection/>
            </w:sdtPr>
            <w:sdtEndPr>
              <w:rPr>
                <w:b w:val="0"/>
                <w:bCs w:val="0"/>
              </w:rPr>
            </w:sdtEndPr>
            <w:sdtContent>
              <w:sdt>
                <w:sdtPr>
                  <w:rPr>
                    <w:b/>
                    <w:bCs/>
                    <w:caps w:val="0"/>
                    <w:color w:val="595959" w:themeColor="text1" w:themeTint="A6"/>
                    <w:kern w:val="0"/>
                  </w:rPr>
                  <w:id w:val="221802691"/>
                  <w:placeholder>
                    <w:docPart w:val="0951392E02C74B3EA581B787E6E3D236"/>
                  </w:placeholder>
                  <w15:color w:val="C0C0C0"/>
                  <w15:repeatingSectionItem/>
                </w:sdtPr>
                <w:sdtEndPr>
                  <w:rPr>
                    <w:b w:val="0"/>
                    <w:bCs w:val="0"/>
                  </w:rPr>
                </w:sdtEndPr>
                <w:sdtContent>
                  <w:p w:rsidR="004C578B" w:rsidRDefault="003E0F8A">
                    <w:pPr>
                      <w:pStyle w:val="Heading2"/>
                      <w:rPr>
                        <w:color w:val="auto"/>
                        <w:sz w:val="22"/>
                        <w:szCs w:val="22"/>
                      </w:rPr>
                    </w:pPr>
                    <w:r>
                      <w:rPr>
                        <w:rStyle w:val="Strong"/>
                      </w:rPr>
                      <w:t>cas</w:t>
                    </w:r>
                    <w:r w:rsidR="009E72D2">
                      <w:rPr>
                        <w:rStyle w:val="Strong"/>
                      </w:rPr>
                      <w:t>hier</w:t>
                    </w:r>
                    <w:r w:rsidR="00924211">
                      <w:t xml:space="preserve"> </w:t>
                    </w:r>
                    <w:r w:rsidR="009E72D2">
                      <w:t>sally’</w:t>
                    </w:r>
                    <w:r>
                      <w:t>s beauty supply</w:t>
                    </w:r>
                  </w:p>
                  <w:p w:rsidR="004C578B" w:rsidRDefault="00F731AE">
                    <w:pPr>
                      <w:pStyle w:val="Heading3"/>
                    </w:pPr>
                    <w:r>
                      <w:t>08/2010-02/2011</w:t>
                    </w:r>
                  </w:p>
                  <w:p w:rsidR="004C578B" w:rsidRDefault="003E0F8A">
                    <w:pPr>
                      <w:spacing w:line="240" w:lineRule="auto"/>
                    </w:pPr>
                    <w:r>
                      <w:t xml:space="preserve">We strived to make sure that we could meet every customer’s hair needs. It was our job to answer any question the customer had. We maintained a clean and organized work area and kept the floor front faced and stocked. At night you were in charge of counting down your own cash and one of the two associates was in charge of verifying both draws and making the bank deposits for the next day. I was capable of training others and was the top seller of our month to month products for 3 months in a row.  </w:t>
                    </w:r>
                  </w:p>
                </w:sdtContent>
              </w:sdt>
              <w:sdt>
                <w:sdtPr>
                  <w:rPr>
                    <w:b/>
                    <w:bCs/>
                    <w:caps w:val="0"/>
                    <w:color w:val="595959" w:themeColor="text1" w:themeTint="A6"/>
                    <w:kern w:val="0"/>
                  </w:rPr>
                  <w:id w:val="68699791"/>
                  <w:placeholder>
                    <w:docPart w:val="0951392E02C74B3EA581B787E6E3D236"/>
                  </w:placeholder>
                  <w15:color w:val="C0C0C0"/>
                  <w15:repeatingSectionItem/>
                </w:sdtPr>
                <w:sdtEndPr>
                  <w:rPr>
                    <w:b w:val="0"/>
                    <w:bCs w:val="0"/>
                  </w:rPr>
                </w:sdtEndPr>
                <w:sdtContent>
                  <w:p w:rsidR="004C578B" w:rsidRDefault="003E0F8A">
                    <w:pPr>
                      <w:pStyle w:val="Heading2"/>
                    </w:pPr>
                    <w:r>
                      <w:rPr>
                        <w:rStyle w:val="Strong"/>
                      </w:rPr>
                      <w:t>Waitress</w:t>
                    </w:r>
                    <w:r w:rsidR="00D305D3">
                      <w:rPr>
                        <w:rStyle w:val="Strong"/>
                      </w:rPr>
                      <w:t>/cook</w:t>
                    </w:r>
                    <w:r w:rsidR="00924211">
                      <w:t xml:space="preserve"> </w:t>
                    </w:r>
                    <w:r>
                      <w:t>Waffle House</w:t>
                    </w:r>
                  </w:p>
                  <w:p w:rsidR="004C578B" w:rsidRDefault="00F731AE">
                    <w:pPr>
                      <w:pStyle w:val="Heading3"/>
                    </w:pPr>
                    <w:r>
                      <w:t>02/2011-04/2012</w:t>
                    </w:r>
                  </w:p>
                  <w:p w:rsidR="00783E0C" w:rsidRDefault="003E0F8A">
                    <w:pPr>
                      <w:spacing w:line="240" w:lineRule="auto"/>
                    </w:pPr>
                    <w:r>
                      <w:t xml:space="preserve">As a member of the Waffle House crew, we made sure at the beginning of our shift that the last one completed </w:t>
                    </w:r>
                    <w:r w:rsidR="00D305D3">
                      <w:t>their duties. We prepared food for the next shift and cleaned every chance you could. As a waiter, you want to be sure to provide quick and friendly service by making sure to smile and meeting your customers every need. As a cook you wanted to be sure to make sure you cook the customer’s food correctly. As a team member want to make sure you give your customers a reason to come back. After showing leadership, I began training our newest team members.</w:t>
                    </w:r>
                  </w:p>
                </w:sdtContent>
              </w:sdt>
              <w:sdt>
                <w:sdtPr>
                  <w:rPr>
                    <w:b/>
                    <w:bCs/>
                    <w:caps w:val="0"/>
                    <w:color w:val="595959" w:themeColor="text1" w:themeTint="A6"/>
                    <w:kern w:val="0"/>
                  </w:rPr>
                  <w:id w:val="-1156144508"/>
                  <w:placeholder>
                    <w:docPart w:val="D77A756A78484F7693FF1CA32AFBDF73"/>
                  </w:placeholder>
                  <w15:color w:val="C0C0C0"/>
                  <w15:repeatingSectionItem/>
                </w:sdtPr>
                <w:sdtEndPr>
                  <w:rPr>
                    <w:b w:val="0"/>
                    <w:bCs w:val="0"/>
                  </w:rPr>
                </w:sdtEndPr>
                <w:sdtContent>
                  <w:p w:rsidR="00783E0C" w:rsidRDefault="00D305D3">
                    <w:pPr>
                      <w:pStyle w:val="Heading2"/>
                    </w:pPr>
                    <w:r>
                      <w:rPr>
                        <w:rStyle w:val="Strong"/>
                      </w:rPr>
                      <w:t>Service lead</w:t>
                    </w:r>
                    <w:r w:rsidR="00783E0C">
                      <w:t xml:space="preserve"> </w:t>
                    </w:r>
                    <w:r>
                      <w:t>Micro Center</w:t>
                    </w:r>
                  </w:p>
                  <w:p w:rsidR="00783E0C" w:rsidRDefault="00F731AE" w:rsidP="00783E0C">
                    <w:pPr>
                      <w:pStyle w:val="Heading3"/>
                    </w:pPr>
                    <w:r>
                      <w:t>10/2011-03/2014</w:t>
                    </w:r>
                  </w:p>
                  <w:p w:rsidR="004C578B" w:rsidRDefault="00D305D3" w:rsidP="00783E0C">
                    <w:r>
                      <w:t>As a team member at Microcenter, my job insisted that you take care of the customer first. As a cashier you want to give them a quick check out while obtaining some simple information from them to ensure their return to the store. As a customer service Representative I returned or exchanged products for whatever the reason by be. As a service lead I checked in and out defective computers. I trained our new members and for those whom wanted to speak with someone other than a CSR, I was first in the chain of commandment.</w:t>
                    </w:r>
                    <w:r w:rsidR="00F731AE">
                      <w:t xml:space="preserve"> I also handled over the phone calls.</w:t>
                    </w:r>
                    <w:r>
                      <w:t xml:space="preserve"> You were to keep a clean and organized work station in all three areas. I received 3 promotions within 2 years and was awarded twice for great customer service.</w:t>
                    </w:r>
                  </w:p>
                </w:sdtContent>
              </w:sdt>
            </w:sdtContent>
          </w:sdt>
        </w:tc>
      </w:tr>
      <w:tr w:rsidR="004C578B">
        <w:tc>
          <w:tcPr>
            <w:tcW w:w="2070" w:type="dxa"/>
          </w:tcPr>
          <w:p w:rsidR="004C578B" w:rsidRDefault="00924211">
            <w:pPr>
              <w:pStyle w:val="Heading1"/>
            </w:pPr>
            <w:r>
              <w:t>Education</w:t>
            </w:r>
          </w:p>
        </w:tc>
        <w:tc>
          <w:tcPr>
            <w:tcW w:w="7650" w:type="dxa"/>
          </w:tcPr>
          <w:sdt>
            <w:sdtPr>
              <w:rPr>
                <w:caps w:val="0"/>
                <w:color w:val="595959" w:themeColor="text1" w:themeTint="A6"/>
                <w:kern w:val="0"/>
              </w:rPr>
              <w:id w:val="-691765356"/>
              <w15:repeatingSection/>
            </w:sdtPr>
            <w:sdtEndPr/>
            <w:sdtContent>
              <w:sdt>
                <w:sdtPr>
                  <w:rPr>
                    <w:caps w:val="0"/>
                    <w:color w:val="595959" w:themeColor="text1" w:themeTint="A6"/>
                    <w:kern w:val="0"/>
                  </w:rPr>
                  <w:id w:val="-1126388115"/>
                  <w:placeholder>
                    <w:docPart w:val="0951392E02C74B3EA581B787E6E3D236"/>
                  </w:placeholder>
                  <w15:repeatingSectionItem/>
                </w:sdtPr>
                <w:sdtEndPr/>
                <w:sdtContent>
                  <w:p w:rsidR="004C578B" w:rsidRDefault="00D305D3">
                    <w:pPr>
                      <w:pStyle w:val="Heading2"/>
                    </w:pPr>
                    <w:r>
                      <w:rPr>
                        <w:rStyle w:val="Strong"/>
                      </w:rPr>
                      <w:t>Gateway high school</w:t>
                    </w:r>
                    <w:r w:rsidR="00924211">
                      <w:t xml:space="preserve">, </w:t>
                    </w:r>
                    <w:r>
                      <w:t>aurora, co.</w:t>
                    </w:r>
                  </w:p>
                  <w:p w:rsidR="004C578B" w:rsidRDefault="00D305D3">
                    <w:pPr>
                      <w:pStyle w:val="Heading3"/>
                    </w:pPr>
                    <w:r>
                      <w:t>high school diploma</w:t>
                    </w:r>
                  </w:p>
                  <w:p w:rsidR="00783E0C" w:rsidRDefault="00D305D3">
                    <w:pPr>
                      <w:spacing w:line="240" w:lineRule="auto"/>
                    </w:pPr>
                    <w:r>
                      <w:t>I graduated with a 2.5 GPA and a letter in choir and basketball. I participated in as many extra curriculum activities as sports would allow me such as step and dance and leadership club.</w:t>
                    </w:r>
                  </w:p>
                </w:sdtContent>
              </w:sdt>
              <w:sdt>
                <w:sdtPr>
                  <w:rPr>
                    <w:caps w:val="0"/>
                    <w:color w:val="595959" w:themeColor="text1" w:themeTint="A6"/>
                    <w:kern w:val="0"/>
                  </w:rPr>
                  <w:id w:val="2052953859"/>
                  <w:placeholder>
                    <w:docPart w:val="BC7B742587ED49E48E35D19EAA2A1632"/>
                  </w:placeholder>
                  <w15:repeatingSectionItem/>
                </w:sdtPr>
                <w:sdtEndPr/>
                <w:sdtContent>
                  <w:p w:rsidR="00783E0C" w:rsidRDefault="00D305D3">
                    <w:pPr>
                      <w:pStyle w:val="Heading2"/>
                    </w:pPr>
                    <w:r>
                      <w:rPr>
                        <w:rStyle w:val="Strong"/>
                      </w:rPr>
                      <w:t>university of phoenix</w:t>
                    </w:r>
                    <w:r w:rsidR="00783E0C">
                      <w:t xml:space="preserve">, </w:t>
                    </w:r>
                    <w:r>
                      <w:t xml:space="preserve">denver, co. </w:t>
                    </w:r>
                  </w:p>
                  <w:p w:rsidR="00783E0C" w:rsidRDefault="00D305D3">
                    <w:pPr>
                      <w:pStyle w:val="Heading3"/>
                    </w:pPr>
                    <w:r>
                      <w:t xml:space="preserve">working towards my masters degree in psychology </w:t>
                    </w:r>
                  </w:p>
                  <w:p w:rsidR="004C578B" w:rsidRDefault="00D305D3" w:rsidP="00D305D3">
                    <w:r>
                      <w:t xml:space="preserve">I want to be able to help others in any way necessary so I find Psychology to be the perfect fit for me. </w:t>
                    </w:r>
                  </w:p>
                </w:sdtContent>
              </w:sdt>
            </w:sdtContent>
          </w:sdt>
        </w:tc>
      </w:tr>
      <w:tr w:rsidR="004C578B">
        <w:tc>
          <w:tcPr>
            <w:tcW w:w="2070" w:type="dxa"/>
          </w:tcPr>
          <w:p w:rsidR="004C578B" w:rsidRDefault="00924211">
            <w:pPr>
              <w:pStyle w:val="Heading1"/>
            </w:pPr>
            <w:r>
              <w:lastRenderedPageBreak/>
              <w:t>Communication</w:t>
            </w:r>
          </w:p>
        </w:tc>
        <w:tc>
          <w:tcPr>
            <w:tcW w:w="7650" w:type="dxa"/>
          </w:tcPr>
          <w:p w:rsidR="004C578B" w:rsidRDefault="00EB551A" w:rsidP="00EB551A">
            <w:r>
              <w:t xml:space="preserve">I love to work with and around others. I enjoy self-projects but find group-projects enjoyable as well. I often do volunteer work to work and help others. </w:t>
            </w:r>
          </w:p>
        </w:tc>
      </w:tr>
      <w:tr w:rsidR="004C578B">
        <w:tc>
          <w:tcPr>
            <w:tcW w:w="2070" w:type="dxa"/>
          </w:tcPr>
          <w:p w:rsidR="004C578B" w:rsidRDefault="00924211">
            <w:pPr>
              <w:pStyle w:val="Heading1"/>
            </w:pPr>
            <w:r>
              <w:t>References</w:t>
            </w:r>
          </w:p>
        </w:tc>
        <w:tc>
          <w:tcPr>
            <w:tcW w:w="7650" w:type="dxa"/>
          </w:tcPr>
          <w:sdt>
            <w:sdtPr>
              <w:id w:val="1492217909"/>
              <w:placeholder>
                <w:docPart w:val="B05029FDA16D4EFDA072003CF8A61C11"/>
              </w:placeholder>
              <w:temporary/>
              <w15:appearance w15:val="hidden"/>
            </w:sdtPr>
            <w:sdtEndPr/>
            <w:sdtContent>
              <w:sdt>
                <w:sdtPr>
                  <w:rPr>
                    <w:caps w:val="0"/>
                    <w:color w:val="595959" w:themeColor="text1" w:themeTint="A6"/>
                    <w:kern w:val="0"/>
                  </w:rPr>
                  <w:id w:val="-1883713024"/>
                  <w15:color w:val="C0C0C0"/>
                  <w15:repeatingSection/>
                </w:sdtPr>
                <w:sdtEndPr>
                  <w:rPr>
                    <w:caps/>
                    <w:kern w:val="20"/>
                  </w:rPr>
                </w:sdtEndPr>
                <w:sdtContent>
                  <w:sdt>
                    <w:sdtPr>
                      <w:rPr>
                        <w:caps w:val="0"/>
                        <w:color w:val="595959" w:themeColor="text1" w:themeTint="A6"/>
                        <w:kern w:val="0"/>
                      </w:rPr>
                      <w:id w:val="-1368215953"/>
                      <w:placeholder>
                        <w:docPart w:val="0951392E02C74B3EA581B787E6E3D236"/>
                      </w:placeholder>
                      <w15:color w:val="C0C0C0"/>
                      <w15:repeatingSectionItem/>
                    </w:sdtPr>
                    <w:sdtEndPr>
                      <w:rPr>
                        <w:caps/>
                        <w:kern w:val="20"/>
                      </w:rPr>
                    </w:sdtEndPr>
                    <w:sdtContent>
                      <w:p w:rsidR="004C578B" w:rsidRDefault="00EB551A" w:rsidP="00EB551A">
                        <w:pPr>
                          <w:pStyle w:val="Heading2"/>
                          <w:jc w:val="center"/>
                        </w:pPr>
                        <w:r>
                          <w:rPr>
                            <w:rStyle w:val="Strong"/>
                          </w:rPr>
                          <w:t xml:space="preserve"> references avalible upon request</w:t>
                        </w:r>
                      </w:p>
                    </w:sdtContent>
                  </w:sdt>
                </w:sdtContent>
              </w:sdt>
            </w:sdtContent>
          </w:sdt>
        </w:tc>
      </w:tr>
    </w:tbl>
    <w:p w:rsidR="004C578B" w:rsidRDefault="004C578B"/>
    <w:sectPr w:rsidR="004C578B">
      <w:footerReference w:type="default" r:id="rId7"/>
      <w:pgSz w:w="12240" w:h="15840"/>
      <w:pgMar w:top="1512" w:right="1584" w:bottom="432" w:left="93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E86" w:rsidRDefault="002C7E86">
      <w:pPr>
        <w:spacing w:after="0" w:line="240" w:lineRule="auto"/>
      </w:pPr>
      <w:r>
        <w:separator/>
      </w:r>
    </w:p>
  </w:endnote>
  <w:endnote w:type="continuationSeparator" w:id="0">
    <w:p w:rsidR="002C7E86" w:rsidRDefault="002C7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78B" w:rsidRDefault="00924211">
    <w:pPr>
      <w:pStyle w:val="Footer"/>
    </w:pPr>
    <w:r>
      <w:t xml:space="preserve">Page </w:t>
    </w:r>
    <w:r>
      <w:fldChar w:fldCharType="begin"/>
    </w:r>
    <w:r>
      <w:instrText xml:space="preserve"> PAGE </w:instrText>
    </w:r>
    <w:r>
      <w:fldChar w:fldCharType="separate"/>
    </w:r>
    <w:r w:rsidR="00DC2B8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E86" w:rsidRDefault="002C7E86">
      <w:pPr>
        <w:spacing w:after="0" w:line="240" w:lineRule="auto"/>
      </w:pPr>
      <w:r>
        <w:separator/>
      </w:r>
    </w:p>
  </w:footnote>
  <w:footnote w:type="continuationSeparator" w:id="0">
    <w:p w:rsidR="002C7E86" w:rsidRDefault="002C7E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E0C"/>
    <w:rsid w:val="0028514A"/>
    <w:rsid w:val="002C7E86"/>
    <w:rsid w:val="003E0F8A"/>
    <w:rsid w:val="004C578B"/>
    <w:rsid w:val="005F74AA"/>
    <w:rsid w:val="00783E0C"/>
    <w:rsid w:val="007B7ED2"/>
    <w:rsid w:val="00827B0D"/>
    <w:rsid w:val="00924211"/>
    <w:rsid w:val="009E72D2"/>
    <w:rsid w:val="00CE3DB8"/>
    <w:rsid w:val="00D305D3"/>
    <w:rsid w:val="00DC2B80"/>
    <w:rsid w:val="00EB551A"/>
    <w:rsid w:val="00F73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F9297-D152-4A09-9C3C-B627AC0FF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262626" w:themeColor="text1" w:themeTint="D9"/>
        <w:sz w:val="18"/>
        <w:szCs w:val="18"/>
        <w:lang w:val="en-US" w:eastAsia="ja-JP" w:bidi="ar-SA"/>
      </w:rPr>
    </w:rPrDefault>
    <w:pPrDefault>
      <w:pPr>
        <w:spacing w:after="180" w:line="252"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unhideWhenUsed/>
    <w:qFormat/>
    <w:pPr>
      <w:pBdr>
        <w:right w:val="single" w:sz="8" w:space="4" w:color="7C9E0E" w:themeColor="accent1"/>
      </w:pBdr>
      <w:spacing w:after="0" w:line="240" w:lineRule="auto"/>
      <w:jc w:val="right"/>
      <w:outlineLvl w:val="0"/>
    </w:pPr>
    <w:rPr>
      <w:b/>
      <w:bCs/>
      <w:caps/>
      <w:color w:val="7C9E0E" w:themeColor="accent1"/>
      <w:kern w:val="20"/>
    </w:rPr>
  </w:style>
  <w:style w:type="paragraph" w:styleId="Heading2">
    <w:name w:val="heading 2"/>
    <w:basedOn w:val="Normal"/>
    <w:next w:val="Normal"/>
    <w:link w:val="Heading2Char"/>
    <w:uiPriority w:val="1"/>
    <w:unhideWhenUsed/>
    <w:qFormat/>
    <w:pPr>
      <w:keepNext/>
      <w:keepLines/>
      <w:spacing w:after="0"/>
      <w:outlineLvl w:val="1"/>
    </w:pPr>
    <w:rPr>
      <w:caps/>
      <w:color w:val="000000" w:themeColor="text1"/>
      <w:kern w:val="20"/>
    </w:rPr>
  </w:style>
  <w:style w:type="paragraph" w:styleId="Heading3">
    <w:name w:val="heading 3"/>
    <w:basedOn w:val="Normal"/>
    <w:next w:val="Normal"/>
    <w:link w:val="Heading3Char"/>
    <w:uiPriority w:val="1"/>
    <w:unhideWhenUsed/>
    <w:qFormat/>
    <w:pPr>
      <w:keepNext/>
      <w:keepLines/>
      <w:spacing w:after="80"/>
      <w:outlineLvl w:val="2"/>
    </w:pPr>
    <w:rPr>
      <w:caps/>
      <w:color w:val="7F7F7F" w:themeColor="text1" w:themeTint="80"/>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b/>
      <w:bCs/>
      <w:caps/>
      <w:color w:val="7C9E0E" w:themeColor="accent1"/>
      <w:kern w:val="20"/>
    </w:rPr>
  </w:style>
  <w:style w:type="character" w:customStyle="1" w:styleId="Heading2Char">
    <w:name w:val="Heading 2 Char"/>
    <w:basedOn w:val="DefaultParagraphFont"/>
    <w:link w:val="Heading2"/>
    <w:uiPriority w:val="1"/>
    <w:rPr>
      <w:caps/>
      <w:color w:val="000000" w:themeColor="text1"/>
      <w:kern w:val="20"/>
    </w:rPr>
  </w:style>
  <w:style w:type="character" w:styleId="PlaceholderText">
    <w:name w:val="Placeholder Text"/>
    <w:basedOn w:val="DefaultParagraphFont"/>
    <w:uiPriority w:val="99"/>
    <w:semiHidden/>
    <w:rPr>
      <w:color w:val="808080"/>
    </w:rPr>
  </w:style>
  <w:style w:type="table" w:customStyle="1" w:styleId="ResumeTable">
    <w:name w:val="Resume Table"/>
    <w:basedOn w:val="TableNormal"/>
    <w:uiPriority w:val="99"/>
    <w:pPr>
      <w:spacing w:before="40" w:line="288" w:lineRule="auto"/>
    </w:pPr>
    <w:rPr>
      <w:color w:val="595959" w:themeColor="text1" w:themeTint="A6"/>
      <w:sz w:val="20"/>
      <w:szCs w:val="20"/>
    </w:rPr>
    <w:tblPr>
      <w:tblInd w:w="0" w:type="dxa"/>
      <w:tblBorders>
        <w:insideH w:val="single" w:sz="4" w:space="0" w:color="7C9E0E" w:themeColor="accent1"/>
      </w:tblBorders>
      <w:tblCellMar>
        <w:top w:w="144" w:type="dxa"/>
        <w:left w:w="0" w:type="dxa"/>
        <w:bottom w:w="144" w:type="dxa"/>
        <w:right w:w="0" w:type="dxa"/>
      </w:tblCellMar>
    </w:tblPr>
  </w:style>
  <w:style w:type="table" w:styleId="TableGrid">
    <w:name w:val="Table Grid"/>
    <w:basedOn w:val="TableNormal"/>
    <w:uiPriority w:val="3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3"/>
    <w:qFormat/>
    <w:pPr>
      <w:spacing w:after="0" w:line="240" w:lineRule="auto"/>
    </w:pPr>
  </w:style>
  <w:style w:type="character" w:styleId="Strong">
    <w:name w:val="Strong"/>
    <w:basedOn w:val="DefaultParagraphFont"/>
    <w:uiPriority w:val="1"/>
    <w:qFormat/>
    <w:rPr>
      <w:b/>
      <w:bCs/>
    </w:rPr>
  </w:style>
  <w:style w:type="character" w:customStyle="1" w:styleId="Heading3Char">
    <w:name w:val="Heading 3 Char"/>
    <w:basedOn w:val="DefaultParagraphFont"/>
    <w:link w:val="Heading3"/>
    <w:uiPriority w:val="1"/>
    <w:rPr>
      <w:caps/>
      <w:color w:val="7F7F7F" w:themeColor="text1" w:themeTint="80"/>
      <w:sz w:val="17"/>
      <w:szCs w:val="17"/>
    </w:rPr>
  </w:style>
  <w:style w:type="paragraph" w:customStyle="1" w:styleId="Name">
    <w:name w:val="Name"/>
    <w:basedOn w:val="Normal"/>
    <w:uiPriority w:val="2"/>
    <w:qFormat/>
    <w:pPr>
      <w:spacing w:after="0" w:line="240" w:lineRule="auto"/>
    </w:pPr>
    <w:rPr>
      <w:rFonts w:asciiTheme="majorHAnsi" w:eastAsiaTheme="majorEastAsia" w:hAnsiTheme="majorHAnsi" w:cstheme="majorBidi"/>
      <w:caps/>
      <w:color w:val="7C9E0E" w:themeColor="accent1"/>
      <w:sz w:val="48"/>
      <w:szCs w:val="48"/>
    </w:rPr>
  </w:style>
  <w:style w:type="character" w:styleId="Emphasis">
    <w:name w:val="Emphasis"/>
    <w:basedOn w:val="DefaultParagraphFont"/>
    <w:uiPriority w:val="2"/>
    <w:unhideWhenUsed/>
    <w:qFormat/>
    <w:rPr>
      <w:i w:val="0"/>
      <w:iCs w:val="0"/>
      <w:color w:val="7C9E0E" w:themeColor="accent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before="240" w:after="0" w:line="240" w:lineRule="auto"/>
      <w:jc w:val="right"/>
    </w:pPr>
    <w:rPr>
      <w:b/>
      <w:bCs/>
      <w:caps/>
      <w:color w:val="7C9E0E" w:themeColor="accent1"/>
      <w:sz w:val="16"/>
      <w:szCs w:val="16"/>
    </w:rPr>
  </w:style>
  <w:style w:type="character" w:customStyle="1" w:styleId="FooterChar">
    <w:name w:val="Footer Char"/>
    <w:basedOn w:val="DefaultParagraphFont"/>
    <w:link w:val="Footer"/>
    <w:uiPriority w:val="99"/>
    <w:rPr>
      <w:b/>
      <w:bCs/>
      <w:caps/>
      <w:color w:val="7C9E0E" w:themeColor="accen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iNita\AppData\Roaming\Microsoft\Templates\Basic%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E6B5BD48C9429FBDA544BC9559CEF8"/>
        <w:category>
          <w:name w:val="General"/>
          <w:gallery w:val="placeholder"/>
        </w:category>
        <w:types>
          <w:type w:val="bbPlcHdr"/>
        </w:types>
        <w:behaviors>
          <w:behavior w:val="content"/>
        </w:behaviors>
        <w:guid w:val="{0677FAFF-41B8-4155-AC49-D8057EC20657}"/>
      </w:docPartPr>
      <w:docPartBody>
        <w:p w:rsidR="004F2C03" w:rsidRDefault="008A03DD">
          <w:pPr>
            <w:pStyle w:val="13E6B5BD48C9429FBDA544BC9559CEF8"/>
          </w:pPr>
          <w:r>
            <w:t>[Your Name]</w:t>
          </w:r>
        </w:p>
      </w:docPartBody>
    </w:docPart>
    <w:docPart>
      <w:docPartPr>
        <w:name w:val="0951392E02C74B3EA581B787E6E3D236"/>
        <w:category>
          <w:name w:val="General"/>
          <w:gallery w:val="placeholder"/>
        </w:category>
        <w:types>
          <w:type w:val="bbPlcHdr"/>
        </w:types>
        <w:behaviors>
          <w:behavior w:val="content"/>
        </w:behaviors>
        <w:guid w:val="{4B73FF60-29C0-44F4-B20E-E236703CFA05}"/>
      </w:docPartPr>
      <w:docPartBody>
        <w:p w:rsidR="004F2C03" w:rsidRDefault="008A03DD">
          <w:pPr>
            <w:pStyle w:val="0951392E02C74B3EA581B787E6E3D236"/>
          </w:pPr>
          <w:r>
            <w:rPr>
              <w:rStyle w:val="PlaceholderText"/>
            </w:rPr>
            <w:t>Enter any content that you want to repeat, including other content controls. You can also insert this control around table rows in order to repeat parts of a table.</w:t>
          </w:r>
        </w:p>
      </w:docPartBody>
    </w:docPart>
    <w:docPart>
      <w:docPartPr>
        <w:name w:val="B05029FDA16D4EFDA072003CF8A61C11"/>
        <w:category>
          <w:name w:val="General"/>
          <w:gallery w:val="placeholder"/>
        </w:category>
        <w:types>
          <w:type w:val="bbPlcHdr"/>
        </w:types>
        <w:behaviors>
          <w:behavior w:val="content"/>
        </w:behaviors>
        <w:guid w:val="{38F724D6-0855-4B71-A78A-219A60DFC154}"/>
      </w:docPartPr>
      <w:docPartBody>
        <w:p w:rsidR="004F2C03" w:rsidRDefault="008A03DD">
          <w:pPr>
            <w:pStyle w:val="B05029FDA16D4EFDA072003CF8A61C11"/>
          </w:pPr>
          <w:r>
            <w:t>[Contact Information]</w:t>
          </w:r>
        </w:p>
      </w:docPartBody>
    </w:docPart>
    <w:docPart>
      <w:docPartPr>
        <w:name w:val="D77A756A78484F7693FF1CA32AFBDF73"/>
        <w:category>
          <w:name w:val="General"/>
          <w:gallery w:val="placeholder"/>
        </w:category>
        <w:types>
          <w:type w:val="bbPlcHdr"/>
        </w:types>
        <w:behaviors>
          <w:behavior w:val="content"/>
        </w:behaviors>
        <w:guid w:val="{D5FB26C5-A3E8-4AB2-AD45-AC84C5129A23}"/>
      </w:docPartPr>
      <w:docPartBody>
        <w:p w:rsidR="004F2C03" w:rsidRDefault="00FF0A36" w:rsidP="00FF0A36">
          <w:pPr>
            <w:pStyle w:val="D77A756A78484F7693FF1CA32AFBDF73"/>
          </w:pPr>
          <w:r>
            <w:rPr>
              <w:rStyle w:val="PlaceholderText"/>
            </w:rPr>
            <w:t>Enter any content that you want to repeat, including other content controls. You can also insert this control around table rows in order to repeat parts of a table.</w:t>
          </w:r>
        </w:p>
      </w:docPartBody>
    </w:docPart>
    <w:docPart>
      <w:docPartPr>
        <w:name w:val="BC7B742587ED49E48E35D19EAA2A1632"/>
        <w:category>
          <w:name w:val="General"/>
          <w:gallery w:val="placeholder"/>
        </w:category>
        <w:types>
          <w:type w:val="bbPlcHdr"/>
        </w:types>
        <w:behaviors>
          <w:behavior w:val="content"/>
        </w:behaviors>
        <w:guid w:val="{619DD8B6-3168-4376-857F-B26AD80066A8}"/>
      </w:docPartPr>
      <w:docPartBody>
        <w:p w:rsidR="004F2C03" w:rsidRDefault="00FF0A36" w:rsidP="00FF0A36">
          <w:pPr>
            <w:pStyle w:val="BC7B742587ED49E48E35D19EAA2A1632"/>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A36"/>
    <w:rsid w:val="0028736C"/>
    <w:rsid w:val="004F2C03"/>
    <w:rsid w:val="00872BAD"/>
    <w:rsid w:val="008A03DD"/>
    <w:rsid w:val="00FF0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E6B5BD48C9429FBDA544BC9559CEF8">
    <w:name w:val="13E6B5BD48C9429FBDA544BC9559CEF8"/>
  </w:style>
  <w:style w:type="paragraph" w:customStyle="1" w:styleId="B704C0D7CABE40ECB9ED1AB70DA063CA">
    <w:name w:val="B704C0D7CABE40ECB9ED1AB70DA063CA"/>
  </w:style>
  <w:style w:type="paragraph" w:customStyle="1" w:styleId="84FBA841E5E84776B0DE81C2C4870B5C">
    <w:name w:val="84FBA841E5E84776B0DE81C2C4870B5C"/>
  </w:style>
  <w:style w:type="paragraph" w:customStyle="1" w:styleId="6DDE032A2783461B91E94F237C530E1F">
    <w:name w:val="6DDE032A2783461B91E94F237C530E1F"/>
  </w:style>
  <w:style w:type="paragraph" w:customStyle="1" w:styleId="B44FF91E57B84318845C54F82A944328">
    <w:name w:val="B44FF91E57B84318845C54F82A944328"/>
  </w:style>
  <w:style w:type="paragraph" w:customStyle="1" w:styleId="C56FE30B4C9442828B446D4F1D8C6FE4">
    <w:name w:val="C56FE30B4C9442828B446D4F1D8C6FE4"/>
  </w:style>
  <w:style w:type="character" w:styleId="PlaceholderText">
    <w:name w:val="Placeholder Text"/>
    <w:basedOn w:val="DefaultParagraphFont"/>
    <w:uiPriority w:val="99"/>
    <w:semiHidden/>
    <w:rsid w:val="00FF0A36"/>
    <w:rPr>
      <w:color w:val="808080"/>
    </w:rPr>
  </w:style>
  <w:style w:type="paragraph" w:customStyle="1" w:styleId="0951392E02C74B3EA581B787E6E3D236">
    <w:name w:val="0951392E02C74B3EA581B787E6E3D236"/>
  </w:style>
  <w:style w:type="character" w:styleId="Strong">
    <w:name w:val="Strong"/>
    <w:basedOn w:val="DefaultParagraphFont"/>
    <w:uiPriority w:val="22"/>
    <w:qFormat/>
    <w:rsid w:val="00FF0A36"/>
    <w:rPr>
      <w:b/>
      <w:bCs/>
    </w:rPr>
  </w:style>
  <w:style w:type="paragraph" w:customStyle="1" w:styleId="014D32215CED4AA083A7BACD5DB02A8B">
    <w:name w:val="014D32215CED4AA083A7BACD5DB02A8B"/>
  </w:style>
  <w:style w:type="paragraph" w:customStyle="1" w:styleId="DDD6DCBBC11D409CAA54CBFBDD7E6528">
    <w:name w:val="DDD6DCBBC11D409CAA54CBFBDD7E6528"/>
  </w:style>
  <w:style w:type="paragraph" w:customStyle="1" w:styleId="E49DC509FC514CC5A511EF20A5617AC2">
    <w:name w:val="E49DC509FC514CC5A511EF20A5617AC2"/>
  </w:style>
  <w:style w:type="paragraph" w:customStyle="1" w:styleId="A3F7798ECD5443DF844A2722E5C98F5F">
    <w:name w:val="A3F7798ECD5443DF844A2722E5C98F5F"/>
  </w:style>
  <w:style w:type="paragraph" w:customStyle="1" w:styleId="FE74B2AE7A5447D1A3B6EFC9EE44F107">
    <w:name w:val="FE74B2AE7A5447D1A3B6EFC9EE44F107"/>
  </w:style>
  <w:style w:type="paragraph" w:customStyle="1" w:styleId="9D9B0168556E45F38F733D1107252750">
    <w:name w:val="9D9B0168556E45F38F733D1107252750"/>
  </w:style>
  <w:style w:type="paragraph" w:customStyle="1" w:styleId="F16FE91A3087488AB62C42950F1D0348">
    <w:name w:val="F16FE91A3087488AB62C42950F1D0348"/>
  </w:style>
  <w:style w:type="paragraph" w:customStyle="1" w:styleId="4E35CF0487A7402C8F4EF5CD063C6473">
    <w:name w:val="4E35CF0487A7402C8F4EF5CD063C6473"/>
  </w:style>
  <w:style w:type="paragraph" w:customStyle="1" w:styleId="B45108ACB2AE4B0BBACE15AA29BC6D49">
    <w:name w:val="B45108ACB2AE4B0BBACE15AA29BC6D49"/>
  </w:style>
  <w:style w:type="paragraph" w:customStyle="1" w:styleId="4AADA045B629486DB5FC1F3203C0BF20">
    <w:name w:val="4AADA045B629486DB5FC1F3203C0BF20"/>
  </w:style>
  <w:style w:type="paragraph" w:customStyle="1" w:styleId="432145AC47F74ACFB67925E96DB98B64">
    <w:name w:val="432145AC47F74ACFB67925E96DB98B64"/>
  </w:style>
  <w:style w:type="paragraph" w:customStyle="1" w:styleId="FA76ABF2D7BE4251855DC104D1783A55">
    <w:name w:val="FA76ABF2D7BE4251855DC104D1783A55"/>
  </w:style>
  <w:style w:type="paragraph" w:customStyle="1" w:styleId="6062E46279CD4EE090A4BF21DE9E09F5">
    <w:name w:val="6062E46279CD4EE090A4BF21DE9E09F5"/>
  </w:style>
  <w:style w:type="paragraph" w:customStyle="1" w:styleId="B05029FDA16D4EFDA072003CF8A61C11">
    <w:name w:val="B05029FDA16D4EFDA072003CF8A61C11"/>
  </w:style>
  <w:style w:type="paragraph" w:customStyle="1" w:styleId="D77A756A78484F7693FF1CA32AFBDF73">
    <w:name w:val="D77A756A78484F7693FF1CA32AFBDF73"/>
    <w:rsid w:val="00FF0A36"/>
  </w:style>
  <w:style w:type="paragraph" w:customStyle="1" w:styleId="9B04A9FAA7ED489B82846ACE01F32CA2">
    <w:name w:val="9B04A9FAA7ED489B82846ACE01F32CA2"/>
    <w:rsid w:val="00FF0A36"/>
  </w:style>
  <w:style w:type="paragraph" w:customStyle="1" w:styleId="471B1E4BCE354511AB7F3053CB115B3D">
    <w:name w:val="471B1E4BCE354511AB7F3053CB115B3D"/>
    <w:rsid w:val="00FF0A36"/>
  </w:style>
  <w:style w:type="paragraph" w:customStyle="1" w:styleId="80347F08EB3846F2A22D63EA99C64CB2">
    <w:name w:val="80347F08EB3846F2A22D63EA99C64CB2"/>
    <w:rsid w:val="00FF0A36"/>
  </w:style>
  <w:style w:type="paragraph" w:customStyle="1" w:styleId="6756C46EB33E49BA8051A396368B0515">
    <w:name w:val="6756C46EB33E49BA8051A396368B0515"/>
    <w:rsid w:val="00FF0A36"/>
  </w:style>
  <w:style w:type="paragraph" w:customStyle="1" w:styleId="BC7B742587ED49E48E35D19EAA2A1632">
    <w:name w:val="BC7B742587ED49E48E35D19EAA2A1632"/>
    <w:rsid w:val="00FF0A36"/>
  </w:style>
  <w:style w:type="paragraph" w:customStyle="1" w:styleId="32A9449A9BEB4DC38DA98E6CB814EFF2">
    <w:name w:val="32A9449A9BEB4DC38DA98E6CB814EFF2"/>
    <w:rsid w:val="00FF0A36"/>
  </w:style>
  <w:style w:type="paragraph" w:customStyle="1" w:styleId="6540DBC4A03A4EBF90C9473F95B64551">
    <w:name w:val="6540DBC4A03A4EBF90C9473F95B64551"/>
    <w:rsid w:val="00FF0A36"/>
  </w:style>
  <w:style w:type="paragraph" w:customStyle="1" w:styleId="2A119C05B6604EEA935046E0676760D9">
    <w:name w:val="2A119C05B6604EEA935046E0676760D9"/>
    <w:rsid w:val="00FF0A36"/>
  </w:style>
  <w:style w:type="paragraph" w:customStyle="1" w:styleId="08A092E01B0D42039526D75CF18F36C9">
    <w:name w:val="08A092E01B0D42039526D75CF18F36C9"/>
    <w:rsid w:val="00FF0A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231F20"/>
      </a:dk2>
      <a:lt2>
        <a:srgbClr val="F0F0F0"/>
      </a:lt2>
      <a:accent1>
        <a:srgbClr val="7C9E0E"/>
      </a:accent1>
      <a:accent2>
        <a:srgbClr val="4D4D4D"/>
      </a:accent2>
      <a:accent3>
        <a:srgbClr val="3C6478"/>
      </a:accent3>
      <a:accent4>
        <a:srgbClr val="6D5535"/>
      </a:accent4>
      <a:accent5>
        <a:srgbClr val="8D3F4C"/>
      </a:accent5>
      <a:accent6>
        <a:srgbClr val="654C7A"/>
      </a:accent6>
      <a:hlink>
        <a:srgbClr val="8EB610"/>
      </a:hlink>
      <a:folHlink>
        <a:srgbClr val="F7921E"/>
      </a:folHlink>
    </a:clrScheme>
    <a:fontScheme name="Resume">
      <a:majorFont>
        <a:latin typeface="Franklin Gothic Medium"/>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8D473F2-88E6-472D-8B39-3543FF833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 resume</Template>
  <TotalTime>1901</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kiara L. Spann</dc:creator>
  <cp:keywords/>
  <dc:description/>
  <cp:lastModifiedBy>QuiNita</cp:lastModifiedBy>
  <cp:revision>5</cp:revision>
  <dcterms:created xsi:type="dcterms:W3CDTF">2014-06-20T23:30:00Z</dcterms:created>
  <dcterms:modified xsi:type="dcterms:W3CDTF">2014-07-25T20:42:00Z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TC034566219991</vt:lpwstr>
  </property>
</Properties>
</file>